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302B" w14:textId="77777777" w:rsidR="00A41EBD" w:rsidRPr="00717D22" w:rsidRDefault="00A41EBD" w:rsidP="00A41EBD">
      <w:pPr>
        <w:pStyle w:val="Title"/>
        <w:jc w:val="left"/>
      </w:pPr>
      <w:r w:rsidRPr="00717D22">
        <w:rPr>
          <w:lang w:val="en-ZA"/>
        </w:rPr>
        <w:t xml:space="preserve">Current </w:t>
      </w:r>
      <w:bookmarkStart w:id="0" w:name="_Hlk199356449"/>
      <w:r>
        <w:rPr>
          <w:lang w:val="en-ZA"/>
        </w:rPr>
        <w:t xml:space="preserve">knowledge and attitudes </w:t>
      </w:r>
      <w:bookmarkEnd w:id="0"/>
      <w:r>
        <w:rPr>
          <w:lang w:val="en-ZA"/>
        </w:rPr>
        <w:t xml:space="preserve">toward antibiotic use among community pharmacy personnel </w:t>
      </w:r>
      <w:r w:rsidRPr="00717D22">
        <w:rPr>
          <w:lang w:val="en-ZA"/>
        </w:rPr>
        <w:t>in a rural province in South Africa and the implications</w:t>
      </w:r>
      <w:r>
        <w:rPr>
          <w:lang w:val="en-ZA"/>
        </w:rPr>
        <w:t xml:space="preserve">  </w:t>
      </w:r>
    </w:p>
    <w:p w14:paraId="7E38A102" w14:textId="77777777" w:rsidR="00A41EBD" w:rsidRPr="00FB0DFF" w:rsidRDefault="00A41EBD" w:rsidP="00A41EBD">
      <w:pPr>
        <w:pStyle w:val="NoSpacing1"/>
        <w:rPr>
          <w:b/>
          <w:sz w:val="24"/>
          <w:szCs w:val="24"/>
          <w:vertAlign w:val="superscript"/>
        </w:rPr>
      </w:pPr>
      <w:r w:rsidRPr="00FB0DFF">
        <w:rPr>
          <w:b/>
          <w:sz w:val="24"/>
          <w:szCs w:val="24"/>
          <w:lang w:val="en-ZA"/>
        </w:rPr>
        <w:t>Tiyani Milta Maluleke</w:t>
      </w:r>
      <w:r w:rsidRPr="00FB0DFF">
        <w:rPr>
          <w:b/>
          <w:sz w:val="24"/>
          <w:szCs w:val="24"/>
          <w:vertAlign w:val="superscript"/>
          <w:lang w:val="en-ZA"/>
        </w:rPr>
        <w:t>1,2</w:t>
      </w:r>
      <w:r w:rsidRPr="00FB0DFF">
        <w:rPr>
          <w:b/>
          <w:sz w:val="24"/>
          <w:szCs w:val="24"/>
          <w:lang w:val="en-ZA"/>
        </w:rPr>
        <w:t xml:space="preserve">, Morgan </w:t>
      </w:r>
      <w:proofErr w:type="spellStart"/>
      <w:r w:rsidRPr="00FB0DFF">
        <w:rPr>
          <w:b/>
          <w:sz w:val="24"/>
          <w:szCs w:val="24"/>
          <w:lang w:val="en-ZA"/>
        </w:rPr>
        <w:t>Tiyiselani</w:t>
      </w:r>
      <w:proofErr w:type="spellEnd"/>
      <w:r w:rsidRPr="00FB0DFF">
        <w:rPr>
          <w:b/>
          <w:sz w:val="24"/>
          <w:szCs w:val="24"/>
          <w:lang w:val="en-ZA"/>
        </w:rPr>
        <w:t xml:space="preserve"> Maluleke</w:t>
      </w:r>
      <w:r w:rsidRPr="00FB0DFF">
        <w:rPr>
          <w:b/>
          <w:sz w:val="24"/>
          <w:szCs w:val="24"/>
          <w:vertAlign w:val="superscript"/>
          <w:lang w:val="en-ZA"/>
        </w:rPr>
        <w:t>2</w:t>
      </w:r>
      <w:r w:rsidRPr="00FB0DFF">
        <w:rPr>
          <w:b/>
          <w:sz w:val="24"/>
          <w:szCs w:val="24"/>
          <w:lang w:val="en-ZA"/>
        </w:rPr>
        <w:t xml:space="preserve">, Ana </w:t>
      </w:r>
      <w:proofErr w:type="spellStart"/>
      <w:r w:rsidRPr="00FB0DFF">
        <w:rPr>
          <w:b/>
          <w:sz w:val="24"/>
          <w:szCs w:val="24"/>
          <w:lang w:val="en-ZA"/>
        </w:rPr>
        <w:t>Golić</w:t>
      </w:r>
      <w:proofErr w:type="spellEnd"/>
      <w:r w:rsidRPr="00FB0DFF">
        <w:rPr>
          <w:b/>
          <w:sz w:val="24"/>
          <w:szCs w:val="24"/>
          <w:lang w:val="en-ZA"/>
        </w:rPr>
        <w:t xml:space="preserve"> Jelić</w:t>
      </w:r>
      <w:r w:rsidRPr="00FB0DFF">
        <w:rPr>
          <w:b/>
          <w:sz w:val="24"/>
          <w:szCs w:val="24"/>
          <w:vertAlign w:val="superscript"/>
          <w:lang w:val="en-ZA"/>
        </w:rPr>
        <w:t>3</w:t>
      </w:r>
      <w:r w:rsidRPr="00FB0DFF">
        <w:rPr>
          <w:b/>
          <w:sz w:val="24"/>
          <w:szCs w:val="24"/>
          <w:lang w:val="en-ZA"/>
        </w:rPr>
        <w:t xml:space="preserve">, Stephen </w:t>
      </w:r>
      <w:r>
        <w:rPr>
          <w:b/>
          <w:sz w:val="24"/>
          <w:szCs w:val="24"/>
          <w:lang w:val="en-ZA"/>
        </w:rPr>
        <w:t xml:space="preserve">M. </w:t>
      </w:r>
      <w:r w:rsidRPr="00FB0DFF">
        <w:rPr>
          <w:b/>
          <w:sz w:val="24"/>
          <w:szCs w:val="24"/>
          <w:lang w:val="en-ZA"/>
        </w:rPr>
        <w:t>Campbell</w:t>
      </w:r>
      <w:r w:rsidRPr="00FB0DFF">
        <w:rPr>
          <w:b/>
          <w:sz w:val="24"/>
          <w:szCs w:val="24"/>
          <w:vertAlign w:val="superscript"/>
          <w:lang w:val="en-ZA"/>
        </w:rPr>
        <w:t>1,4</w:t>
      </w:r>
      <w:r w:rsidRPr="00FB0DFF">
        <w:rPr>
          <w:b/>
          <w:sz w:val="24"/>
          <w:szCs w:val="24"/>
          <w:lang w:val="en-ZA"/>
        </w:rPr>
        <w:t>, Vanda Marković-Peković</w:t>
      </w:r>
      <w:r w:rsidRPr="00FB0DFF">
        <w:rPr>
          <w:b/>
          <w:sz w:val="24"/>
          <w:szCs w:val="24"/>
          <w:vertAlign w:val="superscript"/>
          <w:lang w:val="en-ZA"/>
        </w:rPr>
        <w:t>3</w:t>
      </w:r>
      <w:r w:rsidRPr="00FB0DFF">
        <w:rPr>
          <w:b/>
          <w:sz w:val="24"/>
          <w:szCs w:val="24"/>
          <w:lang w:val="en-ZA"/>
        </w:rPr>
        <w:t>, Natalie Schellack</w:t>
      </w:r>
      <w:r w:rsidRPr="00FB0DFF">
        <w:rPr>
          <w:b/>
          <w:sz w:val="24"/>
          <w:szCs w:val="24"/>
          <w:vertAlign w:val="superscript"/>
          <w:lang w:val="en-ZA"/>
        </w:rPr>
        <w:t>5</w:t>
      </w:r>
      <w:r w:rsidRPr="00FB0DFF">
        <w:rPr>
          <w:b/>
          <w:sz w:val="24"/>
          <w:szCs w:val="24"/>
          <w:lang w:val="en-ZA"/>
        </w:rPr>
        <w:t xml:space="preserve">, </w:t>
      </w:r>
      <w:r w:rsidRPr="00BE2FD2">
        <w:rPr>
          <w:b/>
          <w:bCs/>
        </w:rPr>
        <w:t>Nishana Ramdas</w:t>
      </w:r>
      <w:r w:rsidRPr="00BE2FD2">
        <w:rPr>
          <w:b/>
          <w:bCs/>
          <w:vertAlign w:val="superscript"/>
        </w:rPr>
        <w:t>1</w:t>
      </w:r>
      <w:r>
        <w:rPr>
          <w:b/>
          <w:sz w:val="24"/>
          <w:szCs w:val="24"/>
        </w:rPr>
        <w:t xml:space="preserve">, </w:t>
      </w:r>
      <w:r w:rsidRPr="00FB0DFF">
        <w:rPr>
          <w:b/>
          <w:sz w:val="24"/>
          <w:szCs w:val="24"/>
          <w:lang w:val="en-ZA"/>
        </w:rPr>
        <w:t>Brian Godman</w:t>
      </w:r>
      <w:r w:rsidRPr="00FB0DFF">
        <w:rPr>
          <w:b/>
          <w:sz w:val="24"/>
          <w:szCs w:val="24"/>
          <w:vertAlign w:val="superscript"/>
          <w:lang w:val="en-ZA"/>
        </w:rPr>
        <w:t>1,6,</w:t>
      </w:r>
      <w:r>
        <w:rPr>
          <w:b/>
          <w:sz w:val="24"/>
          <w:szCs w:val="24"/>
          <w:vertAlign w:val="superscript"/>
          <w:lang w:val="en-ZA"/>
        </w:rPr>
        <w:t>7</w:t>
      </w:r>
      <w:r w:rsidRPr="00FB0DFF">
        <w:rPr>
          <w:b/>
          <w:sz w:val="24"/>
          <w:szCs w:val="24"/>
          <w:vertAlign w:val="superscript"/>
          <w:lang w:val="en-ZA"/>
        </w:rPr>
        <w:t>*</w:t>
      </w:r>
      <w:r w:rsidRPr="00FB0DFF">
        <w:rPr>
          <w:b/>
          <w:sz w:val="24"/>
          <w:szCs w:val="24"/>
          <w:lang w:val="en-ZA"/>
        </w:rPr>
        <w:t>, Johanna C. Meyer</w:t>
      </w:r>
      <w:r w:rsidRPr="00FB0DFF">
        <w:rPr>
          <w:b/>
          <w:sz w:val="24"/>
          <w:szCs w:val="24"/>
          <w:vertAlign w:val="superscript"/>
          <w:lang w:val="en-ZA"/>
        </w:rPr>
        <w:t>1,</w:t>
      </w:r>
      <w:r>
        <w:rPr>
          <w:b/>
          <w:sz w:val="24"/>
          <w:szCs w:val="24"/>
          <w:vertAlign w:val="superscript"/>
          <w:lang w:val="en-ZA"/>
        </w:rPr>
        <w:t>8</w:t>
      </w:r>
    </w:p>
    <w:p w14:paraId="5D85BD31" w14:textId="77777777" w:rsidR="00A41EBD" w:rsidRPr="00FB0DFF" w:rsidRDefault="00A41EBD" w:rsidP="00A41EBD">
      <w:pPr>
        <w:pStyle w:val="NoSpacing1"/>
        <w:rPr>
          <w:sz w:val="24"/>
          <w:szCs w:val="24"/>
        </w:rPr>
      </w:pPr>
    </w:p>
    <w:p w14:paraId="6EB7D731" w14:textId="77777777" w:rsidR="00A41EBD" w:rsidRPr="00556775" w:rsidRDefault="00A41EBD" w:rsidP="00A41EBD">
      <w:pPr>
        <w:pStyle w:val="NoSpacing"/>
        <w:rPr>
          <w:bCs/>
          <w:lang w:val="en-GB"/>
        </w:rPr>
      </w:pPr>
      <w:r w:rsidRPr="00556775">
        <w:rPr>
          <w:bCs/>
          <w:vertAlign w:val="superscript"/>
          <w:lang w:val="en-GB"/>
        </w:rPr>
        <w:t>1</w:t>
      </w:r>
      <w:r w:rsidRPr="00556775">
        <w:rPr>
          <w:bCs/>
          <w:lang w:val="en-GB"/>
        </w:rPr>
        <w:t xml:space="preserve">Department of Public Health Pharmacy and Management, School of Pharmacy, </w:t>
      </w:r>
      <w:proofErr w:type="spellStart"/>
      <w:r w:rsidRPr="00556775">
        <w:rPr>
          <w:bCs/>
          <w:lang w:val="en-GB"/>
        </w:rPr>
        <w:t>Sefako</w:t>
      </w:r>
      <w:proofErr w:type="spellEnd"/>
      <w:r w:rsidRPr="00556775">
        <w:rPr>
          <w:bCs/>
          <w:lang w:val="en-GB"/>
        </w:rPr>
        <w:t xml:space="preserve"> Makgatho Health Sciences University, </w:t>
      </w:r>
      <w:proofErr w:type="spellStart"/>
      <w:r w:rsidRPr="00556775">
        <w:rPr>
          <w:bCs/>
          <w:lang w:val="en-GB"/>
        </w:rPr>
        <w:t>Molotlegi</w:t>
      </w:r>
      <w:proofErr w:type="spellEnd"/>
      <w:r w:rsidRPr="00556775">
        <w:rPr>
          <w:bCs/>
          <w:lang w:val="en-GB"/>
        </w:rPr>
        <w:t xml:space="preserve"> Street, </w:t>
      </w:r>
      <w:proofErr w:type="spellStart"/>
      <w:r w:rsidRPr="00556775">
        <w:rPr>
          <w:bCs/>
          <w:lang w:val="en-GB"/>
        </w:rPr>
        <w:t>Garankuwa</w:t>
      </w:r>
      <w:proofErr w:type="spellEnd"/>
      <w:r w:rsidRPr="00556775">
        <w:rPr>
          <w:bCs/>
          <w:lang w:val="en-GB"/>
        </w:rPr>
        <w:t xml:space="preserve">, Pretoria 0208, South Africa. Email: </w:t>
      </w:r>
      <w:hyperlink r:id="rId12" w:history="1">
        <w:r w:rsidRPr="00556775">
          <w:rPr>
            <w:rStyle w:val="Hyperlink"/>
            <w:rFonts w:cs="Times New Roman"/>
            <w:bCs/>
            <w:color w:val="auto"/>
            <w:szCs w:val="24"/>
            <w:u w:val="none"/>
            <w:lang w:val="en-GB"/>
          </w:rPr>
          <w:t>brian.godman@smu.ac.za</w:t>
        </w:r>
      </w:hyperlink>
      <w:r w:rsidRPr="00556775">
        <w:rPr>
          <w:bCs/>
          <w:lang w:val="en-GB"/>
        </w:rPr>
        <w:t xml:space="preserve"> (BG); </w:t>
      </w:r>
      <w:hyperlink r:id="rId13" w:history="1">
        <w:r w:rsidRPr="00556775">
          <w:rPr>
            <w:rStyle w:val="Hyperlink"/>
            <w:rFonts w:cs="Times New Roman"/>
            <w:bCs/>
            <w:color w:val="auto"/>
            <w:szCs w:val="24"/>
            <w:u w:val="none"/>
            <w:lang w:val="en-GB"/>
          </w:rPr>
          <w:t>hannelie.meyer@smu.ac.za</w:t>
        </w:r>
      </w:hyperlink>
      <w:r w:rsidRPr="00556775">
        <w:rPr>
          <w:bCs/>
          <w:lang w:val="en-GB"/>
        </w:rPr>
        <w:t xml:space="preserve"> (J.C.M)</w:t>
      </w:r>
      <w:r w:rsidRPr="00556775">
        <w:rPr>
          <w:bCs/>
          <w:lang w:val="en-ZA"/>
        </w:rPr>
        <w:t xml:space="preserve">; </w:t>
      </w:r>
      <w:hyperlink r:id="rId14" w:history="1">
        <w:r w:rsidRPr="00556775">
          <w:rPr>
            <w:rStyle w:val="Hyperlink"/>
            <w:rFonts w:cs="Times New Roman"/>
            <w:bCs/>
            <w:color w:val="auto"/>
            <w:szCs w:val="24"/>
            <w:u w:val="none"/>
            <w:lang w:val="en-ZA"/>
          </w:rPr>
          <w:t>stephen.campbell@smu.ac.za</w:t>
        </w:r>
      </w:hyperlink>
      <w:r w:rsidRPr="00556775">
        <w:rPr>
          <w:bCs/>
          <w:lang w:val="en-ZA"/>
        </w:rPr>
        <w:t xml:space="preserve"> (SC); </w:t>
      </w:r>
      <w:hyperlink r:id="rId15" w:history="1">
        <w:r w:rsidRPr="00556775">
          <w:rPr>
            <w:rStyle w:val="Hyperlink"/>
            <w:rFonts w:cs="Times New Roman"/>
            <w:color w:val="auto"/>
            <w:szCs w:val="24"/>
            <w:u w:val="none"/>
          </w:rPr>
          <w:t>nishanaramdas@gmail.com</w:t>
        </w:r>
      </w:hyperlink>
      <w:r w:rsidRPr="00556775">
        <w:t xml:space="preserve"> (N.R.)</w:t>
      </w:r>
      <w:r w:rsidRPr="00556775">
        <w:rPr>
          <w:bCs/>
          <w:lang w:val="en-ZA"/>
        </w:rPr>
        <w:t xml:space="preserve">. ORCID IDs: http://orcid.org/0000-0002-2328-4136 (SC); </w:t>
      </w:r>
      <w:hyperlink r:id="rId16" w:history="1">
        <w:r w:rsidRPr="00556775">
          <w:rPr>
            <w:rStyle w:val="Hyperlink"/>
            <w:rFonts w:cs="Times New Roman"/>
            <w:bCs/>
            <w:color w:val="auto"/>
            <w:szCs w:val="24"/>
            <w:u w:val="none"/>
            <w:lang w:val="en-ZA"/>
          </w:rPr>
          <w:t>http://orcid.org/0000-0001-6539-6972</w:t>
        </w:r>
      </w:hyperlink>
      <w:r w:rsidRPr="00556775">
        <w:rPr>
          <w:bCs/>
          <w:lang w:val="en-ZA"/>
        </w:rPr>
        <w:t xml:space="preserve"> (BG); </w:t>
      </w:r>
      <w:hyperlink r:id="rId17" w:history="1">
        <w:r w:rsidRPr="00556775">
          <w:rPr>
            <w:rStyle w:val="Hyperlink"/>
            <w:rFonts w:cs="Times New Roman"/>
            <w:bCs/>
            <w:color w:val="auto"/>
            <w:szCs w:val="24"/>
            <w:u w:val="none"/>
            <w:lang w:val="en-ZA"/>
          </w:rPr>
          <w:t>http://orcid.org/0000-0003-0462-5713</w:t>
        </w:r>
      </w:hyperlink>
      <w:r w:rsidRPr="00556775">
        <w:rPr>
          <w:bCs/>
          <w:lang w:val="en-ZA"/>
        </w:rPr>
        <w:t xml:space="preserve"> (JCM)</w:t>
      </w:r>
    </w:p>
    <w:p w14:paraId="1DC75D34" w14:textId="77777777" w:rsidR="00A41EBD" w:rsidRPr="00556775" w:rsidRDefault="00A41EBD" w:rsidP="00A41EBD">
      <w:pPr>
        <w:pStyle w:val="NoSpacing"/>
        <w:rPr>
          <w:bCs/>
          <w:lang w:val="en-ZA"/>
        </w:rPr>
      </w:pPr>
      <w:r w:rsidRPr="00556775">
        <w:rPr>
          <w:bCs/>
          <w:vertAlign w:val="superscript"/>
          <w:lang w:val="en-ZA"/>
        </w:rPr>
        <w:t>2</w:t>
      </w:r>
      <w:r w:rsidRPr="00556775">
        <w:rPr>
          <w:bCs/>
          <w:lang w:val="en-ZA"/>
        </w:rPr>
        <w:t xml:space="preserve">Saselamani Pharmacy, </w:t>
      </w:r>
      <w:proofErr w:type="spellStart"/>
      <w:r w:rsidRPr="00556775">
        <w:rPr>
          <w:bCs/>
          <w:lang w:val="en-ZA"/>
        </w:rPr>
        <w:t>Saselamani</w:t>
      </w:r>
      <w:proofErr w:type="spellEnd"/>
      <w:r w:rsidRPr="00556775">
        <w:rPr>
          <w:bCs/>
          <w:lang w:val="en-ZA"/>
        </w:rPr>
        <w:t xml:space="preserve"> 0928, South Africa. Email: </w:t>
      </w:r>
      <w:hyperlink r:id="rId18" w:history="1">
        <w:r w:rsidRPr="00556775">
          <w:rPr>
            <w:rStyle w:val="Hyperlink"/>
            <w:rFonts w:cs="Times New Roman"/>
            <w:bCs/>
            <w:color w:val="auto"/>
            <w:szCs w:val="24"/>
            <w:u w:val="none"/>
            <w:lang w:val="en-ZA"/>
          </w:rPr>
          <w:t>tiyanim@gmail.com</w:t>
        </w:r>
      </w:hyperlink>
      <w:r w:rsidRPr="00556775">
        <w:rPr>
          <w:bCs/>
          <w:lang w:val="en-ZA"/>
        </w:rPr>
        <w:t xml:space="preserve"> (TMM); </w:t>
      </w:r>
      <w:hyperlink r:id="rId19" w:tooltip="mailto:malulekemorgan68@gmail.com" w:history="1">
        <w:r w:rsidRPr="00556775">
          <w:rPr>
            <w:rStyle w:val="Hyperlink"/>
            <w:rFonts w:cs="Times New Roman"/>
            <w:color w:val="auto"/>
            <w:u w:val="none"/>
          </w:rPr>
          <w:t>malulekemorgan68@gmail.com</w:t>
        </w:r>
      </w:hyperlink>
      <w:r w:rsidRPr="00556775">
        <w:rPr>
          <w:rFonts w:cs="Times New Roman"/>
        </w:rPr>
        <w:t> </w:t>
      </w:r>
      <w:r w:rsidRPr="00556775">
        <w:t xml:space="preserve"> </w:t>
      </w:r>
      <w:r w:rsidRPr="00556775">
        <w:rPr>
          <w:bCs/>
          <w:lang w:val="en-ZA"/>
        </w:rPr>
        <w:t>(MTM)</w:t>
      </w:r>
      <w:hyperlink r:id="rId20" w:history="1"/>
      <w:r w:rsidRPr="00556775">
        <w:rPr>
          <w:bCs/>
          <w:lang w:val="en-ZA"/>
        </w:rPr>
        <w:t xml:space="preserve">. ORCID IDs: </w:t>
      </w:r>
      <w:hyperlink r:id="rId21" w:history="1">
        <w:r w:rsidRPr="00556775">
          <w:rPr>
            <w:rStyle w:val="Hyperlink"/>
            <w:rFonts w:cs="Times New Roman"/>
            <w:bCs/>
            <w:color w:val="auto"/>
            <w:szCs w:val="24"/>
            <w:u w:val="none"/>
            <w:lang w:val="en-ZA"/>
          </w:rPr>
          <w:t>https://orcid.org/0000-0001-6437-7198</w:t>
        </w:r>
      </w:hyperlink>
      <w:r w:rsidRPr="00556775">
        <w:rPr>
          <w:bCs/>
          <w:lang w:val="en-ZA"/>
        </w:rPr>
        <w:t xml:space="preserve"> (MTT)</w:t>
      </w:r>
    </w:p>
    <w:p w14:paraId="044F44AC" w14:textId="77777777" w:rsidR="00A41EBD" w:rsidRPr="00556775" w:rsidRDefault="00A41EBD" w:rsidP="00A41EBD">
      <w:pPr>
        <w:pStyle w:val="NoSpacing"/>
        <w:rPr>
          <w:bCs/>
          <w:lang w:val="en-ZA"/>
        </w:rPr>
      </w:pPr>
      <w:r w:rsidRPr="00556775">
        <w:rPr>
          <w:bCs/>
          <w:vertAlign w:val="superscript"/>
          <w:lang w:val="en-ZA"/>
        </w:rPr>
        <w:t>3</w:t>
      </w:r>
      <w:r w:rsidRPr="00556775">
        <w:rPr>
          <w:bCs/>
          <w:lang w:val="en-ZA"/>
        </w:rPr>
        <w:t xml:space="preserve">Department of Pharmacy, Faculty of Medicine, University of Banja Luka, Banja Luka, Republic of Srpska, Bosnia &amp; Herzegovina. Email: ana.golic@med.unibl.org (AGJ); </w:t>
      </w:r>
      <w:hyperlink r:id="rId22" w:history="1">
        <w:r w:rsidRPr="00556775">
          <w:rPr>
            <w:rStyle w:val="Hyperlink"/>
            <w:rFonts w:cs="Times New Roman"/>
            <w:bCs/>
            <w:color w:val="auto"/>
            <w:szCs w:val="24"/>
            <w:u w:val="none"/>
            <w:lang w:val="en-ZA"/>
          </w:rPr>
          <w:t>vanda.markovic-pekovic@med.unibl.org</w:t>
        </w:r>
      </w:hyperlink>
      <w:r w:rsidRPr="00556775">
        <w:rPr>
          <w:bCs/>
          <w:lang w:val="en-ZA"/>
        </w:rPr>
        <w:t xml:space="preserve"> (VM-P). ORCID IDs: </w:t>
      </w:r>
      <w:hyperlink r:id="rId23" w:history="1">
        <w:r w:rsidRPr="00556775">
          <w:rPr>
            <w:rStyle w:val="Hyperlink"/>
            <w:rFonts w:cs="Times New Roman"/>
            <w:bCs/>
            <w:color w:val="auto"/>
            <w:szCs w:val="24"/>
            <w:u w:val="none"/>
            <w:lang w:val="en-ZA"/>
          </w:rPr>
          <w:t>https://orcid.org/0000-0001-6883-4739</w:t>
        </w:r>
      </w:hyperlink>
      <w:r w:rsidRPr="00556775">
        <w:rPr>
          <w:bCs/>
          <w:lang w:val="en-ZA"/>
        </w:rPr>
        <w:t xml:space="preserve"> (AGJ); </w:t>
      </w:r>
      <w:hyperlink r:id="rId24" w:history="1">
        <w:r w:rsidRPr="00556775">
          <w:rPr>
            <w:rStyle w:val="Hyperlink"/>
            <w:rFonts w:cs="Times New Roman"/>
            <w:bCs/>
            <w:color w:val="auto"/>
            <w:szCs w:val="24"/>
            <w:u w:val="none"/>
            <w:lang w:val="en-ZA"/>
          </w:rPr>
          <w:t>http://orcid.org/0000-0001-8963-5720</w:t>
        </w:r>
      </w:hyperlink>
      <w:r w:rsidRPr="00556775">
        <w:rPr>
          <w:bCs/>
          <w:lang w:val="en-ZA"/>
        </w:rPr>
        <w:t xml:space="preserve"> (VM-P)</w:t>
      </w:r>
    </w:p>
    <w:p w14:paraId="700A3779" w14:textId="1A76FD10" w:rsidR="00A41EBD" w:rsidRPr="00556775" w:rsidRDefault="00A41EBD" w:rsidP="00A41EBD">
      <w:pPr>
        <w:pStyle w:val="NoSpacing"/>
        <w:rPr>
          <w:bCs/>
          <w:lang w:val="en-GB"/>
        </w:rPr>
      </w:pPr>
      <w:r w:rsidRPr="00556775">
        <w:rPr>
          <w:bCs/>
          <w:vertAlign w:val="superscript"/>
          <w:lang w:val="en-GB"/>
        </w:rPr>
        <w:t>4</w:t>
      </w:r>
      <w:r w:rsidRPr="00556775">
        <w:rPr>
          <w:bCs/>
          <w:lang w:val="en-ZA"/>
        </w:rPr>
        <w:t>School of Health Sciences,</w:t>
      </w:r>
      <w:r w:rsidRPr="00556775">
        <w:rPr>
          <w:bCs/>
          <w:lang w:val="en-GB"/>
        </w:rPr>
        <w:t xml:space="preserve"> University of Manchester, M13 9PL, UK. </w:t>
      </w:r>
    </w:p>
    <w:p w14:paraId="52FF179D" w14:textId="77777777" w:rsidR="00A41EBD" w:rsidRPr="00556775" w:rsidRDefault="00A41EBD" w:rsidP="00A41EBD">
      <w:pPr>
        <w:pStyle w:val="NoSpacing"/>
        <w:rPr>
          <w:bCs/>
          <w:lang w:val="en-ZA"/>
        </w:rPr>
      </w:pPr>
      <w:r w:rsidRPr="00556775">
        <w:rPr>
          <w:bCs/>
          <w:vertAlign w:val="superscript"/>
          <w:lang w:val="en-ZA"/>
        </w:rPr>
        <w:t>5</w:t>
      </w:r>
      <w:r w:rsidRPr="00556775">
        <w:rPr>
          <w:bCs/>
          <w:lang w:val="en-ZA"/>
        </w:rPr>
        <w:t xml:space="preserve">Department of Pharmacology, Faculty of Health Sciences, University of Pretoria, Pretoria 0084, South Africa. Email: </w:t>
      </w:r>
      <w:hyperlink r:id="rId25" w:history="1">
        <w:r w:rsidRPr="00556775">
          <w:rPr>
            <w:rStyle w:val="Hyperlink"/>
            <w:rFonts w:cs="Times New Roman"/>
            <w:bCs/>
            <w:color w:val="auto"/>
            <w:szCs w:val="24"/>
            <w:u w:val="none"/>
            <w:lang w:val="en-ZA"/>
          </w:rPr>
          <w:t>natalie.schellack@up.ac.za</w:t>
        </w:r>
      </w:hyperlink>
      <w:r w:rsidRPr="00556775">
        <w:rPr>
          <w:bCs/>
          <w:lang w:val="en-ZA"/>
        </w:rPr>
        <w:t>. ORCID ID: http://orcid.org/0000-0001-9690-6285</w:t>
      </w:r>
    </w:p>
    <w:p w14:paraId="1F39C937" w14:textId="77777777" w:rsidR="00A41EBD" w:rsidRPr="00556775" w:rsidRDefault="00A41EBD" w:rsidP="00A41EBD">
      <w:pPr>
        <w:pStyle w:val="NoSpacing"/>
        <w:rPr>
          <w:lang w:val="en-GB"/>
        </w:rPr>
      </w:pPr>
      <w:r w:rsidRPr="00556775">
        <w:rPr>
          <w:bCs/>
          <w:vertAlign w:val="superscript"/>
          <w:lang w:val="en-ZA"/>
        </w:rPr>
        <w:t>6</w:t>
      </w:r>
      <w:r w:rsidRPr="00556775">
        <w:rPr>
          <w:bCs/>
          <w:lang w:val="en-ZA"/>
        </w:rPr>
        <w:t xml:space="preserve">Centre for Neonatal and Paediatric Infection, Institute for Infection and Immunity, City St. George’s University of London, London SW17 0RE, UK. </w:t>
      </w:r>
    </w:p>
    <w:p w14:paraId="06E8FB08" w14:textId="77777777" w:rsidR="00A41EBD" w:rsidRPr="00556775" w:rsidRDefault="00A41EBD" w:rsidP="00A41EBD">
      <w:pPr>
        <w:pStyle w:val="NoSpacing"/>
        <w:rPr>
          <w:bCs/>
          <w:lang w:val="en-ZA"/>
        </w:rPr>
      </w:pPr>
      <w:r w:rsidRPr="00556775">
        <w:rPr>
          <w:bCs/>
          <w:vertAlign w:val="superscript"/>
          <w:lang w:val="en-GB"/>
        </w:rPr>
        <w:t>7</w:t>
      </w:r>
      <w:r w:rsidRPr="00556775">
        <w:rPr>
          <w:bCs/>
          <w:lang w:val="en-GB"/>
        </w:rPr>
        <w:t xml:space="preserve">Department of Pharmacoepidemiology, Strathclyde Institute of Pharmacy and Biomedical Sciences, University of Strathclyde, Glasgow G4 0RE, UK. Email: </w:t>
      </w:r>
      <w:hyperlink r:id="rId26" w:history="1">
        <w:r w:rsidRPr="00556775">
          <w:rPr>
            <w:rStyle w:val="Hyperlink"/>
            <w:rFonts w:cs="Times New Roman"/>
            <w:bCs/>
            <w:color w:val="auto"/>
            <w:szCs w:val="24"/>
            <w:u w:val="none"/>
            <w:lang w:val="en-GB"/>
          </w:rPr>
          <w:t>Brian.Godman@strath.ac.uk</w:t>
        </w:r>
      </w:hyperlink>
      <w:r w:rsidRPr="00556775">
        <w:rPr>
          <w:bCs/>
          <w:lang w:val="en-GB"/>
        </w:rPr>
        <w:t xml:space="preserve"> </w:t>
      </w:r>
    </w:p>
    <w:p w14:paraId="32F3104A" w14:textId="77777777" w:rsidR="00A41EBD" w:rsidRPr="00556775" w:rsidRDefault="00A41EBD" w:rsidP="00A41EBD">
      <w:pPr>
        <w:pStyle w:val="NoSpacing"/>
        <w:rPr>
          <w:bCs/>
          <w:lang w:val="en-GB"/>
        </w:rPr>
      </w:pPr>
      <w:r w:rsidRPr="00556775">
        <w:rPr>
          <w:bCs/>
          <w:vertAlign w:val="superscript"/>
          <w:lang w:val="en-GB"/>
        </w:rPr>
        <w:t>8</w:t>
      </w:r>
      <w:r w:rsidRPr="00556775">
        <w:rPr>
          <w:bCs/>
          <w:lang w:val="en-GB"/>
        </w:rPr>
        <w:t xml:space="preserve">South African Vaccination and Immunisation Centre, </w:t>
      </w:r>
      <w:proofErr w:type="spellStart"/>
      <w:r w:rsidRPr="00556775">
        <w:rPr>
          <w:bCs/>
          <w:lang w:val="en-GB"/>
        </w:rPr>
        <w:t>Sefako</w:t>
      </w:r>
      <w:proofErr w:type="spellEnd"/>
      <w:r w:rsidRPr="00556775">
        <w:rPr>
          <w:bCs/>
          <w:lang w:val="en-GB"/>
        </w:rPr>
        <w:t xml:space="preserve"> Makgatho Health Sciences University, </w:t>
      </w:r>
      <w:proofErr w:type="spellStart"/>
      <w:r w:rsidRPr="00556775">
        <w:rPr>
          <w:bCs/>
          <w:lang w:val="en-GB"/>
        </w:rPr>
        <w:t>Molotlegi</w:t>
      </w:r>
      <w:proofErr w:type="spellEnd"/>
      <w:r w:rsidRPr="00556775">
        <w:rPr>
          <w:bCs/>
          <w:lang w:val="en-GB"/>
        </w:rPr>
        <w:t xml:space="preserve"> Street, </w:t>
      </w:r>
      <w:proofErr w:type="spellStart"/>
      <w:r w:rsidRPr="00556775">
        <w:rPr>
          <w:bCs/>
          <w:lang w:val="en-GB"/>
        </w:rPr>
        <w:t>Garankuwa</w:t>
      </w:r>
      <w:proofErr w:type="spellEnd"/>
      <w:r w:rsidRPr="00556775">
        <w:rPr>
          <w:bCs/>
          <w:lang w:val="en-GB"/>
        </w:rPr>
        <w:t>, Pretoria 0208, South Africa</w:t>
      </w:r>
    </w:p>
    <w:p w14:paraId="31C4AB12" w14:textId="6B5BC390" w:rsidR="00A41EBD" w:rsidRDefault="00A41EBD" w:rsidP="00A41EBD">
      <w:pPr>
        <w:spacing w:before="240" w:after="0"/>
      </w:pPr>
      <w:r w:rsidRPr="00376CC5">
        <w:rPr>
          <w:rFonts w:cs="Times New Roman"/>
          <w:b/>
          <w:szCs w:val="24"/>
        </w:rPr>
        <w:t xml:space="preserve">* Correspondence: </w:t>
      </w:r>
      <w:r w:rsidRPr="00376CC5">
        <w:rPr>
          <w:rFonts w:cs="Times New Roman"/>
          <w:b/>
          <w:szCs w:val="24"/>
        </w:rPr>
        <w:br/>
      </w:r>
      <w:r w:rsidRPr="00376CC5">
        <w:rPr>
          <w:rFonts w:cs="Times New Roman"/>
          <w:szCs w:val="24"/>
        </w:rPr>
        <w:t>Corresponding Author</w:t>
      </w:r>
      <w:r>
        <w:rPr>
          <w:rFonts w:cs="Times New Roman"/>
          <w:szCs w:val="24"/>
        </w:rPr>
        <w:t xml:space="preserve">: </w:t>
      </w:r>
      <w:hyperlink r:id="rId27" w:history="1">
        <w:r w:rsidR="0078734D" w:rsidRPr="00556775">
          <w:rPr>
            <w:rStyle w:val="Hyperlink"/>
            <w:rFonts w:cs="Times New Roman"/>
            <w:bCs/>
            <w:color w:val="auto"/>
            <w:szCs w:val="24"/>
            <w:u w:val="none"/>
            <w:lang w:val="en-GB"/>
          </w:rPr>
          <w:t>brian.godman@smu.ac.za</w:t>
        </w:r>
      </w:hyperlink>
    </w:p>
    <w:p w14:paraId="04813248" w14:textId="3BB5FE9F" w:rsidR="00323D24" w:rsidRPr="00376CC5" w:rsidRDefault="00323D24" w:rsidP="00A41EBD">
      <w:pPr>
        <w:spacing w:before="240" w:after="0"/>
        <w:rPr>
          <w:rFonts w:cs="Times New Roman"/>
          <w:b/>
          <w:szCs w:val="24"/>
        </w:rPr>
      </w:pPr>
      <w:r>
        <w:t>(Accepted for publication Frontiers in Tropical Diseases)</w:t>
      </w:r>
    </w:p>
    <w:p w14:paraId="60E39041" w14:textId="77777777" w:rsidR="00A41EBD" w:rsidRPr="00717D22" w:rsidRDefault="00A41EBD" w:rsidP="00A41EBD">
      <w:pPr>
        <w:pStyle w:val="AuthorList"/>
        <w:rPr>
          <w:rStyle w:val="NoSpacing1Char"/>
          <w:rFonts w:eastAsiaTheme="minorHAnsi"/>
        </w:rPr>
      </w:pPr>
      <w:r w:rsidRPr="00376CC5">
        <w:t xml:space="preserve">Keywords: </w:t>
      </w:r>
      <w:r w:rsidRPr="00FB0DFF">
        <w:rPr>
          <w:rStyle w:val="NoSpacing1Char"/>
          <w:rFonts w:eastAsiaTheme="minorHAnsi"/>
          <w:b w:val="0"/>
          <w:bCs/>
        </w:rPr>
        <w:t>Community pharmacists, antibiotic</w:t>
      </w:r>
      <w:r>
        <w:rPr>
          <w:rStyle w:val="NoSpacing1Char"/>
          <w:rFonts w:eastAsiaTheme="minorHAnsi"/>
          <w:b w:val="0"/>
          <w:bCs/>
        </w:rPr>
        <w:t>s</w:t>
      </w:r>
      <w:r w:rsidRPr="00FB0DFF">
        <w:rPr>
          <w:rStyle w:val="NoSpacing1Char"/>
          <w:rFonts w:eastAsiaTheme="minorHAnsi"/>
          <w:b w:val="0"/>
          <w:bCs/>
        </w:rPr>
        <w:t xml:space="preserve">, </w:t>
      </w:r>
      <w:r>
        <w:rPr>
          <w:rStyle w:val="NoSpacing1Char"/>
          <w:rFonts w:eastAsiaTheme="minorHAnsi"/>
          <w:b w:val="0"/>
          <w:bCs/>
        </w:rPr>
        <w:t xml:space="preserve">knowledge, attitudes, practices, </w:t>
      </w:r>
      <w:r w:rsidRPr="00FB0DFF">
        <w:rPr>
          <w:rStyle w:val="NoSpacing1Char"/>
          <w:rFonts w:eastAsiaTheme="minorHAnsi"/>
          <w:b w:val="0"/>
          <w:bCs/>
        </w:rPr>
        <w:t>antimicrobial resistance, antimicrobial stewardship, South Africa</w:t>
      </w:r>
    </w:p>
    <w:p w14:paraId="3B8CF318" w14:textId="39CFA9FA" w:rsidR="00A41EBD" w:rsidRPr="008D5AEB" w:rsidRDefault="00A41EBD" w:rsidP="004C6EDC">
      <w:pPr>
        <w:pStyle w:val="NoSpacing1"/>
        <w:rPr>
          <w:b/>
          <w:bCs/>
          <w:sz w:val="24"/>
          <w:szCs w:val="24"/>
          <w:lang w:val="en-GB"/>
        </w:rPr>
      </w:pPr>
      <w:r w:rsidRPr="008D5AEB">
        <w:rPr>
          <w:b/>
          <w:bCs/>
          <w:sz w:val="24"/>
          <w:szCs w:val="24"/>
          <w:lang w:val="en-GB"/>
        </w:rPr>
        <w:t>Abstract</w:t>
      </w:r>
    </w:p>
    <w:p w14:paraId="4BCECF5B" w14:textId="3092EA40" w:rsidR="004C6EDC" w:rsidRPr="008D5AEB" w:rsidRDefault="004C6EDC" w:rsidP="004C6EDC">
      <w:pPr>
        <w:pStyle w:val="NoSpacing1"/>
        <w:rPr>
          <w:color w:val="000000"/>
          <w:sz w:val="24"/>
          <w:szCs w:val="24"/>
          <w:lang w:val="en-GB"/>
        </w:rPr>
      </w:pPr>
      <w:bookmarkStart w:id="1" w:name="_Hlk189155374"/>
      <w:r w:rsidRPr="008D5AEB">
        <w:rPr>
          <w:sz w:val="24"/>
          <w:szCs w:val="24"/>
          <w:lang w:val="en-GB"/>
        </w:rPr>
        <w:t>Background: Antimicrobial resistance (AMR) is an appreciable threat to public health especially among low- and middle-income countries (LMICs), exacerbated by high levels of inappropriate prescribing and dispensing of antibiotics in these countries. There have been variable levels of dispensing of antibiotics without a prescription among community pharmacies</w:t>
      </w:r>
      <w:r w:rsidR="0098657D" w:rsidRPr="008D5AEB">
        <w:rPr>
          <w:sz w:val="24"/>
          <w:szCs w:val="24"/>
          <w:lang w:val="en-GB"/>
        </w:rPr>
        <w:t xml:space="preserve"> in South Africa</w:t>
      </w:r>
      <w:r w:rsidRPr="008D5AEB">
        <w:rPr>
          <w:sz w:val="24"/>
          <w:szCs w:val="24"/>
          <w:lang w:val="en-GB"/>
        </w:rPr>
        <w:t xml:space="preserve">. Given the importance of community pharmacies, especially in rural South Africa, there is a need to assess their knowledge and attitudes towards antibiotics, AMR and antibiotic stewardship. This was the aim of this study. Methods: Administer a previously piloted questionnaire to all currently </w:t>
      </w:r>
      <w:r w:rsidRPr="008D5AEB">
        <w:rPr>
          <w:sz w:val="24"/>
          <w:szCs w:val="24"/>
          <w:lang w:val="en-GB"/>
        </w:rPr>
        <w:lastRenderedPageBreak/>
        <w:t>operating community pharmacists in a rural province in South Africa where dispensing of antibiotics without a prescription is likely to be greatest. The questionnaire included key knowledge questions regarding antibiotics</w:t>
      </w:r>
      <w:r w:rsidR="002E7FD1" w:rsidRPr="008D5AEB">
        <w:rPr>
          <w:sz w:val="24"/>
          <w:szCs w:val="24"/>
          <w:lang w:val="en-GB"/>
        </w:rPr>
        <w:t xml:space="preserve"> and </w:t>
      </w:r>
      <w:r w:rsidRPr="008D5AEB">
        <w:rPr>
          <w:sz w:val="24"/>
          <w:szCs w:val="24"/>
          <w:lang w:val="en-GB"/>
        </w:rPr>
        <w:t xml:space="preserve">AMR as well as ways to reduce AMR. Community pharmacies were divided into three: Independent, Chain and Franchise. Results: </w:t>
      </w:r>
      <w:r w:rsidRPr="008D5AEB">
        <w:rPr>
          <w:color w:val="222222"/>
          <w:sz w:val="24"/>
          <w:szCs w:val="24"/>
          <w:shd w:val="clear" w:color="auto" w:fill="FFFFFF"/>
          <w:lang w:val="en-GB"/>
        </w:rPr>
        <w:t>128 pharmacies participated (75.7%), with independent pharmacies representing the majority (</w:t>
      </w:r>
      <w:r w:rsidRPr="008D5AEB">
        <w:rPr>
          <w:sz w:val="24"/>
          <w:szCs w:val="24"/>
          <w:lang w:val="en-GB"/>
        </w:rPr>
        <w:t>60.9%). 313 completed questionnaires were returned (78.3% response rate) including from 106 pharmacists (33.9%) and 207 pharmacist assistants (66.1%). Overall, there was very good knowledge among both community pharmacists and pharmacist assistants concerning antibiotics and AMR. However, a significant misconception regarding the potential role of antibiotics to relieve pain. Encouragingly, attitu</w:t>
      </w:r>
      <w:r w:rsidR="001B3D1E">
        <w:rPr>
          <w:sz w:val="24"/>
          <w:szCs w:val="24"/>
          <w:lang w:val="en-GB"/>
        </w:rPr>
        <w:t>d</w:t>
      </w:r>
      <w:r w:rsidRPr="008D5AEB">
        <w:rPr>
          <w:sz w:val="24"/>
          <w:szCs w:val="24"/>
          <w:lang w:val="en-GB"/>
        </w:rPr>
        <w:t>es regarding the risks associated with obtaining antibiotics without a pre</w:t>
      </w:r>
      <w:r w:rsidR="001B3D1E">
        <w:rPr>
          <w:sz w:val="24"/>
          <w:szCs w:val="24"/>
          <w:lang w:val="en-GB"/>
        </w:rPr>
        <w:t>s</w:t>
      </w:r>
      <w:r w:rsidRPr="008D5AEB">
        <w:rPr>
          <w:sz w:val="24"/>
          <w:szCs w:val="24"/>
          <w:lang w:val="en-GB"/>
        </w:rPr>
        <w:t>cription among both community pharmacists and pharmacist assistants were high. There was also</w:t>
      </w:r>
      <w:r w:rsidRPr="008D5AEB">
        <w:rPr>
          <w:color w:val="000000"/>
          <w:sz w:val="24"/>
          <w:szCs w:val="24"/>
          <w:lang w:val="en-GB"/>
        </w:rPr>
        <w:t xml:space="preserve"> strong agreement among both community pharmacist and pharmacist assistants for potential solutions to AMR. </w:t>
      </w:r>
      <w:r w:rsidRPr="008D5AEB">
        <w:rPr>
          <w:sz w:val="24"/>
          <w:szCs w:val="24"/>
          <w:lang w:val="en-GB"/>
        </w:rPr>
        <w:t xml:space="preserve">Conclusion: </w:t>
      </w:r>
      <w:bookmarkEnd w:id="1"/>
      <w:r w:rsidRPr="008D5AEB">
        <w:rPr>
          <w:sz w:val="24"/>
          <w:szCs w:val="24"/>
          <w:lang w:val="en-GB" w:eastAsia="en-ZA"/>
        </w:rPr>
        <w:t xml:space="preserve">Overall, the findings showed that the vast majority of pharmacists and pharmacist assistants in this rural </w:t>
      </w:r>
      <w:r w:rsidRPr="008D5AEB">
        <w:rPr>
          <w:sz w:val="24"/>
          <w:szCs w:val="24"/>
          <w:lang w:val="en-GB"/>
        </w:rPr>
        <w:t xml:space="preserve">province </w:t>
      </w:r>
      <w:r w:rsidRPr="008D5AEB">
        <w:rPr>
          <w:sz w:val="24"/>
          <w:szCs w:val="24"/>
          <w:lang w:val="en-GB" w:eastAsia="en-ZA"/>
        </w:rPr>
        <w:t>demonstrated a strong understanding of the effectiveness of antibiotics in bacterial infections and their lack of effectiveness for viral infections. They also demonstrated considerable knowledge regarding the risks associated with inappropriate dispensing of antibiotics without a prescription as well as ways to address rising AMR rates.</w:t>
      </w:r>
    </w:p>
    <w:p w14:paraId="2956B451" w14:textId="77777777" w:rsidR="00A41EBD" w:rsidRPr="008D5AEB" w:rsidRDefault="00A41EBD" w:rsidP="00A41EBD">
      <w:pPr>
        <w:pStyle w:val="Heading1"/>
        <w:numPr>
          <w:ilvl w:val="0"/>
          <w:numId w:val="23"/>
        </w:numPr>
        <w:ind w:left="567" w:hanging="360"/>
        <w:rPr>
          <w:lang w:val="en-GB"/>
        </w:rPr>
      </w:pPr>
      <w:r w:rsidRPr="008D5AEB">
        <w:rPr>
          <w:lang w:val="en-GB"/>
        </w:rPr>
        <w:t>Introduction</w:t>
      </w:r>
    </w:p>
    <w:p w14:paraId="7E503DAC" w14:textId="77777777" w:rsidR="00A41EBD" w:rsidRPr="008D5AEB" w:rsidRDefault="00A41EBD" w:rsidP="00A41EBD">
      <w:pPr>
        <w:pStyle w:val="NoSpacing"/>
        <w:rPr>
          <w:lang w:val="en-GB"/>
        </w:rPr>
      </w:pPr>
      <w:r w:rsidRPr="008D5AEB">
        <w:rPr>
          <w:lang w:val="en-GB"/>
        </w:rPr>
        <w:t xml:space="preserve">Antimicrobial resistance (AMR) is an increasing global threat in view of appreciable and growing morbidity, mortality and costs, becoming the next pandemic unless multiple activities are urgently undertaken </w:t>
      </w:r>
      <w:r w:rsidRPr="008D5AEB">
        <w:rPr>
          <w:lang w:val="en-GB"/>
        </w:rPr>
        <w:fldChar w:fldCharType="begin">
          <w:fldData xml:space="preserve">bWljcm9iaWFsIFJlc2lzdGFuY2U6IEltcGxpY2F0aW9ucyBhbmQgQ29zdHM8L3RpdGxlPjxzZWNv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</w:fldData>
        </w:fldChar>
      </w:r>
      <w:r w:rsidRPr="008D5AEB">
        <w:rPr>
          <w:lang w:val="en-GB"/>
        </w:rPr>
        <w:instrText xml:space="preserve"> ADDIN EN.CITE </w:instrText>
      </w:r>
      <w:r w:rsidRPr="008D5AEB">
        <w:rPr>
          <w:lang w:val="en-GB"/>
        </w:rPr>
        <w:fldChar w:fldCharType="begin">
          <w:fldData xml:space="preserve">PEVuZE5vdGU+PENpdGU+PFllYXI+MjAyMjwvWWVhcj48UmVjTnVtPjE0MjI8L1JlY051bT48RGlz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==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fldChar w:fldCharType="begin">
          <w:fldData xml:space="preserve">bWljcm9iaWFsIFJlc2lzdGFuY2U6IEltcGxpY2F0aW9ucyBhbmQgQ29zdHM8L3RpdGxlPjxzZWNv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r>
      <w:r w:rsidRPr="008D5AEB">
        <w:rPr>
          <w:lang w:val="en-GB"/>
        </w:rPr>
        <w:fldChar w:fldCharType="separate"/>
      </w:r>
      <w:r w:rsidRPr="008D5AEB">
        <w:rPr>
          <w:noProof/>
          <w:lang w:val="en-GB"/>
        </w:rPr>
        <w:t>(1-7)</w:t>
      </w:r>
      <w:r w:rsidRPr="008D5AEB">
        <w:rPr>
          <w:lang w:val="en-GB"/>
        </w:rPr>
        <w:fldChar w:fldCharType="end"/>
      </w:r>
      <w:r w:rsidRPr="008D5AEB">
        <w:rPr>
          <w:lang w:val="en-GB"/>
        </w:rPr>
        <w:t xml:space="preserve">. The greatest burden of AMR is currently in low- and middle-income countries (LMICs), which includes sub-Saharan African countries </w:t>
      </w:r>
      <w:r w:rsidRPr="008D5AEB">
        <w:rPr>
          <w:lang w:val="en-GB"/>
        </w:rPr>
        <w:fldChar w:fldCharType="begin">
          <w:fldData xml:space="preserve">PEVuZE5vdGU+PENpdGU+PEF1dGhvcj5MZXduYXJkPC9BdXRob3I+PFllYXI+MjAyNDwvWWVhcj48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</w:fldData>
        </w:fldChar>
      </w:r>
      <w:r w:rsidRPr="008D5AEB">
        <w:rPr>
          <w:lang w:val="en-GB"/>
        </w:rPr>
        <w:instrText xml:space="preserve"> ADDIN EN.CITE </w:instrText>
      </w:r>
      <w:r w:rsidRPr="008D5AEB">
        <w:rPr>
          <w:lang w:val="en-GB"/>
        </w:rPr>
        <w:fldChar w:fldCharType="begin">
          <w:fldData xml:space="preserve">PEVuZE5vdGU+PENpdGU+PEF1dGhvcj5MZXduYXJkPC9BdXRob3I+PFllYXI+MjAyNDwvWWVhcj48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r>
      <w:r w:rsidRPr="008D5AEB">
        <w:rPr>
          <w:lang w:val="en-GB"/>
        </w:rPr>
        <w:fldChar w:fldCharType="separate"/>
      </w:r>
      <w:r w:rsidRPr="008D5AEB">
        <w:rPr>
          <w:noProof/>
          <w:lang w:val="en-GB"/>
        </w:rPr>
        <w:t>(8-11)</w:t>
      </w:r>
      <w:r w:rsidRPr="008D5AEB">
        <w:rPr>
          <w:lang w:val="en-GB"/>
        </w:rPr>
        <w:fldChar w:fldCharType="end"/>
      </w:r>
      <w:r w:rsidRPr="008D5AEB">
        <w:rPr>
          <w:lang w:val="en-GB"/>
        </w:rPr>
        <w:t xml:space="preserve">. AMR is driven by the misuse of antibiotics, including appreciable purchasing of antibiotics without a prescription for essentially self-limiting infections, which is particularly prevalent in LMICs including sub-Saharan Africa </w:t>
      </w:r>
      <w:r w:rsidRPr="008D5AEB">
        <w:rPr>
          <w:lang w:val="en-GB"/>
        </w:rPr>
        <w:fldChar w:fldCharType="begin">
          <w:fldData xml:space="preserve">QW1lcmljYW4gam91cm5hbCBvZiB0cm9waWNhbCBtZWRpY2luZSBhbmQgaHlnaWVuZTwvZnVsbC10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</w:fldData>
        </w:fldChar>
      </w:r>
      <w:r w:rsidRPr="008D5AEB">
        <w:rPr>
          <w:lang w:val="en-GB"/>
        </w:rPr>
        <w:instrText xml:space="preserve"> ADDIN EN.CITE </w:instrText>
      </w:r>
      <w:r w:rsidRPr="008D5AEB">
        <w:rPr>
          <w:lang w:val="en-GB"/>
        </w:rPr>
        <w:fldChar w:fldCharType="begin">
          <w:fldData xml:space="preserve">PEVuZE5vdGU+PENpdGU+PEF1dGhvcj5Hb2RtYW48L0F1dGhvcj48WWVhcj4yMDIwPC9ZZWFyPjxS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==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fldChar w:fldCharType="begin">
          <w:fldData xml:space="preserve">QW1lcmljYW4gam91cm5hbCBvZiB0cm9waWNhbCBtZWRpY2luZSBhbmQgaHlnaWVuZTwvZnVsbC10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r>
      <w:r w:rsidRPr="008D5AEB">
        <w:rPr>
          <w:lang w:val="en-GB"/>
        </w:rPr>
        <w:fldChar w:fldCharType="separate"/>
      </w:r>
      <w:r w:rsidRPr="008D5AEB">
        <w:rPr>
          <w:noProof/>
          <w:lang w:val="en-GB"/>
        </w:rPr>
        <w:t>(10, 12-20)</w:t>
      </w:r>
      <w:r w:rsidRPr="008D5AEB">
        <w:rPr>
          <w:lang w:val="en-GB"/>
        </w:rPr>
        <w:fldChar w:fldCharType="end"/>
      </w:r>
      <w:r w:rsidRPr="008D5AEB">
        <w:rPr>
          <w:lang w:val="en-GB"/>
        </w:rPr>
        <w:t xml:space="preserve">. Coupled with this, concerns with hygiene and sanitation, and diagnostic facilities as well as a lack of vaccinations where available </w:t>
      </w:r>
      <w:r w:rsidRPr="008D5AEB">
        <w:rPr>
          <w:lang w:val="en-GB"/>
        </w:rPr>
        <w:fldChar w:fldCharType="begin">
          <w:fldData xml:space="preserve">PEVuZE5vdGU+PENpdGU+PEF1dGhvcj5Fc3NhY2s8L0F1dGhvcj48WWVhcj4yMDIxPC9ZZWFyPjxS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==
</w:fldData>
        </w:fldChar>
      </w:r>
      <w:r w:rsidRPr="008D5AEB">
        <w:rPr>
          <w:lang w:val="en-GB"/>
        </w:rPr>
        <w:instrText xml:space="preserve"> ADDIN EN.CITE </w:instrText>
      </w:r>
      <w:r w:rsidRPr="008D5AEB">
        <w:rPr>
          <w:lang w:val="en-GB"/>
        </w:rPr>
        <w:fldChar w:fldCharType="begin">
          <w:fldData xml:space="preserve">PEVuZE5vdGU+PENpdGU+PEF1dGhvcj5Fc3NhY2s8L0F1dGhvcj48WWVhcj4yMDIxPC9ZZWFyPjxS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==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r>
      <w:r w:rsidRPr="008D5AEB">
        <w:rPr>
          <w:lang w:val="en-GB"/>
        </w:rPr>
        <w:fldChar w:fldCharType="separate"/>
      </w:r>
      <w:r w:rsidRPr="008D5AEB">
        <w:rPr>
          <w:noProof/>
          <w:lang w:val="en-GB"/>
        </w:rPr>
        <w:t>(11, 21-24)</w:t>
      </w:r>
      <w:r w:rsidRPr="008D5AEB">
        <w:rPr>
          <w:lang w:val="en-GB"/>
        </w:rPr>
        <w:fldChar w:fldCharType="end"/>
      </w:r>
      <w:r w:rsidRPr="008D5AEB">
        <w:rPr>
          <w:lang w:val="en-GB"/>
        </w:rPr>
        <w:t xml:space="preserve">. </w:t>
      </w:r>
    </w:p>
    <w:p w14:paraId="675ADCCD" w14:textId="77777777" w:rsidR="00A41EBD" w:rsidRPr="008D5AEB" w:rsidRDefault="00A41EBD" w:rsidP="00A41EBD">
      <w:pPr>
        <w:pStyle w:val="NoSpacing"/>
        <w:rPr>
          <w:lang w:val="en-GB"/>
        </w:rPr>
      </w:pPr>
    </w:p>
    <w:p w14:paraId="23D5A547" w14:textId="77777777" w:rsidR="00A41EBD" w:rsidRPr="008D5AEB" w:rsidRDefault="00A41EBD" w:rsidP="00A41EBD">
      <w:pPr>
        <w:pStyle w:val="NoSpacing"/>
        <w:rPr>
          <w:rFonts w:cs="Times New Roman"/>
          <w:szCs w:val="24"/>
          <w:lang w:val="en-GB"/>
        </w:rPr>
      </w:pPr>
      <w:r w:rsidRPr="008D5AEB">
        <w:rPr>
          <w:rFonts w:cs="Times New Roman"/>
          <w:szCs w:val="24"/>
          <w:lang w:val="en-GB"/>
        </w:rPr>
        <w:t xml:space="preserve">Ongoing global activities to reduce AMR include the World Health Global Action Plan instigated in 2015 (GAP) </w:t>
      </w:r>
      <w:r w:rsidRPr="008D5AEB">
        <w:rPr>
          <w:rFonts w:cs="Times New Roman"/>
          <w:szCs w:val="24"/>
          <w:lang w:val="en-GB"/>
        </w:rPr>
        <w:fldChar w:fldCharType="begin">
          <w:fldData xml:space="preserve">PEVuZE5vdGU+PENpdGU+PFJlY051bT4yMTE5PC9SZWNOdW0+PERpc3BsYXlUZXh0PigyNS0yOCk8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</w:fldData>
        </w:fldChar>
      </w:r>
      <w:r w:rsidRPr="008D5AEB">
        <w:rPr>
          <w:rFonts w:cs="Times New Roman"/>
          <w:szCs w:val="24"/>
          <w:lang w:val="en-GB"/>
        </w:rPr>
        <w:instrText xml:space="preserve"> ADDIN EN.CITE </w:instrText>
      </w:r>
      <w:r w:rsidRPr="008D5AEB">
        <w:rPr>
          <w:rFonts w:cs="Times New Roman"/>
          <w:szCs w:val="24"/>
          <w:lang w:val="en-GB"/>
        </w:rPr>
        <w:fldChar w:fldCharType="begin">
          <w:fldData xml:space="preserve">PEVuZE5vdGU+PENpdGU+PFJlY051bT4yMTE5PC9SZWNOdW0+PERpc3BsYXlUZXh0PigyNS0yOCk8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</w:fldData>
        </w:fldChar>
      </w:r>
      <w:r w:rsidRPr="008D5AEB">
        <w:rPr>
          <w:rFonts w:cs="Times New Roman"/>
          <w:szCs w:val="24"/>
          <w:lang w:val="en-GB"/>
        </w:rPr>
        <w:instrText xml:space="preserve"> ADDIN EN.CITE.DATA </w:instrText>
      </w:r>
      <w:r w:rsidRPr="008D5AEB">
        <w:rPr>
          <w:rFonts w:cs="Times New Roman"/>
          <w:szCs w:val="24"/>
          <w:lang w:val="en-GB"/>
        </w:rPr>
      </w:r>
      <w:r w:rsidRPr="008D5AEB">
        <w:rPr>
          <w:rFonts w:cs="Times New Roman"/>
          <w:szCs w:val="24"/>
          <w:lang w:val="en-GB"/>
        </w:rPr>
        <w:fldChar w:fldCharType="end"/>
      </w:r>
      <w:r w:rsidRPr="008D5AEB">
        <w:rPr>
          <w:rFonts w:cs="Times New Roman"/>
          <w:szCs w:val="24"/>
          <w:lang w:val="en-GB"/>
        </w:rPr>
      </w:r>
      <w:r w:rsidRPr="008D5AEB">
        <w:rPr>
          <w:rFonts w:cs="Times New Roman"/>
          <w:szCs w:val="24"/>
          <w:lang w:val="en-GB"/>
        </w:rPr>
        <w:fldChar w:fldCharType="separate"/>
      </w:r>
      <w:r w:rsidRPr="008D5AEB">
        <w:rPr>
          <w:rFonts w:cs="Times New Roman"/>
          <w:noProof/>
          <w:szCs w:val="24"/>
          <w:lang w:val="en-GB"/>
        </w:rPr>
        <w:t>(25-28)</w:t>
      </w:r>
      <w:r w:rsidRPr="008D5AEB">
        <w:rPr>
          <w:rFonts w:cs="Times New Roman"/>
          <w:szCs w:val="24"/>
          <w:lang w:val="en-GB"/>
        </w:rPr>
        <w:fldChar w:fldCharType="end"/>
      </w:r>
      <w:r w:rsidRPr="008D5AEB">
        <w:rPr>
          <w:rFonts w:cs="Times New Roman"/>
          <w:szCs w:val="24"/>
          <w:lang w:val="en-GB"/>
        </w:rPr>
        <w:t xml:space="preserve">, with the GAP subsequently translated into National Action Plans </w:t>
      </w:r>
      <w:r w:rsidRPr="008D5AEB">
        <w:rPr>
          <w:rFonts w:cs="Times New Roman"/>
          <w:szCs w:val="24"/>
          <w:lang w:val="en-GB"/>
        </w:rPr>
        <w:fldChar w:fldCharType="begin">
          <w:fldData xml:space="preserve">PEVuZE5vdGU+PENpdGU+PEF1dGhvcj5Hb2RtYW48L0F1dGhvcj48WWVhcj4yMDIyPC9ZZWFyPjxS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</w:fldData>
        </w:fldChar>
      </w:r>
      <w:r w:rsidRPr="008D5AEB">
        <w:rPr>
          <w:rFonts w:cs="Times New Roman"/>
          <w:szCs w:val="24"/>
          <w:lang w:val="en-GB"/>
        </w:rPr>
        <w:instrText xml:space="preserve"> ADDIN EN.CITE </w:instrText>
      </w:r>
      <w:r w:rsidRPr="008D5AEB">
        <w:rPr>
          <w:rFonts w:cs="Times New Roman"/>
          <w:szCs w:val="24"/>
          <w:lang w:val="en-GB"/>
        </w:rPr>
        <w:fldChar w:fldCharType="begin">
          <w:fldData xml:space="preserve">PEVuZE5vdGU+PENpdGU+PEF1dGhvcj5Hb2RtYW48L0F1dGhvcj48WWVhcj4yMDIyPC9ZZWFyPjxS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</w:fldData>
        </w:fldChar>
      </w:r>
      <w:r w:rsidRPr="008D5AEB">
        <w:rPr>
          <w:rFonts w:cs="Times New Roman"/>
          <w:szCs w:val="24"/>
          <w:lang w:val="en-GB"/>
        </w:rPr>
        <w:instrText xml:space="preserve"> ADDIN EN.CITE.DATA </w:instrText>
      </w:r>
      <w:r w:rsidRPr="008D5AEB">
        <w:rPr>
          <w:rFonts w:cs="Times New Roman"/>
          <w:szCs w:val="24"/>
          <w:lang w:val="en-GB"/>
        </w:rPr>
      </w:r>
      <w:r w:rsidRPr="008D5AEB">
        <w:rPr>
          <w:rFonts w:cs="Times New Roman"/>
          <w:szCs w:val="24"/>
          <w:lang w:val="en-GB"/>
        </w:rPr>
        <w:fldChar w:fldCharType="end"/>
      </w:r>
      <w:r w:rsidRPr="008D5AEB">
        <w:rPr>
          <w:rFonts w:cs="Times New Roman"/>
          <w:szCs w:val="24"/>
          <w:lang w:val="en-GB"/>
        </w:rPr>
      </w:r>
      <w:r w:rsidRPr="008D5AEB">
        <w:rPr>
          <w:rFonts w:cs="Times New Roman"/>
          <w:szCs w:val="24"/>
          <w:lang w:val="en-GB"/>
        </w:rPr>
        <w:fldChar w:fldCharType="separate"/>
      </w:r>
      <w:r w:rsidRPr="008D5AEB">
        <w:rPr>
          <w:rFonts w:cs="Times New Roman"/>
          <w:noProof/>
          <w:szCs w:val="24"/>
          <w:lang w:val="en-GB"/>
        </w:rPr>
        <w:t>(29-32)</w:t>
      </w:r>
      <w:r w:rsidRPr="008D5AEB">
        <w:rPr>
          <w:rFonts w:cs="Times New Roman"/>
          <w:szCs w:val="24"/>
          <w:lang w:val="en-GB"/>
        </w:rPr>
        <w:fldChar w:fldCharType="end"/>
      </w:r>
      <w:r w:rsidRPr="008D5AEB">
        <w:rPr>
          <w:rFonts w:cs="Times New Roman"/>
          <w:szCs w:val="24"/>
          <w:lang w:val="en-GB"/>
        </w:rPr>
        <w:t xml:space="preserve">. South Africa has implemented its NAP </w:t>
      </w:r>
      <w:r w:rsidRPr="008D5AEB">
        <w:rPr>
          <w:rFonts w:cs="Times New Roman"/>
          <w:szCs w:val="24"/>
          <w:lang w:val="en-GB"/>
        </w:rPr>
        <w:fldChar w:fldCharType="begin"/>
      </w:r>
      <w:r w:rsidRPr="008D5AEB">
        <w:rPr>
          <w:rFonts w:cs="Times New Roman"/>
          <w:szCs w:val="24"/>
          <w:lang w:val="en-GB"/>
        </w:rPr>
        <w:instrText xml:space="preserve"> ADDIN EN.CITE &lt;EndNote&gt;&lt;Cite&gt;&lt;RecNum&gt;2337&lt;/RecNum&gt;&lt;DisplayText&gt;(33)&lt;/DisplayText&gt;&lt;record&gt;&lt;rec-number&gt;2337&lt;/rec-number&gt;&lt;foreign-keys&gt;&lt;key app="EN" db-id="exxs200zl92xd3ewrrqpesva5s2tvadas9ws" timestamp="1658342411"&gt;2337&lt;/key&gt;&lt;/foreign-keys&gt;&lt;ref-type name="Web Page"&gt;12&lt;/ref-type&gt;&lt;contributors&gt;&lt;/contributors&gt;&lt;titles&gt;&lt;title&gt;Department of Health Republic of South Africa. SOUTH AFRICAN ANTIMICROBIAL RESISTANCE NATIONAL STRATEGY FRAMEWORK; A ONE HEALTH APPROACH - 2017 – 2024. 2017&lt;/title&gt;&lt;/titles&gt;&lt;dates&gt;&lt;/dates&gt;&lt;pub-location&gt;Available at URL: https://www.knowledgehub.org.za/system/files/elibdownloads/2020-03/AMR%20National%20Action%20Plan%202018%20-%202024.pdf&lt;/pub-location&gt;&lt;urls&gt;&lt;/urls&gt;&lt;/record&gt;&lt;/Cite&gt;&lt;/EndNote&gt;</w:instrText>
      </w:r>
      <w:r w:rsidRPr="008D5AEB">
        <w:rPr>
          <w:rFonts w:cs="Times New Roman"/>
          <w:szCs w:val="24"/>
          <w:lang w:val="en-GB"/>
        </w:rPr>
        <w:fldChar w:fldCharType="separate"/>
      </w:r>
      <w:r w:rsidRPr="008D5AEB">
        <w:rPr>
          <w:rFonts w:cs="Times New Roman"/>
          <w:noProof/>
          <w:szCs w:val="24"/>
          <w:lang w:val="en-GB"/>
        </w:rPr>
        <w:t>(33)</w:t>
      </w:r>
      <w:r w:rsidRPr="008D5AEB">
        <w:rPr>
          <w:rFonts w:cs="Times New Roman"/>
          <w:szCs w:val="24"/>
          <w:lang w:val="en-GB"/>
        </w:rPr>
        <w:fldChar w:fldCharType="end"/>
      </w:r>
      <w:r w:rsidRPr="008D5AEB">
        <w:rPr>
          <w:rFonts w:cs="Times New Roman"/>
          <w:szCs w:val="24"/>
          <w:lang w:val="en-GB"/>
        </w:rPr>
        <w:t xml:space="preserve">, with key elements including the monitoring of antibiotic utilisation patterns alongside a number of agreed activities to reduce AMR </w:t>
      </w:r>
      <w:r w:rsidRPr="008D5AEB">
        <w:rPr>
          <w:rFonts w:cs="Times New Roman"/>
          <w:szCs w:val="24"/>
          <w:lang w:val="en-GB"/>
        </w:rPr>
        <w:fldChar w:fldCharType="begin"/>
      </w:r>
      <w:r w:rsidRPr="008D5AEB">
        <w:rPr>
          <w:rFonts w:cs="Times New Roman"/>
          <w:szCs w:val="24"/>
          <w:lang w:val="en-GB"/>
        </w:rPr>
        <w:instrText xml:space="preserve"> ADDIN EN.CITE &lt;EndNote&gt;&lt;Cite&gt;&lt;RecNum&gt;1953&lt;/RecNum&gt;&lt;DisplayText&gt;(34)&lt;/DisplayText&gt;&lt;record&gt;&lt;rec-number&gt;1953&lt;/rec-number&gt;&lt;foreign-keys&gt;&lt;key app="EN" db-id="exxs200zl92xd3ewrrqpesva5s2tvadas9ws" timestamp="1654535092"&gt;1953&lt;/key&gt;&lt;/foreign-keys&gt;&lt;ref-type name="Web Page"&gt;12&lt;/ref-type&gt;&lt;contributors&gt;&lt;/contributors&gt;&lt;titles&gt;&lt;title&gt;WHO implementation handbook for national action plans on antimicrobial resistance: guidance for the human health sector. 2022&lt;/title&gt;&lt;/titles&gt;&lt;dates&gt;&lt;/dates&gt;&lt;pub-location&gt;Available at URL: https://www.who.int/publications/i/item/9789240041981&lt;/pub-location&gt;&lt;urls&gt;&lt;/urls&gt;&lt;/record&gt;&lt;/Cite&gt;&lt;/EndNote&gt;</w:instrText>
      </w:r>
      <w:r w:rsidRPr="008D5AEB">
        <w:rPr>
          <w:rFonts w:cs="Times New Roman"/>
          <w:szCs w:val="24"/>
          <w:lang w:val="en-GB"/>
        </w:rPr>
        <w:fldChar w:fldCharType="separate"/>
      </w:r>
      <w:r w:rsidRPr="008D5AEB">
        <w:rPr>
          <w:rFonts w:cs="Times New Roman"/>
          <w:noProof/>
          <w:szCs w:val="24"/>
          <w:lang w:val="en-GB"/>
        </w:rPr>
        <w:t>(34)</w:t>
      </w:r>
      <w:r w:rsidRPr="008D5AEB">
        <w:rPr>
          <w:rFonts w:cs="Times New Roman"/>
          <w:szCs w:val="24"/>
          <w:lang w:val="en-GB"/>
        </w:rPr>
        <w:fldChar w:fldCharType="end"/>
      </w:r>
      <w:r w:rsidRPr="008D5AEB">
        <w:rPr>
          <w:rFonts w:cs="Times New Roman"/>
          <w:szCs w:val="24"/>
          <w:lang w:val="en-GB"/>
        </w:rPr>
        <w:t xml:space="preserve">. This </w:t>
      </w:r>
      <w:r w:rsidRPr="008D5AEB">
        <w:rPr>
          <w:rFonts w:cs="Times New Roman"/>
          <w:lang w:val="en-GB"/>
        </w:rPr>
        <w:t xml:space="preserve">includes ongoing monitoring of the goals and objectives of the NAP combined with active surveillance of AMR patterns as well as instigating/ monitoring antimicrobial stewardship (AMS) activities across sectors </w:t>
      </w:r>
      <w:r w:rsidRPr="008D5AEB">
        <w:rPr>
          <w:rFonts w:cs="Times New Roman"/>
          <w:lang w:val="en-GB"/>
        </w:rPr>
        <w:fldChar w:fldCharType="begin">
          <w:fldData xml:space="preserve">PEVuZE5vdGU+PENpdGU+PEF1dGhvcj5NZW5kZWxzb248L0F1dGhvcj48WWVhcj4yMDE4PC9ZZWFy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dGVyZXN0LjwvY3VzdG9tMT48Y3VzdG9tMj5QTUM4Mzg4OTQyPC9jdXN0b20yPjxlbGVjdHJvbmlj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=
</w:fldData>
        </w:fldChar>
      </w:r>
      <w:r w:rsidRPr="008D5AEB">
        <w:rPr>
          <w:rFonts w:cs="Times New Roman"/>
          <w:lang w:val="en-GB"/>
        </w:rPr>
        <w:instrText xml:space="preserve"> ADDIN EN.CITE </w:instrText>
      </w:r>
      <w:r w:rsidRPr="008D5AEB">
        <w:rPr>
          <w:rFonts w:cs="Times New Roman"/>
          <w:lang w:val="en-GB"/>
        </w:rPr>
        <w:fldChar w:fldCharType="begin">
          <w:fldData xml:space="preserve">PEVuZE5vdGU+PENpdGU+PEF1dGhvcj5NZW5kZWxzb248L0F1dGhvcj48WWVhcj4yMDE4PC9ZZWFy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dGVyZXN0LjwvY3VzdG9tMT48Y3VzdG9tMj5QTUM4Mzg4OTQyPC9jdXN0b20yPjxlbGVjdHJvbmlj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=
</w:fldData>
        </w:fldChar>
      </w:r>
      <w:r w:rsidRPr="008D5AEB">
        <w:rPr>
          <w:rFonts w:cs="Times New Roman"/>
          <w:lang w:val="en-GB"/>
        </w:rPr>
        <w:instrText xml:space="preserve"> ADDIN EN.CITE.DATA </w:instrText>
      </w:r>
      <w:r w:rsidRPr="008D5AEB">
        <w:rPr>
          <w:rFonts w:cs="Times New Roman"/>
          <w:lang w:val="en-GB"/>
        </w:rPr>
      </w:r>
      <w:r w:rsidRPr="008D5AEB">
        <w:rPr>
          <w:rFonts w:cs="Times New Roman"/>
          <w:lang w:val="en-GB"/>
        </w:rPr>
        <w:fldChar w:fldCharType="end"/>
      </w:r>
      <w:r w:rsidRPr="008D5AEB">
        <w:rPr>
          <w:rFonts w:cs="Times New Roman"/>
          <w:lang w:val="en-GB"/>
        </w:rPr>
      </w:r>
      <w:r w:rsidRPr="008D5AEB">
        <w:rPr>
          <w:rFonts w:cs="Times New Roman"/>
          <w:lang w:val="en-GB"/>
        </w:rPr>
        <w:fldChar w:fldCharType="separate"/>
      </w:r>
      <w:r w:rsidRPr="008D5AEB">
        <w:rPr>
          <w:rFonts w:cs="Times New Roman"/>
          <w:noProof/>
          <w:lang w:val="en-GB"/>
        </w:rPr>
        <w:t>(35-41)</w:t>
      </w:r>
      <w:r w:rsidRPr="008D5AEB">
        <w:rPr>
          <w:rFonts w:cs="Times New Roman"/>
          <w:lang w:val="en-GB"/>
        </w:rPr>
        <w:fldChar w:fldCharType="end"/>
      </w:r>
      <w:r w:rsidRPr="008D5AEB">
        <w:rPr>
          <w:rFonts w:cs="Times New Roman"/>
          <w:lang w:val="en-GB"/>
        </w:rPr>
        <w:t>.</w:t>
      </w:r>
    </w:p>
    <w:p w14:paraId="5632517C" w14:textId="77777777" w:rsidR="00A41EBD" w:rsidRPr="008D5AEB" w:rsidRDefault="00A41EBD" w:rsidP="00A41EBD">
      <w:pPr>
        <w:pStyle w:val="NoSpacing"/>
        <w:rPr>
          <w:rFonts w:cs="Times New Roman"/>
          <w:lang w:val="en-GB"/>
        </w:rPr>
      </w:pPr>
    </w:p>
    <w:p w14:paraId="636CE0D4" w14:textId="732258AD" w:rsidR="00A41EBD" w:rsidRPr="008D5AEB" w:rsidRDefault="00A41EBD" w:rsidP="00A41EBD">
      <w:pPr>
        <w:pStyle w:val="NoSpacing"/>
        <w:rPr>
          <w:rFonts w:cs="Times New Roman"/>
          <w:lang w:val="en-GB"/>
        </w:rPr>
      </w:pPr>
      <w:r w:rsidRPr="008D5AEB">
        <w:rPr>
          <w:rFonts w:cs="Times New Roman"/>
          <w:lang w:val="en-GB"/>
        </w:rPr>
        <w:t>High rates of self-purchasing of antibiotics in sub-Saharan Africa are enhanced by the convenience and ready availability of antibiotics among community pharmacists and drug sellers, as well as lower costs when factoring in co-payments with seeing prescribers in primary healthcare (PHC) centr</w:t>
      </w:r>
      <w:r w:rsidR="004D034B">
        <w:rPr>
          <w:rFonts w:cs="Times New Roman"/>
          <w:lang w:val="en-GB"/>
        </w:rPr>
        <w:t>e</w:t>
      </w:r>
      <w:r w:rsidRPr="008D5AEB">
        <w:rPr>
          <w:rFonts w:cs="Times New Roman"/>
          <w:lang w:val="en-GB"/>
        </w:rPr>
        <w:t xml:space="preserve">s alongside associated travel costs and long waiting times, which are an important consideration especially in rural areas </w:t>
      </w:r>
      <w:r w:rsidRPr="008D5AEB">
        <w:rPr>
          <w:rFonts w:cs="Times New Roman"/>
          <w:lang w:val="en-GB"/>
        </w:rPr>
        <w:fldChar w:fldCharType="begin">
          <w:fldData xml:space="preserve">PEVuZE5vdGU+PENpdGU+PEF1dGhvcj5Ub3JyZXM8L0F1dGhvcj48WWVhcj4yMDIxPC9ZZWFyPjxS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</w:fldData>
        </w:fldChar>
      </w:r>
      <w:r w:rsidRPr="008D5AEB">
        <w:rPr>
          <w:rFonts w:cs="Times New Roman"/>
          <w:lang w:val="en-GB"/>
        </w:rPr>
        <w:instrText xml:space="preserve"> ADDIN EN.CITE </w:instrText>
      </w:r>
      <w:r w:rsidRPr="008D5AEB">
        <w:rPr>
          <w:rFonts w:cs="Times New Roman"/>
          <w:lang w:val="en-GB"/>
        </w:rPr>
        <w:fldChar w:fldCharType="begin">
          <w:fldData xml:space="preserve">PEVuZE5vdGU+PENpdGU+PEF1dGhvcj5Ub3JyZXM8L0F1dGhvcj48WWVhcj4yMDIxPC9ZZWFyPjxS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</w:fldData>
        </w:fldChar>
      </w:r>
      <w:r w:rsidRPr="008D5AEB">
        <w:rPr>
          <w:rFonts w:cs="Times New Roman"/>
          <w:lang w:val="en-GB"/>
        </w:rPr>
        <w:instrText xml:space="preserve"> ADDIN EN.CITE.DATA </w:instrText>
      </w:r>
      <w:r w:rsidRPr="008D5AEB">
        <w:rPr>
          <w:rFonts w:cs="Times New Roman"/>
          <w:lang w:val="en-GB"/>
        </w:rPr>
      </w:r>
      <w:r w:rsidRPr="008D5AEB">
        <w:rPr>
          <w:rFonts w:cs="Times New Roman"/>
          <w:lang w:val="en-GB"/>
        </w:rPr>
        <w:fldChar w:fldCharType="end"/>
      </w:r>
      <w:r w:rsidRPr="008D5AEB">
        <w:rPr>
          <w:rFonts w:cs="Times New Roman"/>
          <w:lang w:val="en-GB"/>
        </w:rPr>
      </w:r>
      <w:r w:rsidRPr="008D5AEB">
        <w:rPr>
          <w:rFonts w:cs="Times New Roman"/>
          <w:lang w:val="en-GB"/>
        </w:rPr>
        <w:fldChar w:fldCharType="separate"/>
      </w:r>
      <w:r w:rsidRPr="008D5AEB">
        <w:rPr>
          <w:rFonts w:cs="Times New Roman"/>
          <w:noProof/>
          <w:lang w:val="en-GB"/>
        </w:rPr>
        <w:t>(13, 16, 42-46)</w:t>
      </w:r>
      <w:r w:rsidRPr="008D5AEB">
        <w:rPr>
          <w:rFonts w:cs="Times New Roman"/>
          <w:lang w:val="en-GB"/>
        </w:rPr>
        <w:fldChar w:fldCharType="end"/>
      </w:r>
      <w:r w:rsidRPr="008D5AEB">
        <w:rPr>
          <w:rFonts w:cs="Times New Roman"/>
          <w:lang w:val="en-GB"/>
        </w:rPr>
        <w:t xml:space="preserve">. As a result, rates of purchasing of antibiotics without a prescription have reached up to 100% of community pharmacies among some African countries </w:t>
      </w:r>
      <w:r w:rsidRPr="008D5AEB">
        <w:rPr>
          <w:rFonts w:cs="Times New Roman"/>
          <w:lang w:val="en-GB"/>
        </w:rPr>
        <w:fldChar w:fldCharType="begin">
          <w:fldData xml:space="preserve">PEVuZE5vdGU+PENpdGU+PEF1dGhvcj5LYWx1bmdpYTwvQXV0aG9yPjxZZWFyPjIwMTY8L1llYXI+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=
</w:fldData>
        </w:fldChar>
      </w:r>
      <w:r w:rsidRPr="008D5AEB">
        <w:rPr>
          <w:rFonts w:cs="Times New Roman"/>
          <w:lang w:val="en-GB"/>
        </w:rPr>
        <w:instrText xml:space="preserve"> ADDIN EN.CITE </w:instrText>
      </w:r>
      <w:r w:rsidRPr="008D5AEB">
        <w:rPr>
          <w:rFonts w:cs="Times New Roman"/>
          <w:lang w:val="en-GB"/>
        </w:rPr>
        <w:fldChar w:fldCharType="begin">
          <w:fldData xml:space="preserve">PEVuZE5vdGU+PENpdGU+PEF1dGhvcj5LYWx1bmdpYTwvQXV0aG9yPjxZZWFyPjIwMTY8L1llYXI+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=
</w:fldData>
        </w:fldChar>
      </w:r>
      <w:r w:rsidRPr="008D5AEB">
        <w:rPr>
          <w:rFonts w:cs="Times New Roman"/>
          <w:lang w:val="en-GB"/>
        </w:rPr>
        <w:instrText xml:space="preserve"> ADDIN EN.CITE.DATA </w:instrText>
      </w:r>
      <w:r w:rsidRPr="008D5AEB">
        <w:rPr>
          <w:rFonts w:cs="Times New Roman"/>
          <w:lang w:val="en-GB"/>
        </w:rPr>
      </w:r>
      <w:r w:rsidRPr="008D5AEB">
        <w:rPr>
          <w:rFonts w:cs="Times New Roman"/>
          <w:lang w:val="en-GB"/>
        </w:rPr>
        <w:fldChar w:fldCharType="end"/>
      </w:r>
      <w:r w:rsidRPr="008D5AEB">
        <w:rPr>
          <w:rFonts w:cs="Times New Roman"/>
          <w:lang w:val="en-GB"/>
        </w:rPr>
      </w:r>
      <w:r w:rsidRPr="008D5AEB">
        <w:rPr>
          <w:rFonts w:cs="Times New Roman"/>
          <w:lang w:val="en-GB"/>
        </w:rPr>
        <w:fldChar w:fldCharType="separate"/>
      </w:r>
      <w:r w:rsidRPr="008D5AEB">
        <w:rPr>
          <w:rFonts w:cs="Times New Roman"/>
          <w:noProof/>
          <w:lang w:val="en-GB"/>
        </w:rPr>
        <w:t>(13, 47)</w:t>
      </w:r>
      <w:r w:rsidRPr="008D5AEB">
        <w:rPr>
          <w:rFonts w:cs="Times New Roman"/>
          <w:lang w:val="en-GB"/>
        </w:rPr>
        <w:fldChar w:fldCharType="end"/>
      </w:r>
      <w:r w:rsidRPr="008D5AEB">
        <w:rPr>
          <w:rFonts w:cs="Times New Roman"/>
          <w:lang w:val="en-GB"/>
        </w:rPr>
        <w:t xml:space="preserve">.  Such activities are enhanced by concerns with the knowledge of community pharmacists and their assistants across Africa regarding antibiotics, AMR and AMS (Table 1), coupled with pressure from patients for community pharmacists to dispense antibiotics for often self-limiting conditions </w:t>
      </w:r>
      <w:r w:rsidR="003C768F" w:rsidRPr="008D5AEB">
        <w:rPr>
          <w:rFonts w:cs="Times New Roman"/>
          <w:lang w:val="en-GB"/>
        </w:rPr>
        <w:fldChar w:fldCharType="begin">
          <w:fldData xml:space="preserve">PEVuZE5vdGU+PENpdGU+PEF1dGhvcj5SYW1kYXM8L0F1dGhvcj48WWVhcj4yMDI1PC9ZZWFyPjxS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</w:fldData>
        </w:fldChar>
      </w:r>
      <w:r w:rsidR="003C768F" w:rsidRPr="008D5AEB">
        <w:rPr>
          <w:rFonts w:cs="Times New Roman"/>
          <w:lang w:val="en-GB"/>
        </w:rPr>
        <w:instrText xml:space="preserve"> ADDIN EN.CITE </w:instrText>
      </w:r>
      <w:r w:rsidR="003C768F" w:rsidRPr="008D5AEB">
        <w:rPr>
          <w:rFonts w:cs="Times New Roman"/>
          <w:lang w:val="en-GB"/>
        </w:rPr>
        <w:fldChar w:fldCharType="begin">
          <w:fldData xml:space="preserve">PEVuZE5vdGU+PENpdGU+PEF1dGhvcj5SYW1kYXM8L0F1dGhvcj48WWVhcj4yMDI1PC9ZZWFyPjxS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</w:fldData>
        </w:fldChar>
      </w:r>
      <w:r w:rsidR="003C768F" w:rsidRPr="008D5AEB">
        <w:rPr>
          <w:rFonts w:cs="Times New Roman"/>
          <w:lang w:val="en-GB"/>
        </w:rPr>
        <w:instrText xml:space="preserve"> ADDIN EN.CITE.DATA </w:instrText>
      </w:r>
      <w:r w:rsidR="003C768F" w:rsidRPr="008D5AEB">
        <w:rPr>
          <w:rFonts w:cs="Times New Roman"/>
          <w:lang w:val="en-GB"/>
        </w:rPr>
      </w:r>
      <w:r w:rsidR="003C768F" w:rsidRPr="008D5AEB">
        <w:rPr>
          <w:rFonts w:cs="Times New Roman"/>
          <w:lang w:val="en-GB"/>
        </w:rPr>
        <w:fldChar w:fldCharType="end"/>
      </w:r>
      <w:r w:rsidR="003C768F" w:rsidRPr="008D5AEB">
        <w:rPr>
          <w:rFonts w:cs="Times New Roman"/>
          <w:lang w:val="en-GB"/>
        </w:rPr>
      </w:r>
      <w:r w:rsidR="003C768F" w:rsidRPr="008D5AEB">
        <w:rPr>
          <w:rFonts w:cs="Times New Roman"/>
          <w:lang w:val="en-GB"/>
        </w:rPr>
        <w:fldChar w:fldCharType="separate"/>
      </w:r>
      <w:r w:rsidR="003C768F" w:rsidRPr="008D5AEB">
        <w:rPr>
          <w:rFonts w:cs="Times New Roman"/>
          <w:noProof/>
          <w:lang w:val="en-GB"/>
        </w:rPr>
        <w:t>(48-51)</w:t>
      </w:r>
      <w:r w:rsidR="003C768F" w:rsidRPr="008D5AEB">
        <w:rPr>
          <w:rFonts w:cs="Times New Roman"/>
          <w:lang w:val="en-GB"/>
        </w:rPr>
        <w:fldChar w:fldCharType="end"/>
      </w:r>
      <w:r w:rsidR="003C768F" w:rsidRPr="008D5AEB">
        <w:rPr>
          <w:rFonts w:cs="Times New Roman"/>
          <w:lang w:val="en-GB"/>
        </w:rPr>
        <w:t>.</w:t>
      </w:r>
    </w:p>
    <w:p w14:paraId="62FA1C99" w14:textId="77777777" w:rsidR="00A41EBD" w:rsidRPr="00DC06A9" w:rsidRDefault="00A41EBD" w:rsidP="00A41EBD">
      <w:pPr>
        <w:pStyle w:val="NoSpacing"/>
        <w:rPr>
          <w:rFonts w:cs="Times New Roman"/>
          <w:lang w:val="en-GB"/>
        </w:rPr>
      </w:pPr>
    </w:p>
    <w:p w14:paraId="302815E4" w14:textId="77777777" w:rsidR="00A41EBD" w:rsidRPr="008D5AEB" w:rsidRDefault="00A41EBD" w:rsidP="00A41EBD">
      <w:pPr>
        <w:pStyle w:val="NoSpacing1"/>
        <w:rPr>
          <w:sz w:val="24"/>
          <w:szCs w:val="24"/>
          <w:lang w:val="en-GB"/>
        </w:rPr>
      </w:pPr>
      <w:r w:rsidRPr="008D5AEB">
        <w:rPr>
          <w:sz w:val="24"/>
          <w:szCs w:val="24"/>
          <w:lang w:val="en-GB"/>
        </w:rPr>
        <w:t xml:space="preserve">Table 1 – Examples of concerns with knowledge, attitude and practices regarding antibiotics and AMR among community pharmacy personnel across Africa  </w:t>
      </w:r>
    </w:p>
    <w:tbl>
      <w:tblPr>
        <w:tblStyle w:val="TableGrid"/>
        <w:tblW w:w="10348" w:type="dxa"/>
        <w:tblInd w:w="-147" w:type="dxa"/>
        <w:tblLook w:val="04A0" w:firstRow="1" w:lastRow="0" w:firstColumn="1" w:lastColumn="0" w:noHBand="0" w:noVBand="1"/>
      </w:tblPr>
      <w:tblGrid>
        <w:gridCol w:w="1377"/>
        <w:gridCol w:w="1459"/>
        <w:gridCol w:w="7512"/>
      </w:tblGrid>
      <w:tr w:rsidR="00A41EBD" w:rsidRPr="008D5AEB" w14:paraId="30657B9C" w14:textId="77777777" w:rsidTr="00785E52">
        <w:tc>
          <w:tcPr>
            <w:tcW w:w="1377" w:type="dxa"/>
          </w:tcPr>
          <w:p w14:paraId="0CDC8C6B" w14:textId="77777777" w:rsidR="00A41EBD" w:rsidRPr="008D5AEB" w:rsidRDefault="00A41EBD" w:rsidP="00785E52">
            <w:pPr>
              <w:pStyle w:val="NoSpacing1"/>
              <w:jc w:val="center"/>
              <w:rPr>
                <w:b/>
                <w:bCs/>
                <w:lang w:val="en-GB"/>
              </w:rPr>
            </w:pPr>
            <w:r w:rsidRPr="008D5AEB">
              <w:rPr>
                <w:b/>
                <w:bCs/>
                <w:lang w:val="en-GB"/>
              </w:rPr>
              <w:t>Country</w:t>
            </w:r>
          </w:p>
        </w:tc>
        <w:tc>
          <w:tcPr>
            <w:tcW w:w="1459" w:type="dxa"/>
          </w:tcPr>
          <w:p w14:paraId="0403AE61" w14:textId="77777777" w:rsidR="00A41EBD" w:rsidRPr="008D5AEB" w:rsidRDefault="00A41EBD" w:rsidP="00785E52">
            <w:pPr>
              <w:pStyle w:val="NoSpacing1"/>
              <w:jc w:val="center"/>
              <w:rPr>
                <w:b/>
                <w:bCs/>
                <w:lang w:val="en-GB"/>
              </w:rPr>
            </w:pPr>
            <w:r w:rsidRPr="008D5AEB">
              <w:rPr>
                <w:b/>
                <w:bCs/>
                <w:lang w:val="en-GB"/>
              </w:rPr>
              <w:t>Author and year</w:t>
            </w:r>
          </w:p>
        </w:tc>
        <w:tc>
          <w:tcPr>
            <w:tcW w:w="7512" w:type="dxa"/>
          </w:tcPr>
          <w:p w14:paraId="1C4579FC" w14:textId="77777777" w:rsidR="00A41EBD" w:rsidRPr="008D5AEB" w:rsidRDefault="00A41EBD" w:rsidP="00785E52">
            <w:pPr>
              <w:pStyle w:val="NoSpacing1"/>
              <w:jc w:val="center"/>
              <w:rPr>
                <w:b/>
                <w:bCs/>
                <w:lang w:val="en-GB"/>
              </w:rPr>
            </w:pPr>
            <w:r w:rsidRPr="008D5AEB">
              <w:rPr>
                <w:b/>
                <w:bCs/>
                <w:lang w:val="en-GB"/>
              </w:rPr>
              <w:t>Key findings</w:t>
            </w:r>
          </w:p>
        </w:tc>
      </w:tr>
      <w:tr w:rsidR="00A41EBD" w:rsidRPr="008D5AEB" w14:paraId="6BBFBB19" w14:textId="77777777" w:rsidTr="00785E52">
        <w:tc>
          <w:tcPr>
            <w:tcW w:w="1377" w:type="dxa"/>
          </w:tcPr>
          <w:p w14:paraId="4043D8F4" w14:textId="77777777" w:rsidR="00A41EBD" w:rsidRPr="008D5AEB" w:rsidRDefault="00A41EBD" w:rsidP="00785E52">
            <w:pPr>
              <w:pStyle w:val="NoSpacing1"/>
              <w:rPr>
                <w:lang w:val="en-GB"/>
              </w:rPr>
            </w:pPr>
            <w:bookmarkStart w:id="2" w:name="_Hlk206221144"/>
            <w:r w:rsidRPr="008D5AEB">
              <w:rPr>
                <w:lang w:val="en-GB"/>
              </w:rPr>
              <w:t>Ethiopia</w:t>
            </w:r>
          </w:p>
        </w:tc>
        <w:tc>
          <w:tcPr>
            <w:tcW w:w="1459" w:type="dxa"/>
          </w:tcPr>
          <w:p w14:paraId="05E6D4D9" w14:textId="04BAA17D" w:rsidR="00A41EBD" w:rsidRPr="008D5AEB" w:rsidRDefault="00A41EBD" w:rsidP="00785E52">
            <w:pPr>
              <w:pStyle w:val="NoSpacing1"/>
              <w:rPr>
                <w:rFonts w:eastAsiaTheme="minorHAnsi"/>
                <w:lang w:val="en-GB"/>
              </w:rPr>
            </w:pPr>
            <w:r w:rsidRPr="008D5AEB">
              <w:rPr>
                <w:lang w:val="en-GB"/>
              </w:rPr>
              <w:t xml:space="preserve">Belachew et al., 2022 </w:t>
            </w:r>
            <w:r w:rsidRPr="008D5AEB">
              <w:rPr>
                <w:lang w:val="en-GB"/>
              </w:rPr>
              <w:fldChar w:fldCharType="begin">
                <w:fldData xml:space="preserve">PEVuZE5vdGU+PENpdGU+PEF1dGhvcj5CZWxhY2hldzwvQXV0aG9yPjxZZWFyPjIwMjI8L1llYXI+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</w:fldData>
              </w:fldChar>
            </w:r>
            <w:r w:rsidR="003C768F" w:rsidRPr="008D5AEB">
              <w:rPr>
                <w:lang w:val="en-GB"/>
              </w:rPr>
              <w:instrText xml:space="preserve"> ADDIN EN.CITE </w:instrText>
            </w:r>
            <w:r w:rsidR="003C768F" w:rsidRPr="008D5AEB">
              <w:rPr>
                <w:lang w:val="en-GB"/>
              </w:rPr>
              <w:fldChar w:fldCharType="begin">
                <w:fldData xml:space="preserve">PEVuZE5vdGU+PENpdGU+PEF1dGhvcj5CZWxhY2hldzwvQXV0aG9yPjxZZWFyPjIwMjI8L1llYXI+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</w:fldData>
              </w:fldChar>
            </w:r>
            <w:r w:rsidR="003C768F" w:rsidRPr="008D5AEB">
              <w:rPr>
                <w:lang w:val="en-GB"/>
              </w:rPr>
              <w:instrText xml:space="preserve"> ADDIN EN.CITE.DATA </w:instrText>
            </w:r>
            <w:r w:rsidR="003C768F" w:rsidRPr="008D5AEB">
              <w:rPr>
                <w:lang w:val="en-GB"/>
              </w:rPr>
            </w:r>
            <w:r w:rsidR="003C768F" w:rsidRPr="008D5AEB">
              <w:rPr>
                <w:lang w:val="en-GB"/>
              </w:rPr>
              <w:fldChar w:fldCharType="end"/>
            </w:r>
            <w:r w:rsidRPr="008D5AEB">
              <w:rPr>
                <w:lang w:val="en-GB"/>
              </w:rPr>
            </w:r>
            <w:r w:rsidRPr="008D5AEB">
              <w:rPr>
                <w:lang w:val="en-GB"/>
              </w:rPr>
              <w:fldChar w:fldCharType="separate"/>
            </w:r>
            <w:r w:rsidR="003C768F" w:rsidRPr="008D5AEB">
              <w:rPr>
                <w:noProof/>
                <w:lang w:val="en-GB"/>
              </w:rPr>
              <w:t>(52)</w:t>
            </w:r>
            <w:r w:rsidRPr="008D5AEB">
              <w:rPr>
                <w:lang w:val="en-GB"/>
              </w:rPr>
              <w:fldChar w:fldCharType="end"/>
            </w:r>
          </w:p>
        </w:tc>
        <w:tc>
          <w:tcPr>
            <w:tcW w:w="7512" w:type="dxa"/>
          </w:tcPr>
          <w:p w14:paraId="038031E6" w14:textId="77777777" w:rsidR="00A41EBD" w:rsidRPr="008D5AEB" w:rsidRDefault="00A41EBD" w:rsidP="00785E52">
            <w:pPr>
              <w:pStyle w:val="NoSpacing1"/>
              <w:numPr>
                <w:ilvl w:val="0"/>
                <w:numId w:val="29"/>
              </w:numPr>
              <w:rPr>
                <w:lang w:val="en-GB"/>
              </w:rPr>
            </w:pPr>
            <w:r w:rsidRPr="008D5AEB">
              <w:rPr>
                <w:lang w:val="en-GB"/>
              </w:rPr>
              <w:t xml:space="preserve">Among 276 community drug outlet personnel completing a self-administered questionnaire, only </w:t>
            </w:r>
            <w:r w:rsidRPr="008D5AEB">
              <w:rPr>
                <w:rFonts w:eastAsiaTheme="minorHAnsi"/>
                <w:lang w:val="en-GB"/>
              </w:rPr>
              <w:t>9% believed keeping</w:t>
            </w:r>
            <w:r w:rsidRPr="008D5AEB">
              <w:rPr>
                <w:lang w:val="en-GB"/>
              </w:rPr>
              <w:t xml:space="preserve"> leftover antibiotics from a previous course is acceptable, only 19.5% believed that patients with coughs and colds should always be treated with antibiotics and 19.6% that antibiotics should be stopped when symptoms </w:t>
            </w:r>
          </w:p>
          <w:p w14:paraId="6806E658" w14:textId="77777777" w:rsidR="00A41EBD" w:rsidRPr="008D5AEB" w:rsidRDefault="00A41EBD" w:rsidP="00785E52">
            <w:pPr>
              <w:pStyle w:val="NoSpacing1"/>
              <w:numPr>
                <w:ilvl w:val="0"/>
                <w:numId w:val="29"/>
              </w:numPr>
              <w:rPr>
                <w:lang w:val="en-GB"/>
              </w:rPr>
            </w:pPr>
            <w:r w:rsidRPr="008D5AEB">
              <w:rPr>
                <w:lang w:val="en-GB"/>
              </w:rPr>
              <w:t xml:space="preserve">However, </w:t>
            </w:r>
            <w:r w:rsidRPr="008D5AEB">
              <w:rPr>
                <w:rFonts w:eastAsiaTheme="minorHAnsi"/>
                <w:lang w:val="en-GB"/>
              </w:rPr>
              <w:t>31.9% of participants believed antibiotics can treat</w:t>
            </w:r>
            <w:r w:rsidRPr="008D5AEB">
              <w:rPr>
                <w:lang w:val="en-GB"/>
              </w:rPr>
              <w:t xml:space="preserve"> viral diseases, 45.1% that UTIs can be treated with antibiotics irrespective of their cause and 26.1% of participants that acute sore throats can be treated with antibiotics whatever the cause </w:t>
            </w:r>
          </w:p>
        </w:tc>
      </w:tr>
      <w:tr w:rsidR="00A41EBD" w:rsidRPr="008D5AEB" w14:paraId="293A6B95" w14:textId="77777777" w:rsidTr="00785E52">
        <w:tc>
          <w:tcPr>
            <w:tcW w:w="1377" w:type="dxa"/>
          </w:tcPr>
          <w:p w14:paraId="357994F6" w14:textId="77777777" w:rsidR="00A41EBD" w:rsidRPr="008D5AEB" w:rsidRDefault="00A41EBD" w:rsidP="00785E52">
            <w:pPr>
              <w:pStyle w:val="NoSpacing1"/>
              <w:rPr>
                <w:lang w:val="en-GB"/>
              </w:rPr>
            </w:pPr>
            <w:bookmarkStart w:id="3" w:name="_Hlk207100745"/>
            <w:bookmarkEnd w:id="2"/>
            <w:r w:rsidRPr="008D5AEB">
              <w:rPr>
                <w:lang w:val="en-GB"/>
              </w:rPr>
              <w:t>Ghana</w:t>
            </w:r>
          </w:p>
        </w:tc>
        <w:tc>
          <w:tcPr>
            <w:tcW w:w="1459" w:type="dxa"/>
          </w:tcPr>
          <w:p w14:paraId="145463FB" w14:textId="77777777" w:rsidR="00A41EBD" w:rsidRPr="008D5AEB" w:rsidRDefault="00A41EBD" w:rsidP="00785E52">
            <w:pPr>
              <w:pStyle w:val="NoSpacing1"/>
              <w:rPr>
                <w:rFonts w:eastAsiaTheme="minorHAnsi"/>
                <w:lang w:val="en-GB"/>
              </w:rPr>
            </w:pPr>
            <w:bookmarkStart w:id="4" w:name="_Hlk206221354"/>
            <w:proofErr w:type="spellStart"/>
            <w:r w:rsidRPr="008D5AEB">
              <w:rPr>
                <w:rFonts w:eastAsiaTheme="minorHAnsi"/>
                <w:lang w:val="en-GB"/>
              </w:rPr>
              <w:t>Ngyedu</w:t>
            </w:r>
            <w:proofErr w:type="spellEnd"/>
            <w:r w:rsidRPr="008D5AEB">
              <w:rPr>
                <w:rFonts w:eastAsiaTheme="minorHAnsi"/>
                <w:lang w:val="en-GB"/>
              </w:rPr>
              <w:t xml:space="preserve"> et al., 2023 </w:t>
            </w:r>
            <w:r w:rsidRPr="008D5AEB">
              <w:rPr>
                <w:rFonts w:eastAsiaTheme="minorHAnsi"/>
                <w:lang w:val="en-GB"/>
              </w:rPr>
              <w:fldChar w:fldCharType="begin"/>
            </w:r>
            <w:r w:rsidRPr="008D5AEB">
              <w:rPr>
                <w:rFonts w:eastAsiaTheme="minorHAnsi"/>
                <w:lang w:val="en-GB"/>
              </w:rPr>
              <w:instrText xml:space="preserve"> ADDIN EN.CITE &lt;EndNote&gt;&lt;Cite&gt;&lt;Author&gt;Ngyedu&lt;/Author&gt;&lt;Year&gt;2023&lt;/Year&gt;&lt;RecNum&gt;5232&lt;/RecNum&gt;&lt;DisplayText&gt;(44)&lt;/DisplayText&gt;&lt;record&gt;&lt;rec-number&gt;5232&lt;/rec-number&gt;&lt;foreign-keys&gt;&lt;key app="EN" db-id="exxs200zl92xd3ewrrqpesva5s2tvadas9ws" timestamp="1700858446"&gt;5232&lt;/key&gt;&lt;/foreign-keys&gt;&lt;ref-type name="Journal Article"&gt;17&lt;/ref-type&gt;&lt;contributors&gt;&lt;authors&gt;&lt;author&gt;Ngyedu, Eric Kofi&lt;/author&gt;&lt;author&gt;Acolatse, Joseph&lt;/author&gt;&lt;author&gt;Akafity, George&lt;/author&gt;&lt;author&gt;Incoom, Robert&lt;/author&gt;&lt;author&gt;Rauf, Audu&lt;/author&gt;&lt;author&gt;Seaton, R. Andrew&lt;/author&gt;&lt;author&gt;Sneddon, Jacqueline&lt;/author&gt;&lt;author&gt;Cameron, Elaine&lt;/author&gt;&lt;author&gt;Watson, Margaret&lt;/author&gt;&lt;author&gt;Wanat, Marta&lt;/author&gt;&lt;author&gt;Godman, Brian&lt;/author&gt;&lt;author&gt;Kurdi, Amanj&lt;/author&gt;&lt;/authors&gt;&lt;/contributors&gt;&lt;titles&gt;&lt;title&gt;Selling antibiotics without prescriptions among community pharmacies and drug outlets: a simulated client study from Ghana&lt;/title&gt;&lt;secondary-title&gt;Expert Review of Anti-infective Therapy&lt;/secondary-title&gt;&lt;/titles&gt;&lt;periodical&gt;&lt;full-title&gt;Expert Review of Anti-infective Therapy&lt;/full-title&gt;&lt;/periodical&gt;&lt;pages&gt;1373-1382&lt;/pages&gt;&lt;volume&gt;21&lt;/volume&gt;&lt;number&gt;12&lt;/number&gt;&lt;dates&gt;&lt;year&gt;2023&lt;/year&gt;&lt;pub-dates&gt;&lt;date&gt;2023/12/02&lt;/date&gt;&lt;/pub-dates&gt;&lt;/dates&gt;&lt;publisher&gt;Taylor &amp;amp; Francis&lt;/publisher&gt;&lt;isbn&gt;1478-7210&lt;/isbn&gt;&lt;urls&gt;&lt;related-urls&gt;&lt;url&gt;https://doi.org/10.1080/14787210.2023.2283037&lt;/url&gt;&lt;/related-urls&gt;&lt;/urls&gt;&lt;electronic-resource-num&gt;10.1080/14787210.2023.2283037&lt;/electronic-resource-num&gt;&lt;/record&gt;&lt;/Cite&gt;&lt;/EndNote&gt;</w:instrText>
            </w:r>
            <w:r w:rsidRPr="008D5AEB">
              <w:rPr>
                <w:rFonts w:eastAsiaTheme="minorHAnsi"/>
                <w:lang w:val="en-GB"/>
              </w:rPr>
              <w:fldChar w:fldCharType="separate"/>
            </w:r>
            <w:r w:rsidRPr="008D5AEB">
              <w:rPr>
                <w:rFonts w:eastAsiaTheme="minorHAnsi"/>
                <w:noProof/>
                <w:lang w:val="en-GB"/>
              </w:rPr>
              <w:t>(44)</w:t>
            </w:r>
            <w:r w:rsidRPr="008D5AEB">
              <w:rPr>
                <w:rFonts w:eastAsiaTheme="minorHAnsi"/>
                <w:lang w:val="en-GB"/>
              </w:rPr>
              <w:fldChar w:fldCharType="end"/>
            </w:r>
            <w:bookmarkEnd w:id="4"/>
          </w:p>
        </w:tc>
        <w:tc>
          <w:tcPr>
            <w:tcW w:w="7512" w:type="dxa"/>
          </w:tcPr>
          <w:p w14:paraId="048C5A05" w14:textId="77777777" w:rsidR="00A41EBD" w:rsidRPr="008D5AEB" w:rsidRDefault="00A41EBD" w:rsidP="00785E52">
            <w:pPr>
              <w:pStyle w:val="NoSpacing1"/>
              <w:numPr>
                <w:ilvl w:val="0"/>
                <w:numId w:val="29"/>
              </w:numPr>
              <w:rPr>
                <w:lang w:val="en-GB"/>
              </w:rPr>
            </w:pPr>
            <w:r w:rsidRPr="008D5AEB">
              <w:rPr>
                <w:lang w:val="en-GB"/>
              </w:rPr>
              <w:t>T</w:t>
            </w:r>
            <w:r w:rsidRPr="008D5AEB">
              <w:rPr>
                <w:rFonts w:eastAsia="NSimSun"/>
                <w:lang w:val="en-GB"/>
              </w:rPr>
              <w:t>here was a high prevalence of selling antibiotics without prescription to simulated patients - 88.3% of occasions; greatest for paediatric diarrhoea (95.3%) than URTIs (77.6% - cough syrups offered on 10% of occasions)</w:t>
            </w:r>
          </w:p>
          <w:p w14:paraId="17663062" w14:textId="77777777" w:rsidR="00A41EBD" w:rsidRPr="008D5AEB" w:rsidRDefault="00A41EBD" w:rsidP="00785E52">
            <w:pPr>
              <w:pStyle w:val="NoSpacing1"/>
              <w:numPr>
                <w:ilvl w:val="0"/>
                <w:numId w:val="29"/>
              </w:numPr>
              <w:rPr>
                <w:lang w:val="en-GB"/>
              </w:rPr>
            </w:pPr>
            <w:r w:rsidRPr="008D5AEB">
              <w:rPr>
                <w:lang w:val="en-GB"/>
              </w:rPr>
              <w:t>Of concern was that azithromycin was the antibiotic typically offered to simulated patients (63/64 occasions) - with metronidazole typically offered for paediatric diarrhoea</w:t>
            </w:r>
          </w:p>
          <w:p w14:paraId="465AECC7" w14:textId="77777777" w:rsidR="00A41EBD" w:rsidRPr="008D5AEB" w:rsidRDefault="00A41EBD" w:rsidP="00785E52">
            <w:pPr>
              <w:pStyle w:val="NoSpacing1"/>
              <w:numPr>
                <w:ilvl w:val="0"/>
                <w:numId w:val="29"/>
              </w:numPr>
              <w:rPr>
                <w:lang w:val="en-GB"/>
              </w:rPr>
            </w:pPr>
            <w:r w:rsidRPr="008D5AEB">
              <w:rPr>
                <w:lang w:val="en-GB"/>
              </w:rPr>
              <w:t xml:space="preserve">Encouragingly – where patients were refused antibiotics – this involved a pharmacist  </w:t>
            </w:r>
          </w:p>
        </w:tc>
      </w:tr>
      <w:tr w:rsidR="00A41EBD" w:rsidRPr="008D5AEB" w14:paraId="586919EB" w14:textId="77777777" w:rsidTr="00785E52">
        <w:tc>
          <w:tcPr>
            <w:tcW w:w="1377" w:type="dxa"/>
          </w:tcPr>
          <w:p w14:paraId="413DEC13" w14:textId="77777777" w:rsidR="00A41EBD" w:rsidRPr="008D5AEB" w:rsidRDefault="00A41EBD" w:rsidP="00785E52">
            <w:pPr>
              <w:pStyle w:val="NoSpacing1"/>
              <w:rPr>
                <w:lang w:val="en-GB"/>
              </w:rPr>
            </w:pPr>
            <w:r w:rsidRPr="008D5AEB">
              <w:rPr>
                <w:lang w:val="en-GB"/>
              </w:rPr>
              <w:t>Kenya</w:t>
            </w:r>
          </w:p>
        </w:tc>
        <w:tc>
          <w:tcPr>
            <w:tcW w:w="1459" w:type="dxa"/>
          </w:tcPr>
          <w:p w14:paraId="7F967089" w14:textId="1B8A5024" w:rsidR="00A41EBD" w:rsidRPr="008D5AEB" w:rsidRDefault="00A41EBD" w:rsidP="00785E52">
            <w:pPr>
              <w:pStyle w:val="NoSpacing1"/>
              <w:rPr>
                <w:lang w:val="en-GB"/>
              </w:rPr>
            </w:pPr>
            <w:bookmarkStart w:id="5" w:name="_Hlk206221443"/>
            <w:r w:rsidRPr="008D5AEB">
              <w:rPr>
                <w:lang w:val="en-GB"/>
              </w:rPr>
              <w:t xml:space="preserve">Gacheri et al., 2024 </w:t>
            </w:r>
            <w:r w:rsidRPr="008D5AEB">
              <w:rPr>
                <w:lang w:val="en-GB"/>
              </w:rPr>
              <w:fldChar w:fldCharType="begin"/>
            </w:r>
            <w:r w:rsidR="003C768F" w:rsidRPr="008D5AEB">
              <w:rPr>
                <w:lang w:val="en-GB"/>
              </w:rPr>
              <w:instrText xml:space="preserve"> ADDIN EN.CITE &lt;EndNote&gt;&lt;Cite&gt;&lt;Author&gt;Gacheri&lt;/Author&gt;&lt;Year&gt;2024&lt;/Year&gt;&lt;RecNum&gt;6298&lt;/RecNum&gt;&lt;DisplayText&gt;(53)&lt;/DisplayText&gt;&lt;record&gt;&lt;rec-number&gt;6298&lt;/rec-number&gt;&lt;foreign-keys&gt;&lt;key app="EN" db-id="exxs200zl92xd3ewrrqpesva5s2tvadas9ws" timestamp="1723967910"&gt;6298&lt;/key&gt;&lt;/foreign-keys&gt;&lt;ref-type name="Journal Article"&gt;17&lt;/ref-type&gt;&lt;contributors&gt;&lt;authors&gt;&lt;author&gt;Gacheri, J.&lt;/author&gt;&lt;author&gt;Hamilton, K. A.&lt;/author&gt;&lt;author&gt;Munywoki, P.&lt;/author&gt;&lt;author&gt;Wakahiu, S.&lt;/author&gt;&lt;author&gt;Kiambi, K.&lt;/author&gt;&lt;author&gt;Fèvre, E. M.&lt;/author&gt;&lt;author&gt;Oluka, M. N.&lt;/author&gt;&lt;author&gt;Guantai, E. M.&lt;/author&gt;&lt;author&gt;Moodley, A.&lt;/author&gt;&lt;author&gt;Muloi, D. M.&lt;/author&gt;&lt;/authors&gt;&lt;/contributors&gt;&lt;auth-address&gt;International Livestock Research Institute, Nairobi, Kenya.&amp;#xD;Department of Pharmacology, Clinical Pharmacy and Pharmacy Practice, University of Nairobi, Nairobi, Kenya.&amp;#xD;Institute of Infection, Veterinary and Ecological Sciences, University of Liverpool, Liverpool, United Kingdom.&amp;#xD;Department of Veterinary and Animal Sciences, University of Copenhagen, Frederiksberg C, Denmark.&lt;/auth-address&gt;&lt;titles&gt;&lt;title&gt;Antibiotic prescribing practices in community and clinical settings during the COVID-19 pandemic in Nairobi, Kenya&lt;/title&gt;&lt;secondary-title&gt;PLOS Glob Public Health&lt;/secondary-title&gt;&lt;/titles&gt;&lt;periodical&gt;&lt;full-title&gt;PLOS Glob Public Health&lt;/full-title&gt;&lt;/periodical&gt;&lt;pages&gt;e0003046&lt;/pages&gt;&lt;volume&gt;4&lt;/volume&gt;&lt;number&gt;4&lt;/number&gt;&lt;edition&gt;20240425&lt;/edition&gt;&lt;dates&gt;&lt;year&gt;2024&lt;/year&gt;&lt;/dates&gt;&lt;isbn&gt;2767-3375&lt;/isbn&gt;&lt;accession-num&gt;38662675&lt;/accession-num&gt;&lt;urls&gt;&lt;/urls&gt;&lt;custom1&gt;The authors have declared that no competing interests exist.&lt;/custom1&gt;&lt;custom2&gt;PMC11045065&lt;/custom2&gt;&lt;electronic-resource-num&gt;10.1371/journal.pgph.0003046&lt;/electronic-resource-num&gt;&lt;remote-database-provider&gt;NLM&lt;/remote-database-provider&gt;&lt;language&gt;eng&lt;/language&gt;&lt;/record&gt;&lt;/Cite&gt;&lt;/EndNote&gt;</w:instrText>
            </w:r>
            <w:r w:rsidRPr="008D5AEB">
              <w:rPr>
                <w:lang w:val="en-GB"/>
              </w:rPr>
              <w:fldChar w:fldCharType="separate"/>
            </w:r>
            <w:r w:rsidR="003C768F" w:rsidRPr="008D5AEB">
              <w:rPr>
                <w:noProof/>
                <w:lang w:val="en-GB"/>
              </w:rPr>
              <w:t>(53)</w:t>
            </w:r>
            <w:r w:rsidRPr="008D5AEB">
              <w:rPr>
                <w:lang w:val="en-GB"/>
              </w:rPr>
              <w:fldChar w:fldCharType="end"/>
            </w:r>
            <w:bookmarkEnd w:id="5"/>
          </w:p>
        </w:tc>
        <w:tc>
          <w:tcPr>
            <w:tcW w:w="7512" w:type="dxa"/>
          </w:tcPr>
          <w:p w14:paraId="49683D97" w14:textId="77777777" w:rsidR="00A41EBD" w:rsidRPr="008D5AEB" w:rsidRDefault="00A41EBD" w:rsidP="00785E52">
            <w:pPr>
              <w:pStyle w:val="NoSpacing1"/>
              <w:numPr>
                <w:ilvl w:val="0"/>
                <w:numId w:val="29"/>
              </w:numPr>
              <w:rPr>
                <w:rFonts w:eastAsia="NSimSun"/>
                <w:lang w:val="en-GB"/>
              </w:rPr>
            </w:pPr>
            <w:r w:rsidRPr="008D5AEB">
              <w:rPr>
                <w:rFonts w:eastAsia="NSimSun"/>
                <w:lang w:val="en-GB"/>
              </w:rPr>
              <w:t>All 243 pharmacies contacted reported that they sold one or more antibiotics to patients suspected of having COVID-19 – despite this being a viral infection, with 81.5% of participating pharmacies reporting they prescribed an antibiotic without asking for a prescription</w:t>
            </w:r>
          </w:p>
          <w:p w14:paraId="3F0FB394" w14:textId="77777777" w:rsidR="00A41EBD" w:rsidRPr="008D5AEB" w:rsidRDefault="00A41EBD" w:rsidP="00785E52">
            <w:pPr>
              <w:pStyle w:val="NoSpacing1"/>
              <w:numPr>
                <w:ilvl w:val="0"/>
                <w:numId w:val="29"/>
              </w:numPr>
              <w:rPr>
                <w:rFonts w:eastAsia="NSimSun"/>
                <w:lang w:val="en-GB"/>
              </w:rPr>
            </w:pPr>
            <w:r w:rsidRPr="008D5AEB">
              <w:rPr>
                <w:rFonts w:eastAsia="NSimSun"/>
                <w:lang w:val="en-GB"/>
              </w:rPr>
              <w:t>Azithromycin (99.1%), amoxicillin-clavulanic acid (77%), cefuroxime (64.9%) and amoxicillin (approx. 50%) were the four most commonly sold antibiotics to patients suspected of having COVID-19</w:t>
            </w:r>
          </w:p>
        </w:tc>
      </w:tr>
      <w:tr w:rsidR="00A41EBD" w:rsidRPr="008D5AEB" w14:paraId="5A03C55F" w14:textId="77777777" w:rsidTr="00785E52">
        <w:tc>
          <w:tcPr>
            <w:tcW w:w="1377" w:type="dxa"/>
          </w:tcPr>
          <w:p w14:paraId="53142E74" w14:textId="77777777" w:rsidR="00A41EBD" w:rsidRPr="008D5AEB" w:rsidRDefault="00A41EBD" w:rsidP="00785E52">
            <w:pPr>
              <w:pStyle w:val="NoSpacing1"/>
              <w:rPr>
                <w:lang w:val="en-GB"/>
              </w:rPr>
            </w:pPr>
            <w:r w:rsidRPr="008D5AEB">
              <w:rPr>
                <w:lang w:val="en-GB"/>
              </w:rPr>
              <w:t>Nigeria</w:t>
            </w:r>
          </w:p>
        </w:tc>
        <w:tc>
          <w:tcPr>
            <w:tcW w:w="1459" w:type="dxa"/>
          </w:tcPr>
          <w:p w14:paraId="4846E910" w14:textId="312A1180" w:rsidR="00A41EBD" w:rsidRPr="008D5AEB" w:rsidRDefault="00A41EBD" w:rsidP="00785E52">
            <w:pPr>
              <w:pStyle w:val="NoSpacing1"/>
              <w:rPr>
                <w:lang w:val="en-GB"/>
              </w:rPr>
            </w:pPr>
            <w:r w:rsidRPr="008D5AEB">
              <w:rPr>
                <w:lang w:val="en-GB"/>
              </w:rPr>
              <w:t xml:space="preserve">Akpan et al., 2021 </w:t>
            </w:r>
            <w:r w:rsidRPr="008D5AEB">
              <w:rPr>
                <w:lang w:val="en-GB"/>
              </w:rPr>
              <w:fldChar w:fldCharType="begin"/>
            </w:r>
            <w:r w:rsidR="003C768F" w:rsidRPr="008D5AEB">
              <w:rPr>
                <w:lang w:val="en-GB"/>
              </w:rPr>
              <w:instrText xml:space="preserve"> ADDIN EN.CITE &lt;EndNote&gt;&lt;Cite&gt;&lt;Author&gt;Akpan&lt;/Author&gt;&lt;Year&gt;2021&lt;/Year&gt;&lt;RecNum&gt;3852&lt;/RecNum&gt;&lt;DisplayText&gt;(54)&lt;/DisplayText&gt;&lt;record&gt;&lt;rec-number&gt;3852&lt;/rec-number&gt;&lt;foreign-keys&gt;&lt;key app="EN" db-id="exxs200zl92xd3ewrrqpesva5s2tvadas9ws" timestamp="1677670734"&gt;3852&lt;/key&gt;&lt;/foreign-keys&gt;&lt;ref-type name="Journal Article"&gt;17&lt;/ref-type&gt;&lt;contributors&gt;&lt;authors&gt;&lt;author&gt;Akpan, R. M.&lt;/author&gt;&lt;author&gt;Udoh, E. I.&lt;/author&gt;&lt;author&gt;Akpan, S. E.&lt;/author&gt;&lt;author&gt;Ozuluoha, C. C.&lt;/author&gt;&lt;/authors&gt;&lt;/contributors&gt;&lt;auth-address&gt;Faculty of Pharmacy, University of Uyo, P.M.B. 1017, Uyo, Akwa Ibom State, Nigeria.&lt;/auth-address&gt;&lt;titles&gt;&lt;title&gt;Community pharmacists&amp;apos; management of self-limiting infections: a simulation study in Akwa Ibom State, South-South Nigeria&lt;/title&gt;&lt;secondary-title&gt;Afr Health Sci&lt;/secondary-title&gt;&lt;/titles&gt;&lt;periodical&gt;&lt;full-title&gt;Afr Health Sci&lt;/full-title&gt;&lt;/periodical&gt;&lt;pages&gt;576-584&lt;/pages&gt;&lt;volume&gt;21&lt;/volume&gt;&lt;number&gt;2&lt;/number&gt;&lt;keywords&gt;&lt;keyword&gt;Amoxicillin/therapeutic use&lt;/keyword&gt;&lt;keyword&gt;Anti-Bacterial Agents/*therapeutic use&lt;/keyword&gt;&lt;keyword&gt;Common Cold/*drug therapy&lt;/keyword&gt;&lt;keyword&gt;Community Pharmacy Services/*organization &amp;amp; administration&lt;/keyword&gt;&lt;keyword&gt;Diarrhea/*drug therapy&lt;/keyword&gt;&lt;keyword&gt;Humans&lt;/keyword&gt;&lt;keyword&gt;Inappropriate Prescribing/*statistics &amp;amp; numerical data&lt;/keyword&gt;&lt;keyword&gt;Metronidazole/therapeutic use&lt;/keyword&gt;&lt;keyword&gt;Nigeria&lt;/keyword&gt;&lt;keyword&gt;Patient Simulation&lt;/keyword&gt;&lt;keyword&gt;*Pharmacists&lt;/keyword&gt;&lt;keyword&gt;Tetracycline/therapeutic use&lt;/keyword&gt;&lt;keyword&gt;Antibiotics&lt;/keyword&gt;&lt;keyword&gt;acute diarrhoea&lt;/keyword&gt;&lt;keyword&gt;common cold&lt;/keyword&gt;&lt;keyword&gt;community pharmacy&lt;/keyword&gt;&lt;keyword&gt;pharmacists&lt;/keyword&gt;&lt;/keywords&gt;&lt;dates&gt;&lt;year&gt;2021&lt;/year&gt;&lt;pub-dates&gt;&lt;date&gt;Jun&lt;/date&gt;&lt;/pub-dates&gt;&lt;/dates&gt;&lt;isbn&gt;1680-6905 (Print)&amp;#xD;1680-6905&lt;/isbn&gt;&lt;accession-num&gt;34795710&lt;/accession-num&gt;&lt;urls&gt;&lt;/urls&gt;&lt;custom2&gt;PMC8568250&lt;/custom2&gt;&lt;electronic-resource-num&gt;10.4314/ahs.v21i2.12&lt;/electronic-resource-num&gt;&lt;remote-database-provider&gt;NLM&lt;/remote-database-provider&gt;&lt;language&gt;eng&lt;/language&gt;&lt;/record&gt;&lt;/Cite&gt;&lt;/EndNote&gt;</w:instrText>
            </w:r>
            <w:r w:rsidRPr="008D5AEB">
              <w:rPr>
                <w:lang w:val="en-GB"/>
              </w:rPr>
              <w:fldChar w:fldCharType="separate"/>
            </w:r>
            <w:r w:rsidR="003C768F" w:rsidRPr="008D5AEB">
              <w:rPr>
                <w:noProof/>
                <w:lang w:val="en-GB"/>
              </w:rPr>
              <w:t>(54)</w:t>
            </w:r>
            <w:r w:rsidRPr="008D5AEB">
              <w:rPr>
                <w:lang w:val="en-GB"/>
              </w:rPr>
              <w:fldChar w:fldCharType="end"/>
            </w:r>
          </w:p>
        </w:tc>
        <w:tc>
          <w:tcPr>
            <w:tcW w:w="7512" w:type="dxa"/>
          </w:tcPr>
          <w:p w14:paraId="6367EB3E" w14:textId="77777777" w:rsidR="00A41EBD" w:rsidRPr="008D5AEB" w:rsidRDefault="00A41EBD" w:rsidP="00785E52">
            <w:pPr>
              <w:pStyle w:val="NoSpacing1"/>
              <w:numPr>
                <w:ilvl w:val="0"/>
                <w:numId w:val="29"/>
              </w:numPr>
              <w:rPr>
                <w:lang w:val="en-GB"/>
              </w:rPr>
            </w:pPr>
            <w:r w:rsidRPr="008D5AEB">
              <w:rPr>
                <w:lang w:val="en-GB"/>
              </w:rPr>
              <w:t>68% of pharmacists visited by simulated patients (75 in total) recommended an antibiotic for patients stating they had a common cold - with azithromycin (43%), co-amoxiclav (24%) and cotrimoxazole (20%) the most frequently dispensed antibiotics</w:t>
            </w:r>
          </w:p>
          <w:p w14:paraId="24B8A0F6" w14:textId="77777777" w:rsidR="00A41EBD" w:rsidRPr="008D5AEB" w:rsidRDefault="00A41EBD" w:rsidP="00785E52">
            <w:pPr>
              <w:pStyle w:val="NoSpacing1"/>
              <w:numPr>
                <w:ilvl w:val="0"/>
                <w:numId w:val="29"/>
              </w:numPr>
              <w:rPr>
                <w:lang w:val="en-GB"/>
              </w:rPr>
            </w:pPr>
            <w:r w:rsidRPr="008D5AEB">
              <w:rPr>
                <w:lang w:val="en-GB"/>
              </w:rPr>
              <w:t>72% of visited pharmacists also dispensed an antibiotic for those patients presenting with acute diarrhoea with 15% dispensing more than one antibiotic. The most frequently dispensed antimicrobial for acute diarrhoea was metronidazole - 82% of occasions</w:t>
            </w:r>
          </w:p>
        </w:tc>
      </w:tr>
      <w:tr w:rsidR="00A41EBD" w:rsidRPr="008D5AEB" w14:paraId="70EEA914" w14:textId="77777777" w:rsidTr="00785E52">
        <w:tc>
          <w:tcPr>
            <w:tcW w:w="1377" w:type="dxa"/>
          </w:tcPr>
          <w:p w14:paraId="5DB7BCB4" w14:textId="77777777" w:rsidR="00A41EBD" w:rsidRPr="008D5AEB" w:rsidRDefault="00A41EBD" w:rsidP="00785E52">
            <w:pPr>
              <w:pStyle w:val="NoSpacing1"/>
              <w:rPr>
                <w:lang w:val="en-GB"/>
              </w:rPr>
            </w:pPr>
            <w:r w:rsidRPr="008D5AEB">
              <w:rPr>
                <w:lang w:val="en-GB"/>
              </w:rPr>
              <w:t>Mozambique</w:t>
            </w:r>
          </w:p>
        </w:tc>
        <w:tc>
          <w:tcPr>
            <w:tcW w:w="1459" w:type="dxa"/>
          </w:tcPr>
          <w:p w14:paraId="6CCF3482" w14:textId="77777777" w:rsidR="00A41EBD" w:rsidRPr="008D5AEB" w:rsidRDefault="00A41EBD" w:rsidP="00785E52">
            <w:pPr>
              <w:pStyle w:val="NoSpacing1"/>
              <w:rPr>
                <w:rFonts w:eastAsiaTheme="minorHAnsi"/>
                <w:lang w:val="en-GB"/>
              </w:rPr>
            </w:pPr>
            <w:bookmarkStart w:id="6" w:name="_Hlk206221563"/>
            <w:r w:rsidRPr="008D5AEB">
              <w:rPr>
                <w:lang w:val="en-GB"/>
              </w:rPr>
              <w:t xml:space="preserve">Torres et al., 2020 </w:t>
            </w:r>
            <w:r w:rsidRPr="008D5AEB">
              <w:rPr>
                <w:lang w:val="en-GB"/>
              </w:rPr>
              <w:fldChar w:fldCharType="begin">
                <w:fldData xml:space="preserve">PEVuZE5vdGU+PENpdGU+PEF1dGhvcj5Ub3JyZXM8L0F1dGhvcj48WWVhcj4yMDIwPC9ZZWFyPjxS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</w:fldData>
              </w:fldChar>
            </w:r>
            <w:r w:rsidRPr="008D5AEB">
              <w:rPr>
                <w:lang w:val="en-GB"/>
              </w:rPr>
              <w:instrText xml:space="preserve"> ADDIN EN.CITE </w:instrText>
            </w:r>
            <w:r w:rsidRPr="008D5AEB">
              <w:rPr>
                <w:lang w:val="en-GB"/>
              </w:rPr>
              <w:fldChar w:fldCharType="begin">
                <w:fldData xml:space="preserve">PEVuZE5vdGU+PENpdGU+PEF1dGhvcj5Ub3JyZXM8L0F1dGhvcj48WWVhcj4yMDIwPC9ZZWFyPjxS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</w:fldData>
              </w:fldChar>
            </w:r>
            <w:r w:rsidRPr="008D5AEB">
              <w:rPr>
                <w:lang w:val="en-GB"/>
              </w:rPr>
              <w:instrText xml:space="preserve"> ADDIN EN.CITE.DATA </w:instrText>
            </w:r>
            <w:r w:rsidRPr="008D5AEB">
              <w:rPr>
                <w:lang w:val="en-GB"/>
              </w:rPr>
            </w:r>
            <w:r w:rsidRPr="008D5AEB">
              <w:rPr>
                <w:lang w:val="en-GB"/>
              </w:rPr>
              <w:fldChar w:fldCharType="end"/>
            </w:r>
            <w:r w:rsidRPr="008D5AEB">
              <w:rPr>
                <w:lang w:val="en-GB"/>
              </w:rPr>
            </w:r>
            <w:r w:rsidRPr="008D5AEB">
              <w:rPr>
                <w:lang w:val="en-GB"/>
              </w:rPr>
              <w:fldChar w:fldCharType="separate"/>
            </w:r>
            <w:r w:rsidRPr="008D5AEB">
              <w:rPr>
                <w:noProof/>
                <w:lang w:val="en-GB"/>
              </w:rPr>
              <w:t>(46)</w:t>
            </w:r>
            <w:r w:rsidRPr="008D5AEB">
              <w:rPr>
                <w:lang w:val="en-GB"/>
              </w:rPr>
              <w:fldChar w:fldCharType="end"/>
            </w:r>
            <w:r w:rsidRPr="008D5AEB">
              <w:rPr>
                <w:lang w:val="en-GB"/>
              </w:rPr>
              <w:t xml:space="preserve">  </w:t>
            </w:r>
            <w:bookmarkEnd w:id="6"/>
          </w:p>
        </w:tc>
        <w:tc>
          <w:tcPr>
            <w:tcW w:w="7512" w:type="dxa"/>
          </w:tcPr>
          <w:p w14:paraId="641E4760" w14:textId="77777777" w:rsidR="00A41EBD" w:rsidRPr="008D5AEB" w:rsidRDefault="00A41EBD" w:rsidP="00785E52">
            <w:pPr>
              <w:pStyle w:val="NoSpacing1"/>
              <w:numPr>
                <w:ilvl w:val="0"/>
                <w:numId w:val="29"/>
              </w:numPr>
              <w:rPr>
                <w:lang w:val="en-GB"/>
              </w:rPr>
            </w:pPr>
            <w:r w:rsidRPr="008D5AEB">
              <w:rPr>
                <w:lang w:val="en-GB"/>
              </w:rPr>
              <w:t>88.2% of 17 surveyed pharmacists admitted dispensing antibiotics without a prescription – with the most commonly dispensed antibiotics being amoxycillin, co-amoxiclav and cotrimoxazole</w:t>
            </w:r>
          </w:p>
          <w:p w14:paraId="78A51A4B" w14:textId="77777777" w:rsidR="00A41EBD" w:rsidRPr="008D5AEB" w:rsidRDefault="00A41EBD" w:rsidP="00785E52">
            <w:pPr>
              <w:pStyle w:val="NoSpacing1"/>
              <w:numPr>
                <w:ilvl w:val="0"/>
                <w:numId w:val="29"/>
              </w:numPr>
              <w:rPr>
                <w:lang w:val="en-GB"/>
              </w:rPr>
            </w:pPr>
            <w:r w:rsidRPr="008D5AEB">
              <w:rPr>
                <w:lang w:val="en-GB"/>
              </w:rPr>
              <w:t>ARIs including sore throats, fever, coughs, influenza, alongside UTIs and vaginal discharge, were common conditions where antibiotics were being purchased without a prescription</w:t>
            </w:r>
          </w:p>
        </w:tc>
      </w:tr>
      <w:bookmarkEnd w:id="3"/>
      <w:tr w:rsidR="00A41EBD" w:rsidRPr="008D5AEB" w14:paraId="25F82A88" w14:textId="77777777" w:rsidTr="00785E52">
        <w:tc>
          <w:tcPr>
            <w:tcW w:w="1377" w:type="dxa"/>
          </w:tcPr>
          <w:p w14:paraId="0ED94B98" w14:textId="77777777" w:rsidR="00A41EBD" w:rsidRPr="008D5AEB" w:rsidRDefault="00A41EBD" w:rsidP="00785E52">
            <w:pPr>
              <w:pStyle w:val="NoSpacing1"/>
              <w:rPr>
                <w:lang w:val="en-GB"/>
              </w:rPr>
            </w:pPr>
            <w:r w:rsidRPr="008D5AEB">
              <w:rPr>
                <w:lang w:val="en-GB"/>
              </w:rPr>
              <w:t>South Africa</w:t>
            </w:r>
          </w:p>
        </w:tc>
        <w:tc>
          <w:tcPr>
            <w:tcW w:w="1459" w:type="dxa"/>
          </w:tcPr>
          <w:p w14:paraId="4135CC47" w14:textId="3C26C52A" w:rsidR="00A41EBD" w:rsidRPr="008D5AEB" w:rsidRDefault="00A41EBD" w:rsidP="00785E52">
            <w:pPr>
              <w:pStyle w:val="NoSpacing1"/>
              <w:rPr>
                <w:noProof/>
                <w:lang w:val="en-GB"/>
              </w:rPr>
            </w:pPr>
            <w:r w:rsidRPr="008D5AEB">
              <w:rPr>
                <w:noProof/>
                <w:lang w:val="en-GB"/>
              </w:rPr>
              <w:t xml:space="preserve">Sono et al., 2024 </w:t>
            </w:r>
            <w:r w:rsidRPr="008D5AEB">
              <w:rPr>
                <w:noProof/>
                <w:lang w:val="en-GB"/>
              </w:rPr>
              <w:fldChar w:fldCharType="begin"/>
            </w:r>
            <w:r w:rsidR="003C768F" w:rsidRPr="008D5AEB">
              <w:rPr>
                <w:noProof/>
                <w:lang w:val="en-GB"/>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8D5AEB">
              <w:rPr>
                <w:noProof/>
                <w:lang w:val="en-GB"/>
              </w:rPr>
              <w:fldChar w:fldCharType="separate"/>
            </w:r>
            <w:r w:rsidR="003C768F" w:rsidRPr="008D5AEB">
              <w:rPr>
                <w:noProof/>
                <w:lang w:val="en-GB"/>
              </w:rPr>
              <w:t>(55)</w:t>
            </w:r>
            <w:r w:rsidRPr="008D5AEB">
              <w:rPr>
                <w:noProof/>
                <w:lang w:val="en-GB"/>
              </w:rPr>
              <w:fldChar w:fldCharType="end"/>
            </w:r>
          </w:p>
        </w:tc>
        <w:tc>
          <w:tcPr>
            <w:tcW w:w="7512" w:type="dxa"/>
          </w:tcPr>
          <w:p w14:paraId="47EA9343" w14:textId="77777777" w:rsidR="00A41EBD" w:rsidRPr="008D5AEB" w:rsidRDefault="00A41EBD" w:rsidP="00785E52">
            <w:pPr>
              <w:pStyle w:val="NoSpacing1"/>
              <w:numPr>
                <w:ilvl w:val="0"/>
                <w:numId w:val="29"/>
              </w:numPr>
              <w:rPr>
                <w:lang w:val="en-GB"/>
              </w:rPr>
            </w:pPr>
            <w:r w:rsidRPr="008D5AEB">
              <w:rPr>
                <w:lang w:val="en-GB" w:bidi="hi-IN"/>
              </w:rPr>
              <w:t xml:space="preserve">Only five of the 14 pharmacist assistants </w:t>
            </w:r>
            <w:r w:rsidRPr="008D5AEB">
              <w:rPr>
                <w:lang w:val="en-GB"/>
              </w:rPr>
              <w:t xml:space="preserve">participating in a pilot study using a self-administered questionnaire </w:t>
            </w:r>
            <w:r w:rsidRPr="008D5AEB">
              <w:rPr>
                <w:lang w:val="en-GB" w:bidi="hi-IN"/>
              </w:rPr>
              <w:t>agreed that antibiotics cannot treat influenza</w:t>
            </w:r>
          </w:p>
          <w:p w14:paraId="0D205885" w14:textId="77777777" w:rsidR="00A41EBD" w:rsidRPr="008D5AEB" w:rsidRDefault="00A41EBD" w:rsidP="00785E52">
            <w:pPr>
              <w:pStyle w:val="NoSpacing1"/>
              <w:numPr>
                <w:ilvl w:val="0"/>
                <w:numId w:val="29"/>
              </w:numPr>
              <w:rPr>
                <w:lang w:val="en-GB"/>
              </w:rPr>
            </w:pPr>
            <w:r w:rsidRPr="008D5AEB">
              <w:rPr>
                <w:lang w:val="en-GB"/>
              </w:rPr>
              <w:t>In addition, that</w:t>
            </w:r>
            <w:r w:rsidRPr="008D5AEB">
              <w:rPr>
                <w:lang w:val="en-GB" w:bidi="hi-IN"/>
              </w:rPr>
              <w:t xml:space="preserve"> antibiotics should not be prescribed as preventative measures</w:t>
            </w:r>
            <w:r w:rsidRPr="008D5AEB">
              <w:rPr>
                <w:lang w:val="en-GB"/>
              </w:rPr>
              <w:t xml:space="preserve"> for these self-limiting conditions</w:t>
            </w:r>
          </w:p>
          <w:p w14:paraId="2CF09E5D" w14:textId="77777777" w:rsidR="00A41EBD" w:rsidRPr="008D5AEB" w:rsidRDefault="00A41EBD" w:rsidP="00785E52">
            <w:pPr>
              <w:pStyle w:val="NoSpacing1"/>
              <w:numPr>
                <w:ilvl w:val="0"/>
                <w:numId w:val="29"/>
              </w:numPr>
              <w:rPr>
                <w:lang w:val="en-GB"/>
              </w:rPr>
            </w:pPr>
            <w:r w:rsidRPr="008D5AEB">
              <w:rPr>
                <w:lang w:val="en-GB"/>
              </w:rPr>
              <w:t>2/ 14</w:t>
            </w:r>
            <w:r w:rsidRPr="008D5AEB">
              <w:rPr>
                <w:lang w:val="en-GB" w:bidi="hi-IN"/>
              </w:rPr>
              <w:t xml:space="preserve"> assistants </w:t>
            </w:r>
            <w:r w:rsidRPr="008D5AEB">
              <w:rPr>
                <w:lang w:val="en-GB"/>
              </w:rPr>
              <w:t xml:space="preserve">also </w:t>
            </w:r>
            <w:r w:rsidRPr="008D5AEB">
              <w:rPr>
                <w:lang w:val="en-GB" w:bidi="hi-IN"/>
              </w:rPr>
              <w:t xml:space="preserve">stated that patients could stop taking antibiotics when their symptoms resolved and </w:t>
            </w:r>
            <w:r w:rsidRPr="008D5AEB">
              <w:rPr>
                <w:lang w:val="en-GB"/>
              </w:rPr>
              <w:t xml:space="preserve">3/ 14 </w:t>
            </w:r>
            <w:r w:rsidRPr="008D5AEB">
              <w:rPr>
                <w:lang w:val="en-GB" w:bidi="hi-IN"/>
              </w:rPr>
              <w:t xml:space="preserve">did not know what AMR </w:t>
            </w:r>
            <w:r w:rsidRPr="008D5AEB">
              <w:rPr>
                <w:lang w:val="en-GB"/>
              </w:rPr>
              <w:t>was</w:t>
            </w:r>
          </w:p>
        </w:tc>
      </w:tr>
      <w:tr w:rsidR="00A41EBD" w:rsidRPr="008D5AEB" w14:paraId="0AAFC67F" w14:textId="77777777" w:rsidTr="00785E52">
        <w:tc>
          <w:tcPr>
            <w:tcW w:w="1377" w:type="dxa"/>
            <w:vMerge w:val="restart"/>
          </w:tcPr>
          <w:p w14:paraId="3C846797" w14:textId="77777777" w:rsidR="00A41EBD" w:rsidRPr="008D5AEB" w:rsidRDefault="00A41EBD" w:rsidP="00785E52">
            <w:pPr>
              <w:pStyle w:val="NoSpacing1"/>
              <w:rPr>
                <w:lang w:val="en-GB"/>
              </w:rPr>
            </w:pPr>
            <w:bookmarkStart w:id="7" w:name="_Hlk207100768"/>
            <w:r w:rsidRPr="008D5AEB">
              <w:rPr>
                <w:lang w:val="en-GB"/>
              </w:rPr>
              <w:t>Tanzania</w:t>
            </w:r>
          </w:p>
        </w:tc>
        <w:tc>
          <w:tcPr>
            <w:tcW w:w="1459" w:type="dxa"/>
          </w:tcPr>
          <w:p w14:paraId="3E86F0EF" w14:textId="2625671F" w:rsidR="00A41EBD" w:rsidRPr="008D5AEB" w:rsidRDefault="00A41EBD" w:rsidP="00785E52">
            <w:pPr>
              <w:pStyle w:val="NoSpacing1"/>
              <w:rPr>
                <w:noProof/>
                <w:lang w:val="en-GB"/>
              </w:rPr>
            </w:pPr>
            <w:r w:rsidRPr="008D5AEB">
              <w:rPr>
                <w:noProof/>
                <w:lang w:val="en-GB"/>
              </w:rPr>
              <w:t xml:space="preserve">Horumpende et al., 2018 </w:t>
            </w:r>
            <w:r w:rsidRPr="008D5AEB">
              <w:rPr>
                <w:noProof/>
                <w:lang w:val="en-GB"/>
              </w:rPr>
              <w:fldChar w:fldCharType="begin">
                <w:fldData xml:space="preserve">PEVuZE5vdGU+PENpdGU+PEF1dGhvcj5Ib3J1bXBlbmRlPC9BdXRob3I+PFllYXI+MjAxODwvWWVh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</w:fldData>
              </w:fldChar>
            </w:r>
            <w:r w:rsidR="003C768F" w:rsidRPr="008D5AEB">
              <w:rPr>
                <w:noProof/>
                <w:lang w:val="en-GB"/>
              </w:rPr>
              <w:instrText xml:space="preserve"> ADDIN EN.CITE </w:instrText>
            </w:r>
            <w:r w:rsidR="003C768F" w:rsidRPr="008D5AEB">
              <w:rPr>
                <w:noProof/>
                <w:lang w:val="en-GB"/>
              </w:rPr>
              <w:fldChar w:fldCharType="begin">
                <w:fldData xml:space="preserve">PEVuZE5vdGU+PENpdGU+PEF1dGhvcj5Ib3J1bXBlbmRlPC9BdXRob3I+PFllYXI+MjAxODwvWWVh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</w:fldData>
              </w:fldChar>
            </w:r>
            <w:r w:rsidR="003C768F" w:rsidRPr="008D5AEB">
              <w:rPr>
                <w:noProof/>
                <w:lang w:val="en-GB"/>
              </w:rPr>
              <w:instrText xml:space="preserve"> ADDIN EN.CITE.DATA </w:instrText>
            </w:r>
            <w:r w:rsidR="003C768F" w:rsidRPr="008D5AEB">
              <w:rPr>
                <w:noProof/>
                <w:lang w:val="en-GB"/>
              </w:rPr>
            </w:r>
            <w:r w:rsidR="003C768F" w:rsidRPr="008D5AEB">
              <w:rPr>
                <w:noProof/>
                <w:lang w:val="en-GB"/>
              </w:rPr>
              <w:fldChar w:fldCharType="end"/>
            </w:r>
            <w:r w:rsidRPr="008D5AEB">
              <w:rPr>
                <w:noProof/>
                <w:lang w:val="en-GB"/>
              </w:rPr>
            </w:r>
            <w:r w:rsidRPr="008D5AEB">
              <w:rPr>
                <w:noProof/>
                <w:lang w:val="en-GB"/>
              </w:rPr>
              <w:fldChar w:fldCharType="separate"/>
            </w:r>
            <w:r w:rsidR="003C768F" w:rsidRPr="008D5AEB">
              <w:rPr>
                <w:noProof/>
                <w:lang w:val="en-GB"/>
              </w:rPr>
              <w:t>(56)</w:t>
            </w:r>
            <w:r w:rsidRPr="008D5AEB">
              <w:rPr>
                <w:noProof/>
                <w:lang w:val="en-GB"/>
              </w:rPr>
              <w:fldChar w:fldCharType="end"/>
            </w:r>
          </w:p>
        </w:tc>
        <w:tc>
          <w:tcPr>
            <w:tcW w:w="7512" w:type="dxa"/>
          </w:tcPr>
          <w:p w14:paraId="59D5DBF0" w14:textId="77777777" w:rsidR="00A41EBD" w:rsidRPr="008D5AEB" w:rsidRDefault="00A41EBD" w:rsidP="00785E52">
            <w:pPr>
              <w:pStyle w:val="NoSpacing1"/>
              <w:numPr>
                <w:ilvl w:val="0"/>
                <w:numId w:val="29"/>
              </w:numPr>
              <w:rPr>
                <w:lang w:val="en-GB"/>
              </w:rPr>
            </w:pPr>
            <w:r w:rsidRPr="008D5AEB">
              <w:rPr>
                <w:lang w:val="en-GB"/>
              </w:rPr>
              <w:t>82 pharmacies were visited using s</w:t>
            </w:r>
            <w:r w:rsidRPr="008D5AEB">
              <w:rPr>
                <w:rFonts w:eastAsia="NSimSun"/>
                <w:lang w:val="en-GB" w:eastAsia="zh-CN" w:bidi="hi-IN"/>
              </w:rPr>
              <w:t xml:space="preserve">imulated </w:t>
            </w:r>
            <w:r w:rsidRPr="008D5AEB">
              <w:rPr>
                <w:lang w:val="en-GB"/>
              </w:rPr>
              <w:t>c</w:t>
            </w:r>
            <w:r w:rsidRPr="008D5AEB">
              <w:rPr>
                <w:rFonts w:eastAsia="NSimSun"/>
                <w:lang w:val="en-GB" w:eastAsia="zh-CN" w:bidi="hi-IN"/>
              </w:rPr>
              <w:t>lient</w:t>
            </w:r>
            <w:r w:rsidRPr="008D5AEB">
              <w:rPr>
                <w:lang w:val="en-GB"/>
              </w:rPr>
              <w:t xml:space="preserve">s, with </w:t>
            </w:r>
            <w:r w:rsidRPr="008D5AEB">
              <w:rPr>
                <w:rFonts w:eastAsia="NSimSun"/>
                <w:lang w:val="en-GB" w:eastAsia="zh-CN" w:bidi="hi-IN"/>
              </w:rPr>
              <w:t xml:space="preserve">92.3% of retailers </w:t>
            </w:r>
            <w:r w:rsidRPr="008D5AEB">
              <w:rPr>
                <w:lang w:val="en-GB"/>
              </w:rPr>
              <w:t xml:space="preserve">subsequently </w:t>
            </w:r>
            <w:r w:rsidRPr="008D5AEB">
              <w:rPr>
                <w:rFonts w:eastAsia="NSimSun"/>
                <w:lang w:val="en-GB" w:eastAsia="zh-CN" w:bidi="hi-IN"/>
              </w:rPr>
              <w:t>dispens</w:t>
            </w:r>
            <w:r w:rsidRPr="008D5AEB">
              <w:rPr>
                <w:lang w:val="en-GB"/>
              </w:rPr>
              <w:t>ing</w:t>
            </w:r>
            <w:r w:rsidRPr="008D5AEB">
              <w:rPr>
                <w:rFonts w:eastAsia="NSimSun"/>
                <w:lang w:val="en-GB" w:eastAsia="zh-CN" w:bidi="hi-IN"/>
              </w:rPr>
              <w:t xml:space="preserve"> antibiotics without prescriptions</w:t>
            </w:r>
            <w:r w:rsidRPr="008D5AEB">
              <w:rPr>
                <w:lang w:val="en-GB"/>
              </w:rPr>
              <w:t xml:space="preserve"> – typically </w:t>
            </w:r>
            <w:proofErr w:type="spellStart"/>
            <w:r w:rsidRPr="008D5AEB">
              <w:rPr>
                <w:rFonts w:eastAsia="NSimSun"/>
                <w:lang w:val="en-GB" w:eastAsia="zh-CN" w:bidi="hi-IN"/>
              </w:rPr>
              <w:t>ampiclox</w:t>
            </w:r>
            <w:proofErr w:type="spellEnd"/>
            <w:r w:rsidRPr="008D5AEB">
              <w:rPr>
                <w:rFonts w:eastAsia="NSimSun"/>
                <w:lang w:val="en-GB" w:eastAsia="zh-CN" w:bidi="hi-IN"/>
              </w:rPr>
              <w:t xml:space="preserve"> for cough</w:t>
            </w:r>
            <w:r w:rsidRPr="008D5AEB">
              <w:rPr>
                <w:lang w:val="en-GB"/>
              </w:rPr>
              <w:t xml:space="preserve">s </w:t>
            </w:r>
            <w:r w:rsidRPr="008D5AEB">
              <w:rPr>
                <w:rFonts w:eastAsia="NSimSun"/>
                <w:lang w:val="en-GB" w:eastAsia="zh-CN" w:bidi="hi-IN"/>
              </w:rPr>
              <w:t xml:space="preserve">and azithromycin for painful urination </w:t>
            </w:r>
          </w:p>
          <w:p w14:paraId="7C635B3A" w14:textId="77777777" w:rsidR="00A41EBD" w:rsidRPr="008D5AEB" w:rsidRDefault="00A41EBD" w:rsidP="00785E52">
            <w:pPr>
              <w:pStyle w:val="NoSpacing1"/>
              <w:numPr>
                <w:ilvl w:val="0"/>
                <w:numId w:val="29"/>
              </w:numPr>
              <w:rPr>
                <w:lang w:val="en-GB"/>
              </w:rPr>
            </w:pPr>
            <w:r w:rsidRPr="008D5AEB">
              <w:rPr>
                <w:lang w:val="en-GB"/>
              </w:rPr>
              <w:t xml:space="preserve">Only </w:t>
            </w:r>
            <w:r w:rsidRPr="008D5AEB">
              <w:rPr>
                <w:rFonts w:eastAsia="NSimSun"/>
                <w:lang w:val="en-GB" w:eastAsia="zh-CN" w:bidi="hi-IN"/>
              </w:rPr>
              <w:t xml:space="preserve">5.9% </w:t>
            </w:r>
            <w:r w:rsidRPr="008D5AEB">
              <w:rPr>
                <w:lang w:val="en-GB"/>
              </w:rPr>
              <w:t xml:space="preserve">of </w:t>
            </w:r>
            <w:r w:rsidRPr="008D5AEB">
              <w:rPr>
                <w:rFonts w:eastAsia="NSimSun"/>
                <w:lang w:val="en-GB" w:eastAsia="zh-CN" w:bidi="hi-IN"/>
              </w:rPr>
              <w:t xml:space="preserve">retailers </w:t>
            </w:r>
            <w:r w:rsidRPr="008D5AEB">
              <w:rPr>
                <w:lang w:val="en-GB"/>
              </w:rPr>
              <w:t xml:space="preserve">voluntarily </w:t>
            </w:r>
            <w:r w:rsidRPr="008D5AEB">
              <w:rPr>
                <w:rFonts w:eastAsia="NSimSun"/>
                <w:lang w:val="en-GB" w:eastAsia="zh-CN" w:bidi="hi-IN"/>
              </w:rPr>
              <w:t>gave instructions for medicine use</w:t>
            </w:r>
            <w:r w:rsidRPr="008D5AEB">
              <w:rPr>
                <w:lang w:val="en-GB"/>
              </w:rPr>
              <w:t>, with no retailer</w:t>
            </w:r>
            <w:r w:rsidRPr="008D5AEB">
              <w:rPr>
                <w:rFonts w:eastAsia="NSimSun"/>
                <w:lang w:val="en-GB" w:eastAsia="zh-CN" w:bidi="hi-IN"/>
              </w:rPr>
              <w:t xml:space="preserve"> voluntarily explain</w:t>
            </w:r>
            <w:r w:rsidRPr="008D5AEB">
              <w:rPr>
                <w:lang w:val="en-GB"/>
              </w:rPr>
              <w:t xml:space="preserve">ing possible </w:t>
            </w:r>
            <w:r w:rsidRPr="008D5AEB">
              <w:rPr>
                <w:rFonts w:eastAsia="NSimSun"/>
                <w:lang w:val="en-GB" w:eastAsia="zh-CN" w:bidi="hi-IN"/>
              </w:rPr>
              <w:t>drug side-effects</w:t>
            </w:r>
            <w:r w:rsidRPr="008D5AEB">
              <w:rPr>
                <w:lang w:val="en-GB"/>
              </w:rPr>
              <w:t xml:space="preserve"> of antibiotics </w:t>
            </w:r>
          </w:p>
        </w:tc>
      </w:tr>
      <w:tr w:rsidR="00A41EBD" w:rsidRPr="008D5AEB" w14:paraId="281A81CB" w14:textId="77777777" w:rsidTr="00785E52">
        <w:tc>
          <w:tcPr>
            <w:tcW w:w="1377" w:type="dxa"/>
            <w:vMerge/>
          </w:tcPr>
          <w:p w14:paraId="145EA485" w14:textId="77777777" w:rsidR="00A41EBD" w:rsidRPr="008D5AEB" w:rsidRDefault="00A41EBD" w:rsidP="00785E52">
            <w:pPr>
              <w:pStyle w:val="NoSpacing1"/>
              <w:rPr>
                <w:lang w:val="en-GB"/>
              </w:rPr>
            </w:pPr>
          </w:p>
        </w:tc>
        <w:tc>
          <w:tcPr>
            <w:tcW w:w="1459" w:type="dxa"/>
          </w:tcPr>
          <w:p w14:paraId="0DDA4681" w14:textId="3EC58868" w:rsidR="00A41EBD" w:rsidRPr="008D5AEB" w:rsidRDefault="00A41EBD" w:rsidP="00785E52">
            <w:pPr>
              <w:pStyle w:val="NoSpacing1"/>
              <w:rPr>
                <w:rFonts w:eastAsiaTheme="minorHAnsi"/>
                <w:lang w:val="en-GB"/>
              </w:rPr>
            </w:pPr>
            <w:bookmarkStart w:id="8" w:name="_Hlk206221836"/>
            <w:r w:rsidRPr="008D5AEB">
              <w:rPr>
                <w:noProof/>
                <w:lang w:val="en-GB"/>
              </w:rPr>
              <w:t xml:space="preserve">Ndaki et al., 2021 </w:t>
            </w:r>
            <w:r w:rsidRPr="008D5AEB">
              <w:rPr>
                <w:noProof/>
                <w:lang w:val="en-GB"/>
              </w:rPr>
              <w:fldChar w:fldCharType="begin">
                <w:fldData xml:space="preserve">PEVuZE5vdGU+PENpdGU+PEF1dGhvcj5OZGFraTwvQXV0aG9yPjxZZWFyPjIwMjE8L1llYXI+PFJl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</w:fldData>
              </w:fldChar>
            </w:r>
            <w:r w:rsidR="003C768F" w:rsidRPr="008D5AEB">
              <w:rPr>
                <w:noProof/>
                <w:lang w:val="en-GB"/>
              </w:rPr>
              <w:instrText xml:space="preserve"> ADDIN EN.CITE </w:instrText>
            </w:r>
            <w:r w:rsidR="003C768F" w:rsidRPr="008D5AEB">
              <w:rPr>
                <w:noProof/>
                <w:lang w:val="en-GB"/>
              </w:rPr>
              <w:fldChar w:fldCharType="begin">
                <w:fldData xml:space="preserve">PEVuZE5vdGU+PENpdGU+PEF1dGhvcj5OZGFraTwvQXV0aG9yPjxZZWFyPjIwMjE8L1llYXI+PFJl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</w:fldData>
              </w:fldChar>
            </w:r>
            <w:r w:rsidR="003C768F" w:rsidRPr="008D5AEB">
              <w:rPr>
                <w:noProof/>
                <w:lang w:val="en-GB"/>
              </w:rPr>
              <w:instrText xml:space="preserve"> ADDIN EN.CITE.DATA </w:instrText>
            </w:r>
            <w:r w:rsidR="003C768F" w:rsidRPr="008D5AEB">
              <w:rPr>
                <w:noProof/>
                <w:lang w:val="en-GB"/>
              </w:rPr>
            </w:r>
            <w:r w:rsidR="003C768F" w:rsidRPr="008D5AEB">
              <w:rPr>
                <w:noProof/>
                <w:lang w:val="en-GB"/>
              </w:rPr>
              <w:fldChar w:fldCharType="end"/>
            </w:r>
            <w:r w:rsidRPr="008D5AEB">
              <w:rPr>
                <w:noProof/>
                <w:lang w:val="en-GB"/>
              </w:rPr>
            </w:r>
            <w:r w:rsidRPr="008D5AEB">
              <w:rPr>
                <w:noProof/>
                <w:lang w:val="en-GB"/>
              </w:rPr>
              <w:fldChar w:fldCharType="separate"/>
            </w:r>
            <w:r w:rsidR="003C768F" w:rsidRPr="008D5AEB">
              <w:rPr>
                <w:noProof/>
                <w:lang w:val="en-GB"/>
              </w:rPr>
              <w:t>(57)</w:t>
            </w:r>
            <w:r w:rsidRPr="008D5AEB">
              <w:rPr>
                <w:noProof/>
                <w:lang w:val="en-GB"/>
              </w:rPr>
              <w:fldChar w:fldCharType="end"/>
            </w:r>
            <w:bookmarkEnd w:id="8"/>
          </w:p>
        </w:tc>
        <w:tc>
          <w:tcPr>
            <w:tcW w:w="7512" w:type="dxa"/>
          </w:tcPr>
          <w:p w14:paraId="09CF8195" w14:textId="77777777" w:rsidR="00A41EBD" w:rsidRPr="008D5AEB" w:rsidRDefault="00A41EBD" w:rsidP="00785E52">
            <w:pPr>
              <w:pStyle w:val="NoSpacing1"/>
              <w:numPr>
                <w:ilvl w:val="0"/>
                <w:numId w:val="29"/>
              </w:numPr>
              <w:rPr>
                <w:lang w:val="en-GB"/>
              </w:rPr>
            </w:pPr>
            <w:r w:rsidRPr="008D5AEB">
              <w:rPr>
                <w:lang w:val="en-GB"/>
              </w:rPr>
              <w:t xml:space="preserve">Among 1148 drug outlets (community pharmacies and accredited drugs dispensing outlets) dispensing of amoxicillin without a prescription was common (88.2% of pharmacies) to mystery clients asking for amoxycillin (and if asked for UTIs) </w:t>
            </w:r>
          </w:p>
          <w:p w14:paraId="78AAE5E0" w14:textId="77777777" w:rsidR="00A41EBD" w:rsidRPr="008D5AEB" w:rsidRDefault="00A41EBD" w:rsidP="00785E52">
            <w:pPr>
              <w:pStyle w:val="NoSpacing1"/>
              <w:numPr>
                <w:ilvl w:val="0"/>
                <w:numId w:val="29"/>
              </w:numPr>
              <w:rPr>
                <w:lang w:val="en-GB"/>
              </w:rPr>
            </w:pPr>
            <w:r w:rsidRPr="008D5AEB">
              <w:rPr>
                <w:lang w:val="en-GB"/>
              </w:rPr>
              <w:t>Of concern is that the vast majority of outlets visited (98% - 99% across 3 Regions) were happy to sell a half course of amoxicillin on demand - typically without asking the client any questions</w:t>
            </w:r>
          </w:p>
          <w:p w14:paraId="4F41BDC8" w14:textId="77777777" w:rsidR="00A41EBD" w:rsidRPr="008D5AEB" w:rsidRDefault="00A41EBD" w:rsidP="00785E52">
            <w:pPr>
              <w:pStyle w:val="NoSpacing1"/>
              <w:numPr>
                <w:ilvl w:val="0"/>
                <w:numId w:val="29"/>
              </w:numPr>
              <w:rPr>
                <w:lang w:val="en-GB"/>
              </w:rPr>
            </w:pPr>
            <w:r w:rsidRPr="008D5AEB">
              <w:rPr>
                <w:lang w:val="en-GB"/>
              </w:rPr>
              <w:t>There were though significant variations among regions - in Mbeya and Kilimanjaro, accredited drug dispensing outlets were more likely to do this than pharmacies but no difference was observed in Mwanza</w:t>
            </w:r>
          </w:p>
        </w:tc>
      </w:tr>
      <w:tr w:rsidR="00A41EBD" w:rsidRPr="008D5AEB" w14:paraId="5A8A549F" w14:textId="77777777" w:rsidTr="00785E52">
        <w:tc>
          <w:tcPr>
            <w:tcW w:w="1377" w:type="dxa"/>
          </w:tcPr>
          <w:p w14:paraId="1BF1FDF3" w14:textId="77777777" w:rsidR="00A41EBD" w:rsidRPr="008D5AEB" w:rsidRDefault="00A41EBD" w:rsidP="00785E52">
            <w:pPr>
              <w:pStyle w:val="NoSpacing1"/>
              <w:rPr>
                <w:lang w:val="en-GB"/>
              </w:rPr>
            </w:pPr>
            <w:r w:rsidRPr="008D5AEB">
              <w:rPr>
                <w:lang w:val="en-GB"/>
              </w:rPr>
              <w:t>Zambia</w:t>
            </w:r>
          </w:p>
        </w:tc>
        <w:tc>
          <w:tcPr>
            <w:tcW w:w="1459" w:type="dxa"/>
          </w:tcPr>
          <w:p w14:paraId="2DA80568" w14:textId="3A22A674" w:rsidR="00A41EBD" w:rsidRPr="008D5AEB" w:rsidRDefault="00A41EBD" w:rsidP="00785E52">
            <w:pPr>
              <w:pStyle w:val="NoSpacing1"/>
              <w:rPr>
                <w:rFonts w:eastAsiaTheme="minorHAnsi"/>
                <w:lang w:val="en-GB"/>
              </w:rPr>
            </w:pPr>
            <w:bookmarkStart w:id="9" w:name="_Hlk206221927"/>
            <w:r w:rsidRPr="008D5AEB">
              <w:rPr>
                <w:rFonts w:eastAsiaTheme="minorHAnsi"/>
                <w:lang w:val="en-GB"/>
              </w:rPr>
              <w:t xml:space="preserve">Mudenda et al., 2021 </w:t>
            </w:r>
            <w:r w:rsidRPr="008D5AEB">
              <w:rPr>
                <w:rFonts w:eastAsiaTheme="minorHAnsi"/>
                <w:lang w:val="en-GB"/>
              </w:rPr>
              <w:fldChar w:fldCharType="begin"/>
            </w:r>
            <w:r w:rsidR="003C768F" w:rsidRPr="008D5AEB">
              <w:rPr>
                <w:rFonts w:eastAsiaTheme="minorHAnsi"/>
                <w:lang w:val="en-GB"/>
              </w:rPr>
              <w:instrText xml:space="preserve"> ADDIN EN.CITE &lt;EndNote&gt;&lt;Cite&gt;&lt;Author&gt;Mudenda S&lt;/Author&gt;&lt;Year&gt;2021&lt;/Year&gt;&lt;RecNum&gt;4112&lt;/RecNum&gt;&lt;DisplayText&gt;(58)&lt;/DisplayText&gt;&lt;record&gt;&lt;rec-number&gt;4112&lt;/rec-number&gt;&lt;foreign-keys&gt;&lt;key app="EN" db-id="exxs200zl92xd3ewrrqpesva5s2tvadas9ws" timestamp="1679675513"&gt;4112&lt;/key&gt;&lt;/foreign-keys&gt;&lt;ref-type name="Journal Article"&gt;17&lt;/ref-type&gt;&lt;contributors&gt;&lt;authors&gt;&lt;author&gt;Mudenda S, Hankombo M, Saleem Z, Sadiq MJ, Banda M, Munkombwe D, Mwila C, Kasanga M, Zulu AC, Hangoma JM, Mufwambi W, Muungo LT, Kampamba RM, Bambala AM, Abdulrahman NM, Akram M, Hikaambo CN, Muma JB&lt;/author&gt;&lt;/authors&gt;&lt;/contributors&gt;&lt;titles&gt;&lt;title&gt;Knowledge, Attitude, and Practices of Community Pharmacists on Antibiotic Resistance and Antimicrobial Stewardship in Lusaka, Zambia&lt;/title&gt;&lt;secondary-title&gt;J Biomed Res Environ Sci.&lt;/secondary-title&gt;&lt;/titles&gt;&lt;periodical&gt;&lt;full-title&gt;J Biomed Res Environ Sci.&lt;/full-title&gt;&lt;/periodical&gt;&lt;pages&gt;1005-14.&lt;/pages&gt;&lt;volume&gt; 2(10)&lt;/volume&gt;&lt;dates&gt;&lt;year&gt;2021&lt;/year&gt;&lt;/dates&gt;&lt;urls&gt;&lt;/urls&gt;&lt;electronic-resource-num&gt;10.37871/jbres1343&lt;/electronic-resource-num&gt;&lt;/record&gt;&lt;/Cite&gt;&lt;/EndNote&gt;</w:instrText>
            </w:r>
            <w:r w:rsidRPr="008D5AEB">
              <w:rPr>
                <w:rFonts w:eastAsiaTheme="minorHAnsi"/>
                <w:lang w:val="en-GB"/>
              </w:rPr>
              <w:fldChar w:fldCharType="separate"/>
            </w:r>
            <w:r w:rsidR="003C768F" w:rsidRPr="008D5AEB">
              <w:rPr>
                <w:rFonts w:eastAsiaTheme="minorHAnsi"/>
                <w:noProof/>
                <w:lang w:val="en-GB"/>
              </w:rPr>
              <w:t>(58)</w:t>
            </w:r>
            <w:r w:rsidRPr="008D5AEB">
              <w:rPr>
                <w:rFonts w:eastAsiaTheme="minorHAnsi"/>
                <w:lang w:val="en-GB"/>
              </w:rPr>
              <w:fldChar w:fldCharType="end"/>
            </w:r>
            <w:bookmarkEnd w:id="9"/>
          </w:p>
        </w:tc>
        <w:tc>
          <w:tcPr>
            <w:tcW w:w="7512" w:type="dxa"/>
          </w:tcPr>
          <w:p w14:paraId="21E42E1D" w14:textId="77777777" w:rsidR="00A41EBD" w:rsidRPr="008D5AEB" w:rsidRDefault="00A41EBD" w:rsidP="00785E52">
            <w:pPr>
              <w:pStyle w:val="NoSpacing1"/>
              <w:numPr>
                <w:ilvl w:val="0"/>
                <w:numId w:val="29"/>
              </w:numPr>
              <w:rPr>
                <w:lang w:val="en-GB"/>
              </w:rPr>
            </w:pPr>
            <w:r w:rsidRPr="008D5AEB">
              <w:rPr>
                <w:lang w:val="en-GB"/>
              </w:rPr>
              <w:t xml:space="preserve">75% of 144 participating community pharmacists demonstrated poor practices towards ABR and AMS </w:t>
            </w:r>
          </w:p>
          <w:p w14:paraId="49C9E560" w14:textId="77777777" w:rsidR="00A41EBD" w:rsidRPr="008D5AEB" w:rsidRDefault="00A41EBD" w:rsidP="00785E52">
            <w:pPr>
              <w:pStyle w:val="NoSpacing1"/>
              <w:numPr>
                <w:ilvl w:val="0"/>
                <w:numId w:val="29"/>
              </w:numPr>
              <w:rPr>
                <w:lang w:val="en-GB"/>
              </w:rPr>
            </w:pPr>
            <w:r w:rsidRPr="008D5AEB">
              <w:rPr>
                <w:lang w:val="en-GB"/>
              </w:rPr>
              <w:t>This included dispensing antibiotics for longer than required and only sometimes educating patients on antibiotics</w:t>
            </w:r>
          </w:p>
          <w:p w14:paraId="617181B8" w14:textId="77777777" w:rsidR="00A41EBD" w:rsidRPr="008D5AEB" w:rsidRDefault="00A41EBD" w:rsidP="00785E52">
            <w:pPr>
              <w:pStyle w:val="NoSpacing1"/>
              <w:numPr>
                <w:ilvl w:val="0"/>
                <w:numId w:val="29"/>
              </w:numPr>
              <w:rPr>
                <w:lang w:val="en-GB"/>
              </w:rPr>
            </w:pPr>
            <w:r w:rsidRPr="008D5AEB">
              <w:rPr>
                <w:lang w:val="en-GB"/>
              </w:rPr>
              <w:t>Having said this, 99.3% of participants believed that community pharmacists have to take responsibility to reduce ABR in Zambia</w:t>
            </w:r>
          </w:p>
        </w:tc>
      </w:tr>
      <w:bookmarkEnd w:id="7"/>
    </w:tbl>
    <w:p w14:paraId="07DD3D5E" w14:textId="77777777" w:rsidR="00A41EBD" w:rsidRPr="008D5AEB" w:rsidRDefault="00A41EBD" w:rsidP="00A41EBD">
      <w:pPr>
        <w:pStyle w:val="NoSpacing"/>
        <w:rPr>
          <w:rFonts w:cs="Times New Roman"/>
          <w:szCs w:val="24"/>
          <w:lang w:val="en-GB"/>
        </w:rPr>
      </w:pPr>
    </w:p>
    <w:p w14:paraId="4D87FE50" w14:textId="1EBC2A7D" w:rsidR="00A41EBD" w:rsidRPr="008D5AEB" w:rsidRDefault="00A41EBD" w:rsidP="00A41EBD">
      <w:pPr>
        <w:pStyle w:val="NoSpacing"/>
        <w:rPr>
          <w:rFonts w:cs="Times New Roman"/>
          <w:szCs w:val="24"/>
          <w:lang w:val="en-GB"/>
        </w:rPr>
      </w:pPr>
      <w:bookmarkStart w:id="10" w:name="_Hlk207095894"/>
      <w:r w:rsidRPr="008D5AEB">
        <w:rPr>
          <w:rFonts w:cs="Times New Roman"/>
          <w:szCs w:val="24"/>
          <w:lang w:val="en-GB"/>
        </w:rPr>
        <w:t xml:space="preserve">There is a variable situation in South Africa with limited or no purchasing of antibiotics without a prescription seen in the studies of Anstey Watkins et al. (2016) and Do et al. (2021) </w:t>
      </w:r>
      <w:proofErr w:type="gramStart"/>
      <w:r w:rsidRPr="008D5AEB">
        <w:rPr>
          <w:rFonts w:cs="Times New Roman"/>
          <w:szCs w:val="24"/>
          <w:lang w:val="en-GB"/>
        </w:rPr>
        <w:t>undertaken</w:t>
      </w:r>
      <w:proofErr w:type="gramEnd"/>
      <w:r w:rsidRPr="008D5AEB">
        <w:rPr>
          <w:rFonts w:cs="Times New Roman"/>
          <w:szCs w:val="24"/>
          <w:lang w:val="en-GB"/>
        </w:rPr>
        <w:t xml:space="preserve"> in rural South Africa </w:t>
      </w:r>
      <w:r w:rsidRPr="008D5AEB">
        <w:rPr>
          <w:rFonts w:cs="Times New Roman"/>
          <w:szCs w:val="24"/>
          <w:lang w:val="en-GB"/>
        </w:rPr>
        <w:fldChar w:fldCharType="begin">
          <w:fldData xml:space="preserve">PEVuZE5vdGU+PENpdGU+PEF1dGhvcj5BbnN0ZXkgV2F0a2luczwvQXV0aG9yPjxZZWFyPjIwMTk8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</w:fldData>
        </w:fldChar>
      </w:r>
      <w:r w:rsidR="003C768F" w:rsidRPr="008D5AEB">
        <w:rPr>
          <w:rFonts w:cs="Times New Roman"/>
          <w:szCs w:val="24"/>
          <w:lang w:val="en-GB"/>
        </w:rPr>
        <w:instrText xml:space="preserve"> ADDIN EN.CITE </w:instrText>
      </w:r>
      <w:r w:rsidR="003C768F" w:rsidRPr="008D5AEB">
        <w:rPr>
          <w:rFonts w:cs="Times New Roman"/>
          <w:szCs w:val="24"/>
          <w:lang w:val="en-GB"/>
        </w:rPr>
        <w:fldChar w:fldCharType="begin">
          <w:fldData xml:space="preserve">PEVuZE5vdGU+PENpdGU+PEF1dGhvcj5BbnN0ZXkgV2F0a2luczwvQXV0aG9yPjxZZWFyPjIwMTk8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</w:fldData>
        </w:fldChar>
      </w:r>
      <w:r w:rsidR="003C768F" w:rsidRPr="008D5AEB">
        <w:rPr>
          <w:rFonts w:cs="Times New Roman"/>
          <w:szCs w:val="24"/>
          <w:lang w:val="en-GB"/>
        </w:rPr>
        <w:instrText xml:space="preserve"> ADDIN EN.CITE.DATA </w:instrText>
      </w:r>
      <w:r w:rsidR="003C768F" w:rsidRPr="008D5AEB">
        <w:rPr>
          <w:rFonts w:cs="Times New Roman"/>
          <w:szCs w:val="24"/>
          <w:lang w:val="en-GB"/>
        </w:rPr>
      </w:r>
      <w:r w:rsidR="003C768F" w:rsidRPr="008D5AEB">
        <w:rPr>
          <w:rFonts w:cs="Times New Roman"/>
          <w:szCs w:val="24"/>
          <w:lang w:val="en-GB"/>
        </w:rPr>
        <w:fldChar w:fldCharType="end"/>
      </w:r>
      <w:r w:rsidRPr="008D5AEB">
        <w:rPr>
          <w:rFonts w:cs="Times New Roman"/>
          <w:szCs w:val="24"/>
          <w:lang w:val="en-GB"/>
        </w:rPr>
      </w:r>
      <w:r w:rsidRPr="008D5AEB">
        <w:rPr>
          <w:rFonts w:cs="Times New Roman"/>
          <w:szCs w:val="24"/>
          <w:lang w:val="en-GB"/>
        </w:rPr>
        <w:fldChar w:fldCharType="separate"/>
      </w:r>
      <w:r w:rsidR="003C768F" w:rsidRPr="008D5AEB">
        <w:rPr>
          <w:rFonts w:cs="Times New Roman"/>
          <w:noProof/>
          <w:szCs w:val="24"/>
          <w:lang w:val="en-GB"/>
        </w:rPr>
        <w:t>(59, 60)</w:t>
      </w:r>
      <w:r w:rsidRPr="008D5AEB">
        <w:rPr>
          <w:rFonts w:cs="Times New Roman"/>
          <w:szCs w:val="24"/>
          <w:lang w:val="en-GB"/>
        </w:rPr>
        <w:fldChar w:fldCharType="end"/>
      </w:r>
      <w:r w:rsidRPr="008D5AEB">
        <w:rPr>
          <w:rFonts w:cs="Times New Roman"/>
          <w:szCs w:val="24"/>
          <w:lang w:val="en-GB"/>
        </w:rPr>
        <w:t xml:space="preserve">. However, </w:t>
      </w:r>
      <w:proofErr w:type="spellStart"/>
      <w:r w:rsidRPr="008D5AEB">
        <w:rPr>
          <w:rFonts w:cs="Times New Roman"/>
          <w:szCs w:val="24"/>
          <w:lang w:val="en-GB"/>
        </w:rPr>
        <w:t>Mokwele</w:t>
      </w:r>
      <w:proofErr w:type="spellEnd"/>
      <w:r w:rsidRPr="008D5AEB">
        <w:rPr>
          <w:rFonts w:cs="Times New Roman"/>
          <w:szCs w:val="24"/>
          <w:lang w:val="en-GB"/>
        </w:rPr>
        <w:t xml:space="preserve"> et al. (2022) did not find this with antibiotics being sold without a prescription principally among privately-owned independent pharmacies </w:t>
      </w:r>
      <w:r w:rsidRPr="008D5AEB">
        <w:rPr>
          <w:rFonts w:cs="Times New Roman"/>
          <w:szCs w:val="24"/>
          <w:lang w:val="en-GB"/>
        </w:rPr>
        <w:fldChar w:fldCharType="begin"/>
      </w:r>
      <w:r w:rsidR="003C768F" w:rsidRPr="008D5AEB">
        <w:rPr>
          <w:rFonts w:cs="Times New Roman"/>
          <w:szCs w:val="24"/>
          <w:lang w:val="en-GB"/>
        </w:rPr>
        <w:instrText xml:space="preserve"> ADDIN EN.CITE &lt;EndNote&gt;&lt;Cite&gt;&lt;Author&gt;Mokwele&lt;/Author&gt;&lt;Year&gt;2022&lt;/Year&gt;&lt;RecNum&gt;976&lt;/RecNum&gt;&lt;DisplayText&gt;(61)&lt;/DisplayText&gt;&lt;record&gt;&lt;rec-number&gt;976&lt;/rec-number&gt;&lt;foreign-keys&gt;&lt;key app="EN" db-id="exxs200zl92xd3ewrrqpesva5s2tvadas9ws" timestamp="1644336737"&gt;976&lt;/key&gt;&lt;/foreign-keys&gt;&lt;ref-type name="Journal Article"&gt;17&lt;/ref-type&gt;&lt;contributors&gt;&lt;authors&gt;&lt;author&gt;Mokwele, R. Nelly&lt;/author&gt;&lt;author&gt;Schellack, Natalie&lt;/author&gt;&lt;author&gt;Bronkhorst, Elmien&lt;/author&gt;&lt;author&gt;Brink, Adrian J.&lt;/author&gt;&lt;author&gt;Schweickerdt, Louise&lt;/author&gt;&lt;author&gt;Godman, Brian&lt;/author&gt;&lt;/authors&gt;&lt;/contributors&gt;&lt;titles&gt;&lt;title&gt;Using mystery shoppers to determine practices pertaining to antibiotic dispensing without a prescription among community pharmacies in South Africa—a pilot survey&lt;/title&gt;&lt;secondary-title&gt;JAC-Antimicrobial Resistance&lt;/secondary-title&gt;&lt;/titles&gt;&lt;periodical&gt;&lt;full-title&gt;JAC-Antimicrobial Resistance&lt;/full-title&gt;&lt;/periodical&gt;&lt;volume&gt;4&lt;/volume&gt;&lt;number&gt;1&lt;/number&gt;&lt;dates&gt;&lt;year&gt;2022&lt;/year&gt;&lt;/dates&gt;&lt;isbn&gt;2632-1823&lt;/isbn&gt;&lt;urls&gt;&lt;related-urls&gt;&lt;url&gt;https://doi.org/10.1093/jacamr/dlab196&lt;/url&gt;&lt;/related-urls&gt;&lt;/urls&gt;&lt;custom1&gt;dlab196&lt;/custom1&gt;&lt;electronic-resource-num&gt;10.1093/jacamr/dlab196&lt;/electronic-resource-num&gt;&lt;access-date&gt;2/8/2022&lt;/access-date&gt;&lt;/record&gt;&lt;/Cite&gt;&lt;/EndNote&gt;</w:instrText>
      </w:r>
      <w:r w:rsidRPr="008D5AEB">
        <w:rPr>
          <w:rFonts w:cs="Times New Roman"/>
          <w:szCs w:val="24"/>
          <w:lang w:val="en-GB"/>
        </w:rPr>
        <w:fldChar w:fldCharType="separate"/>
      </w:r>
      <w:r w:rsidR="003C768F" w:rsidRPr="008D5AEB">
        <w:rPr>
          <w:rFonts w:cs="Times New Roman"/>
          <w:noProof/>
          <w:szCs w:val="24"/>
          <w:lang w:val="en-GB"/>
        </w:rPr>
        <w:t>(61)</w:t>
      </w:r>
      <w:r w:rsidRPr="008D5AEB">
        <w:rPr>
          <w:rFonts w:cs="Times New Roman"/>
          <w:szCs w:val="24"/>
          <w:lang w:val="en-GB"/>
        </w:rPr>
        <w:fldChar w:fldCharType="end"/>
      </w:r>
      <w:r w:rsidRPr="008D5AEB">
        <w:rPr>
          <w:rFonts w:cs="Times New Roman"/>
          <w:szCs w:val="24"/>
          <w:lang w:val="en-GB"/>
        </w:rPr>
        <w:t xml:space="preserve">. Sono et al. (2024) had similar findings </w:t>
      </w:r>
      <w:r w:rsidR="00A52BFB" w:rsidRPr="008654B1">
        <w:rPr>
          <w:rFonts w:cs="Times New Roman"/>
          <w:szCs w:val="24"/>
          <w:lang w:val="en-GB"/>
        </w:rPr>
        <w:t>t</w:t>
      </w:r>
      <w:r w:rsidR="00A52BFB" w:rsidRPr="008D5AEB">
        <w:rPr>
          <w:rFonts w:cs="Times New Roman"/>
          <w:szCs w:val="24"/>
          <w:lang w:val="en-GB"/>
        </w:rPr>
        <w:t xml:space="preserve">o </w:t>
      </w:r>
      <w:proofErr w:type="spellStart"/>
      <w:r w:rsidR="00A52BFB" w:rsidRPr="008D5AEB">
        <w:rPr>
          <w:rFonts w:cs="Times New Roman"/>
          <w:szCs w:val="24"/>
          <w:lang w:val="en-GB"/>
        </w:rPr>
        <w:t>Mokwele</w:t>
      </w:r>
      <w:proofErr w:type="spellEnd"/>
      <w:r w:rsidR="00A52BFB" w:rsidRPr="008D5AEB">
        <w:rPr>
          <w:rFonts w:cs="Times New Roman"/>
          <w:szCs w:val="24"/>
          <w:lang w:val="en-GB"/>
        </w:rPr>
        <w:t xml:space="preserve"> et al. (2022) </w:t>
      </w:r>
      <w:r w:rsidRPr="008D5AEB">
        <w:rPr>
          <w:rFonts w:cs="Times New Roman"/>
          <w:szCs w:val="24"/>
          <w:lang w:val="en-GB"/>
        </w:rPr>
        <w:t xml:space="preserve">when surveying both community pharmacies and patients in recent pilot studies </w:t>
      </w:r>
      <w:r w:rsidRPr="008D5AEB">
        <w:rPr>
          <w:rFonts w:cs="Times New Roman"/>
          <w:szCs w:val="24"/>
          <w:lang w:val="en-GB"/>
        </w:rPr>
        <w:fldChar w:fldCharType="begin">
          <w:fldData xml:space="preserve">PEVuZE5vdGU+PENpdGU+PEF1dGhvcj5Tb25vPC9BdXRob3I+PFllYXI+MjAyNDwvWWVhcj48UmVj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</w:fldData>
        </w:fldChar>
      </w:r>
      <w:r w:rsidR="003C768F" w:rsidRPr="008D5AEB">
        <w:rPr>
          <w:rFonts w:cs="Times New Roman"/>
          <w:szCs w:val="24"/>
          <w:lang w:val="en-GB"/>
        </w:rPr>
        <w:instrText xml:space="preserve"> ADDIN EN.CITE </w:instrText>
      </w:r>
      <w:r w:rsidR="003C768F" w:rsidRPr="008D5AEB">
        <w:rPr>
          <w:rFonts w:cs="Times New Roman"/>
          <w:szCs w:val="24"/>
          <w:lang w:val="en-GB"/>
        </w:rPr>
        <w:fldChar w:fldCharType="begin">
          <w:fldData xml:space="preserve">PEVuZE5vdGU+PENpdGU+PEF1dGhvcj5Tb25vPC9BdXRob3I+PFllYXI+MjAyNDwvWWVhcj48UmVj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</w:fldData>
        </w:fldChar>
      </w:r>
      <w:r w:rsidR="003C768F" w:rsidRPr="008D5AEB">
        <w:rPr>
          <w:rFonts w:cs="Times New Roman"/>
          <w:szCs w:val="24"/>
          <w:lang w:val="en-GB"/>
        </w:rPr>
        <w:instrText xml:space="preserve"> ADDIN EN.CITE.DATA </w:instrText>
      </w:r>
      <w:r w:rsidR="003C768F" w:rsidRPr="008D5AEB">
        <w:rPr>
          <w:rFonts w:cs="Times New Roman"/>
          <w:szCs w:val="24"/>
          <w:lang w:val="en-GB"/>
        </w:rPr>
      </w:r>
      <w:r w:rsidR="003C768F" w:rsidRPr="008D5AEB">
        <w:rPr>
          <w:rFonts w:cs="Times New Roman"/>
          <w:szCs w:val="24"/>
          <w:lang w:val="en-GB"/>
        </w:rPr>
        <w:fldChar w:fldCharType="end"/>
      </w:r>
      <w:r w:rsidRPr="008D5AEB">
        <w:rPr>
          <w:rFonts w:cs="Times New Roman"/>
          <w:szCs w:val="24"/>
          <w:lang w:val="en-GB"/>
        </w:rPr>
      </w:r>
      <w:r w:rsidRPr="008D5AEB">
        <w:rPr>
          <w:rFonts w:cs="Times New Roman"/>
          <w:szCs w:val="24"/>
          <w:lang w:val="en-GB"/>
        </w:rPr>
        <w:fldChar w:fldCharType="separate"/>
      </w:r>
      <w:r w:rsidR="003C768F" w:rsidRPr="008D5AEB">
        <w:rPr>
          <w:rFonts w:cs="Times New Roman"/>
          <w:noProof/>
          <w:szCs w:val="24"/>
          <w:lang w:val="en-GB"/>
        </w:rPr>
        <w:t>(55, 61, 62)</w:t>
      </w:r>
      <w:r w:rsidRPr="008D5AEB">
        <w:rPr>
          <w:rFonts w:cs="Times New Roman"/>
          <w:szCs w:val="24"/>
          <w:lang w:val="en-GB"/>
        </w:rPr>
        <w:fldChar w:fldCharType="end"/>
      </w:r>
      <w:r w:rsidRPr="008D5AEB">
        <w:rPr>
          <w:rFonts w:cs="Times New Roman"/>
          <w:szCs w:val="24"/>
          <w:lang w:val="en-GB"/>
        </w:rPr>
        <w:t xml:space="preserve"> as well as in the main study, principally among independent pharmacies </w:t>
      </w:r>
      <w:r w:rsidR="005808B0">
        <w:rPr>
          <w:rFonts w:cs="Times New Roman"/>
          <w:szCs w:val="24"/>
          <w:lang w:val="en-GB"/>
        </w:rPr>
        <w:t xml:space="preserve">in a rural province </w:t>
      </w:r>
      <w:r w:rsidRPr="008D5AEB">
        <w:rPr>
          <w:rFonts w:cs="Times New Roman"/>
          <w:szCs w:val="24"/>
          <w:lang w:val="en-GB"/>
        </w:rPr>
        <w:fldChar w:fldCharType="begin"/>
      </w:r>
      <w:r w:rsidR="003C768F" w:rsidRPr="008D5AEB">
        <w:rPr>
          <w:rFonts w:cs="Times New Roman"/>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8D5AEB">
        <w:rPr>
          <w:rFonts w:cs="Times New Roman"/>
          <w:szCs w:val="24"/>
          <w:lang w:val="en-GB"/>
        </w:rPr>
        <w:fldChar w:fldCharType="separate"/>
      </w:r>
      <w:r w:rsidR="003C768F" w:rsidRPr="008D5AEB">
        <w:rPr>
          <w:rFonts w:cs="Times New Roman"/>
          <w:noProof/>
          <w:szCs w:val="24"/>
          <w:lang w:val="en-GB"/>
        </w:rPr>
        <w:t>(63)</w:t>
      </w:r>
      <w:r w:rsidRPr="008D5AEB">
        <w:rPr>
          <w:rFonts w:cs="Times New Roman"/>
          <w:szCs w:val="24"/>
          <w:lang w:val="en-GB"/>
        </w:rPr>
        <w:fldChar w:fldCharType="end"/>
      </w:r>
      <w:r w:rsidRPr="008D5AEB">
        <w:rPr>
          <w:rFonts w:cs="Times New Roman"/>
          <w:szCs w:val="24"/>
          <w:lang w:val="en-GB"/>
        </w:rPr>
        <w:t xml:space="preserve">. </w:t>
      </w:r>
      <w:bookmarkEnd w:id="10"/>
      <w:r w:rsidRPr="008D5AEB">
        <w:rPr>
          <w:rFonts w:cs="Times New Roman"/>
          <w:szCs w:val="24"/>
          <w:lang w:val="en-GB"/>
        </w:rPr>
        <w:t xml:space="preserve">Such activities are undertaken despite South African legislation prohibiting the purchasing of antibiotics without a prescription in </w:t>
      </w:r>
      <w:r w:rsidR="002E7FD1" w:rsidRPr="008D5AEB">
        <w:rPr>
          <w:rFonts w:cs="Times New Roman"/>
          <w:szCs w:val="24"/>
          <w:lang w:val="en-GB"/>
        </w:rPr>
        <w:t>the country</w:t>
      </w:r>
      <w:r w:rsidRPr="008D5AEB">
        <w:rPr>
          <w:rFonts w:cs="Times New Roman"/>
          <w:szCs w:val="24"/>
          <w:lang w:val="en-GB"/>
        </w:rPr>
        <w:t xml:space="preserve"> </w:t>
      </w:r>
      <w:r w:rsidRPr="008D5AEB">
        <w:rPr>
          <w:rFonts w:cs="Times New Roman"/>
          <w:szCs w:val="24"/>
          <w:lang w:val="en-GB"/>
        </w:rPr>
        <w:fldChar w:fldCharType="begin">
          <w:fldData xml:space="preserve">PEVuZE5vdGU+PENpdGU+PEF1dGhvcj5Tb25vPC9BdXRob3I+PFllYXI+MjAyNDwvWWVhcj48UmVj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</w:fldData>
        </w:fldChar>
      </w:r>
      <w:r w:rsidR="003C768F" w:rsidRPr="008D5AEB">
        <w:rPr>
          <w:rFonts w:cs="Times New Roman"/>
          <w:szCs w:val="24"/>
          <w:lang w:val="en-GB"/>
        </w:rPr>
        <w:instrText xml:space="preserve"> ADDIN EN.CITE </w:instrText>
      </w:r>
      <w:r w:rsidR="003C768F" w:rsidRPr="008D5AEB">
        <w:rPr>
          <w:rFonts w:cs="Times New Roman"/>
          <w:szCs w:val="24"/>
          <w:lang w:val="en-GB"/>
        </w:rPr>
        <w:fldChar w:fldCharType="begin">
          <w:fldData xml:space="preserve">PEVuZE5vdGU+PENpdGU+PEF1dGhvcj5Tb25vPC9BdXRob3I+PFllYXI+MjAyNDwvWWVhcj48UmVj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</w:fldData>
        </w:fldChar>
      </w:r>
      <w:r w:rsidR="003C768F" w:rsidRPr="008D5AEB">
        <w:rPr>
          <w:rFonts w:cs="Times New Roman"/>
          <w:szCs w:val="24"/>
          <w:lang w:val="en-GB"/>
        </w:rPr>
        <w:instrText xml:space="preserve"> ADDIN EN.CITE.DATA </w:instrText>
      </w:r>
      <w:r w:rsidR="003C768F" w:rsidRPr="008D5AEB">
        <w:rPr>
          <w:rFonts w:cs="Times New Roman"/>
          <w:szCs w:val="24"/>
          <w:lang w:val="en-GB"/>
        </w:rPr>
      </w:r>
      <w:r w:rsidR="003C768F" w:rsidRPr="008D5AEB">
        <w:rPr>
          <w:rFonts w:cs="Times New Roman"/>
          <w:szCs w:val="24"/>
          <w:lang w:val="en-GB"/>
        </w:rPr>
        <w:fldChar w:fldCharType="end"/>
      </w:r>
      <w:r w:rsidRPr="008D5AEB">
        <w:rPr>
          <w:rFonts w:cs="Times New Roman"/>
          <w:szCs w:val="24"/>
          <w:lang w:val="en-GB"/>
        </w:rPr>
      </w:r>
      <w:r w:rsidRPr="008D5AEB">
        <w:rPr>
          <w:rFonts w:cs="Times New Roman"/>
          <w:szCs w:val="24"/>
          <w:lang w:val="en-GB"/>
        </w:rPr>
        <w:fldChar w:fldCharType="separate"/>
      </w:r>
      <w:r w:rsidR="003C768F" w:rsidRPr="008D5AEB">
        <w:rPr>
          <w:rFonts w:cs="Times New Roman"/>
          <w:noProof/>
          <w:szCs w:val="24"/>
          <w:lang w:val="en-GB"/>
        </w:rPr>
        <w:t>(13, 55)</w:t>
      </w:r>
      <w:r w:rsidRPr="008D5AEB">
        <w:rPr>
          <w:rFonts w:cs="Times New Roman"/>
          <w:szCs w:val="24"/>
          <w:lang w:val="en-GB"/>
        </w:rPr>
        <w:fldChar w:fldCharType="end"/>
      </w:r>
      <w:r w:rsidRPr="008D5AEB">
        <w:rPr>
          <w:rFonts w:cs="Times New Roman"/>
          <w:szCs w:val="24"/>
          <w:lang w:val="en-GB"/>
        </w:rPr>
        <w:t xml:space="preserve">. </w:t>
      </w:r>
    </w:p>
    <w:p w14:paraId="7534219E" w14:textId="77777777" w:rsidR="00A41EBD" w:rsidRPr="008D5AEB" w:rsidRDefault="00A41EBD" w:rsidP="00A41EBD">
      <w:pPr>
        <w:pStyle w:val="NoSpacing"/>
        <w:rPr>
          <w:rFonts w:cs="Times New Roman"/>
          <w:szCs w:val="24"/>
          <w:lang w:val="en-GB"/>
        </w:rPr>
      </w:pPr>
    </w:p>
    <w:p w14:paraId="6BFAB371" w14:textId="5C114664" w:rsidR="00A41EBD" w:rsidRPr="008D5AEB" w:rsidRDefault="00A41EBD" w:rsidP="00A41EBD">
      <w:pPr>
        <w:pStyle w:val="NoSpacing1"/>
        <w:rPr>
          <w:color w:val="000000"/>
          <w:sz w:val="24"/>
          <w:szCs w:val="24"/>
          <w:lang w:val="en-GB"/>
        </w:rPr>
      </w:pPr>
      <w:r w:rsidRPr="008D5AEB">
        <w:rPr>
          <w:sz w:val="24"/>
          <w:szCs w:val="24"/>
          <w:lang w:val="en-GB"/>
        </w:rPr>
        <w:t>We previously reported that</w:t>
      </w:r>
      <w:r w:rsidR="00982FA9" w:rsidRPr="008D5AEB">
        <w:rPr>
          <w:sz w:val="24"/>
          <w:szCs w:val="24"/>
          <w:lang w:val="en-GB"/>
        </w:rPr>
        <w:t xml:space="preserve"> community </w:t>
      </w:r>
      <w:r w:rsidRPr="008D5AEB">
        <w:rPr>
          <w:sz w:val="24"/>
          <w:szCs w:val="24"/>
          <w:lang w:val="en-GB"/>
        </w:rPr>
        <w:t xml:space="preserve">pharmacists and pharmacist assistants almost always or mostly (approx. 98%) offered symptomatic relief before dispensing antibiotics without a prescription to patients presenting with </w:t>
      </w:r>
      <w:r w:rsidRPr="008D5AEB">
        <w:rPr>
          <w:color w:val="000000"/>
          <w:sz w:val="24"/>
          <w:szCs w:val="24"/>
          <w:lang w:val="en-GB"/>
        </w:rPr>
        <w:t>self</w:t>
      </w:r>
      <w:r w:rsidRPr="008D5AEB">
        <w:rPr>
          <w:color w:val="000000"/>
          <w:sz w:val="24"/>
          <w:szCs w:val="24"/>
          <w:lang w:val="en-GB"/>
        </w:rPr>
        <w:noBreakHyphen/>
        <w:t xml:space="preserve">limiting infectious disease symptoms, including acute respiratory infections, with approximately half of them never suggesting antibiotics for self-limiting infectious diseases </w:t>
      </w:r>
      <w:r w:rsidRPr="008D5AEB">
        <w:rPr>
          <w:color w:val="000000"/>
          <w:sz w:val="24"/>
          <w:szCs w:val="24"/>
          <w:lang w:val="en-GB"/>
        </w:rPr>
        <w:fldChar w:fldCharType="begin"/>
      </w:r>
      <w:r w:rsidR="003C768F" w:rsidRPr="008D5AEB">
        <w:rPr>
          <w:color w:val="000000"/>
          <w:sz w:val="24"/>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8D5AEB">
        <w:rPr>
          <w:color w:val="000000"/>
          <w:sz w:val="24"/>
          <w:szCs w:val="24"/>
          <w:lang w:val="en-GB"/>
        </w:rPr>
        <w:fldChar w:fldCharType="separate"/>
      </w:r>
      <w:r w:rsidR="003C768F" w:rsidRPr="008D5AEB">
        <w:rPr>
          <w:noProof/>
          <w:color w:val="000000"/>
          <w:sz w:val="24"/>
          <w:szCs w:val="24"/>
          <w:lang w:val="en-GB"/>
        </w:rPr>
        <w:t>(63)</w:t>
      </w:r>
      <w:r w:rsidRPr="008D5AEB">
        <w:rPr>
          <w:color w:val="000000"/>
          <w:sz w:val="24"/>
          <w:szCs w:val="24"/>
          <w:lang w:val="en-GB"/>
        </w:rPr>
        <w:fldChar w:fldCharType="end"/>
      </w:r>
      <w:r w:rsidRPr="008D5AEB">
        <w:rPr>
          <w:color w:val="000000"/>
          <w:sz w:val="24"/>
          <w:szCs w:val="24"/>
          <w:lang w:val="en-GB"/>
        </w:rPr>
        <w:t xml:space="preserve">. Considering this, there is a need to further assess their knowledge and attitudes toward antibiotic use, as community pharmacists and pharmacist assistants play an increasing important role with providing healthcare to patients within the South African healthcare system, emphasized during the COVID-19 pandemic </w:t>
      </w:r>
      <w:r w:rsidRPr="008D5AEB">
        <w:rPr>
          <w:color w:val="000000"/>
          <w:sz w:val="24"/>
          <w:szCs w:val="24"/>
          <w:lang w:val="en-GB"/>
        </w:rPr>
        <w:fldChar w:fldCharType="begin">
          <w:fldData xml:space="preserve">PEVuZE5vdGU+PENpdGU+PEF1dGhvcj5TY2hlbGxhY2s8L0F1dGhvcj48WWVhcj4yMDIwPC9ZZWFy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</w:fldData>
        </w:fldChar>
      </w:r>
      <w:r w:rsidR="003C768F" w:rsidRPr="008D5AEB">
        <w:rPr>
          <w:color w:val="000000"/>
          <w:sz w:val="24"/>
          <w:szCs w:val="24"/>
          <w:lang w:val="en-GB"/>
        </w:rPr>
        <w:instrText xml:space="preserve"> ADDIN EN.CITE </w:instrText>
      </w:r>
      <w:r w:rsidR="003C768F" w:rsidRPr="008D5AEB">
        <w:rPr>
          <w:color w:val="000000"/>
          <w:sz w:val="24"/>
          <w:szCs w:val="24"/>
          <w:lang w:val="en-GB"/>
        </w:rPr>
        <w:fldChar w:fldCharType="begin">
          <w:fldData xml:space="preserve">PEVuZE5vdGU+PENpdGU+PEF1dGhvcj5TY2hlbGxhY2s8L0F1dGhvcj48WWVhcj4yMDIwPC9ZZWFy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</w:fldData>
        </w:fldChar>
      </w:r>
      <w:r w:rsidR="003C768F" w:rsidRPr="008D5AEB">
        <w:rPr>
          <w:color w:val="000000"/>
          <w:sz w:val="24"/>
          <w:szCs w:val="24"/>
          <w:lang w:val="en-GB"/>
        </w:rPr>
        <w:instrText xml:space="preserve"> ADDIN EN.CITE.DATA </w:instrText>
      </w:r>
      <w:r w:rsidR="003C768F" w:rsidRPr="008D5AEB">
        <w:rPr>
          <w:color w:val="000000"/>
          <w:sz w:val="24"/>
          <w:szCs w:val="24"/>
          <w:lang w:val="en-GB"/>
        </w:rPr>
      </w:r>
      <w:r w:rsidR="003C768F" w:rsidRPr="008D5AEB">
        <w:rPr>
          <w:color w:val="000000"/>
          <w:sz w:val="24"/>
          <w:szCs w:val="24"/>
          <w:lang w:val="en-GB"/>
        </w:rPr>
        <w:fldChar w:fldCharType="end"/>
      </w:r>
      <w:r w:rsidRPr="008D5AEB">
        <w:rPr>
          <w:color w:val="000000"/>
          <w:sz w:val="24"/>
          <w:szCs w:val="24"/>
          <w:lang w:val="en-GB"/>
        </w:rPr>
      </w:r>
      <w:r w:rsidRPr="008D5AEB">
        <w:rPr>
          <w:color w:val="000000"/>
          <w:sz w:val="24"/>
          <w:szCs w:val="24"/>
          <w:lang w:val="en-GB"/>
        </w:rPr>
        <w:fldChar w:fldCharType="separate"/>
      </w:r>
      <w:r w:rsidR="003C768F" w:rsidRPr="008D5AEB">
        <w:rPr>
          <w:noProof/>
          <w:color w:val="000000"/>
          <w:sz w:val="24"/>
          <w:szCs w:val="24"/>
          <w:lang w:val="en-GB"/>
        </w:rPr>
        <w:t>(49, 64-66)</w:t>
      </w:r>
      <w:r w:rsidRPr="008D5AEB">
        <w:rPr>
          <w:color w:val="000000"/>
          <w:sz w:val="24"/>
          <w:szCs w:val="24"/>
          <w:lang w:val="en-GB"/>
        </w:rPr>
        <w:fldChar w:fldCharType="end"/>
      </w:r>
      <w:r w:rsidRPr="008D5AEB">
        <w:rPr>
          <w:color w:val="000000"/>
          <w:sz w:val="24"/>
          <w:szCs w:val="24"/>
          <w:lang w:val="en-GB"/>
        </w:rPr>
        <w:t xml:space="preserve">. Community pharmacists have also begun to audit prescribers’ prescriptions and provide feedback to prescribers to improve the future use of antibiotics, which can be built upon </w:t>
      </w:r>
      <w:r w:rsidRPr="008D5AEB">
        <w:rPr>
          <w:color w:val="000000"/>
          <w:sz w:val="24"/>
          <w:szCs w:val="24"/>
          <w:lang w:val="en-GB"/>
        </w:rPr>
        <w:fldChar w:fldCharType="begin"/>
      </w:r>
      <w:r w:rsidR="003C768F" w:rsidRPr="008D5AEB">
        <w:rPr>
          <w:color w:val="000000"/>
          <w:sz w:val="24"/>
          <w:szCs w:val="24"/>
          <w:lang w:val="en-GB"/>
        </w:rPr>
        <w:instrText xml:space="preserve"> ADDIN EN.CITE &lt;EndNote&gt;&lt;Cite&gt;&lt;Author&gt;Van Hecke&lt;/Author&gt;&lt;Year&gt;2025&lt;/Year&gt;&lt;RecNum&gt;7220&lt;/RecNum&gt;&lt;DisplayText&gt;(67)&lt;/DisplayText&gt;&lt;record&gt;&lt;rec-number&gt;7220&lt;/rec-number&gt;&lt;foreign-keys&gt;&lt;key app="EN" db-id="exxs200zl92xd3ewrrqpesva5s2tvadas9ws" timestamp="1747596347"&gt;7220&lt;/key&gt;&lt;/foreign-keys&gt;&lt;ref-type name="Journal Article"&gt;17&lt;/ref-type&gt;&lt;contributors&gt;&lt;authors&gt;&lt;author&gt;Van Hecke, Prof Oliver&lt;/author&gt;&lt;author&gt;Adegoke, Dr Yusuf&lt;/author&gt;&lt;author&gt;von Pressentin, Prof Klaus&lt;/author&gt;&lt;author&gt;Namane, Prof Mosedi&lt;/author&gt;&lt;author&gt;Mendelson, Prof Marc&lt;/author&gt;&lt;author&gt;Butler, Prof Chris&lt;/author&gt;&lt;author&gt;Coetzee, Prof Renier&lt;/author&gt;&lt;/authors&gt;&lt;/contributors&gt;&lt;titles&gt;&lt;title&gt;Impact of pharmacist-prescriber partnerships to track antibiotic prescribing in publicly funded primary care in the Cape Town Metropole, South Africa: an implementation study&lt;/title&gt;&lt;secondary-title&gt;International Journal of Infectious Diseases&lt;/secondary-title&gt;&lt;/titles&gt;&lt;periodical&gt;&lt;full-title&gt;International Journal of Infectious Diseases&lt;/full-title&gt;&lt;/periodical&gt;&lt;pages&gt;107626&lt;/pages&gt;&lt;volume&gt;152&lt;/volume&gt;&lt;dates&gt;&lt;year&gt;2025&lt;/year&gt;&lt;pub-dates&gt;&lt;date&gt;2025/03/01/&lt;/date&gt;&lt;/pub-dates&gt;&lt;/dates&gt;&lt;isbn&gt;1201-9712&lt;/isbn&gt;&lt;urls&gt;&lt;related-urls&gt;&lt;url&gt;https://www.sciencedirect.com/science/article/pii/S120197122400701X&lt;/url&gt;&lt;/related-urls&gt;&lt;/urls&gt;&lt;electronic-resource-num&gt;https://doi.org/10.1016/j.ijid.2024.107626&lt;/electronic-resource-num&gt;&lt;/record&gt;&lt;/Cite&gt;&lt;/EndNote&gt;</w:instrText>
      </w:r>
      <w:r w:rsidRPr="008D5AEB">
        <w:rPr>
          <w:color w:val="000000"/>
          <w:sz w:val="24"/>
          <w:szCs w:val="24"/>
          <w:lang w:val="en-GB"/>
        </w:rPr>
        <w:fldChar w:fldCharType="separate"/>
      </w:r>
      <w:r w:rsidR="003C768F" w:rsidRPr="008D5AEB">
        <w:rPr>
          <w:noProof/>
          <w:color w:val="000000"/>
          <w:sz w:val="24"/>
          <w:szCs w:val="24"/>
          <w:lang w:val="en-GB"/>
        </w:rPr>
        <w:t>(67)</w:t>
      </w:r>
      <w:r w:rsidRPr="008D5AEB">
        <w:rPr>
          <w:color w:val="000000"/>
          <w:sz w:val="24"/>
          <w:szCs w:val="24"/>
          <w:lang w:val="en-GB"/>
        </w:rPr>
        <w:fldChar w:fldCharType="end"/>
      </w:r>
      <w:r w:rsidRPr="008D5AEB">
        <w:rPr>
          <w:color w:val="000000"/>
          <w:sz w:val="24"/>
          <w:szCs w:val="24"/>
          <w:lang w:val="en-GB"/>
        </w:rPr>
        <w:t xml:space="preserve">. </w:t>
      </w:r>
      <w:r w:rsidR="004D034B">
        <w:rPr>
          <w:color w:val="000000"/>
          <w:sz w:val="24"/>
          <w:szCs w:val="24"/>
          <w:lang w:val="en-GB"/>
        </w:rPr>
        <w:t xml:space="preserve">This is essential given </w:t>
      </w:r>
      <w:r w:rsidR="007571C9">
        <w:rPr>
          <w:color w:val="000000"/>
          <w:sz w:val="24"/>
          <w:szCs w:val="24"/>
          <w:lang w:val="en-GB"/>
        </w:rPr>
        <w:t xml:space="preserve">an appreciable increase in the </w:t>
      </w:r>
      <w:r w:rsidR="004D034B">
        <w:rPr>
          <w:color w:val="000000"/>
          <w:sz w:val="24"/>
          <w:szCs w:val="24"/>
          <w:lang w:val="en-GB"/>
        </w:rPr>
        <w:t xml:space="preserve">utilisation of antibiotics </w:t>
      </w:r>
      <w:r w:rsidR="007571C9">
        <w:rPr>
          <w:color w:val="000000"/>
          <w:sz w:val="24"/>
          <w:szCs w:val="24"/>
          <w:lang w:val="en-GB"/>
        </w:rPr>
        <w:t xml:space="preserve">generally in the </w:t>
      </w:r>
      <w:r w:rsidR="004D034B">
        <w:rPr>
          <w:color w:val="000000"/>
          <w:sz w:val="24"/>
          <w:szCs w:val="24"/>
          <w:lang w:val="en-GB"/>
        </w:rPr>
        <w:t>public healthcare system in South Africa in recent years,</w:t>
      </w:r>
      <w:r w:rsidR="007571C9">
        <w:rPr>
          <w:color w:val="000000"/>
          <w:sz w:val="24"/>
          <w:szCs w:val="24"/>
          <w:lang w:val="en-GB"/>
        </w:rPr>
        <w:t xml:space="preserve"> as well as specifically antibiotics from the WHO Watch list with their greater resistance potential </w:t>
      </w:r>
      <w:r w:rsidR="007571C9">
        <w:rPr>
          <w:color w:val="000000"/>
          <w:sz w:val="24"/>
          <w:szCs w:val="24"/>
          <w:lang w:val="en-GB"/>
        </w:rPr>
        <w:fldChar w:fldCharType="begin">
          <w:fldData xml:space="preserve">PEVuZE5vdGU+PENpdGU+PFJlY051bT43MzQwPC9SZWNOdW0+PERpc3BsYXlUZXh0Pig2OC03MCk8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</w:fldData>
        </w:fldChar>
      </w:r>
      <w:r w:rsidR="007571C9">
        <w:rPr>
          <w:color w:val="000000"/>
          <w:sz w:val="24"/>
          <w:szCs w:val="24"/>
          <w:lang w:val="en-GB"/>
        </w:rPr>
        <w:instrText xml:space="preserve"> ADDIN EN.CITE </w:instrText>
      </w:r>
      <w:r w:rsidR="007571C9">
        <w:rPr>
          <w:color w:val="000000"/>
          <w:sz w:val="24"/>
          <w:szCs w:val="24"/>
          <w:lang w:val="en-GB"/>
        </w:rPr>
        <w:fldChar w:fldCharType="begin">
          <w:fldData xml:space="preserve">PEVuZE5vdGU+PENpdGU+PFJlY051bT43MzQwPC9SZWNOdW0+PERpc3BsYXlUZXh0Pig2OC03MCk8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</w:fldData>
        </w:fldChar>
      </w:r>
      <w:r w:rsidR="007571C9">
        <w:rPr>
          <w:color w:val="000000"/>
          <w:sz w:val="24"/>
          <w:szCs w:val="24"/>
          <w:lang w:val="en-GB"/>
        </w:rPr>
        <w:instrText xml:space="preserve"> ADDIN EN.CITE.DATA </w:instrText>
      </w:r>
      <w:r w:rsidR="007571C9">
        <w:rPr>
          <w:color w:val="000000"/>
          <w:sz w:val="24"/>
          <w:szCs w:val="24"/>
          <w:lang w:val="en-GB"/>
        </w:rPr>
      </w:r>
      <w:r w:rsidR="007571C9">
        <w:rPr>
          <w:color w:val="000000"/>
          <w:sz w:val="24"/>
          <w:szCs w:val="24"/>
          <w:lang w:val="en-GB"/>
        </w:rPr>
        <w:fldChar w:fldCharType="end"/>
      </w:r>
      <w:r w:rsidR="007571C9">
        <w:rPr>
          <w:color w:val="000000"/>
          <w:sz w:val="24"/>
          <w:szCs w:val="24"/>
          <w:lang w:val="en-GB"/>
        </w:rPr>
      </w:r>
      <w:r w:rsidR="007571C9">
        <w:rPr>
          <w:color w:val="000000"/>
          <w:sz w:val="24"/>
          <w:szCs w:val="24"/>
          <w:lang w:val="en-GB"/>
        </w:rPr>
        <w:fldChar w:fldCharType="separate"/>
      </w:r>
      <w:r w:rsidR="007571C9">
        <w:rPr>
          <w:noProof/>
          <w:color w:val="000000"/>
          <w:sz w:val="24"/>
          <w:szCs w:val="24"/>
          <w:lang w:val="en-GB"/>
        </w:rPr>
        <w:t>(68-70)</w:t>
      </w:r>
      <w:r w:rsidR="007571C9">
        <w:rPr>
          <w:color w:val="000000"/>
          <w:sz w:val="24"/>
          <w:szCs w:val="24"/>
          <w:lang w:val="en-GB"/>
        </w:rPr>
        <w:fldChar w:fldCharType="end"/>
      </w:r>
      <w:r w:rsidR="007571C9">
        <w:rPr>
          <w:color w:val="000000"/>
          <w:sz w:val="24"/>
          <w:szCs w:val="24"/>
          <w:lang w:val="en-GB"/>
        </w:rPr>
        <w:t>.</w:t>
      </w:r>
      <w:r w:rsidR="004D034B">
        <w:rPr>
          <w:color w:val="000000"/>
          <w:sz w:val="24"/>
          <w:szCs w:val="24"/>
          <w:lang w:val="en-GB"/>
        </w:rPr>
        <w:t xml:space="preserve">  </w:t>
      </w:r>
      <w:r w:rsidR="007571C9">
        <w:rPr>
          <w:color w:val="000000"/>
          <w:sz w:val="24"/>
          <w:szCs w:val="24"/>
          <w:lang w:val="en-GB"/>
        </w:rPr>
        <w:t xml:space="preserve">Watch antibiotics constituted 52% of total antibiotic use in the public sector in 2022, up from 21% previously </w:t>
      </w:r>
      <w:r w:rsidR="007571C9">
        <w:rPr>
          <w:color w:val="000000"/>
          <w:sz w:val="24"/>
          <w:szCs w:val="24"/>
          <w:lang w:val="en-GB"/>
        </w:rPr>
        <w:fldChar w:fldCharType="begin"/>
      </w:r>
      <w:r w:rsidR="007571C9">
        <w:rPr>
          <w:color w:val="000000"/>
          <w:sz w:val="24"/>
          <w:szCs w:val="24"/>
          <w:lang w:val="en-GB"/>
        </w:rPr>
        <w:instrText xml:space="preserve"> ADDIN EN.CITE &lt;EndNote&gt;&lt;Cite&gt;&lt;RecNum&gt;7340&lt;/RecNum&gt;&lt;DisplayText&gt;(68)&lt;/DisplayText&gt;&lt;record&gt;&lt;rec-number&gt;7340&lt;/rec-number&gt;&lt;foreign-keys&gt;&lt;key app="EN" db-id="exxs200zl92xd3ewrrqpesva5s2tvadas9ws" timestamp="1750256057"&gt;7340&lt;/key&gt;&lt;/foreign-keys&gt;&lt;ref-type name="Web Page"&gt;12&lt;/ref-type&gt;&lt;contributors&gt;&lt;/contributors&gt;&lt;titles&gt;&lt;title&gt;Department of Health, Republic of South Africa. Surveillance for Antimicrobial Resistance and Consumption of Antibiotics in South Africa 2018-2022.  March 2024. &lt;/title&gt;&lt;/titles&gt;&lt;dates&gt;&lt;/dates&gt;&lt;pub-location&gt;Available at URL: https://www.nicd.ac.za/wp-content/uploads/2024/04/South-African-AMR-Surveillance-Report-2022.pdf&lt;/pub-location&gt;&lt;urls&gt;&lt;/urls&gt;&lt;/record&gt;&lt;/Cite&gt;&lt;/EndNote&gt;</w:instrText>
      </w:r>
      <w:r w:rsidR="007571C9">
        <w:rPr>
          <w:color w:val="000000"/>
          <w:sz w:val="24"/>
          <w:szCs w:val="24"/>
          <w:lang w:val="en-GB"/>
        </w:rPr>
        <w:fldChar w:fldCharType="separate"/>
      </w:r>
      <w:r w:rsidR="007571C9">
        <w:rPr>
          <w:noProof/>
          <w:color w:val="000000"/>
          <w:sz w:val="24"/>
          <w:szCs w:val="24"/>
          <w:lang w:val="en-GB"/>
        </w:rPr>
        <w:t>(68)</w:t>
      </w:r>
      <w:r w:rsidR="007571C9">
        <w:rPr>
          <w:color w:val="000000"/>
          <w:sz w:val="24"/>
          <w:szCs w:val="24"/>
          <w:lang w:val="en-GB"/>
        </w:rPr>
        <w:fldChar w:fldCharType="end"/>
      </w:r>
      <w:r w:rsidR="007571C9">
        <w:rPr>
          <w:color w:val="000000"/>
          <w:sz w:val="24"/>
          <w:szCs w:val="24"/>
          <w:lang w:val="en-GB"/>
        </w:rPr>
        <w:t xml:space="preserve">, with rises in the utilisation of WHO Watch antibiotics also seen in other LMICs </w:t>
      </w:r>
      <w:r w:rsidR="007571C9">
        <w:rPr>
          <w:color w:val="000000"/>
          <w:sz w:val="24"/>
          <w:szCs w:val="24"/>
          <w:lang w:val="en-GB"/>
        </w:rPr>
        <w:fldChar w:fldCharType="begin">
          <w:fldData xml:space="preserve">PEVuZE5vdGU+PENpdGU+PEF1dGhvcj5LbGVpbjwvQXV0aG9yPjxZZWFyPjIwMjE8L1llYXI+PFJl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</w:fldData>
        </w:fldChar>
      </w:r>
      <w:r w:rsidR="007571C9">
        <w:rPr>
          <w:color w:val="000000"/>
          <w:sz w:val="24"/>
          <w:szCs w:val="24"/>
          <w:lang w:val="en-GB"/>
        </w:rPr>
        <w:instrText xml:space="preserve"> ADDIN EN.CITE </w:instrText>
      </w:r>
      <w:r w:rsidR="007571C9">
        <w:rPr>
          <w:color w:val="000000"/>
          <w:sz w:val="24"/>
          <w:szCs w:val="24"/>
          <w:lang w:val="en-GB"/>
        </w:rPr>
        <w:fldChar w:fldCharType="begin">
          <w:fldData xml:space="preserve">PEVuZE5vdGU+PENpdGU+PEF1dGhvcj5LbGVpbjwvQXV0aG9yPjxZZWFyPjIwMjE8L1llYXI+PFJl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</w:fldData>
        </w:fldChar>
      </w:r>
      <w:r w:rsidR="007571C9">
        <w:rPr>
          <w:color w:val="000000"/>
          <w:sz w:val="24"/>
          <w:szCs w:val="24"/>
          <w:lang w:val="en-GB"/>
        </w:rPr>
        <w:instrText xml:space="preserve"> ADDIN EN.CITE.DATA </w:instrText>
      </w:r>
      <w:r w:rsidR="007571C9">
        <w:rPr>
          <w:color w:val="000000"/>
          <w:sz w:val="24"/>
          <w:szCs w:val="24"/>
          <w:lang w:val="en-GB"/>
        </w:rPr>
      </w:r>
      <w:r w:rsidR="007571C9">
        <w:rPr>
          <w:color w:val="000000"/>
          <w:sz w:val="24"/>
          <w:szCs w:val="24"/>
          <w:lang w:val="en-GB"/>
        </w:rPr>
        <w:fldChar w:fldCharType="end"/>
      </w:r>
      <w:r w:rsidR="007571C9">
        <w:rPr>
          <w:color w:val="000000"/>
          <w:sz w:val="24"/>
          <w:szCs w:val="24"/>
          <w:lang w:val="en-GB"/>
        </w:rPr>
      </w:r>
      <w:r w:rsidR="007571C9">
        <w:rPr>
          <w:color w:val="000000"/>
          <w:sz w:val="24"/>
          <w:szCs w:val="24"/>
          <w:lang w:val="en-GB"/>
        </w:rPr>
        <w:fldChar w:fldCharType="separate"/>
      </w:r>
      <w:r w:rsidR="007571C9">
        <w:rPr>
          <w:noProof/>
          <w:color w:val="000000"/>
          <w:sz w:val="24"/>
          <w:szCs w:val="24"/>
          <w:lang w:val="en-GB"/>
        </w:rPr>
        <w:t>(70)</w:t>
      </w:r>
      <w:r w:rsidR="007571C9">
        <w:rPr>
          <w:color w:val="000000"/>
          <w:sz w:val="24"/>
          <w:szCs w:val="24"/>
          <w:lang w:val="en-GB"/>
        </w:rPr>
        <w:fldChar w:fldCharType="end"/>
      </w:r>
      <w:r w:rsidR="007571C9">
        <w:rPr>
          <w:color w:val="000000"/>
          <w:sz w:val="24"/>
          <w:szCs w:val="24"/>
          <w:lang w:val="en-GB"/>
        </w:rPr>
        <w:t>.</w:t>
      </w:r>
      <w:r w:rsidR="005808B0">
        <w:rPr>
          <w:color w:val="000000"/>
          <w:sz w:val="24"/>
          <w:szCs w:val="24"/>
          <w:lang w:val="en-GB"/>
        </w:rPr>
        <w:t xml:space="preserve"> </w:t>
      </w:r>
    </w:p>
    <w:p w14:paraId="0BC2D86F" w14:textId="77777777" w:rsidR="00A41EBD" w:rsidRPr="008D5AEB" w:rsidRDefault="00A41EBD" w:rsidP="00A41EBD">
      <w:pPr>
        <w:pStyle w:val="NoSpacing1"/>
        <w:rPr>
          <w:color w:val="000000"/>
          <w:sz w:val="24"/>
          <w:szCs w:val="24"/>
          <w:lang w:val="en-GB"/>
        </w:rPr>
      </w:pPr>
    </w:p>
    <w:p w14:paraId="4CF5E0D5" w14:textId="42CD3130" w:rsidR="00A41EBD" w:rsidRPr="008D5AEB" w:rsidRDefault="005808B0" w:rsidP="00A41EBD">
      <w:pPr>
        <w:pStyle w:val="NoSpacing1"/>
        <w:rPr>
          <w:sz w:val="24"/>
          <w:szCs w:val="24"/>
          <w:lang w:val="en-GB"/>
        </w:rPr>
      </w:pPr>
      <w:r>
        <w:rPr>
          <w:color w:val="000000"/>
          <w:sz w:val="24"/>
          <w:szCs w:val="24"/>
          <w:lang w:val="en-GB"/>
        </w:rPr>
        <w:t>Consequently, t</w:t>
      </w:r>
      <w:r w:rsidR="00A41EBD" w:rsidRPr="008D5AEB">
        <w:rPr>
          <w:color w:val="000000"/>
          <w:sz w:val="24"/>
          <w:szCs w:val="24"/>
          <w:lang w:val="en-GB"/>
        </w:rPr>
        <w:t xml:space="preserve">he </w:t>
      </w:r>
      <w:r>
        <w:rPr>
          <w:color w:val="000000"/>
          <w:sz w:val="24"/>
          <w:szCs w:val="24"/>
          <w:lang w:val="en-GB"/>
        </w:rPr>
        <w:t xml:space="preserve">principal </w:t>
      </w:r>
      <w:r w:rsidR="00A41EBD" w:rsidRPr="008D5AEB">
        <w:rPr>
          <w:color w:val="000000"/>
          <w:sz w:val="24"/>
          <w:szCs w:val="24"/>
          <w:lang w:val="en-GB"/>
        </w:rPr>
        <w:t xml:space="preserve">objective of this paper was to determine the knowledge and attitudes of pharmacists and pharmacist assistants in community pharmacists regarding the use of antibiotics in this rural South African province. </w:t>
      </w:r>
      <w:r>
        <w:rPr>
          <w:color w:val="000000"/>
          <w:sz w:val="24"/>
          <w:szCs w:val="24"/>
          <w:lang w:val="en-GB"/>
        </w:rPr>
        <w:t xml:space="preserve">Subsequently, assess their agreement and support for potential different policies going forward to reduce AMR in South Africa. </w:t>
      </w:r>
      <w:r w:rsidR="00A41EBD" w:rsidRPr="008D5AEB">
        <w:rPr>
          <w:color w:val="000000"/>
          <w:sz w:val="24"/>
          <w:szCs w:val="24"/>
          <w:lang w:val="en-GB"/>
        </w:rPr>
        <w:t xml:space="preserve">The results, </w:t>
      </w:r>
      <w:r w:rsidR="00A41EBD" w:rsidRPr="008D5AEB">
        <w:rPr>
          <w:sz w:val="24"/>
          <w:szCs w:val="24"/>
          <w:lang w:val="en-GB"/>
        </w:rPr>
        <w:t xml:space="preserve">combined with the findings we previously reported </w:t>
      </w:r>
      <w:r w:rsidR="00A41EBD" w:rsidRPr="008D5AEB">
        <w:rPr>
          <w:sz w:val="24"/>
          <w:szCs w:val="24"/>
          <w:lang w:val="en-GB"/>
        </w:rPr>
        <w:fldChar w:fldCharType="begin"/>
      </w:r>
      <w:r w:rsidR="003C768F" w:rsidRPr="008D5AEB">
        <w:rPr>
          <w:sz w:val="24"/>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00A41EBD" w:rsidRPr="008D5AEB">
        <w:rPr>
          <w:sz w:val="24"/>
          <w:szCs w:val="24"/>
          <w:lang w:val="en-GB"/>
        </w:rPr>
        <w:fldChar w:fldCharType="separate"/>
      </w:r>
      <w:r w:rsidR="003C768F" w:rsidRPr="008D5AEB">
        <w:rPr>
          <w:noProof/>
          <w:sz w:val="24"/>
          <w:szCs w:val="24"/>
          <w:lang w:val="en-GB"/>
        </w:rPr>
        <w:t>(63)</w:t>
      </w:r>
      <w:r w:rsidR="00A41EBD" w:rsidRPr="008D5AEB">
        <w:rPr>
          <w:sz w:val="24"/>
          <w:szCs w:val="24"/>
          <w:lang w:val="en-GB"/>
        </w:rPr>
        <w:fldChar w:fldCharType="end"/>
      </w:r>
      <w:r w:rsidR="00A41EBD" w:rsidRPr="008D5AEB">
        <w:rPr>
          <w:sz w:val="24"/>
          <w:szCs w:val="24"/>
          <w:lang w:val="en-GB"/>
        </w:rPr>
        <w:t xml:space="preserve">, can be used to suggest potential activities to reduce inappropriate dispensing of antibiotics in South Africa and wider across Africa, building on recent suggestions </w:t>
      </w:r>
      <w:bookmarkStart w:id="11" w:name="_Hlk199434556"/>
      <w:r w:rsidR="00A41EBD" w:rsidRPr="008D5AEB">
        <w:rPr>
          <w:sz w:val="24"/>
          <w:szCs w:val="24"/>
          <w:lang w:val="en-GB"/>
        </w:rPr>
        <w:t>among LMICs</w:t>
      </w:r>
      <w:r w:rsidR="00BD1B50" w:rsidRPr="008D5AEB">
        <w:rPr>
          <w:sz w:val="24"/>
          <w:szCs w:val="24"/>
          <w:lang w:val="en-GB"/>
        </w:rPr>
        <w:t xml:space="preserve"> </w:t>
      </w:r>
      <w:r w:rsidR="00BD1B50" w:rsidRPr="008D5AEB">
        <w:rPr>
          <w:sz w:val="24"/>
          <w:szCs w:val="24"/>
          <w:lang w:val="en-GB"/>
        </w:rPr>
        <w:fldChar w:fldCharType="begin">
          <w:fldData xml:space="preserve">PEVuZE5vdGU+PENpdGU+PEF1dGhvcj5Tb25vPC9BdXRob3I+PFllYXI+MjAyNDwvWWVhcj48UmVj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</w:fldData>
        </w:fldChar>
      </w:r>
      <w:r w:rsidR="00BD1B50" w:rsidRPr="008D5AEB">
        <w:rPr>
          <w:sz w:val="24"/>
          <w:szCs w:val="24"/>
          <w:lang w:val="en-GB"/>
        </w:rPr>
        <w:instrText xml:space="preserve"> ADDIN EN.CITE </w:instrText>
      </w:r>
      <w:r w:rsidR="00BD1B50" w:rsidRPr="008D5AEB">
        <w:rPr>
          <w:sz w:val="24"/>
          <w:szCs w:val="24"/>
          <w:lang w:val="en-GB"/>
        </w:rPr>
        <w:fldChar w:fldCharType="begin">
          <w:fldData xml:space="preserve">PEVuZE5vdGU+PENpdGU+PEF1dGhvcj5Tb25vPC9BdXRob3I+PFllYXI+MjAyNDwvWWVhcj48UmVj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</w:fldData>
        </w:fldChar>
      </w:r>
      <w:r w:rsidR="00BD1B50" w:rsidRPr="008D5AEB">
        <w:rPr>
          <w:sz w:val="24"/>
          <w:szCs w:val="24"/>
          <w:lang w:val="en-GB"/>
        </w:rPr>
        <w:instrText xml:space="preserve"> ADDIN EN.CITE.DATA </w:instrText>
      </w:r>
      <w:r w:rsidR="00BD1B50" w:rsidRPr="008D5AEB">
        <w:rPr>
          <w:sz w:val="24"/>
          <w:szCs w:val="24"/>
          <w:lang w:val="en-GB"/>
        </w:rPr>
      </w:r>
      <w:r w:rsidR="00BD1B50" w:rsidRPr="008D5AEB">
        <w:rPr>
          <w:sz w:val="24"/>
          <w:szCs w:val="24"/>
          <w:lang w:val="en-GB"/>
        </w:rPr>
        <w:fldChar w:fldCharType="end"/>
      </w:r>
      <w:r w:rsidR="00BD1B50" w:rsidRPr="008D5AEB">
        <w:rPr>
          <w:sz w:val="24"/>
          <w:szCs w:val="24"/>
          <w:lang w:val="en-GB"/>
        </w:rPr>
      </w:r>
      <w:r w:rsidR="00BD1B50" w:rsidRPr="008D5AEB">
        <w:rPr>
          <w:sz w:val="24"/>
          <w:szCs w:val="24"/>
          <w:lang w:val="en-GB"/>
        </w:rPr>
        <w:fldChar w:fldCharType="separate"/>
      </w:r>
      <w:r w:rsidR="00BD1B50" w:rsidRPr="008D5AEB">
        <w:rPr>
          <w:noProof/>
          <w:sz w:val="24"/>
          <w:szCs w:val="24"/>
          <w:lang w:val="en-GB"/>
        </w:rPr>
        <w:t>(18, 49, 50)</w:t>
      </w:r>
      <w:r w:rsidR="00BD1B50" w:rsidRPr="008D5AEB">
        <w:rPr>
          <w:sz w:val="24"/>
          <w:szCs w:val="24"/>
          <w:lang w:val="en-GB"/>
        </w:rPr>
        <w:fldChar w:fldCharType="end"/>
      </w:r>
      <w:r w:rsidR="00A41EBD" w:rsidRPr="008D5AEB">
        <w:rPr>
          <w:sz w:val="24"/>
          <w:szCs w:val="24"/>
          <w:lang w:val="en-GB"/>
        </w:rPr>
        <w:t>.</w:t>
      </w:r>
      <w:bookmarkEnd w:id="11"/>
      <w:r>
        <w:rPr>
          <w:sz w:val="24"/>
          <w:szCs w:val="24"/>
          <w:lang w:val="en-GB"/>
        </w:rPr>
        <w:t xml:space="preserve"> </w:t>
      </w:r>
      <w:r>
        <w:rPr>
          <w:color w:val="000000"/>
          <w:sz w:val="24"/>
          <w:szCs w:val="24"/>
          <w:lang w:val="en-GB"/>
        </w:rPr>
        <w:t xml:space="preserve">This is particularly important in South Africa at this time given concerns with rising utilisation of Watch and Reserve antibiotics in the country, coupled with rising AMR rates, leading to renewed calls on the Government to implement additional policies in line with the National Action Plan to reduce AMR </w:t>
      </w:r>
      <w:r>
        <w:rPr>
          <w:color w:val="000000"/>
          <w:sz w:val="24"/>
          <w:szCs w:val="24"/>
          <w:lang w:val="en-GB"/>
        </w:rPr>
        <w:fldChar w:fldCharType="begin"/>
      </w:r>
      <w:r>
        <w:rPr>
          <w:color w:val="000000"/>
          <w:sz w:val="24"/>
          <w:szCs w:val="24"/>
          <w:lang w:val="en-GB"/>
        </w:rPr>
        <w:instrText xml:space="preserve"> ADDIN EN.CITE &lt;EndNote&gt;&lt;Cite&gt;&lt;Author&gt;Mendelson M&lt;/Author&gt;&lt;RecNum&gt;7359&lt;/RecNum&gt;&lt;DisplayText&gt;(71)&lt;/DisplayText&gt;&lt;record&gt;&lt;rec-number&gt;7359&lt;/rec-number&gt;&lt;foreign-keys&gt;&lt;key app="EN" db-id="exxs200zl92xd3ewrrqpesva5s2tvadas9ws" timestamp="1751629342"&gt;7359&lt;/key&gt;&lt;/foreign-keys&gt;&lt;ref-type name="Web Page"&gt;12&lt;/ref-type&gt;&lt;contributors&gt;&lt;authors&gt;&lt;author&gt;Mendelson M, van Vuuren M, Govind C, Brink AJ, Schellack N, du Plessis NM, et al&lt;/author&gt;&lt;/authors&gt;&lt;/contributors&gt;&lt;titles&gt;&lt;title&gt;Urgent Need to Reinstate a National Action Plan and Scientific Advisory Body on Antimicrobial Resistance in South Africa. 19 June 2025.&lt;/title&gt;&lt;/titles&gt;&lt;dates&gt;&lt;/dates&gt;&lt;pub-location&gt;Available at URL: https://groundup.org.za/media/uploads/documents/open_letter_to_minister_motsoaledi_final-20250619.pdf&lt;/pub-location&gt;&lt;urls&gt;&lt;/urls&gt;&lt;/record&gt;&lt;/Cite&gt;&lt;/EndNote&gt;</w:instrText>
      </w:r>
      <w:r>
        <w:rPr>
          <w:color w:val="000000"/>
          <w:sz w:val="24"/>
          <w:szCs w:val="24"/>
          <w:lang w:val="en-GB"/>
        </w:rPr>
        <w:fldChar w:fldCharType="separate"/>
      </w:r>
      <w:r>
        <w:rPr>
          <w:noProof/>
          <w:color w:val="000000"/>
          <w:sz w:val="24"/>
          <w:szCs w:val="24"/>
          <w:lang w:val="en-GB"/>
        </w:rPr>
        <w:t>(71)</w:t>
      </w:r>
      <w:r>
        <w:rPr>
          <w:color w:val="000000"/>
          <w:sz w:val="24"/>
          <w:szCs w:val="24"/>
          <w:lang w:val="en-GB"/>
        </w:rPr>
        <w:fldChar w:fldCharType="end"/>
      </w:r>
      <w:r>
        <w:rPr>
          <w:color w:val="000000"/>
          <w:sz w:val="24"/>
          <w:szCs w:val="24"/>
          <w:lang w:val="en-GB"/>
        </w:rPr>
        <w:t>.</w:t>
      </w:r>
    </w:p>
    <w:p w14:paraId="0FBF224D" w14:textId="77777777" w:rsidR="00A41EBD" w:rsidRPr="008D5AEB" w:rsidRDefault="00A41EBD" w:rsidP="00A41EBD">
      <w:pPr>
        <w:pStyle w:val="NoSpacing"/>
        <w:rPr>
          <w:rFonts w:cs="Times New Roman"/>
          <w:szCs w:val="24"/>
          <w:lang w:val="en-GB"/>
        </w:rPr>
      </w:pPr>
    </w:p>
    <w:p w14:paraId="32938C0F" w14:textId="77777777" w:rsidR="00A41EBD" w:rsidRPr="008D5AEB" w:rsidRDefault="00A41EBD" w:rsidP="00A41EBD">
      <w:pPr>
        <w:pStyle w:val="NoSpacing1"/>
        <w:rPr>
          <w:b/>
          <w:bCs/>
          <w:sz w:val="24"/>
          <w:szCs w:val="24"/>
          <w:lang w:val="en-GB"/>
        </w:rPr>
      </w:pPr>
      <w:r w:rsidRPr="008D5AEB">
        <w:rPr>
          <w:b/>
          <w:bCs/>
          <w:sz w:val="24"/>
          <w:szCs w:val="24"/>
          <w:lang w:val="en-GB"/>
        </w:rPr>
        <w:t>2.</w:t>
      </w:r>
      <w:r w:rsidRPr="008D5AEB">
        <w:rPr>
          <w:b/>
          <w:bCs/>
          <w:sz w:val="24"/>
          <w:szCs w:val="24"/>
          <w:lang w:val="en-GB"/>
        </w:rPr>
        <w:tab/>
        <w:t>Materials and Methods</w:t>
      </w:r>
    </w:p>
    <w:p w14:paraId="6170FC1B" w14:textId="77777777" w:rsidR="00A41EBD" w:rsidRPr="007571C9" w:rsidRDefault="00A41EBD" w:rsidP="00A41EBD">
      <w:pPr>
        <w:pStyle w:val="NoSpacing1"/>
        <w:rPr>
          <w:i/>
          <w:iCs/>
          <w:sz w:val="24"/>
          <w:szCs w:val="24"/>
          <w:lang w:val="en-GB"/>
        </w:rPr>
      </w:pPr>
    </w:p>
    <w:p w14:paraId="46847DC9" w14:textId="521CCD7A" w:rsidR="00A41EBD" w:rsidRPr="007571C9" w:rsidRDefault="00A41EBD" w:rsidP="00A41EBD">
      <w:pPr>
        <w:pStyle w:val="NoSpacing1"/>
        <w:rPr>
          <w:sz w:val="24"/>
          <w:szCs w:val="24"/>
          <w:lang w:val="en-GB"/>
        </w:rPr>
      </w:pPr>
      <w:r w:rsidRPr="007571C9">
        <w:rPr>
          <w:sz w:val="24"/>
          <w:szCs w:val="24"/>
          <w:lang w:val="en-GB"/>
        </w:rPr>
        <w:t xml:space="preserve">The methodology has previously been fully described </w:t>
      </w:r>
      <w:r w:rsidRPr="007571C9">
        <w:rPr>
          <w:sz w:val="24"/>
          <w:szCs w:val="24"/>
          <w:lang w:val="en-GB"/>
        </w:rPr>
        <w:fldChar w:fldCharType="begin"/>
      </w:r>
      <w:r w:rsidR="003C768F" w:rsidRPr="007571C9">
        <w:rPr>
          <w:sz w:val="24"/>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7571C9">
        <w:rPr>
          <w:sz w:val="24"/>
          <w:szCs w:val="24"/>
          <w:lang w:val="en-GB"/>
        </w:rPr>
        <w:fldChar w:fldCharType="separate"/>
      </w:r>
      <w:r w:rsidR="003C768F" w:rsidRPr="007571C9">
        <w:rPr>
          <w:noProof/>
          <w:sz w:val="24"/>
          <w:szCs w:val="24"/>
          <w:lang w:val="en-GB"/>
        </w:rPr>
        <w:t>(63)</w:t>
      </w:r>
      <w:r w:rsidRPr="007571C9">
        <w:rPr>
          <w:sz w:val="24"/>
          <w:szCs w:val="24"/>
          <w:lang w:val="en-GB"/>
        </w:rPr>
        <w:fldChar w:fldCharType="end"/>
      </w:r>
      <w:r w:rsidRPr="008D5AEB">
        <w:rPr>
          <w:sz w:val="24"/>
          <w:szCs w:val="24"/>
          <w:lang w:val="en-GB"/>
        </w:rPr>
        <w:t xml:space="preserve">. Consequently, more limited details are provided in this paper. </w:t>
      </w:r>
    </w:p>
    <w:p w14:paraId="63DA6A06" w14:textId="77777777" w:rsidR="00A41EBD" w:rsidRPr="007571C9" w:rsidRDefault="00A41EBD" w:rsidP="00A41EBD">
      <w:pPr>
        <w:pStyle w:val="NoSpacing1"/>
        <w:rPr>
          <w:sz w:val="24"/>
          <w:szCs w:val="24"/>
          <w:lang w:val="en-GB"/>
        </w:rPr>
      </w:pPr>
    </w:p>
    <w:p w14:paraId="4D22587F" w14:textId="77777777" w:rsidR="00A41EBD" w:rsidRPr="007571C9" w:rsidRDefault="00A41EBD" w:rsidP="00A41EBD">
      <w:pPr>
        <w:pStyle w:val="NoSpacing1"/>
        <w:rPr>
          <w:b/>
          <w:bCs/>
          <w:i/>
          <w:iCs/>
          <w:sz w:val="24"/>
          <w:szCs w:val="24"/>
          <w:lang w:val="en-GB"/>
        </w:rPr>
      </w:pPr>
      <w:r w:rsidRPr="007571C9">
        <w:rPr>
          <w:b/>
          <w:bCs/>
          <w:i/>
          <w:iCs/>
          <w:sz w:val="24"/>
          <w:szCs w:val="24"/>
          <w:lang w:val="en-GB"/>
        </w:rPr>
        <w:t>2.1</w:t>
      </w:r>
      <w:r w:rsidRPr="007571C9">
        <w:rPr>
          <w:b/>
          <w:bCs/>
          <w:i/>
          <w:iCs/>
          <w:sz w:val="24"/>
          <w:szCs w:val="24"/>
          <w:lang w:val="en-GB"/>
        </w:rPr>
        <w:tab/>
        <w:t>Study Setting, Population and Study Design</w:t>
      </w:r>
    </w:p>
    <w:p w14:paraId="4E161F33" w14:textId="54E4D308" w:rsidR="00A52BFB" w:rsidRPr="00DC06A9" w:rsidRDefault="00A41EBD" w:rsidP="00A41EBD">
      <w:pPr>
        <w:pStyle w:val="NoSpacing1"/>
        <w:rPr>
          <w:sz w:val="24"/>
          <w:szCs w:val="24"/>
          <w:lang w:val="en-GB"/>
        </w:rPr>
      </w:pPr>
      <w:r w:rsidRPr="008D5AEB">
        <w:rPr>
          <w:sz w:val="24"/>
          <w:szCs w:val="24"/>
          <w:lang w:val="en-GB"/>
        </w:rPr>
        <w:t xml:space="preserve">A rural province was selected for this study since the extent of any purchasing of antibiotics </w:t>
      </w:r>
      <w:r w:rsidR="005C6116">
        <w:rPr>
          <w:sz w:val="24"/>
          <w:szCs w:val="24"/>
          <w:lang w:val="en-GB"/>
        </w:rPr>
        <w:t xml:space="preserve">without a prescription </w:t>
      </w:r>
      <w:r w:rsidRPr="008D5AEB">
        <w:rPr>
          <w:sz w:val="24"/>
          <w:szCs w:val="24"/>
          <w:lang w:val="en-GB"/>
        </w:rPr>
        <w:t xml:space="preserve">in South Africa is likely </w:t>
      </w:r>
      <w:bookmarkStart w:id="12" w:name="_Hlk207087740"/>
      <w:r w:rsidRPr="008D5AEB">
        <w:rPr>
          <w:sz w:val="24"/>
          <w:szCs w:val="24"/>
          <w:lang w:val="en-GB"/>
        </w:rPr>
        <w:t xml:space="preserve">to be greatest in this setting </w:t>
      </w:r>
      <w:r w:rsidR="005C6116">
        <w:rPr>
          <w:sz w:val="24"/>
          <w:szCs w:val="24"/>
          <w:lang w:val="en-GB"/>
        </w:rPr>
        <w:t xml:space="preserve">given the appreciable differences </w:t>
      </w:r>
      <w:r w:rsidR="00652034">
        <w:rPr>
          <w:sz w:val="24"/>
          <w:szCs w:val="24"/>
          <w:lang w:val="en-GB"/>
        </w:rPr>
        <w:t xml:space="preserve">seen </w:t>
      </w:r>
      <w:r w:rsidR="005C6116">
        <w:rPr>
          <w:sz w:val="24"/>
          <w:szCs w:val="24"/>
          <w:lang w:val="en-GB"/>
        </w:rPr>
        <w:t xml:space="preserve">in the extent of purchasing </w:t>
      </w:r>
      <w:r w:rsidR="00652034">
        <w:rPr>
          <w:sz w:val="24"/>
          <w:szCs w:val="24"/>
          <w:lang w:val="en-GB"/>
        </w:rPr>
        <w:t xml:space="preserve">of antibiotics without a prescription in previous studies </w:t>
      </w:r>
      <w:r w:rsidRPr="007571C9">
        <w:rPr>
          <w:szCs w:val="24"/>
          <w:lang w:val="en-GB"/>
        </w:rPr>
        <w:fldChar w:fldCharType="begin">
          <w:fldData xml:space="preserve">PEVuZE5vdGU+PENpdGU+PEF1dGhvcj5Tb25vPC9BdXRob3I+PFllYXI+MjAyNDwvWWVhcj48UmVj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</w:fldData>
        </w:fldChar>
      </w:r>
      <w:r w:rsidR="00652034">
        <w:rPr>
          <w:szCs w:val="24"/>
          <w:lang w:val="en-GB"/>
        </w:rPr>
        <w:instrText xml:space="preserve"> ADDIN EN.CITE </w:instrText>
      </w:r>
      <w:r w:rsidR="00652034">
        <w:rPr>
          <w:szCs w:val="24"/>
          <w:lang w:val="en-GB"/>
        </w:rPr>
        <w:fldChar w:fldCharType="begin">
          <w:fldData xml:space="preserve">PEVuZE5vdGU+PENpdGU+PEF1dGhvcj5Tb25vPC9BdXRob3I+PFllYXI+MjAyNDwvWWVhcj48UmVj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</w:fldData>
        </w:fldChar>
      </w:r>
      <w:r w:rsidR="00652034">
        <w:rPr>
          <w:szCs w:val="24"/>
          <w:lang w:val="en-GB"/>
        </w:rPr>
        <w:instrText xml:space="preserve"> ADDIN EN.CITE.DATA </w:instrText>
      </w:r>
      <w:r w:rsidR="00652034">
        <w:rPr>
          <w:szCs w:val="24"/>
          <w:lang w:val="en-GB"/>
        </w:rPr>
      </w:r>
      <w:r w:rsidR="00652034">
        <w:rPr>
          <w:szCs w:val="24"/>
          <w:lang w:val="en-GB"/>
        </w:rPr>
        <w:fldChar w:fldCharType="end"/>
      </w:r>
      <w:r w:rsidRPr="007571C9">
        <w:rPr>
          <w:szCs w:val="24"/>
          <w:lang w:val="en-GB"/>
        </w:rPr>
      </w:r>
      <w:r w:rsidRPr="007571C9">
        <w:rPr>
          <w:szCs w:val="24"/>
          <w:lang w:val="en-GB"/>
        </w:rPr>
        <w:fldChar w:fldCharType="separate"/>
      </w:r>
      <w:r w:rsidR="00652034">
        <w:rPr>
          <w:noProof/>
          <w:szCs w:val="24"/>
          <w:lang w:val="en-GB"/>
        </w:rPr>
        <w:t>(18, 55, 59-61)</w:t>
      </w:r>
      <w:r w:rsidRPr="007571C9">
        <w:rPr>
          <w:szCs w:val="24"/>
          <w:lang w:val="en-GB"/>
        </w:rPr>
        <w:fldChar w:fldCharType="end"/>
      </w:r>
      <w:r w:rsidRPr="008D5AEB">
        <w:rPr>
          <w:sz w:val="24"/>
          <w:szCs w:val="24"/>
          <w:lang w:val="en-GB"/>
        </w:rPr>
        <w:t xml:space="preserve">.  </w:t>
      </w:r>
      <w:bookmarkEnd w:id="12"/>
      <w:r w:rsidRPr="008D5AEB">
        <w:rPr>
          <w:sz w:val="24"/>
          <w:szCs w:val="24"/>
          <w:lang w:val="en-GB"/>
        </w:rPr>
        <w:t>A descriptive survey methodology was used to collect data directly from community pharmacists and pharmacist assistants, with community pharmacies again principally divided into three categories i.e. chain pharmacies, franchise pharmacies and independent pharmacies</w:t>
      </w:r>
      <w:r w:rsidRPr="00DC06A9">
        <w:rPr>
          <w:sz w:val="24"/>
          <w:szCs w:val="24"/>
          <w:lang w:val="en-GB"/>
        </w:rPr>
        <w:t xml:space="preserve">. </w:t>
      </w:r>
      <w:r w:rsidR="00A52BFB" w:rsidRPr="00DC06A9">
        <w:rPr>
          <w:sz w:val="24"/>
          <w:szCs w:val="24"/>
          <w:lang w:val="en-GB"/>
        </w:rPr>
        <w:t>Chain pharmacies include for instance ‘Clicks’, ‘Dischem’ and ‘</w:t>
      </w:r>
      <w:proofErr w:type="spellStart"/>
      <w:r w:rsidR="00A52BFB" w:rsidRPr="00DC06A9">
        <w:rPr>
          <w:sz w:val="24"/>
          <w:szCs w:val="24"/>
          <w:lang w:val="en-GB"/>
        </w:rPr>
        <w:t>Medirite</w:t>
      </w:r>
      <w:proofErr w:type="spellEnd"/>
      <w:r w:rsidR="00A52BFB" w:rsidRPr="00DC06A9">
        <w:rPr>
          <w:sz w:val="24"/>
          <w:szCs w:val="24"/>
          <w:lang w:val="en-GB"/>
        </w:rPr>
        <w:t>’ at Checkers (supermarket), which are owned by corporate entities. Franchise pharmacies are independently owned by the franchisee. However, they operate under a brand name and include for instance ‘The Local Choice’, ‘Link’ and ‘Van Heerden’. Independent pharmacies are standalone pharmacies and do not have any ties to a particular brand or group</w:t>
      </w:r>
      <w:r w:rsidR="004976C6">
        <w:rPr>
          <w:sz w:val="24"/>
          <w:szCs w:val="24"/>
          <w:lang w:val="en-GB"/>
        </w:rPr>
        <w:t xml:space="preserve"> </w:t>
      </w:r>
      <w:r w:rsidR="004976C6" w:rsidRPr="008D5AEB">
        <w:rPr>
          <w:sz w:val="24"/>
          <w:szCs w:val="24"/>
          <w:lang w:val="en-GB"/>
        </w:rPr>
        <w:fldChar w:fldCharType="begin"/>
      </w:r>
      <w:r w:rsidR="004976C6" w:rsidRPr="008D5AEB">
        <w:rPr>
          <w:sz w:val="24"/>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004976C6" w:rsidRPr="008D5AEB">
        <w:rPr>
          <w:sz w:val="24"/>
          <w:szCs w:val="24"/>
          <w:lang w:val="en-GB"/>
        </w:rPr>
        <w:fldChar w:fldCharType="separate"/>
      </w:r>
      <w:r w:rsidR="004976C6" w:rsidRPr="008D5AEB">
        <w:rPr>
          <w:noProof/>
          <w:sz w:val="24"/>
          <w:szCs w:val="24"/>
          <w:lang w:val="en-GB"/>
        </w:rPr>
        <w:t>(63)</w:t>
      </w:r>
      <w:r w:rsidR="004976C6" w:rsidRPr="008D5AEB">
        <w:rPr>
          <w:sz w:val="24"/>
          <w:szCs w:val="24"/>
          <w:lang w:val="en-GB"/>
        </w:rPr>
        <w:fldChar w:fldCharType="end"/>
      </w:r>
      <w:r w:rsidR="004976C6">
        <w:rPr>
          <w:sz w:val="24"/>
          <w:szCs w:val="24"/>
          <w:lang w:val="en-GB"/>
        </w:rPr>
        <w:t>.</w:t>
      </w:r>
    </w:p>
    <w:p w14:paraId="1F3B45D8" w14:textId="77777777" w:rsidR="00A52BFB" w:rsidRPr="00DC06A9" w:rsidRDefault="00A52BFB" w:rsidP="00A41EBD">
      <w:pPr>
        <w:pStyle w:val="NoSpacing1"/>
        <w:rPr>
          <w:sz w:val="24"/>
          <w:szCs w:val="24"/>
          <w:lang w:val="en-GB"/>
        </w:rPr>
      </w:pPr>
    </w:p>
    <w:p w14:paraId="39A9E4B1" w14:textId="5B1474A0" w:rsidR="00A41EBD" w:rsidRPr="008D5AEB" w:rsidRDefault="00A41EBD" w:rsidP="00A41EBD">
      <w:pPr>
        <w:pStyle w:val="NoSpacing1"/>
        <w:rPr>
          <w:sz w:val="24"/>
          <w:szCs w:val="24"/>
          <w:lang w:val="en-GB"/>
        </w:rPr>
      </w:pPr>
      <w:r w:rsidRPr="008D5AEB">
        <w:rPr>
          <w:sz w:val="24"/>
          <w:szCs w:val="24"/>
          <w:lang w:val="en-GB"/>
        </w:rPr>
        <w:t xml:space="preserve">All community pharmacies in this province were targeted for this study, except for the 11 pharmacies included in the pilot study, as reported </w:t>
      </w:r>
      <w:bookmarkStart w:id="13" w:name="_Hlk207096216"/>
      <w:r w:rsidRPr="008D5AEB">
        <w:rPr>
          <w:sz w:val="24"/>
          <w:szCs w:val="24"/>
          <w:lang w:val="en-GB"/>
        </w:rPr>
        <w:t>previously</w:t>
      </w:r>
      <w:r w:rsidR="003604B6" w:rsidRPr="008D5AEB">
        <w:rPr>
          <w:sz w:val="24"/>
          <w:szCs w:val="24"/>
          <w:lang w:val="en-GB"/>
        </w:rPr>
        <w:t xml:space="preserve"> </w:t>
      </w:r>
      <w:r w:rsidR="003604B6" w:rsidRPr="008D5AEB">
        <w:rPr>
          <w:sz w:val="24"/>
          <w:szCs w:val="24"/>
          <w:lang w:val="en-GB"/>
        </w:rPr>
        <w:fldChar w:fldCharType="begin">
          <w:fldData xml:space="preserve">PEVuZE5vdGU+PENpdGU+PEF1dGhvcj5NYWx1bGVrZSBUTTwvQXV0aG9yPjxSZWNOdW0+NzI1Nzwv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</w:fldData>
        </w:fldChar>
      </w:r>
      <w:r w:rsidR="00F34B01">
        <w:rPr>
          <w:sz w:val="24"/>
          <w:szCs w:val="24"/>
          <w:lang w:val="en-GB"/>
        </w:rPr>
        <w:instrText xml:space="preserve"> ADDIN EN.CITE </w:instrText>
      </w:r>
      <w:r w:rsidR="00F34B01">
        <w:rPr>
          <w:sz w:val="24"/>
          <w:szCs w:val="24"/>
          <w:lang w:val="en-GB"/>
        </w:rPr>
        <w:fldChar w:fldCharType="begin">
          <w:fldData xml:space="preserve">PEVuZE5vdGU+PENpdGU+PEF1dGhvcj5NYWx1bGVrZSBUTTwvQXV0aG9yPjxSZWNOdW0+NzI1Nzwv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</w:fldData>
        </w:fldChar>
      </w:r>
      <w:r w:rsidR="00F34B01">
        <w:rPr>
          <w:sz w:val="24"/>
          <w:szCs w:val="24"/>
          <w:lang w:val="en-GB"/>
        </w:rPr>
        <w:instrText xml:space="preserve"> ADDIN EN.CITE.DATA </w:instrText>
      </w:r>
      <w:r w:rsidR="00F34B01">
        <w:rPr>
          <w:sz w:val="24"/>
          <w:szCs w:val="24"/>
          <w:lang w:val="en-GB"/>
        </w:rPr>
      </w:r>
      <w:r w:rsidR="00F34B01">
        <w:rPr>
          <w:sz w:val="24"/>
          <w:szCs w:val="24"/>
          <w:lang w:val="en-GB"/>
        </w:rPr>
        <w:fldChar w:fldCharType="end"/>
      </w:r>
      <w:r w:rsidR="003604B6" w:rsidRPr="008D5AEB">
        <w:rPr>
          <w:sz w:val="24"/>
          <w:szCs w:val="24"/>
          <w:lang w:val="en-GB"/>
        </w:rPr>
      </w:r>
      <w:r w:rsidR="003604B6" w:rsidRPr="008D5AEB">
        <w:rPr>
          <w:sz w:val="24"/>
          <w:szCs w:val="24"/>
          <w:lang w:val="en-GB"/>
        </w:rPr>
        <w:fldChar w:fldCharType="separate"/>
      </w:r>
      <w:r w:rsidR="00F34B01">
        <w:rPr>
          <w:noProof/>
          <w:sz w:val="24"/>
          <w:szCs w:val="24"/>
          <w:lang w:val="en-GB"/>
        </w:rPr>
        <w:t>(55, 63)</w:t>
      </w:r>
      <w:r w:rsidR="003604B6" w:rsidRPr="008D5AEB">
        <w:rPr>
          <w:sz w:val="24"/>
          <w:szCs w:val="24"/>
          <w:lang w:val="en-GB"/>
        </w:rPr>
        <w:fldChar w:fldCharType="end"/>
      </w:r>
      <w:r w:rsidR="00F34B01">
        <w:rPr>
          <w:sz w:val="24"/>
          <w:szCs w:val="24"/>
          <w:lang w:val="en-GB"/>
        </w:rPr>
        <w:t>.</w:t>
      </w:r>
      <w:bookmarkEnd w:id="13"/>
    </w:p>
    <w:p w14:paraId="615FDE96" w14:textId="77777777" w:rsidR="00851836" w:rsidRPr="008D5AEB" w:rsidRDefault="00851836" w:rsidP="00A41EBD">
      <w:pPr>
        <w:pStyle w:val="NoSpacing1"/>
        <w:rPr>
          <w:sz w:val="24"/>
          <w:szCs w:val="24"/>
          <w:lang w:val="en-GB"/>
        </w:rPr>
      </w:pPr>
    </w:p>
    <w:p w14:paraId="616E15D1" w14:textId="62EF22F4" w:rsidR="00851836" w:rsidRPr="00DC06A9" w:rsidRDefault="00851836" w:rsidP="00851836">
      <w:pPr>
        <w:pStyle w:val="NoSpacing"/>
        <w:rPr>
          <w:rFonts w:cs="Times New Roman"/>
          <w:lang w:val="en-GB"/>
        </w:rPr>
      </w:pPr>
      <w:r w:rsidRPr="00DC06A9">
        <w:rPr>
          <w:rFonts w:cs="Times New Roman"/>
          <w:lang w:val="en-GB"/>
        </w:rPr>
        <w:t>Pharmac</w:t>
      </w:r>
      <w:r w:rsidR="00484899">
        <w:rPr>
          <w:rFonts w:cs="Times New Roman"/>
          <w:lang w:val="en-GB"/>
        </w:rPr>
        <w:t>ist</w:t>
      </w:r>
      <w:r w:rsidRPr="00DC06A9">
        <w:rPr>
          <w:rFonts w:cs="Times New Roman"/>
          <w:lang w:val="en-GB"/>
        </w:rPr>
        <w:t xml:space="preserve"> assistant</w:t>
      </w:r>
      <w:r w:rsidR="009D4356">
        <w:rPr>
          <w:rFonts w:cs="Times New Roman"/>
          <w:lang w:val="en-GB"/>
        </w:rPr>
        <w:t>s</w:t>
      </w:r>
      <w:r w:rsidRPr="00DC06A9">
        <w:rPr>
          <w:rFonts w:cs="Times New Roman"/>
          <w:lang w:val="en-GB"/>
        </w:rPr>
        <w:t xml:space="preserve"> in South Africa work alongside licensed pharmacists to help process prescriptions and deal with patients. They undergo a training programme at selected Universities in South Africa, with the programme consisting of two levels: basic and post-basic, with further on-the-job training </w:t>
      </w:r>
      <w:r w:rsidRPr="00DC06A9">
        <w:rPr>
          <w:rFonts w:cs="Times New Roman"/>
          <w:lang w:val="en-GB"/>
        </w:rPr>
        <w:fldChar w:fldCharType="begin"/>
      </w:r>
      <w:r w:rsidR="004976C6">
        <w:rPr>
          <w:rFonts w:cs="Times New Roman"/>
          <w:lang w:val="en-GB"/>
        </w:rPr>
        <w:instrText xml:space="preserve"> ADDIN EN.CITE &lt;EndNote&gt;&lt;Cite&gt;&lt;Author&gt;Unisasapplication&lt;/Author&gt;&lt;RecNum&gt;7346&lt;/RecNum&gt;&lt;DisplayText&gt;(72)&lt;/DisplayText&gt;&lt;record&gt;&lt;rec-number&gt;7346&lt;/rec-number&gt;&lt;foreign-keys&gt;&lt;key app="EN" db-id="exxs200zl92xd3ewrrqpesva5s2tvadas9ws" timestamp="1751033680"&gt;7346&lt;/key&gt;&lt;/foreign-keys&gt;&lt;ref-type name="Web Page"&gt;12&lt;/ref-type&gt;&lt;contributors&gt;&lt;authors&gt;&lt;author&gt;Unisasapplication&lt;/author&gt;&lt;/authors&gt;&lt;/contributors&gt;&lt;titles&gt;&lt;title&gt;Where To Study Pharmacist Assistant Course In South Africa. 2025. &lt;/title&gt;&lt;/titles&gt;&lt;dates&gt;&lt;/dates&gt;&lt;pub-location&gt;Available at URL: https://unisasapplication.co.za/where-to-study-pharmacist-assistant-course-in-south-africa/&lt;/pub-location&gt;&lt;urls&gt;&lt;/urls&gt;&lt;/record&gt;&lt;/Cite&gt;&lt;/EndNote&gt;</w:instrText>
      </w:r>
      <w:r w:rsidRPr="00DC06A9">
        <w:rPr>
          <w:rFonts w:cs="Times New Roman"/>
          <w:lang w:val="en-GB"/>
        </w:rPr>
        <w:fldChar w:fldCharType="separate"/>
      </w:r>
      <w:r w:rsidR="004976C6">
        <w:rPr>
          <w:rFonts w:cs="Times New Roman"/>
          <w:noProof/>
          <w:lang w:val="en-GB"/>
        </w:rPr>
        <w:t>(72)</w:t>
      </w:r>
      <w:r w:rsidRPr="00DC06A9">
        <w:rPr>
          <w:rFonts w:cs="Times New Roman"/>
          <w:lang w:val="en-GB"/>
        </w:rPr>
        <w:fldChar w:fldCharType="end"/>
      </w:r>
      <w:r w:rsidRPr="00DC06A9">
        <w:rPr>
          <w:rFonts w:cs="Times New Roman"/>
          <w:lang w:val="en-GB"/>
        </w:rPr>
        <w:t>. The courses are accredited by the South African Pharmacy Council (SAPC), with the basic Pharmacist Assistant Course (NQF Level 3) lasting for 12 months (full-time) or up to 18 months (part-time). The content covers pharmaceutical principles, dispensing techniques, and ethical practices as well as inventory management. The Post Basic Pharmacist Assistant Course (NQF Level 4) typically lasts an additional 12 to 18 months (part-time)</w:t>
      </w:r>
      <w:r w:rsidR="00AA0799">
        <w:rPr>
          <w:rFonts w:cs="Times New Roman"/>
          <w:lang w:val="en-GB"/>
        </w:rPr>
        <w:t>. This course</w:t>
      </w:r>
      <w:r w:rsidRPr="00DC06A9">
        <w:rPr>
          <w:rFonts w:cs="Times New Roman"/>
          <w:lang w:val="en-GB"/>
        </w:rPr>
        <w:t xml:space="preserve"> goes deeper into pharmacology and patient care as well as chronic disease management and clinical support. In addition, more advanced input into dispensing techniques </w:t>
      </w:r>
      <w:r w:rsidRPr="00DC06A9">
        <w:rPr>
          <w:rFonts w:cs="Times New Roman"/>
          <w:lang w:val="en-GB"/>
        </w:rPr>
        <w:fldChar w:fldCharType="begin"/>
      </w:r>
      <w:r w:rsidR="004976C6">
        <w:rPr>
          <w:rFonts w:cs="Times New Roman"/>
          <w:lang w:val="en-GB"/>
        </w:rPr>
        <w:instrText xml:space="preserve"> ADDIN EN.CITE &lt;EndNote&gt;&lt;Cite&gt;&lt;Author&gt;Dakarai&lt;/Author&gt;&lt;RecNum&gt;7345&lt;/RecNum&gt;&lt;DisplayText&gt;(73)&lt;/DisplayText&gt;&lt;record&gt;&lt;rec-number&gt;7345&lt;/rec-number&gt;&lt;foreign-keys&gt;&lt;key app="EN" db-id="exxs200zl92xd3ewrrqpesva5s2tvadas9ws" timestamp="1751033566"&gt;7345&lt;/key&gt;&lt;/foreign-keys&gt;&lt;ref-type name="Web Page"&gt;12&lt;/ref-type&gt;&lt;contributors&gt;&lt;authors&gt;&lt;author&gt;K Dakarai&lt;/author&gt;&lt;/authors&gt;&lt;/contributors&gt;&lt;titles&gt;&lt;title&gt;Top 3 Pharmacy Assistant Courses In South Africa. October 21 2024. &lt;/title&gt;&lt;/titles&gt;&lt;dates&gt;&lt;/dates&gt;&lt;pub-location&gt;Available at URL: https://coursesouthafrica.co.za/pharmacy-assistant-courses-in-south-africa/&lt;/pub-location&gt;&lt;urls&gt;&lt;/urls&gt;&lt;/record&gt;&lt;/Cite&gt;&lt;/EndNote&gt;</w:instrText>
      </w:r>
      <w:r w:rsidRPr="00DC06A9">
        <w:rPr>
          <w:rFonts w:cs="Times New Roman"/>
          <w:lang w:val="en-GB"/>
        </w:rPr>
        <w:fldChar w:fldCharType="separate"/>
      </w:r>
      <w:r w:rsidR="004976C6">
        <w:rPr>
          <w:rFonts w:cs="Times New Roman"/>
          <w:noProof/>
          <w:lang w:val="en-GB"/>
        </w:rPr>
        <w:t>(73)</w:t>
      </w:r>
      <w:r w:rsidRPr="00DC06A9">
        <w:rPr>
          <w:rFonts w:cs="Times New Roman"/>
          <w:lang w:val="en-GB"/>
        </w:rPr>
        <w:fldChar w:fldCharType="end"/>
      </w:r>
      <w:r w:rsidRPr="00DC06A9">
        <w:rPr>
          <w:rFonts w:cs="Times New Roman"/>
          <w:lang w:val="en-GB"/>
        </w:rPr>
        <w:t xml:space="preserve">. </w:t>
      </w:r>
      <w:r w:rsidR="00484899">
        <w:rPr>
          <w:rFonts w:cs="Times New Roman"/>
          <w:lang w:val="en-GB"/>
        </w:rPr>
        <w:t xml:space="preserve">Pharmacist Assistants </w:t>
      </w:r>
      <w:r w:rsidR="00A52BFB" w:rsidRPr="00DC06A9">
        <w:rPr>
          <w:rFonts w:cs="Times New Roman"/>
          <w:lang w:val="en-GB"/>
        </w:rPr>
        <w:t>principally pass with a certificate. Pharmacists are University trained with courses a</w:t>
      </w:r>
      <w:r w:rsidR="00484899">
        <w:rPr>
          <w:rFonts w:cs="Times New Roman"/>
          <w:lang w:val="en-GB"/>
        </w:rPr>
        <w:t>lso</w:t>
      </w:r>
      <w:r w:rsidR="00A52BFB" w:rsidRPr="00DC06A9">
        <w:rPr>
          <w:rFonts w:cs="Times New Roman"/>
          <w:lang w:val="en-GB"/>
        </w:rPr>
        <w:t xml:space="preserve"> accredited by SAPC. They can either be employed as a pharmacist in the premise or </w:t>
      </w:r>
      <w:r w:rsidR="00484899">
        <w:rPr>
          <w:rFonts w:cs="Times New Roman"/>
          <w:lang w:val="en-GB"/>
        </w:rPr>
        <w:t xml:space="preserve">be </w:t>
      </w:r>
      <w:r w:rsidR="00A52BFB" w:rsidRPr="00DC06A9">
        <w:rPr>
          <w:rFonts w:cs="Times New Roman"/>
          <w:lang w:val="en-GB"/>
        </w:rPr>
        <w:t>the responsible pharmacist.</w:t>
      </w:r>
    </w:p>
    <w:p w14:paraId="45B72B00" w14:textId="77777777" w:rsidR="00A41EBD" w:rsidRPr="00DC06A9" w:rsidRDefault="00A41EBD" w:rsidP="00A41EBD">
      <w:pPr>
        <w:pStyle w:val="NoSpacing1"/>
        <w:rPr>
          <w:sz w:val="24"/>
          <w:szCs w:val="24"/>
          <w:lang w:val="en-GB"/>
        </w:rPr>
      </w:pPr>
    </w:p>
    <w:p w14:paraId="1EF96A88" w14:textId="77777777" w:rsidR="00A41EBD" w:rsidRPr="00DC06A9" w:rsidRDefault="00A41EBD" w:rsidP="00A41EBD">
      <w:pPr>
        <w:pStyle w:val="NoSpacing1"/>
        <w:rPr>
          <w:b/>
          <w:bCs/>
          <w:i/>
          <w:iCs/>
          <w:sz w:val="24"/>
          <w:szCs w:val="24"/>
          <w:lang w:val="en-GB"/>
        </w:rPr>
      </w:pPr>
      <w:r w:rsidRPr="00DC06A9">
        <w:rPr>
          <w:b/>
          <w:bCs/>
          <w:i/>
          <w:iCs/>
          <w:sz w:val="24"/>
          <w:szCs w:val="24"/>
          <w:lang w:val="en-GB"/>
        </w:rPr>
        <w:t>2.2</w:t>
      </w:r>
      <w:r w:rsidRPr="00DC06A9">
        <w:rPr>
          <w:b/>
          <w:bCs/>
          <w:i/>
          <w:iCs/>
          <w:sz w:val="24"/>
          <w:szCs w:val="24"/>
          <w:lang w:val="en-GB"/>
        </w:rPr>
        <w:tab/>
        <w:t>Data Collection</w:t>
      </w:r>
    </w:p>
    <w:p w14:paraId="61789A7A" w14:textId="77777777" w:rsidR="00A41EBD" w:rsidRPr="00DC06A9" w:rsidRDefault="00A41EBD" w:rsidP="00A41EBD">
      <w:pPr>
        <w:pStyle w:val="NoSpacing1"/>
        <w:rPr>
          <w:sz w:val="24"/>
          <w:szCs w:val="24"/>
          <w:lang w:val="en-GB"/>
        </w:rPr>
      </w:pPr>
      <w:r w:rsidRPr="00DC06A9">
        <w:rPr>
          <w:sz w:val="24"/>
          <w:szCs w:val="24"/>
          <w:lang w:val="en-GB"/>
        </w:rPr>
        <w:t xml:space="preserve">Data were collected by four trained data collectors, including TMM and MTM. On the day of data collection, the pharmacist in charge of the pharmacy was approached with an invitation for all pharmacists and pharmacist assistants present in the pharmacy at that time to participate in the study. The rationale for the study was explained to those present with a request to complete the questionnaire independently. </w:t>
      </w:r>
    </w:p>
    <w:p w14:paraId="6ACB2790" w14:textId="77777777" w:rsidR="00A41EBD" w:rsidRPr="00DC06A9" w:rsidRDefault="00A41EBD" w:rsidP="00A41EBD">
      <w:pPr>
        <w:pStyle w:val="NoSpacing1"/>
        <w:rPr>
          <w:sz w:val="24"/>
          <w:szCs w:val="24"/>
          <w:lang w:val="en-GB"/>
        </w:rPr>
      </w:pPr>
    </w:p>
    <w:p w14:paraId="0EB9B913" w14:textId="77777777" w:rsidR="00A41EBD" w:rsidRPr="008D5AEB" w:rsidRDefault="00A41EBD" w:rsidP="00A41EBD">
      <w:pPr>
        <w:pStyle w:val="NoSpacing1"/>
        <w:rPr>
          <w:sz w:val="24"/>
          <w:szCs w:val="24"/>
          <w:lang w:val="en-GB"/>
        </w:rPr>
      </w:pPr>
      <w:r w:rsidRPr="00DC06A9">
        <w:rPr>
          <w:sz w:val="24"/>
          <w:szCs w:val="24"/>
          <w:lang w:val="en-GB"/>
        </w:rPr>
        <w:t xml:space="preserve">Each questionnaire was accompanied by a consent form which participants were requested to sign prior to completion of the questionnaire. Participants were then instructed to place the signed consent form in a sealed box located within the pharmacy. Pharmacists and pharmacist assistants were similarly requested to place their completed anonymized questionnaires into a provided sealed envelope, which was then placed into a separate sealed collection box in the pharmacy. Both sealed </w:t>
      </w:r>
      <w:r w:rsidRPr="008D5AEB">
        <w:rPr>
          <w:sz w:val="24"/>
          <w:szCs w:val="24"/>
          <w:lang w:val="en-GB"/>
        </w:rPr>
        <w:t xml:space="preserve">boxes were collected at the end of the day or on the following day, depending on logistical feasibility during the data collection. </w:t>
      </w:r>
    </w:p>
    <w:p w14:paraId="05FDC7D3" w14:textId="77777777" w:rsidR="00A41EBD" w:rsidRPr="008D5AEB" w:rsidRDefault="00A41EBD" w:rsidP="00A41EBD">
      <w:pPr>
        <w:pStyle w:val="NoSpacing1"/>
        <w:rPr>
          <w:sz w:val="24"/>
          <w:szCs w:val="24"/>
          <w:lang w:val="en-GB"/>
        </w:rPr>
      </w:pPr>
    </w:p>
    <w:p w14:paraId="73E7ACC9" w14:textId="77777777" w:rsidR="00A41EBD" w:rsidRPr="008D5AEB" w:rsidRDefault="00A41EBD" w:rsidP="00A41EBD">
      <w:pPr>
        <w:pStyle w:val="NoSpacing1"/>
        <w:rPr>
          <w:b/>
          <w:bCs/>
          <w:i/>
          <w:iCs/>
          <w:sz w:val="24"/>
          <w:szCs w:val="24"/>
          <w:lang w:val="en-GB"/>
        </w:rPr>
      </w:pPr>
      <w:r w:rsidRPr="008D5AEB">
        <w:rPr>
          <w:b/>
          <w:bCs/>
          <w:i/>
          <w:iCs/>
          <w:sz w:val="24"/>
          <w:szCs w:val="24"/>
          <w:lang w:val="en-GB"/>
        </w:rPr>
        <w:t>2.3</w:t>
      </w:r>
      <w:r w:rsidRPr="008D5AEB">
        <w:rPr>
          <w:b/>
          <w:bCs/>
          <w:i/>
          <w:iCs/>
          <w:sz w:val="24"/>
          <w:szCs w:val="24"/>
          <w:lang w:val="en-GB"/>
        </w:rPr>
        <w:tab/>
        <w:t>Data Collection Instrument</w:t>
      </w:r>
    </w:p>
    <w:p w14:paraId="19DC91A2" w14:textId="0D13B89F" w:rsidR="00A41EBD" w:rsidRPr="008D5AEB" w:rsidRDefault="00A41EBD" w:rsidP="00A41EBD">
      <w:pPr>
        <w:pStyle w:val="NoSpacing1"/>
        <w:rPr>
          <w:sz w:val="24"/>
          <w:szCs w:val="24"/>
          <w:lang w:val="en-GB"/>
        </w:rPr>
      </w:pPr>
      <w:r w:rsidRPr="008D5AEB">
        <w:rPr>
          <w:sz w:val="24"/>
          <w:szCs w:val="24"/>
          <w:lang w:val="en-GB"/>
        </w:rPr>
        <w:t xml:space="preserve">We previously described the development of the self-administered questionnaire (Supplementary Table 1) and reported on the pilot study in detail </w:t>
      </w:r>
      <w:r w:rsidRPr="008D5AEB">
        <w:rPr>
          <w:sz w:val="24"/>
          <w:szCs w:val="24"/>
          <w:lang w:val="en-GB"/>
        </w:rPr>
        <w:fldChar w:fldCharType="begin"/>
      </w:r>
      <w:r w:rsidR="003C768F" w:rsidRPr="008D5AEB">
        <w:rPr>
          <w:sz w:val="24"/>
          <w:szCs w:val="24"/>
          <w:lang w:val="en-GB"/>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8D5AEB">
        <w:rPr>
          <w:sz w:val="24"/>
          <w:szCs w:val="24"/>
          <w:lang w:val="en-GB"/>
        </w:rPr>
        <w:fldChar w:fldCharType="separate"/>
      </w:r>
      <w:r w:rsidR="003C768F" w:rsidRPr="008D5AEB">
        <w:rPr>
          <w:noProof/>
          <w:sz w:val="24"/>
          <w:szCs w:val="24"/>
          <w:lang w:val="en-GB"/>
        </w:rPr>
        <w:t>(55)</w:t>
      </w:r>
      <w:r w:rsidRPr="008D5AEB">
        <w:rPr>
          <w:sz w:val="24"/>
          <w:szCs w:val="24"/>
          <w:lang w:val="en-GB"/>
        </w:rPr>
        <w:fldChar w:fldCharType="end"/>
      </w:r>
      <w:r w:rsidRPr="008D5AEB">
        <w:rPr>
          <w:sz w:val="24"/>
          <w:szCs w:val="24"/>
          <w:lang w:val="en-GB"/>
        </w:rPr>
        <w:t xml:space="preserve">. </w:t>
      </w:r>
      <w:r w:rsidR="00EE038B">
        <w:rPr>
          <w:sz w:val="24"/>
          <w:szCs w:val="24"/>
          <w:lang w:val="en-GB"/>
        </w:rPr>
        <w:t xml:space="preserve">Briefly, </w:t>
      </w:r>
      <w:r w:rsidR="00050AA7">
        <w:rPr>
          <w:sz w:val="24"/>
          <w:szCs w:val="24"/>
          <w:lang w:val="en-GB"/>
        </w:rPr>
        <w:t>the initial questio</w:t>
      </w:r>
      <w:r w:rsidR="00652034">
        <w:rPr>
          <w:sz w:val="24"/>
          <w:szCs w:val="24"/>
          <w:lang w:val="en-GB"/>
        </w:rPr>
        <w:t xml:space="preserve">nnaire </w:t>
      </w:r>
      <w:r w:rsidR="00BF7752">
        <w:rPr>
          <w:sz w:val="24"/>
          <w:szCs w:val="24"/>
          <w:lang w:val="en-GB"/>
        </w:rPr>
        <w:t>w</w:t>
      </w:r>
      <w:r w:rsidR="00652034">
        <w:rPr>
          <w:sz w:val="24"/>
          <w:szCs w:val="24"/>
          <w:lang w:val="en-GB"/>
        </w:rPr>
        <w:t>as</w:t>
      </w:r>
      <w:r w:rsidR="00BF7752">
        <w:rPr>
          <w:sz w:val="24"/>
          <w:szCs w:val="24"/>
          <w:lang w:val="en-GB"/>
        </w:rPr>
        <w:t xml:space="preserve"> based on the published literature</w:t>
      </w:r>
      <w:r w:rsidR="00652034">
        <w:rPr>
          <w:sz w:val="24"/>
          <w:szCs w:val="24"/>
          <w:lang w:val="en-GB"/>
        </w:rPr>
        <w:t>,</w:t>
      </w:r>
      <w:r w:rsidR="00BF7752">
        <w:rPr>
          <w:sz w:val="24"/>
          <w:szCs w:val="24"/>
          <w:lang w:val="en-GB"/>
        </w:rPr>
        <w:t xml:space="preserve"> coupled with the considerable knowledge of the co-authors in this area</w:t>
      </w:r>
      <w:r w:rsidR="00652034">
        <w:rPr>
          <w:sz w:val="24"/>
          <w:szCs w:val="24"/>
          <w:lang w:val="en-GB"/>
        </w:rPr>
        <w:t>, to cover the three principal domains</w:t>
      </w:r>
      <w:r w:rsidR="00BF7752">
        <w:rPr>
          <w:sz w:val="24"/>
          <w:szCs w:val="24"/>
          <w:lang w:val="en-GB"/>
        </w:rPr>
        <w:t xml:space="preserve"> </w:t>
      </w:r>
      <w:r w:rsidR="00652034">
        <w:rPr>
          <w:sz w:val="24"/>
          <w:szCs w:val="24"/>
          <w:lang w:val="en-GB"/>
        </w:rPr>
        <w:fldChar w:fldCharType="begin">
          <w:fldData xml:space="preserve">PEVuZE5vdGU+PENpdGU+PEF1dGhvcj5Tb25vPC9BdXRob3I+PFllYXI+MjAyMzwvWWVhcj48UmVj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</w:fldData>
        </w:fldChar>
      </w:r>
      <w:r w:rsidR="00156520">
        <w:rPr>
          <w:sz w:val="24"/>
          <w:szCs w:val="24"/>
          <w:lang w:val="en-GB"/>
        </w:rPr>
        <w:instrText xml:space="preserve"> ADDIN EN.CITE </w:instrText>
      </w:r>
      <w:r w:rsidR="00156520">
        <w:rPr>
          <w:sz w:val="24"/>
          <w:szCs w:val="24"/>
          <w:lang w:val="en-GB"/>
        </w:rPr>
        <w:fldChar w:fldCharType="begin">
          <w:fldData xml:space="preserve">PEVuZE5vdGU+PENpdGU+PEF1dGhvcj5Tb25vPC9BdXRob3I+PFllYXI+MjAyMzwvWWVhcj48UmVj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</w:fldData>
        </w:fldChar>
      </w:r>
      <w:r w:rsidR="00156520">
        <w:rPr>
          <w:sz w:val="24"/>
          <w:szCs w:val="24"/>
          <w:lang w:val="en-GB"/>
        </w:rPr>
        <w:instrText xml:space="preserve"> ADDIN EN.CITE.DATA </w:instrText>
      </w:r>
      <w:r w:rsidR="00156520">
        <w:rPr>
          <w:sz w:val="24"/>
          <w:szCs w:val="24"/>
          <w:lang w:val="en-GB"/>
        </w:rPr>
      </w:r>
      <w:r w:rsidR="00156520">
        <w:rPr>
          <w:sz w:val="24"/>
          <w:szCs w:val="24"/>
          <w:lang w:val="en-GB"/>
        </w:rPr>
        <w:fldChar w:fldCharType="end"/>
      </w:r>
      <w:r w:rsidR="00652034">
        <w:rPr>
          <w:sz w:val="24"/>
          <w:szCs w:val="24"/>
          <w:lang w:val="en-GB"/>
        </w:rPr>
      </w:r>
      <w:r w:rsidR="00652034">
        <w:rPr>
          <w:sz w:val="24"/>
          <w:szCs w:val="24"/>
          <w:lang w:val="en-GB"/>
        </w:rPr>
        <w:fldChar w:fldCharType="separate"/>
      </w:r>
      <w:r w:rsidR="00156520">
        <w:rPr>
          <w:noProof/>
          <w:sz w:val="24"/>
          <w:szCs w:val="24"/>
          <w:lang w:val="en-GB"/>
        </w:rPr>
        <w:t>(13, 74-76)</w:t>
      </w:r>
      <w:r w:rsidR="00652034">
        <w:rPr>
          <w:sz w:val="24"/>
          <w:szCs w:val="24"/>
          <w:lang w:val="en-GB"/>
        </w:rPr>
        <w:fldChar w:fldCharType="end"/>
      </w:r>
      <w:r w:rsidR="00BF7752">
        <w:rPr>
          <w:sz w:val="24"/>
          <w:szCs w:val="24"/>
          <w:lang w:val="en-GB"/>
        </w:rPr>
        <w:t xml:space="preserve">. </w:t>
      </w:r>
      <w:r w:rsidRPr="008D5AEB">
        <w:rPr>
          <w:sz w:val="24"/>
          <w:szCs w:val="24"/>
          <w:lang w:val="en-GB"/>
        </w:rPr>
        <w:t xml:space="preserve">The </w:t>
      </w:r>
      <w:r w:rsidR="0061145E">
        <w:rPr>
          <w:sz w:val="24"/>
          <w:szCs w:val="24"/>
          <w:lang w:val="en-GB"/>
        </w:rPr>
        <w:t xml:space="preserve">subsequent </w:t>
      </w:r>
      <w:r w:rsidRPr="008D5AEB">
        <w:rPr>
          <w:sz w:val="24"/>
          <w:szCs w:val="24"/>
          <w:lang w:val="en-GB"/>
        </w:rPr>
        <w:t xml:space="preserve">pilot study ensured that the revised, final questionnaire was </w:t>
      </w:r>
      <w:r w:rsidR="0061145E">
        <w:rPr>
          <w:sz w:val="24"/>
          <w:szCs w:val="24"/>
          <w:lang w:val="en-GB"/>
        </w:rPr>
        <w:t xml:space="preserve">relevant, </w:t>
      </w:r>
      <w:r w:rsidRPr="008D5AEB">
        <w:rPr>
          <w:sz w:val="24"/>
          <w:szCs w:val="24"/>
          <w:lang w:val="en-GB"/>
        </w:rPr>
        <w:t xml:space="preserve">comprehensive, </w:t>
      </w:r>
      <w:r w:rsidR="0061145E">
        <w:rPr>
          <w:sz w:val="24"/>
          <w:szCs w:val="24"/>
          <w:lang w:val="en-GB"/>
        </w:rPr>
        <w:t xml:space="preserve">understandable and </w:t>
      </w:r>
      <w:r w:rsidRPr="008D5AEB">
        <w:rPr>
          <w:sz w:val="24"/>
          <w:szCs w:val="24"/>
          <w:lang w:val="en-GB"/>
        </w:rPr>
        <w:t>appropriately structured</w:t>
      </w:r>
      <w:r w:rsidR="00603696">
        <w:rPr>
          <w:sz w:val="24"/>
          <w:szCs w:val="24"/>
          <w:lang w:val="en-GB"/>
        </w:rPr>
        <w:t xml:space="preserve"> </w:t>
      </w:r>
      <w:r w:rsidR="00603696" w:rsidRPr="008D5AEB">
        <w:rPr>
          <w:sz w:val="24"/>
          <w:szCs w:val="24"/>
          <w:lang w:val="en-GB"/>
        </w:rPr>
        <w:fldChar w:fldCharType="begin"/>
      </w:r>
      <w:r w:rsidR="00603696" w:rsidRPr="008D5AEB">
        <w:rPr>
          <w:sz w:val="24"/>
          <w:szCs w:val="24"/>
          <w:lang w:val="en-GB"/>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00603696" w:rsidRPr="008D5AEB">
        <w:rPr>
          <w:sz w:val="24"/>
          <w:szCs w:val="24"/>
          <w:lang w:val="en-GB"/>
        </w:rPr>
        <w:fldChar w:fldCharType="separate"/>
      </w:r>
      <w:r w:rsidR="00603696" w:rsidRPr="008D5AEB">
        <w:rPr>
          <w:noProof/>
          <w:sz w:val="24"/>
          <w:szCs w:val="24"/>
          <w:lang w:val="en-GB"/>
        </w:rPr>
        <w:t>(55)</w:t>
      </w:r>
      <w:r w:rsidR="00603696" w:rsidRPr="008D5AEB">
        <w:rPr>
          <w:sz w:val="24"/>
          <w:szCs w:val="24"/>
          <w:lang w:val="en-GB"/>
        </w:rPr>
        <w:fldChar w:fldCharType="end"/>
      </w:r>
      <w:r w:rsidR="00603696" w:rsidRPr="008D5AEB">
        <w:rPr>
          <w:sz w:val="24"/>
          <w:szCs w:val="24"/>
          <w:lang w:val="en-GB"/>
        </w:rPr>
        <w:t>.</w:t>
      </w:r>
      <w:r w:rsidR="00603696">
        <w:rPr>
          <w:sz w:val="24"/>
          <w:szCs w:val="24"/>
          <w:lang w:val="en-GB"/>
        </w:rPr>
        <w:t xml:space="preserve"> This was seen as important to meet the overall objectives of the study. The pilot study confirmed that the questionnaire for the main study </w:t>
      </w:r>
      <w:r w:rsidRPr="008D5AEB">
        <w:rPr>
          <w:sz w:val="24"/>
          <w:szCs w:val="24"/>
          <w:lang w:val="en-GB"/>
        </w:rPr>
        <w:t xml:space="preserve">could be </w:t>
      </w:r>
      <w:r w:rsidR="0061145E">
        <w:rPr>
          <w:sz w:val="24"/>
          <w:szCs w:val="24"/>
          <w:lang w:val="en-GB"/>
        </w:rPr>
        <w:t xml:space="preserve">potentially </w:t>
      </w:r>
      <w:r w:rsidRPr="008D5AEB">
        <w:rPr>
          <w:sz w:val="24"/>
          <w:szCs w:val="24"/>
          <w:lang w:val="en-GB"/>
        </w:rPr>
        <w:t xml:space="preserve">completed within 10 minutes to enhance likely participation </w:t>
      </w:r>
      <w:r w:rsidRPr="008D5AEB">
        <w:rPr>
          <w:sz w:val="24"/>
          <w:szCs w:val="24"/>
          <w:lang w:val="en-GB"/>
        </w:rPr>
        <w:fldChar w:fldCharType="begin"/>
      </w:r>
      <w:r w:rsidR="003C768F" w:rsidRPr="008D5AEB">
        <w:rPr>
          <w:sz w:val="24"/>
          <w:szCs w:val="24"/>
          <w:lang w:val="en-GB"/>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8D5AEB">
        <w:rPr>
          <w:sz w:val="24"/>
          <w:szCs w:val="24"/>
          <w:lang w:val="en-GB"/>
        </w:rPr>
        <w:fldChar w:fldCharType="separate"/>
      </w:r>
      <w:r w:rsidR="003C768F" w:rsidRPr="008D5AEB">
        <w:rPr>
          <w:noProof/>
          <w:sz w:val="24"/>
          <w:szCs w:val="24"/>
          <w:lang w:val="en-GB"/>
        </w:rPr>
        <w:t>(55)</w:t>
      </w:r>
      <w:r w:rsidRPr="008D5AEB">
        <w:rPr>
          <w:sz w:val="24"/>
          <w:szCs w:val="24"/>
          <w:lang w:val="en-GB"/>
        </w:rPr>
        <w:fldChar w:fldCharType="end"/>
      </w:r>
      <w:r w:rsidRPr="008D5AEB">
        <w:rPr>
          <w:sz w:val="24"/>
          <w:szCs w:val="24"/>
          <w:lang w:val="en-GB"/>
        </w:rPr>
        <w:t xml:space="preserve">. For the knowledge and attitude domains of the questionnaire, which is reported in this paper, key variables related to the knowledge of antibiotics and AMR, </w:t>
      </w:r>
      <w:r w:rsidR="00603696">
        <w:rPr>
          <w:sz w:val="24"/>
          <w:szCs w:val="24"/>
          <w:lang w:val="en-GB"/>
        </w:rPr>
        <w:t xml:space="preserve">as well as </w:t>
      </w:r>
      <w:r w:rsidRPr="008D5AEB">
        <w:rPr>
          <w:sz w:val="24"/>
          <w:szCs w:val="24"/>
          <w:lang w:val="en-GB"/>
        </w:rPr>
        <w:t>d attitudes toward risks associated with antibiotic use</w:t>
      </w:r>
      <w:r w:rsidR="00603696">
        <w:rPr>
          <w:sz w:val="24"/>
          <w:szCs w:val="24"/>
          <w:lang w:val="en-GB"/>
        </w:rPr>
        <w:t>. P</w:t>
      </w:r>
      <w:r w:rsidRPr="008D5AEB">
        <w:rPr>
          <w:sz w:val="24"/>
          <w:szCs w:val="24"/>
          <w:lang w:val="en-GB"/>
        </w:rPr>
        <w:t xml:space="preserve">otential solutions </w:t>
      </w:r>
      <w:r w:rsidR="00603696">
        <w:rPr>
          <w:sz w:val="24"/>
          <w:szCs w:val="24"/>
          <w:lang w:val="en-GB"/>
        </w:rPr>
        <w:t xml:space="preserve">to help </w:t>
      </w:r>
      <w:proofErr w:type="gramStart"/>
      <w:r w:rsidR="00603696">
        <w:rPr>
          <w:sz w:val="24"/>
          <w:szCs w:val="24"/>
          <w:lang w:val="en-GB"/>
        </w:rPr>
        <w:t xml:space="preserve">reduce </w:t>
      </w:r>
      <w:r w:rsidRPr="008D5AEB">
        <w:rPr>
          <w:sz w:val="24"/>
          <w:szCs w:val="24"/>
          <w:lang w:val="en-GB"/>
        </w:rPr>
        <w:t xml:space="preserve"> AMR</w:t>
      </w:r>
      <w:proofErr w:type="gramEnd"/>
      <w:r w:rsidR="00603696">
        <w:rPr>
          <w:sz w:val="24"/>
          <w:szCs w:val="24"/>
          <w:lang w:val="en-GB"/>
        </w:rPr>
        <w:t xml:space="preserve"> in the country</w:t>
      </w:r>
      <w:r w:rsidRPr="008D5AEB">
        <w:rPr>
          <w:sz w:val="24"/>
          <w:szCs w:val="24"/>
          <w:lang w:val="en-GB"/>
        </w:rPr>
        <w:t xml:space="preserve"> were </w:t>
      </w:r>
      <w:r w:rsidR="007866EB">
        <w:rPr>
          <w:sz w:val="24"/>
          <w:szCs w:val="24"/>
          <w:lang w:val="en-GB"/>
        </w:rPr>
        <w:t xml:space="preserve">also </w:t>
      </w:r>
      <w:r w:rsidRPr="008D5AEB">
        <w:rPr>
          <w:sz w:val="24"/>
          <w:szCs w:val="24"/>
          <w:lang w:val="en-GB"/>
        </w:rPr>
        <w:t>included</w:t>
      </w:r>
      <w:r w:rsidR="007866EB">
        <w:rPr>
          <w:sz w:val="24"/>
          <w:szCs w:val="24"/>
          <w:lang w:val="en-GB"/>
        </w:rPr>
        <w:t xml:space="preserve"> in the final questionnaire</w:t>
      </w:r>
      <w:r w:rsidR="00603696">
        <w:rPr>
          <w:sz w:val="24"/>
          <w:szCs w:val="24"/>
          <w:lang w:val="en-GB"/>
        </w:rPr>
        <w:t>, with p</w:t>
      </w:r>
      <w:r w:rsidR="0061145E">
        <w:rPr>
          <w:sz w:val="24"/>
          <w:szCs w:val="24"/>
          <w:lang w:val="en-GB"/>
        </w:rPr>
        <w:t xml:space="preserve">otential health authority activities also based on previous publications combined with the considerable knowledge of the co-authors. </w:t>
      </w:r>
    </w:p>
    <w:p w14:paraId="3DCBBC02" w14:textId="77777777" w:rsidR="00A41EBD" w:rsidRPr="008D5AEB" w:rsidRDefault="00A41EBD" w:rsidP="00A41EBD">
      <w:pPr>
        <w:pStyle w:val="NoSpacing1"/>
        <w:rPr>
          <w:sz w:val="24"/>
          <w:szCs w:val="24"/>
          <w:lang w:val="en-GB"/>
        </w:rPr>
      </w:pPr>
    </w:p>
    <w:p w14:paraId="4BF86F7E" w14:textId="2CE16C0F" w:rsidR="00A41EBD" w:rsidRPr="008D5AEB" w:rsidRDefault="00A41EBD" w:rsidP="00A41EBD">
      <w:pPr>
        <w:pStyle w:val="NoSpacing1"/>
        <w:rPr>
          <w:sz w:val="24"/>
          <w:szCs w:val="24"/>
          <w:lang w:val="en-GB"/>
        </w:rPr>
      </w:pPr>
      <w:r w:rsidRPr="008D5AEB">
        <w:rPr>
          <w:sz w:val="24"/>
          <w:szCs w:val="24"/>
          <w:lang w:val="en-GB"/>
        </w:rPr>
        <w:t xml:space="preserve">Table 2 shows the questions included in the knowledge and attitude domains with respective response options, i.e. ‘True’, ‘False’ or ‘Don’t know’ for knowledge questions and a 5-point Likert scale ranging from ‘Strongly agree’ to ‘Strongly disagree’ for the attitude domains </w:t>
      </w:r>
      <w:r w:rsidRPr="008D5AEB">
        <w:rPr>
          <w:sz w:val="24"/>
          <w:szCs w:val="24"/>
          <w:lang w:val="en-GB"/>
        </w:rPr>
        <w:fldChar w:fldCharType="begin">
          <w:fldData xml:space="preserve">PEVuZE5vdGU+PENpdGU+PEF1dGhvcj5PcnVidTwvQXV0aG9yPjxZZWFyPjIwMjI8L1llYXI+PFJl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</w:fldData>
        </w:fldChar>
      </w:r>
      <w:r w:rsidR="00BD60D3">
        <w:rPr>
          <w:sz w:val="24"/>
          <w:szCs w:val="24"/>
          <w:lang w:val="en-GB"/>
        </w:rPr>
        <w:instrText xml:space="preserve"> ADDIN EN.CITE </w:instrText>
      </w:r>
      <w:r w:rsidR="00BD60D3">
        <w:rPr>
          <w:sz w:val="24"/>
          <w:szCs w:val="24"/>
          <w:lang w:val="en-GB"/>
        </w:rPr>
        <w:fldChar w:fldCharType="begin">
          <w:fldData xml:space="preserve">PEVuZE5vdGU+PENpdGU+PEF1dGhvcj5PcnVidTwvQXV0aG9yPjxZZWFyPjIwMjI8L1llYXI+PFJl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</w:fldData>
        </w:fldChar>
      </w:r>
      <w:r w:rsidR="00BD60D3">
        <w:rPr>
          <w:sz w:val="24"/>
          <w:szCs w:val="24"/>
          <w:lang w:val="en-GB"/>
        </w:rPr>
        <w:instrText xml:space="preserve"> ADDIN EN.CITE.DATA </w:instrText>
      </w:r>
      <w:r w:rsidR="00BD60D3">
        <w:rPr>
          <w:sz w:val="24"/>
          <w:szCs w:val="24"/>
          <w:lang w:val="en-GB"/>
        </w:rPr>
      </w:r>
      <w:r w:rsidR="00BD60D3">
        <w:rPr>
          <w:sz w:val="24"/>
          <w:szCs w:val="24"/>
          <w:lang w:val="en-GB"/>
        </w:rPr>
        <w:fldChar w:fldCharType="end"/>
      </w:r>
      <w:r w:rsidRPr="008D5AEB">
        <w:rPr>
          <w:sz w:val="24"/>
          <w:szCs w:val="24"/>
          <w:lang w:val="en-GB"/>
        </w:rPr>
      </w:r>
      <w:r w:rsidRPr="008D5AEB">
        <w:rPr>
          <w:sz w:val="24"/>
          <w:szCs w:val="24"/>
          <w:lang w:val="en-GB"/>
        </w:rPr>
        <w:fldChar w:fldCharType="separate"/>
      </w:r>
      <w:r w:rsidR="00BD60D3">
        <w:rPr>
          <w:noProof/>
          <w:sz w:val="24"/>
          <w:szCs w:val="24"/>
          <w:lang w:val="en-GB"/>
        </w:rPr>
        <w:t>(77-80)</w:t>
      </w:r>
      <w:r w:rsidRPr="008D5AEB">
        <w:rPr>
          <w:sz w:val="24"/>
          <w:szCs w:val="24"/>
          <w:lang w:val="en-GB"/>
        </w:rPr>
        <w:fldChar w:fldCharType="end"/>
      </w:r>
      <w:r w:rsidRPr="008D5AEB">
        <w:rPr>
          <w:sz w:val="24"/>
          <w:szCs w:val="24"/>
          <w:lang w:val="en-GB"/>
        </w:rPr>
        <w:t xml:space="preserve">.  </w:t>
      </w:r>
      <w:r w:rsidR="00050AA7">
        <w:rPr>
          <w:sz w:val="24"/>
          <w:szCs w:val="24"/>
          <w:lang w:val="en-GB"/>
        </w:rPr>
        <w:t>The final questions, divided into the three components, were deliberately direct to reduce the chance</w:t>
      </w:r>
      <w:r w:rsidR="00BD60D3">
        <w:rPr>
          <w:sz w:val="24"/>
          <w:szCs w:val="24"/>
          <w:lang w:val="en-GB"/>
        </w:rPr>
        <w:t>s</w:t>
      </w:r>
      <w:r w:rsidR="00050AA7">
        <w:rPr>
          <w:sz w:val="24"/>
          <w:szCs w:val="24"/>
          <w:lang w:val="en-GB"/>
        </w:rPr>
        <w:t xml:space="preserve"> of any ambiguity.  </w:t>
      </w:r>
    </w:p>
    <w:p w14:paraId="14DA1BA7" w14:textId="77777777" w:rsidR="00A41EBD" w:rsidRDefault="00A41EBD" w:rsidP="00A41EBD">
      <w:pPr>
        <w:pStyle w:val="NoSpacing1"/>
        <w:rPr>
          <w:sz w:val="24"/>
          <w:szCs w:val="24"/>
          <w:lang w:val="en-GB"/>
        </w:rPr>
      </w:pPr>
    </w:p>
    <w:p w14:paraId="301ADAB3" w14:textId="45234E8F" w:rsidR="0061145E" w:rsidRDefault="0061145E" w:rsidP="00A41EBD">
      <w:pPr>
        <w:pStyle w:val="NoSpacing1"/>
        <w:rPr>
          <w:sz w:val="24"/>
          <w:szCs w:val="24"/>
          <w:lang w:val="en-GB"/>
        </w:rPr>
      </w:pPr>
      <w:r>
        <w:rPr>
          <w:sz w:val="24"/>
          <w:szCs w:val="24"/>
          <w:lang w:val="en-GB"/>
        </w:rPr>
        <w:t>This combined approach, inc</w:t>
      </w:r>
      <w:r w:rsidR="00156520">
        <w:rPr>
          <w:sz w:val="24"/>
          <w:szCs w:val="24"/>
          <w:lang w:val="en-GB"/>
        </w:rPr>
        <w:t>orporating</w:t>
      </w:r>
      <w:r>
        <w:rPr>
          <w:sz w:val="24"/>
          <w:szCs w:val="24"/>
          <w:lang w:val="en-GB"/>
        </w:rPr>
        <w:t xml:space="preserve"> questionnaire development </w:t>
      </w:r>
      <w:r w:rsidR="00156520">
        <w:rPr>
          <w:sz w:val="24"/>
          <w:szCs w:val="24"/>
          <w:lang w:val="en-GB"/>
        </w:rPr>
        <w:t xml:space="preserve">based on the published literature </w:t>
      </w:r>
      <w:r>
        <w:rPr>
          <w:sz w:val="24"/>
          <w:szCs w:val="24"/>
          <w:lang w:val="en-GB"/>
        </w:rPr>
        <w:t xml:space="preserve">combined with input from key personnel knowledgeable in the subject area, and subsequently tested in </w:t>
      </w:r>
      <w:r w:rsidR="007866EB">
        <w:rPr>
          <w:sz w:val="24"/>
          <w:szCs w:val="24"/>
          <w:lang w:val="en-GB"/>
        </w:rPr>
        <w:t>a pilot study</w:t>
      </w:r>
      <w:r>
        <w:rPr>
          <w:sz w:val="24"/>
          <w:szCs w:val="24"/>
          <w:lang w:val="en-GB"/>
        </w:rPr>
        <w:t xml:space="preserve">, is based on the approach used in multiple published studies in this subject area </w:t>
      </w:r>
      <w:r w:rsidR="002B7869">
        <w:rPr>
          <w:sz w:val="24"/>
          <w:szCs w:val="24"/>
          <w:lang w:val="en-GB"/>
        </w:rPr>
        <w:fldChar w:fldCharType="begin">
          <w:fldData xml:space="preserve">PEVuZE5vdGU+PENpdGU+PEF1dGhvcj5CZWxhY2hldzwvQXV0aG9yPjxZZWFyPjIwMjI8L1llYXI+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</w:fldData>
        </w:fldChar>
      </w:r>
      <w:r w:rsidR="00213838">
        <w:rPr>
          <w:sz w:val="24"/>
          <w:szCs w:val="24"/>
          <w:lang w:val="en-GB"/>
        </w:rPr>
        <w:instrText xml:space="preserve"> ADDIN EN.CITE </w:instrText>
      </w:r>
      <w:r w:rsidR="00213838">
        <w:rPr>
          <w:sz w:val="24"/>
          <w:szCs w:val="24"/>
          <w:lang w:val="en-GB"/>
        </w:rPr>
        <w:fldChar w:fldCharType="begin">
          <w:fldData xml:space="preserve">PEVuZE5vdGU+PENpdGU+PEF1dGhvcj5CZWxhY2hldzwvQXV0aG9yPjxZZWFyPjIwMjI8L1llYXI+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</w:fldData>
        </w:fldChar>
      </w:r>
      <w:r w:rsidR="00213838">
        <w:rPr>
          <w:sz w:val="24"/>
          <w:szCs w:val="24"/>
          <w:lang w:val="en-GB"/>
        </w:rPr>
        <w:instrText xml:space="preserve"> ADDIN EN.CITE.DATA </w:instrText>
      </w:r>
      <w:r w:rsidR="00213838">
        <w:rPr>
          <w:sz w:val="24"/>
          <w:szCs w:val="24"/>
          <w:lang w:val="en-GB"/>
        </w:rPr>
      </w:r>
      <w:r w:rsidR="00213838">
        <w:rPr>
          <w:sz w:val="24"/>
          <w:szCs w:val="24"/>
          <w:lang w:val="en-GB"/>
        </w:rPr>
        <w:fldChar w:fldCharType="end"/>
      </w:r>
      <w:r w:rsidR="002B7869">
        <w:rPr>
          <w:sz w:val="24"/>
          <w:szCs w:val="24"/>
          <w:lang w:val="en-GB"/>
        </w:rPr>
      </w:r>
      <w:r w:rsidR="002B7869">
        <w:rPr>
          <w:sz w:val="24"/>
          <w:szCs w:val="24"/>
          <w:lang w:val="en-GB"/>
        </w:rPr>
        <w:fldChar w:fldCharType="separate"/>
      </w:r>
      <w:r w:rsidR="00213838">
        <w:rPr>
          <w:noProof/>
          <w:sz w:val="24"/>
          <w:szCs w:val="24"/>
          <w:lang w:val="en-GB"/>
        </w:rPr>
        <w:t>(46, 52, 53, 58, 80, 81)</w:t>
      </w:r>
      <w:r w:rsidR="002B7869">
        <w:rPr>
          <w:sz w:val="24"/>
          <w:szCs w:val="24"/>
          <w:lang w:val="en-GB"/>
        </w:rPr>
        <w:fldChar w:fldCharType="end"/>
      </w:r>
      <w:r>
        <w:rPr>
          <w:sz w:val="24"/>
          <w:szCs w:val="24"/>
          <w:lang w:val="en-GB"/>
        </w:rPr>
        <w:t xml:space="preserve">.  </w:t>
      </w:r>
    </w:p>
    <w:p w14:paraId="5F3E89E3" w14:textId="77777777" w:rsidR="004402A8" w:rsidRPr="008D5AEB" w:rsidRDefault="004402A8" w:rsidP="00A41EBD">
      <w:pPr>
        <w:pStyle w:val="NoSpacing1"/>
        <w:rPr>
          <w:sz w:val="24"/>
          <w:szCs w:val="24"/>
          <w:lang w:val="en-GB"/>
        </w:rPr>
      </w:pPr>
    </w:p>
    <w:p w14:paraId="0E639835" w14:textId="77C937AF" w:rsidR="00A41EBD" w:rsidRPr="008D5AEB" w:rsidRDefault="00A41EBD" w:rsidP="00A41EBD">
      <w:pPr>
        <w:pStyle w:val="NoSpacing1"/>
        <w:rPr>
          <w:sz w:val="24"/>
          <w:szCs w:val="24"/>
          <w:lang w:val="en-GB"/>
        </w:rPr>
      </w:pPr>
      <w:r w:rsidRPr="008D5AEB">
        <w:rPr>
          <w:sz w:val="24"/>
          <w:szCs w:val="24"/>
          <w:lang w:val="en-GB"/>
        </w:rPr>
        <w:t>Table 2 – Key knowledge and attitude questions included in the data collection instrument</w:t>
      </w:r>
    </w:p>
    <w:tbl>
      <w:tblPr>
        <w:tblStyle w:val="TableGrid"/>
        <w:tblW w:w="9918" w:type="dxa"/>
        <w:tblLook w:val="04A0" w:firstRow="1" w:lastRow="0" w:firstColumn="1" w:lastColumn="0" w:noHBand="0" w:noVBand="1"/>
      </w:tblPr>
      <w:tblGrid>
        <w:gridCol w:w="2113"/>
        <w:gridCol w:w="6788"/>
        <w:gridCol w:w="1017"/>
      </w:tblGrid>
      <w:tr w:rsidR="00A41EBD" w:rsidRPr="008D5AEB" w14:paraId="4F2E4213" w14:textId="77777777" w:rsidTr="00785E52">
        <w:tc>
          <w:tcPr>
            <w:tcW w:w="2116" w:type="dxa"/>
            <w:vAlign w:val="bottom"/>
          </w:tcPr>
          <w:p w14:paraId="1DD2E81F" w14:textId="77777777" w:rsidR="00A41EBD" w:rsidRPr="008D5AEB" w:rsidRDefault="00A41EBD" w:rsidP="00785E52">
            <w:pPr>
              <w:pStyle w:val="NoSpacing1"/>
              <w:jc w:val="center"/>
              <w:rPr>
                <w:b/>
                <w:bCs/>
                <w:lang w:val="en-GB"/>
              </w:rPr>
            </w:pPr>
            <w:r w:rsidRPr="008D5AEB">
              <w:rPr>
                <w:b/>
                <w:bCs/>
                <w:lang w:val="en-GB"/>
              </w:rPr>
              <w:t>Domains</w:t>
            </w:r>
          </w:p>
        </w:tc>
        <w:tc>
          <w:tcPr>
            <w:tcW w:w="6810" w:type="dxa"/>
            <w:vAlign w:val="bottom"/>
          </w:tcPr>
          <w:p w14:paraId="3F1FAFF3" w14:textId="77777777" w:rsidR="00A41EBD" w:rsidRPr="008D5AEB" w:rsidRDefault="00A41EBD" w:rsidP="00785E52">
            <w:pPr>
              <w:pStyle w:val="NoSpacing1"/>
              <w:jc w:val="center"/>
              <w:rPr>
                <w:b/>
                <w:bCs/>
                <w:lang w:val="en-GB"/>
              </w:rPr>
            </w:pPr>
            <w:r w:rsidRPr="008D5AEB">
              <w:rPr>
                <w:b/>
                <w:bCs/>
                <w:lang w:val="en-GB"/>
              </w:rPr>
              <w:t>Questions</w:t>
            </w:r>
          </w:p>
        </w:tc>
        <w:tc>
          <w:tcPr>
            <w:tcW w:w="992" w:type="dxa"/>
            <w:vAlign w:val="bottom"/>
          </w:tcPr>
          <w:p w14:paraId="3DADCA14" w14:textId="77777777" w:rsidR="00A41EBD" w:rsidRPr="008D5AEB" w:rsidRDefault="00A41EBD" w:rsidP="00785E52">
            <w:pPr>
              <w:spacing w:before="0" w:after="0"/>
              <w:jc w:val="center"/>
              <w:rPr>
                <w:b/>
                <w:bCs/>
                <w:sz w:val="20"/>
                <w:szCs w:val="20"/>
                <w:lang w:val="en-GB"/>
              </w:rPr>
            </w:pPr>
            <w:r w:rsidRPr="008D5AEB">
              <w:rPr>
                <w:b/>
                <w:bCs/>
                <w:sz w:val="20"/>
                <w:szCs w:val="20"/>
                <w:lang w:val="en-GB"/>
              </w:rPr>
              <w:t>Response options</w:t>
            </w:r>
          </w:p>
        </w:tc>
      </w:tr>
      <w:tr w:rsidR="00A41EBD" w:rsidRPr="008D5AEB" w14:paraId="7310CF4C" w14:textId="77777777" w:rsidTr="00785E52">
        <w:tc>
          <w:tcPr>
            <w:tcW w:w="2116" w:type="dxa"/>
            <w:vMerge w:val="restart"/>
            <w:vAlign w:val="center"/>
          </w:tcPr>
          <w:p w14:paraId="3CA9A074" w14:textId="77777777" w:rsidR="00A41EBD" w:rsidRPr="008D5AEB" w:rsidRDefault="00A41EBD" w:rsidP="00785E52">
            <w:pPr>
              <w:pStyle w:val="NoSpacing1"/>
              <w:rPr>
                <w:lang w:val="en-GB"/>
              </w:rPr>
            </w:pPr>
            <w:r w:rsidRPr="008D5AEB">
              <w:rPr>
                <w:b/>
                <w:bCs/>
                <w:lang w:val="en-GB"/>
              </w:rPr>
              <w:t>Knowledge</w:t>
            </w:r>
            <w:r w:rsidRPr="008D5AEB">
              <w:rPr>
                <w:lang w:val="en-GB"/>
              </w:rPr>
              <w:t>:</w:t>
            </w:r>
          </w:p>
          <w:p w14:paraId="527D5BE7" w14:textId="77777777" w:rsidR="00A41EBD" w:rsidRPr="008D5AEB" w:rsidRDefault="00A41EBD" w:rsidP="00785E52">
            <w:pPr>
              <w:pStyle w:val="NoSpacing1"/>
              <w:rPr>
                <w:lang w:val="en-GB"/>
              </w:rPr>
            </w:pPr>
            <w:r w:rsidRPr="008D5AEB">
              <w:rPr>
                <w:lang w:val="en-GB"/>
              </w:rPr>
              <w:t>Antibiotics and AMR</w:t>
            </w:r>
          </w:p>
        </w:tc>
        <w:tc>
          <w:tcPr>
            <w:tcW w:w="6810" w:type="dxa"/>
          </w:tcPr>
          <w:p w14:paraId="2E3B9DFC" w14:textId="77777777" w:rsidR="00A41EBD" w:rsidRPr="008D5AEB" w:rsidRDefault="00A41EBD" w:rsidP="00785E52">
            <w:pPr>
              <w:pStyle w:val="NoSpacing1"/>
              <w:rPr>
                <w:color w:val="000000"/>
                <w:lang w:val="en-GB"/>
              </w:rPr>
            </w:pPr>
            <w:r w:rsidRPr="008D5AEB">
              <w:rPr>
                <w:color w:val="000000"/>
                <w:lang w:val="en-GB"/>
              </w:rPr>
              <w:t>Antibiotics are only effective for treating bacterial infections</w:t>
            </w:r>
          </w:p>
        </w:tc>
        <w:tc>
          <w:tcPr>
            <w:tcW w:w="992" w:type="dxa"/>
            <w:vMerge w:val="restart"/>
            <w:textDirection w:val="btLr"/>
            <w:vAlign w:val="center"/>
          </w:tcPr>
          <w:p w14:paraId="4028AA0F" w14:textId="77777777" w:rsidR="00A41EBD" w:rsidRPr="008D5AEB" w:rsidRDefault="00A41EBD" w:rsidP="00785E52">
            <w:pPr>
              <w:pStyle w:val="Pa27"/>
              <w:spacing w:line="240" w:lineRule="auto"/>
              <w:ind w:left="113" w:right="113"/>
              <w:jc w:val="center"/>
              <w:rPr>
                <w:sz w:val="20"/>
                <w:szCs w:val="20"/>
              </w:rPr>
            </w:pPr>
            <w:r w:rsidRPr="008D5AEB">
              <w:rPr>
                <w:color w:val="000000"/>
                <w:sz w:val="20"/>
                <w:szCs w:val="20"/>
              </w:rPr>
              <w:t xml:space="preserve">True; </w:t>
            </w:r>
            <w:r w:rsidRPr="008D5AEB">
              <w:rPr>
                <w:sz w:val="20"/>
                <w:szCs w:val="20"/>
              </w:rPr>
              <w:t>False; Do not know</w:t>
            </w:r>
          </w:p>
        </w:tc>
      </w:tr>
      <w:tr w:rsidR="00A41EBD" w:rsidRPr="008D5AEB" w14:paraId="0F9854DB" w14:textId="77777777" w:rsidTr="00785E52">
        <w:tc>
          <w:tcPr>
            <w:tcW w:w="2116" w:type="dxa"/>
            <w:vMerge/>
          </w:tcPr>
          <w:p w14:paraId="66ED8C3F" w14:textId="77777777" w:rsidR="00A41EBD" w:rsidRPr="008D5AEB" w:rsidRDefault="00A41EBD" w:rsidP="00785E52">
            <w:pPr>
              <w:pStyle w:val="NoSpacing1"/>
              <w:rPr>
                <w:lang w:val="en-GB"/>
              </w:rPr>
            </w:pPr>
          </w:p>
        </w:tc>
        <w:tc>
          <w:tcPr>
            <w:tcW w:w="6810" w:type="dxa"/>
          </w:tcPr>
          <w:p w14:paraId="422A2D9F" w14:textId="77777777" w:rsidR="00A41EBD" w:rsidRPr="008D5AEB" w:rsidRDefault="00A41EBD" w:rsidP="00785E52">
            <w:pPr>
              <w:pStyle w:val="NoSpacing1"/>
              <w:rPr>
                <w:color w:val="000000"/>
                <w:lang w:val="en-GB"/>
              </w:rPr>
            </w:pPr>
            <w:r w:rsidRPr="008D5AEB">
              <w:rPr>
                <w:color w:val="000000"/>
                <w:lang w:val="en-GB"/>
              </w:rPr>
              <w:t>Antibiotics are effective against the common cold or influenza</w:t>
            </w:r>
          </w:p>
        </w:tc>
        <w:tc>
          <w:tcPr>
            <w:tcW w:w="992" w:type="dxa"/>
            <w:vMerge/>
          </w:tcPr>
          <w:p w14:paraId="6724F358" w14:textId="77777777" w:rsidR="00A41EBD" w:rsidRPr="008D5AEB" w:rsidRDefault="00A41EBD" w:rsidP="00785E52">
            <w:pPr>
              <w:pStyle w:val="Pa27"/>
              <w:spacing w:after="20"/>
              <w:rPr>
                <w:color w:val="000000"/>
                <w:sz w:val="22"/>
                <w:szCs w:val="22"/>
              </w:rPr>
            </w:pPr>
          </w:p>
        </w:tc>
      </w:tr>
      <w:tr w:rsidR="00A41EBD" w:rsidRPr="008D5AEB" w14:paraId="737EFE9E" w14:textId="77777777" w:rsidTr="00785E52">
        <w:tc>
          <w:tcPr>
            <w:tcW w:w="2116" w:type="dxa"/>
            <w:vMerge/>
          </w:tcPr>
          <w:p w14:paraId="61FC1FE3" w14:textId="77777777" w:rsidR="00A41EBD" w:rsidRPr="008D5AEB" w:rsidRDefault="00A41EBD" w:rsidP="00785E52">
            <w:pPr>
              <w:pStyle w:val="NoSpacing1"/>
              <w:rPr>
                <w:lang w:val="en-GB"/>
              </w:rPr>
            </w:pPr>
          </w:p>
        </w:tc>
        <w:tc>
          <w:tcPr>
            <w:tcW w:w="6810" w:type="dxa"/>
          </w:tcPr>
          <w:p w14:paraId="20602880" w14:textId="77777777" w:rsidR="00A41EBD" w:rsidRPr="008D5AEB" w:rsidRDefault="00A41EBD" w:rsidP="00785E52">
            <w:pPr>
              <w:pStyle w:val="NoSpacing1"/>
              <w:rPr>
                <w:lang w:val="en-GB"/>
              </w:rPr>
            </w:pPr>
            <w:r w:rsidRPr="008D5AEB">
              <w:rPr>
                <w:color w:val="000000"/>
                <w:lang w:val="en-GB"/>
              </w:rPr>
              <w:t>Antibiotic resistance only occurs when antibiotics are not taken as prescribed</w:t>
            </w:r>
          </w:p>
        </w:tc>
        <w:tc>
          <w:tcPr>
            <w:tcW w:w="992" w:type="dxa"/>
            <w:vMerge/>
          </w:tcPr>
          <w:p w14:paraId="23FE7298" w14:textId="77777777" w:rsidR="00A41EBD" w:rsidRPr="008D5AEB" w:rsidRDefault="00A41EBD" w:rsidP="00785E52">
            <w:pPr>
              <w:pStyle w:val="Pa27"/>
              <w:spacing w:after="20"/>
              <w:rPr>
                <w:color w:val="000000"/>
                <w:sz w:val="22"/>
                <w:szCs w:val="22"/>
              </w:rPr>
            </w:pPr>
          </w:p>
        </w:tc>
      </w:tr>
      <w:tr w:rsidR="00A41EBD" w:rsidRPr="008D5AEB" w14:paraId="0D93B7B2" w14:textId="77777777" w:rsidTr="00785E52">
        <w:tc>
          <w:tcPr>
            <w:tcW w:w="2116" w:type="dxa"/>
            <w:vMerge/>
          </w:tcPr>
          <w:p w14:paraId="69FAE596" w14:textId="77777777" w:rsidR="00A41EBD" w:rsidRPr="008D5AEB" w:rsidRDefault="00A41EBD" w:rsidP="00785E52">
            <w:pPr>
              <w:pStyle w:val="NoSpacing1"/>
              <w:rPr>
                <w:lang w:val="en-GB"/>
              </w:rPr>
            </w:pPr>
          </w:p>
        </w:tc>
        <w:tc>
          <w:tcPr>
            <w:tcW w:w="6810" w:type="dxa"/>
          </w:tcPr>
          <w:p w14:paraId="5946A4CD" w14:textId="77777777" w:rsidR="00A41EBD" w:rsidRPr="008D5AEB" w:rsidRDefault="00A41EBD" w:rsidP="00785E52">
            <w:pPr>
              <w:pStyle w:val="NoSpacing1"/>
              <w:rPr>
                <w:lang w:val="en-GB"/>
              </w:rPr>
            </w:pPr>
            <w:r w:rsidRPr="008D5AEB">
              <w:rPr>
                <w:color w:val="000000"/>
                <w:lang w:val="en-GB"/>
              </w:rPr>
              <w:t>The misuse of antibiotics contributes to the development of antimicrobial resistance.</w:t>
            </w:r>
          </w:p>
        </w:tc>
        <w:tc>
          <w:tcPr>
            <w:tcW w:w="992" w:type="dxa"/>
            <w:vMerge/>
          </w:tcPr>
          <w:p w14:paraId="062D293D" w14:textId="77777777" w:rsidR="00A41EBD" w:rsidRPr="008D5AEB" w:rsidRDefault="00A41EBD" w:rsidP="00785E52">
            <w:pPr>
              <w:pStyle w:val="Pa27"/>
              <w:spacing w:after="20"/>
              <w:rPr>
                <w:color w:val="000000"/>
                <w:sz w:val="22"/>
                <w:szCs w:val="22"/>
              </w:rPr>
            </w:pPr>
          </w:p>
        </w:tc>
      </w:tr>
      <w:tr w:rsidR="00A41EBD" w:rsidRPr="008D5AEB" w14:paraId="1F423E4B" w14:textId="77777777" w:rsidTr="00785E52">
        <w:tc>
          <w:tcPr>
            <w:tcW w:w="2116" w:type="dxa"/>
            <w:vMerge/>
          </w:tcPr>
          <w:p w14:paraId="76FAD36B" w14:textId="77777777" w:rsidR="00A41EBD" w:rsidRPr="008D5AEB" w:rsidRDefault="00A41EBD" w:rsidP="00785E52">
            <w:pPr>
              <w:pStyle w:val="NoSpacing1"/>
              <w:rPr>
                <w:lang w:val="en-GB"/>
              </w:rPr>
            </w:pPr>
          </w:p>
        </w:tc>
        <w:tc>
          <w:tcPr>
            <w:tcW w:w="6810" w:type="dxa"/>
          </w:tcPr>
          <w:p w14:paraId="0F8DB313" w14:textId="77777777" w:rsidR="00A41EBD" w:rsidRPr="008D5AEB" w:rsidRDefault="00A41EBD" w:rsidP="00785E52">
            <w:pPr>
              <w:pStyle w:val="NoSpacing1"/>
              <w:rPr>
                <w:color w:val="000000"/>
                <w:lang w:val="en-GB"/>
              </w:rPr>
            </w:pPr>
            <w:r w:rsidRPr="008D5AEB">
              <w:rPr>
                <w:color w:val="000000"/>
                <w:lang w:val="en-GB"/>
              </w:rPr>
              <w:t>Antibiotic resistance is a global health concern that affects all countries</w:t>
            </w:r>
          </w:p>
        </w:tc>
        <w:tc>
          <w:tcPr>
            <w:tcW w:w="992" w:type="dxa"/>
            <w:vMerge/>
          </w:tcPr>
          <w:p w14:paraId="4A1B957A" w14:textId="77777777" w:rsidR="00A41EBD" w:rsidRPr="008D5AEB" w:rsidRDefault="00A41EBD" w:rsidP="00785E52">
            <w:pPr>
              <w:pStyle w:val="Pa27"/>
              <w:spacing w:after="20"/>
              <w:rPr>
                <w:color w:val="000000"/>
                <w:sz w:val="22"/>
                <w:szCs w:val="22"/>
              </w:rPr>
            </w:pPr>
          </w:p>
        </w:tc>
      </w:tr>
      <w:tr w:rsidR="00A41EBD" w:rsidRPr="008D5AEB" w14:paraId="713BF32F" w14:textId="77777777" w:rsidTr="00785E52">
        <w:tc>
          <w:tcPr>
            <w:tcW w:w="2116" w:type="dxa"/>
            <w:vMerge/>
          </w:tcPr>
          <w:p w14:paraId="4B5C75F9" w14:textId="77777777" w:rsidR="00A41EBD" w:rsidRPr="008D5AEB" w:rsidRDefault="00A41EBD" w:rsidP="00785E52">
            <w:pPr>
              <w:pStyle w:val="NoSpacing1"/>
              <w:rPr>
                <w:lang w:val="en-GB"/>
              </w:rPr>
            </w:pPr>
          </w:p>
        </w:tc>
        <w:tc>
          <w:tcPr>
            <w:tcW w:w="6810" w:type="dxa"/>
          </w:tcPr>
          <w:p w14:paraId="3526AA2C" w14:textId="77777777" w:rsidR="00A41EBD" w:rsidRPr="008D5AEB" w:rsidRDefault="00A41EBD" w:rsidP="00785E52">
            <w:pPr>
              <w:pStyle w:val="NoSpacing1"/>
              <w:rPr>
                <w:color w:val="000000"/>
                <w:lang w:val="en-GB"/>
              </w:rPr>
            </w:pPr>
            <w:r w:rsidRPr="008D5AEB">
              <w:rPr>
                <w:color w:val="000000"/>
                <w:lang w:val="en-GB"/>
              </w:rPr>
              <w:t>Antibiotics can prevent future bacterial infections</w:t>
            </w:r>
          </w:p>
        </w:tc>
        <w:tc>
          <w:tcPr>
            <w:tcW w:w="992" w:type="dxa"/>
            <w:vMerge/>
          </w:tcPr>
          <w:p w14:paraId="275B3639" w14:textId="77777777" w:rsidR="00A41EBD" w:rsidRPr="008D5AEB" w:rsidRDefault="00A41EBD" w:rsidP="00785E52">
            <w:pPr>
              <w:pStyle w:val="Pa27"/>
              <w:spacing w:after="20"/>
              <w:rPr>
                <w:color w:val="000000"/>
                <w:sz w:val="22"/>
                <w:szCs w:val="22"/>
              </w:rPr>
            </w:pPr>
          </w:p>
        </w:tc>
      </w:tr>
      <w:tr w:rsidR="00A41EBD" w:rsidRPr="008D5AEB" w14:paraId="0E52AA3F" w14:textId="77777777" w:rsidTr="00785E52">
        <w:tc>
          <w:tcPr>
            <w:tcW w:w="2116" w:type="dxa"/>
            <w:vMerge/>
          </w:tcPr>
          <w:p w14:paraId="23ED410C" w14:textId="77777777" w:rsidR="00A41EBD" w:rsidRPr="008D5AEB" w:rsidRDefault="00A41EBD" w:rsidP="00785E52">
            <w:pPr>
              <w:pStyle w:val="NoSpacing1"/>
              <w:rPr>
                <w:lang w:val="en-GB"/>
              </w:rPr>
            </w:pPr>
          </w:p>
        </w:tc>
        <w:tc>
          <w:tcPr>
            <w:tcW w:w="6810" w:type="dxa"/>
          </w:tcPr>
          <w:p w14:paraId="5FE51D48" w14:textId="77777777" w:rsidR="00A41EBD" w:rsidRPr="008D5AEB" w:rsidRDefault="00A41EBD" w:rsidP="00785E52">
            <w:pPr>
              <w:pStyle w:val="NoSpacing1"/>
              <w:rPr>
                <w:color w:val="000000"/>
                <w:lang w:val="en-GB"/>
              </w:rPr>
            </w:pPr>
            <w:r w:rsidRPr="008D5AEB">
              <w:rPr>
                <w:color w:val="000000"/>
                <w:lang w:val="en-GB"/>
              </w:rPr>
              <w:t>Antibiotics can relieve pain</w:t>
            </w:r>
          </w:p>
        </w:tc>
        <w:tc>
          <w:tcPr>
            <w:tcW w:w="992" w:type="dxa"/>
            <w:vMerge/>
          </w:tcPr>
          <w:p w14:paraId="73A14EA3" w14:textId="77777777" w:rsidR="00A41EBD" w:rsidRPr="008D5AEB" w:rsidRDefault="00A41EBD" w:rsidP="00785E52">
            <w:pPr>
              <w:pStyle w:val="Pa27"/>
              <w:spacing w:after="20"/>
              <w:rPr>
                <w:color w:val="000000"/>
                <w:sz w:val="22"/>
                <w:szCs w:val="22"/>
              </w:rPr>
            </w:pPr>
          </w:p>
        </w:tc>
      </w:tr>
      <w:tr w:rsidR="00A41EBD" w:rsidRPr="008D5AEB" w14:paraId="19978A47" w14:textId="77777777" w:rsidTr="00785E52">
        <w:tc>
          <w:tcPr>
            <w:tcW w:w="2116" w:type="dxa"/>
            <w:vMerge/>
          </w:tcPr>
          <w:p w14:paraId="1459DD13" w14:textId="77777777" w:rsidR="00A41EBD" w:rsidRPr="008D5AEB" w:rsidRDefault="00A41EBD" w:rsidP="00785E52">
            <w:pPr>
              <w:pStyle w:val="NoSpacing1"/>
              <w:rPr>
                <w:lang w:val="en-GB"/>
              </w:rPr>
            </w:pPr>
          </w:p>
        </w:tc>
        <w:tc>
          <w:tcPr>
            <w:tcW w:w="6810" w:type="dxa"/>
          </w:tcPr>
          <w:p w14:paraId="5682DF7E" w14:textId="77777777" w:rsidR="00A41EBD" w:rsidRPr="008D5AEB" w:rsidRDefault="00A41EBD" w:rsidP="00785E52">
            <w:pPr>
              <w:pStyle w:val="NoSpacing1"/>
              <w:rPr>
                <w:color w:val="000000"/>
                <w:lang w:val="en-GB"/>
              </w:rPr>
            </w:pPr>
            <w:r w:rsidRPr="008D5AEB">
              <w:rPr>
                <w:color w:val="000000"/>
                <w:lang w:val="en-GB"/>
              </w:rPr>
              <w:t>Patients can stop taking antibiotics when symptoms improve</w:t>
            </w:r>
          </w:p>
        </w:tc>
        <w:tc>
          <w:tcPr>
            <w:tcW w:w="992" w:type="dxa"/>
            <w:vMerge/>
          </w:tcPr>
          <w:p w14:paraId="75C4CA73" w14:textId="77777777" w:rsidR="00A41EBD" w:rsidRPr="008D5AEB" w:rsidRDefault="00A41EBD" w:rsidP="00785E52">
            <w:pPr>
              <w:pStyle w:val="Pa27"/>
              <w:spacing w:after="20"/>
              <w:rPr>
                <w:color w:val="000000"/>
                <w:sz w:val="22"/>
                <w:szCs w:val="22"/>
              </w:rPr>
            </w:pPr>
          </w:p>
        </w:tc>
      </w:tr>
      <w:tr w:rsidR="00A41EBD" w:rsidRPr="008D5AEB" w14:paraId="2148CDFC" w14:textId="77777777" w:rsidTr="00785E52">
        <w:tc>
          <w:tcPr>
            <w:tcW w:w="2116" w:type="dxa"/>
            <w:vMerge w:val="restart"/>
            <w:vAlign w:val="center"/>
          </w:tcPr>
          <w:p w14:paraId="65A079DE" w14:textId="77777777" w:rsidR="00A41EBD" w:rsidRPr="008D5AEB" w:rsidRDefault="00A41EBD" w:rsidP="00785E52">
            <w:pPr>
              <w:pStyle w:val="NoSpacing1"/>
              <w:rPr>
                <w:lang w:val="en-GB"/>
              </w:rPr>
            </w:pPr>
            <w:r w:rsidRPr="008D5AEB">
              <w:rPr>
                <w:b/>
                <w:bCs/>
                <w:lang w:val="en-GB"/>
              </w:rPr>
              <w:t>Attitudes</w:t>
            </w:r>
            <w:r w:rsidRPr="008D5AEB">
              <w:rPr>
                <w:lang w:val="en-GB"/>
              </w:rPr>
              <w:t xml:space="preserve">: </w:t>
            </w:r>
          </w:p>
          <w:p w14:paraId="58701CB4" w14:textId="77777777" w:rsidR="00A41EBD" w:rsidRPr="008D5AEB" w:rsidRDefault="00A41EBD" w:rsidP="00785E52">
            <w:pPr>
              <w:pStyle w:val="NoSpacing1"/>
              <w:rPr>
                <w:lang w:val="en-GB"/>
              </w:rPr>
            </w:pPr>
            <w:r w:rsidRPr="008D5AEB">
              <w:rPr>
                <w:lang w:val="en-GB"/>
              </w:rPr>
              <w:t>Risks associated with antibiotic use</w:t>
            </w:r>
          </w:p>
        </w:tc>
        <w:tc>
          <w:tcPr>
            <w:tcW w:w="6810" w:type="dxa"/>
          </w:tcPr>
          <w:p w14:paraId="600A042C" w14:textId="77777777" w:rsidR="00A41EBD" w:rsidRPr="008D5AEB" w:rsidRDefault="00A41EBD" w:rsidP="00785E52">
            <w:pPr>
              <w:pStyle w:val="NoSpacing1"/>
              <w:rPr>
                <w:color w:val="000000"/>
                <w:lang w:val="en-GB"/>
              </w:rPr>
            </w:pPr>
            <w:r w:rsidRPr="008D5AEB">
              <w:rPr>
                <w:color w:val="000000"/>
                <w:lang w:val="en-GB"/>
              </w:rPr>
              <w:t>I am aware of the risks associated with obtaining antibiotics without a prescription</w:t>
            </w:r>
          </w:p>
        </w:tc>
        <w:tc>
          <w:tcPr>
            <w:tcW w:w="992" w:type="dxa"/>
            <w:vMerge w:val="restart"/>
            <w:textDirection w:val="btLr"/>
            <w:vAlign w:val="center"/>
          </w:tcPr>
          <w:p w14:paraId="7B4F0391" w14:textId="77777777" w:rsidR="00A41EBD" w:rsidRPr="008D5AEB" w:rsidRDefault="00A41EBD" w:rsidP="00785E52">
            <w:pPr>
              <w:spacing w:before="0" w:after="0"/>
              <w:ind w:left="113" w:right="113"/>
              <w:jc w:val="center"/>
              <w:rPr>
                <w:rFonts w:cs="Times New Roman"/>
                <w:color w:val="000000"/>
                <w:sz w:val="20"/>
                <w:szCs w:val="20"/>
                <w:lang w:val="en-GB"/>
              </w:rPr>
            </w:pPr>
            <w:r w:rsidRPr="008D5AEB">
              <w:rPr>
                <w:rFonts w:cs="Times New Roman"/>
                <w:sz w:val="20"/>
                <w:szCs w:val="20"/>
                <w:lang w:val="en-GB"/>
              </w:rPr>
              <w:t xml:space="preserve">Strongly agree; Agree; Neutral; Disagree; </w:t>
            </w:r>
            <w:r w:rsidRPr="008D5AEB">
              <w:rPr>
                <w:rFonts w:cs="Times New Roman"/>
                <w:sz w:val="20"/>
                <w:szCs w:val="20"/>
                <w:lang w:val="en-GB"/>
              </w:rPr>
              <w:br/>
              <w:t>Strongly disagree</w:t>
            </w:r>
          </w:p>
        </w:tc>
      </w:tr>
      <w:tr w:rsidR="00A41EBD" w:rsidRPr="008D5AEB" w14:paraId="0879CADF" w14:textId="77777777" w:rsidTr="00785E52">
        <w:tc>
          <w:tcPr>
            <w:tcW w:w="2116" w:type="dxa"/>
            <w:vMerge/>
          </w:tcPr>
          <w:p w14:paraId="0112FD37" w14:textId="77777777" w:rsidR="00A41EBD" w:rsidRPr="008D5AEB" w:rsidRDefault="00A41EBD" w:rsidP="00785E52">
            <w:pPr>
              <w:pStyle w:val="NoSpacing1"/>
              <w:rPr>
                <w:lang w:val="en-GB"/>
              </w:rPr>
            </w:pPr>
          </w:p>
        </w:tc>
        <w:tc>
          <w:tcPr>
            <w:tcW w:w="6810" w:type="dxa"/>
          </w:tcPr>
          <w:p w14:paraId="5088D117" w14:textId="77777777" w:rsidR="00A41EBD" w:rsidRPr="008D5AEB" w:rsidRDefault="00A41EBD" w:rsidP="00785E52">
            <w:pPr>
              <w:pStyle w:val="NoSpacing1"/>
              <w:rPr>
                <w:color w:val="000000"/>
                <w:lang w:val="en-GB"/>
              </w:rPr>
            </w:pPr>
            <w:r w:rsidRPr="008D5AEB">
              <w:rPr>
                <w:color w:val="000000"/>
                <w:lang w:val="en-GB"/>
              </w:rPr>
              <w:t>I understand the importance of completing a full course of antibiotics</w:t>
            </w:r>
          </w:p>
        </w:tc>
        <w:tc>
          <w:tcPr>
            <w:tcW w:w="992" w:type="dxa"/>
            <w:vMerge/>
          </w:tcPr>
          <w:p w14:paraId="2BCA3C58" w14:textId="77777777" w:rsidR="00A41EBD" w:rsidRPr="008D5AEB" w:rsidRDefault="00A41EBD" w:rsidP="00785E52">
            <w:pPr>
              <w:spacing w:before="0" w:after="0"/>
              <w:rPr>
                <w:sz w:val="20"/>
                <w:szCs w:val="20"/>
                <w:lang w:val="en-GB"/>
              </w:rPr>
            </w:pPr>
          </w:p>
        </w:tc>
      </w:tr>
      <w:tr w:rsidR="00A41EBD" w:rsidRPr="008D5AEB" w14:paraId="527751D2" w14:textId="77777777" w:rsidTr="00785E52">
        <w:tc>
          <w:tcPr>
            <w:tcW w:w="2116" w:type="dxa"/>
            <w:vMerge/>
          </w:tcPr>
          <w:p w14:paraId="43688AC1" w14:textId="77777777" w:rsidR="00A41EBD" w:rsidRPr="008D5AEB" w:rsidRDefault="00A41EBD" w:rsidP="00785E52">
            <w:pPr>
              <w:pStyle w:val="NoSpacing1"/>
              <w:rPr>
                <w:lang w:val="en-GB"/>
              </w:rPr>
            </w:pPr>
          </w:p>
        </w:tc>
        <w:tc>
          <w:tcPr>
            <w:tcW w:w="6810" w:type="dxa"/>
          </w:tcPr>
          <w:p w14:paraId="1C9FDB5E" w14:textId="77777777" w:rsidR="00A41EBD" w:rsidRPr="008D5AEB" w:rsidRDefault="00A41EBD" w:rsidP="00785E52">
            <w:pPr>
              <w:pStyle w:val="NoSpacing1"/>
              <w:rPr>
                <w:color w:val="000000"/>
                <w:lang w:val="en-GB"/>
              </w:rPr>
            </w:pPr>
            <w:r w:rsidRPr="008D5AEB">
              <w:rPr>
                <w:color w:val="000000"/>
                <w:lang w:val="en-GB"/>
              </w:rPr>
              <w:t>Educating patients about the appropriate use of antibiotics can help reduce antibiotic resistance</w:t>
            </w:r>
          </w:p>
        </w:tc>
        <w:tc>
          <w:tcPr>
            <w:tcW w:w="992" w:type="dxa"/>
            <w:vMerge/>
          </w:tcPr>
          <w:p w14:paraId="3BAF630A" w14:textId="77777777" w:rsidR="00A41EBD" w:rsidRPr="008D5AEB" w:rsidRDefault="00A41EBD" w:rsidP="00785E52">
            <w:pPr>
              <w:pStyle w:val="Pa27"/>
              <w:spacing w:after="20"/>
              <w:rPr>
                <w:color w:val="000000"/>
                <w:sz w:val="22"/>
                <w:szCs w:val="22"/>
              </w:rPr>
            </w:pPr>
          </w:p>
        </w:tc>
      </w:tr>
      <w:tr w:rsidR="00A41EBD" w:rsidRPr="008D5AEB" w14:paraId="100CD521" w14:textId="77777777" w:rsidTr="00785E52">
        <w:tc>
          <w:tcPr>
            <w:tcW w:w="2116" w:type="dxa"/>
            <w:vMerge/>
          </w:tcPr>
          <w:p w14:paraId="468AC14D" w14:textId="77777777" w:rsidR="00A41EBD" w:rsidRPr="008D5AEB" w:rsidRDefault="00A41EBD" w:rsidP="00785E52">
            <w:pPr>
              <w:pStyle w:val="NoSpacing1"/>
              <w:rPr>
                <w:lang w:val="en-GB"/>
              </w:rPr>
            </w:pPr>
          </w:p>
        </w:tc>
        <w:tc>
          <w:tcPr>
            <w:tcW w:w="6810" w:type="dxa"/>
          </w:tcPr>
          <w:p w14:paraId="542682E9" w14:textId="77777777" w:rsidR="00A41EBD" w:rsidRPr="008D5AEB" w:rsidRDefault="00A41EBD" w:rsidP="00785E52">
            <w:pPr>
              <w:pStyle w:val="NoSpacing1"/>
              <w:rPr>
                <w:color w:val="000000"/>
                <w:lang w:val="en-GB"/>
              </w:rPr>
            </w:pPr>
            <w:r w:rsidRPr="008D5AEB">
              <w:rPr>
                <w:color w:val="000000"/>
                <w:lang w:val="en-GB"/>
              </w:rPr>
              <w:t>Many infections are becoming increasingly resistant to treatment with antibiotics</w:t>
            </w:r>
          </w:p>
        </w:tc>
        <w:tc>
          <w:tcPr>
            <w:tcW w:w="992" w:type="dxa"/>
            <w:vMerge/>
          </w:tcPr>
          <w:p w14:paraId="6478F99C" w14:textId="77777777" w:rsidR="00A41EBD" w:rsidRPr="008D5AEB" w:rsidRDefault="00A41EBD" w:rsidP="00785E52">
            <w:pPr>
              <w:pStyle w:val="Pa27"/>
              <w:spacing w:after="20"/>
              <w:rPr>
                <w:color w:val="000000"/>
                <w:sz w:val="22"/>
                <w:szCs w:val="22"/>
              </w:rPr>
            </w:pPr>
          </w:p>
        </w:tc>
      </w:tr>
      <w:tr w:rsidR="00A41EBD" w:rsidRPr="008D5AEB" w14:paraId="4E93A0E2" w14:textId="77777777" w:rsidTr="00785E52">
        <w:tc>
          <w:tcPr>
            <w:tcW w:w="2116" w:type="dxa"/>
            <w:vMerge/>
          </w:tcPr>
          <w:p w14:paraId="57590557" w14:textId="77777777" w:rsidR="00A41EBD" w:rsidRPr="008D5AEB" w:rsidRDefault="00A41EBD" w:rsidP="00785E52">
            <w:pPr>
              <w:pStyle w:val="NoSpacing1"/>
              <w:rPr>
                <w:lang w:val="en-GB"/>
              </w:rPr>
            </w:pPr>
          </w:p>
        </w:tc>
        <w:tc>
          <w:tcPr>
            <w:tcW w:w="6810" w:type="dxa"/>
          </w:tcPr>
          <w:p w14:paraId="0D2EB6D8" w14:textId="77777777" w:rsidR="00A41EBD" w:rsidRPr="008D5AEB" w:rsidRDefault="00A41EBD" w:rsidP="00785E52">
            <w:pPr>
              <w:pStyle w:val="NoSpacing1"/>
              <w:rPr>
                <w:color w:val="000000"/>
                <w:lang w:val="en-GB"/>
              </w:rPr>
            </w:pPr>
            <w:r w:rsidRPr="008D5AEB">
              <w:rPr>
                <w:color w:val="000000"/>
                <w:lang w:val="en-GB"/>
              </w:rPr>
              <w:t>Antibiotic resistance can affect me or my family</w:t>
            </w:r>
          </w:p>
        </w:tc>
        <w:tc>
          <w:tcPr>
            <w:tcW w:w="992" w:type="dxa"/>
            <w:vMerge/>
          </w:tcPr>
          <w:p w14:paraId="542946F2" w14:textId="77777777" w:rsidR="00A41EBD" w:rsidRPr="008D5AEB" w:rsidRDefault="00A41EBD" w:rsidP="00785E52">
            <w:pPr>
              <w:pStyle w:val="Pa27"/>
              <w:spacing w:after="20"/>
              <w:rPr>
                <w:color w:val="000000"/>
                <w:sz w:val="22"/>
                <w:szCs w:val="22"/>
              </w:rPr>
            </w:pPr>
          </w:p>
        </w:tc>
      </w:tr>
      <w:tr w:rsidR="00A41EBD" w:rsidRPr="008D5AEB" w14:paraId="61D14C78" w14:textId="77777777" w:rsidTr="00785E52">
        <w:tc>
          <w:tcPr>
            <w:tcW w:w="2116" w:type="dxa"/>
            <w:vMerge/>
          </w:tcPr>
          <w:p w14:paraId="108FD852" w14:textId="77777777" w:rsidR="00A41EBD" w:rsidRPr="008D5AEB" w:rsidRDefault="00A41EBD" w:rsidP="00785E52">
            <w:pPr>
              <w:pStyle w:val="NoSpacing1"/>
              <w:rPr>
                <w:lang w:val="en-GB"/>
              </w:rPr>
            </w:pPr>
          </w:p>
        </w:tc>
        <w:tc>
          <w:tcPr>
            <w:tcW w:w="6810" w:type="dxa"/>
          </w:tcPr>
          <w:p w14:paraId="796A6993" w14:textId="77777777" w:rsidR="00A41EBD" w:rsidRPr="008D5AEB" w:rsidRDefault="00A41EBD" w:rsidP="00785E52">
            <w:pPr>
              <w:pStyle w:val="NoSpacing1"/>
              <w:rPr>
                <w:color w:val="000000"/>
                <w:lang w:val="en-GB"/>
              </w:rPr>
            </w:pPr>
            <w:r w:rsidRPr="008D5AEB">
              <w:rPr>
                <w:color w:val="000000"/>
                <w:lang w:val="en-GB"/>
              </w:rPr>
              <w:t>Antibiotic resistance is a huge problem in the world</w:t>
            </w:r>
          </w:p>
        </w:tc>
        <w:tc>
          <w:tcPr>
            <w:tcW w:w="992" w:type="dxa"/>
            <w:vMerge/>
          </w:tcPr>
          <w:p w14:paraId="0261178E" w14:textId="77777777" w:rsidR="00A41EBD" w:rsidRPr="008D5AEB" w:rsidRDefault="00A41EBD" w:rsidP="00785E52">
            <w:pPr>
              <w:pStyle w:val="Pa27"/>
              <w:spacing w:after="20"/>
              <w:rPr>
                <w:color w:val="000000"/>
                <w:sz w:val="22"/>
                <w:szCs w:val="22"/>
              </w:rPr>
            </w:pPr>
          </w:p>
        </w:tc>
      </w:tr>
      <w:tr w:rsidR="00A41EBD" w:rsidRPr="008D5AEB" w14:paraId="6DE14EF6" w14:textId="77777777" w:rsidTr="00785E52">
        <w:tc>
          <w:tcPr>
            <w:tcW w:w="2116" w:type="dxa"/>
            <w:vMerge/>
          </w:tcPr>
          <w:p w14:paraId="356F860B" w14:textId="77777777" w:rsidR="00A41EBD" w:rsidRPr="008D5AEB" w:rsidRDefault="00A41EBD" w:rsidP="00785E52">
            <w:pPr>
              <w:pStyle w:val="NoSpacing1"/>
              <w:rPr>
                <w:lang w:val="en-GB"/>
              </w:rPr>
            </w:pPr>
          </w:p>
        </w:tc>
        <w:tc>
          <w:tcPr>
            <w:tcW w:w="6810" w:type="dxa"/>
          </w:tcPr>
          <w:p w14:paraId="12761470" w14:textId="77777777" w:rsidR="00A41EBD" w:rsidRPr="008D5AEB" w:rsidRDefault="00A41EBD" w:rsidP="00785E52">
            <w:pPr>
              <w:pStyle w:val="NoSpacing1"/>
              <w:rPr>
                <w:color w:val="000000"/>
                <w:lang w:val="en-GB"/>
              </w:rPr>
            </w:pPr>
            <w:r w:rsidRPr="008D5AEB">
              <w:rPr>
                <w:color w:val="000000"/>
                <w:lang w:val="en-GB"/>
              </w:rPr>
              <w:t>AMR poses a serious threat to global public health</w:t>
            </w:r>
          </w:p>
        </w:tc>
        <w:tc>
          <w:tcPr>
            <w:tcW w:w="992" w:type="dxa"/>
            <w:vMerge/>
          </w:tcPr>
          <w:p w14:paraId="56FAC841" w14:textId="77777777" w:rsidR="00A41EBD" w:rsidRPr="008D5AEB" w:rsidRDefault="00A41EBD" w:rsidP="00785E52">
            <w:pPr>
              <w:pStyle w:val="Pa27"/>
              <w:spacing w:after="20"/>
              <w:rPr>
                <w:color w:val="000000"/>
                <w:sz w:val="22"/>
                <w:szCs w:val="22"/>
              </w:rPr>
            </w:pPr>
          </w:p>
        </w:tc>
      </w:tr>
      <w:tr w:rsidR="00A41EBD" w:rsidRPr="008D5AEB" w14:paraId="4898378B" w14:textId="77777777" w:rsidTr="00785E52">
        <w:tc>
          <w:tcPr>
            <w:tcW w:w="2116" w:type="dxa"/>
            <w:vMerge/>
          </w:tcPr>
          <w:p w14:paraId="779F1C0A" w14:textId="77777777" w:rsidR="00A41EBD" w:rsidRPr="008D5AEB" w:rsidRDefault="00A41EBD" w:rsidP="00785E52">
            <w:pPr>
              <w:pStyle w:val="NoSpacing1"/>
              <w:rPr>
                <w:lang w:val="en-GB"/>
              </w:rPr>
            </w:pPr>
          </w:p>
        </w:tc>
        <w:tc>
          <w:tcPr>
            <w:tcW w:w="6810" w:type="dxa"/>
          </w:tcPr>
          <w:p w14:paraId="2E03A265" w14:textId="77777777" w:rsidR="00A41EBD" w:rsidRPr="008D5AEB" w:rsidRDefault="00A41EBD" w:rsidP="00785E52">
            <w:pPr>
              <w:pStyle w:val="NoSpacing1"/>
              <w:rPr>
                <w:color w:val="000000"/>
                <w:lang w:val="en-GB"/>
              </w:rPr>
            </w:pPr>
            <w:r w:rsidRPr="008D5AEB">
              <w:rPr>
                <w:color w:val="000000"/>
                <w:lang w:val="en-GB"/>
              </w:rPr>
              <w:t>AMR can be transmitted from person to person</w:t>
            </w:r>
          </w:p>
        </w:tc>
        <w:tc>
          <w:tcPr>
            <w:tcW w:w="992" w:type="dxa"/>
            <w:vMerge/>
          </w:tcPr>
          <w:p w14:paraId="5C79D2C8" w14:textId="77777777" w:rsidR="00A41EBD" w:rsidRPr="008D5AEB" w:rsidRDefault="00A41EBD" w:rsidP="00785E52">
            <w:pPr>
              <w:pStyle w:val="Pa27"/>
              <w:spacing w:after="20"/>
              <w:rPr>
                <w:color w:val="000000"/>
                <w:sz w:val="22"/>
                <w:szCs w:val="22"/>
              </w:rPr>
            </w:pPr>
          </w:p>
        </w:tc>
      </w:tr>
      <w:tr w:rsidR="00A41EBD" w:rsidRPr="008D5AEB" w14:paraId="7CA1F3CD" w14:textId="77777777" w:rsidTr="00785E52">
        <w:tc>
          <w:tcPr>
            <w:tcW w:w="2116" w:type="dxa"/>
            <w:vMerge w:val="restart"/>
            <w:vAlign w:val="center"/>
          </w:tcPr>
          <w:p w14:paraId="1297B720" w14:textId="77777777" w:rsidR="00A41EBD" w:rsidRPr="008D5AEB" w:rsidRDefault="00A41EBD" w:rsidP="00785E52">
            <w:pPr>
              <w:pStyle w:val="NoSpacing1"/>
              <w:rPr>
                <w:lang w:val="en-GB"/>
              </w:rPr>
            </w:pPr>
            <w:r w:rsidRPr="008D5AEB">
              <w:rPr>
                <w:b/>
                <w:bCs/>
                <w:lang w:val="en-GB"/>
              </w:rPr>
              <w:t>Attitude</w:t>
            </w:r>
            <w:r w:rsidRPr="008D5AEB">
              <w:rPr>
                <w:lang w:val="en-GB"/>
              </w:rPr>
              <w:t xml:space="preserve">s: </w:t>
            </w:r>
          </w:p>
          <w:p w14:paraId="6159021E" w14:textId="77777777" w:rsidR="00A41EBD" w:rsidRPr="008D5AEB" w:rsidRDefault="00A41EBD" w:rsidP="00785E52">
            <w:pPr>
              <w:pStyle w:val="NoSpacing1"/>
              <w:rPr>
                <w:lang w:val="en-GB"/>
              </w:rPr>
            </w:pPr>
            <w:r w:rsidRPr="008D5AEB">
              <w:rPr>
                <w:lang w:val="en-GB"/>
              </w:rPr>
              <w:t>Potential solutions for AMR</w:t>
            </w:r>
          </w:p>
        </w:tc>
        <w:tc>
          <w:tcPr>
            <w:tcW w:w="6810" w:type="dxa"/>
          </w:tcPr>
          <w:p w14:paraId="2EB31B48" w14:textId="77777777" w:rsidR="00A41EBD" w:rsidRPr="008D5AEB" w:rsidRDefault="00A41EBD" w:rsidP="00785E52">
            <w:pPr>
              <w:pStyle w:val="NoSpacing1"/>
              <w:rPr>
                <w:color w:val="000000"/>
                <w:lang w:val="en-GB"/>
              </w:rPr>
            </w:pPr>
            <w:r w:rsidRPr="008D5AEB">
              <w:rPr>
                <w:color w:val="000000"/>
                <w:lang w:val="en-GB"/>
              </w:rPr>
              <w:t>Antibiotics must only be prescribed by an authorised healthcare worker</w:t>
            </w:r>
          </w:p>
        </w:tc>
        <w:tc>
          <w:tcPr>
            <w:tcW w:w="992" w:type="dxa"/>
            <w:vMerge w:val="restart"/>
            <w:textDirection w:val="btLr"/>
            <w:vAlign w:val="center"/>
          </w:tcPr>
          <w:p w14:paraId="282A5F97" w14:textId="77777777" w:rsidR="00A41EBD" w:rsidRPr="008D5AEB" w:rsidRDefault="00A41EBD" w:rsidP="00785E52">
            <w:pPr>
              <w:pStyle w:val="Pa27"/>
              <w:spacing w:after="20"/>
              <w:ind w:left="113" w:right="113"/>
              <w:jc w:val="center"/>
              <w:rPr>
                <w:color w:val="000000"/>
                <w:sz w:val="22"/>
                <w:szCs w:val="22"/>
              </w:rPr>
            </w:pPr>
            <w:r w:rsidRPr="008D5AEB">
              <w:rPr>
                <w:sz w:val="20"/>
                <w:szCs w:val="20"/>
              </w:rPr>
              <w:t xml:space="preserve">Strongly agree; Agree; Neutral; Disagree; </w:t>
            </w:r>
            <w:r w:rsidRPr="008D5AEB">
              <w:rPr>
                <w:sz w:val="20"/>
                <w:szCs w:val="20"/>
              </w:rPr>
              <w:br/>
              <w:t>Strongly disagree</w:t>
            </w:r>
          </w:p>
        </w:tc>
      </w:tr>
      <w:tr w:rsidR="00A41EBD" w:rsidRPr="008D5AEB" w14:paraId="3E87B1F7" w14:textId="77777777" w:rsidTr="00785E52">
        <w:tc>
          <w:tcPr>
            <w:tcW w:w="2116" w:type="dxa"/>
            <w:vMerge/>
          </w:tcPr>
          <w:p w14:paraId="6C12F868" w14:textId="77777777" w:rsidR="00A41EBD" w:rsidRPr="008D5AEB" w:rsidRDefault="00A41EBD" w:rsidP="00785E52">
            <w:pPr>
              <w:pStyle w:val="NoSpacing1"/>
              <w:rPr>
                <w:lang w:val="en-GB"/>
              </w:rPr>
            </w:pPr>
          </w:p>
        </w:tc>
        <w:tc>
          <w:tcPr>
            <w:tcW w:w="6810" w:type="dxa"/>
          </w:tcPr>
          <w:p w14:paraId="2ED08E37" w14:textId="77777777" w:rsidR="00A41EBD" w:rsidRPr="008D5AEB" w:rsidRDefault="00A41EBD" w:rsidP="00785E52">
            <w:pPr>
              <w:pStyle w:val="NoSpacing1"/>
              <w:rPr>
                <w:color w:val="000000"/>
                <w:lang w:val="en-GB"/>
              </w:rPr>
            </w:pPr>
            <w:r w:rsidRPr="008D5AEB">
              <w:rPr>
                <w:color w:val="000000"/>
                <w:lang w:val="en-GB"/>
              </w:rPr>
              <w:t>Doctors should only prescribe antibiotics when necessary</w:t>
            </w:r>
          </w:p>
        </w:tc>
        <w:tc>
          <w:tcPr>
            <w:tcW w:w="992" w:type="dxa"/>
            <w:vMerge/>
          </w:tcPr>
          <w:p w14:paraId="11ECA522" w14:textId="77777777" w:rsidR="00A41EBD" w:rsidRPr="008D5AEB" w:rsidRDefault="00A41EBD" w:rsidP="00785E52">
            <w:pPr>
              <w:pStyle w:val="Pa27"/>
              <w:spacing w:after="20"/>
              <w:rPr>
                <w:color w:val="000000"/>
                <w:sz w:val="22"/>
                <w:szCs w:val="22"/>
              </w:rPr>
            </w:pPr>
          </w:p>
        </w:tc>
      </w:tr>
      <w:tr w:rsidR="00A41EBD" w:rsidRPr="008D5AEB" w14:paraId="6D84C745" w14:textId="77777777" w:rsidTr="00785E52">
        <w:tc>
          <w:tcPr>
            <w:tcW w:w="2116" w:type="dxa"/>
            <w:vMerge/>
          </w:tcPr>
          <w:p w14:paraId="76C31570" w14:textId="77777777" w:rsidR="00A41EBD" w:rsidRPr="008D5AEB" w:rsidRDefault="00A41EBD" w:rsidP="00785E52">
            <w:pPr>
              <w:pStyle w:val="NoSpacing1"/>
              <w:rPr>
                <w:lang w:val="en-GB"/>
              </w:rPr>
            </w:pPr>
          </w:p>
        </w:tc>
        <w:tc>
          <w:tcPr>
            <w:tcW w:w="6810" w:type="dxa"/>
          </w:tcPr>
          <w:p w14:paraId="351A592F" w14:textId="77777777" w:rsidR="00A41EBD" w:rsidRPr="008D5AEB" w:rsidRDefault="00A41EBD" w:rsidP="00785E52">
            <w:pPr>
              <w:pStyle w:val="NoSpacing1"/>
              <w:rPr>
                <w:color w:val="000000"/>
                <w:lang w:val="en-GB"/>
              </w:rPr>
            </w:pPr>
            <w:r w:rsidRPr="008D5AEB">
              <w:rPr>
                <w:color w:val="000000"/>
                <w:lang w:val="en-GB"/>
              </w:rPr>
              <w:t>Everyone should take responsibility for using antibiotics responsibly</w:t>
            </w:r>
          </w:p>
        </w:tc>
        <w:tc>
          <w:tcPr>
            <w:tcW w:w="992" w:type="dxa"/>
            <w:vMerge/>
          </w:tcPr>
          <w:p w14:paraId="4EDC1E57" w14:textId="77777777" w:rsidR="00A41EBD" w:rsidRPr="008D5AEB" w:rsidRDefault="00A41EBD" w:rsidP="00785E52">
            <w:pPr>
              <w:pStyle w:val="Pa27"/>
              <w:spacing w:after="20"/>
              <w:rPr>
                <w:color w:val="000000"/>
                <w:sz w:val="22"/>
                <w:szCs w:val="22"/>
              </w:rPr>
            </w:pPr>
          </w:p>
        </w:tc>
      </w:tr>
      <w:tr w:rsidR="00A41EBD" w:rsidRPr="008D5AEB" w14:paraId="3C17A6F5" w14:textId="77777777" w:rsidTr="00785E52">
        <w:tc>
          <w:tcPr>
            <w:tcW w:w="2116" w:type="dxa"/>
            <w:vMerge/>
          </w:tcPr>
          <w:p w14:paraId="19DD8FD7" w14:textId="77777777" w:rsidR="00A41EBD" w:rsidRPr="008D5AEB" w:rsidRDefault="00A41EBD" w:rsidP="00785E52">
            <w:pPr>
              <w:pStyle w:val="NoSpacing1"/>
              <w:rPr>
                <w:lang w:val="en-GB"/>
              </w:rPr>
            </w:pPr>
          </w:p>
        </w:tc>
        <w:tc>
          <w:tcPr>
            <w:tcW w:w="6810" w:type="dxa"/>
          </w:tcPr>
          <w:p w14:paraId="63E3E2A0" w14:textId="77777777" w:rsidR="00A41EBD" w:rsidRPr="008D5AEB" w:rsidRDefault="00A41EBD" w:rsidP="00785E52">
            <w:pPr>
              <w:pStyle w:val="NoSpacing1"/>
              <w:rPr>
                <w:color w:val="000000"/>
                <w:lang w:val="en-GB"/>
              </w:rPr>
            </w:pPr>
            <w:r w:rsidRPr="008D5AEB">
              <w:rPr>
                <w:color w:val="000000"/>
                <w:lang w:val="en-GB"/>
              </w:rPr>
              <w:t xml:space="preserve">People should wash their hands regularly </w:t>
            </w:r>
          </w:p>
        </w:tc>
        <w:tc>
          <w:tcPr>
            <w:tcW w:w="992" w:type="dxa"/>
            <w:vMerge/>
          </w:tcPr>
          <w:p w14:paraId="387A04D1" w14:textId="77777777" w:rsidR="00A41EBD" w:rsidRPr="008D5AEB" w:rsidRDefault="00A41EBD" w:rsidP="00785E52">
            <w:pPr>
              <w:pStyle w:val="Pa27"/>
              <w:spacing w:after="20"/>
              <w:rPr>
                <w:color w:val="000000"/>
                <w:sz w:val="22"/>
                <w:szCs w:val="22"/>
              </w:rPr>
            </w:pPr>
          </w:p>
        </w:tc>
      </w:tr>
      <w:tr w:rsidR="00A41EBD" w:rsidRPr="008D5AEB" w14:paraId="67B93D01" w14:textId="77777777" w:rsidTr="00785E52">
        <w:tc>
          <w:tcPr>
            <w:tcW w:w="2116" w:type="dxa"/>
            <w:vMerge/>
          </w:tcPr>
          <w:p w14:paraId="726CE775" w14:textId="77777777" w:rsidR="00A41EBD" w:rsidRPr="008D5AEB" w:rsidRDefault="00A41EBD" w:rsidP="00785E52">
            <w:pPr>
              <w:pStyle w:val="NoSpacing1"/>
              <w:rPr>
                <w:lang w:val="en-GB"/>
              </w:rPr>
            </w:pPr>
          </w:p>
        </w:tc>
        <w:tc>
          <w:tcPr>
            <w:tcW w:w="6810" w:type="dxa"/>
          </w:tcPr>
          <w:p w14:paraId="56F86744" w14:textId="77777777" w:rsidR="00A41EBD" w:rsidRPr="008D5AEB" w:rsidRDefault="00A41EBD" w:rsidP="00785E52">
            <w:pPr>
              <w:pStyle w:val="NoSpacing1"/>
              <w:rPr>
                <w:color w:val="000000"/>
                <w:lang w:val="en-GB"/>
              </w:rPr>
            </w:pPr>
            <w:r w:rsidRPr="008D5AEB">
              <w:rPr>
                <w:color w:val="000000"/>
                <w:lang w:val="en-GB"/>
              </w:rPr>
              <w:t xml:space="preserve">Pharmacists are responsible for promoting the optimal use of antibiotics </w:t>
            </w:r>
          </w:p>
        </w:tc>
        <w:tc>
          <w:tcPr>
            <w:tcW w:w="992" w:type="dxa"/>
            <w:vMerge/>
          </w:tcPr>
          <w:p w14:paraId="129E8DF9" w14:textId="77777777" w:rsidR="00A41EBD" w:rsidRPr="008D5AEB" w:rsidRDefault="00A41EBD" w:rsidP="00785E52">
            <w:pPr>
              <w:pStyle w:val="Pa27"/>
              <w:spacing w:after="20"/>
              <w:rPr>
                <w:color w:val="000000"/>
                <w:sz w:val="22"/>
                <w:szCs w:val="22"/>
              </w:rPr>
            </w:pPr>
          </w:p>
        </w:tc>
      </w:tr>
      <w:tr w:rsidR="00A41EBD" w:rsidRPr="008D5AEB" w14:paraId="5A140E30" w14:textId="77777777" w:rsidTr="00785E52">
        <w:tc>
          <w:tcPr>
            <w:tcW w:w="2116" w:type="dxa"/>
            <w:vMerge/>
          </w:tcPr>
          <w:p w14:paraId="48664E5E" w14:textId="77777777" w:rsidR="00A41EBD" w:rsidRPr="008D5AEB" w:rsidRDefault="00A41EBD" w:rsidP="00785E52">
            <w:pPr>
              <w:pStyle w:val="NoSpacing1"/>
              <w:rPr>
                <w:lang w:val="en-GB"/>
              </w:rPr>
            </w:pPr>
          </w:p>
        </w:tc>
        <w:tc>
          <w:tcPr>
            <w:tcW w:w="6810" w:type="dxa"/>
          </w:tcPr>
          <w:p w14:paraId="17D9416B" w14:textId="77777777" w:rsidR="00A41EBD" w:rsidRPr="008D5AEB" w:rsidRDefault="00A41EBD" w:rsidP="00785E52">
            <w:pPr>
              <w:pStyle w:val="NoSpacing1"/>
              <w:rPr>
                <w:color w:val="000000"/>
                <w:lang w:val="en-GB"/>
              </w:rPr>
            </w:pPr>
            <w:r w:rsidRPr="008D5AEB">
              <w:rPr>
                <w:color w:val="000000"/>
                <w:lang w:val="en-GB"/>
              </w:rPr>
              <w:t>Pharmacists are responsible for educating healthcare professionals, patients and the public</w:t>
            </w:r>
          </w:p>
        </w:tc>
        <w:tc>
          <w:tcPr>
            <w:tcW w:w="992" w:type="dxa"/>
            <w:vMerge/>
          </w:tcPr>
          <w:p w14:paraId="04AF747A" w14:textId="77777777" w:rsidR="00A41EBD" w:rsidRPr="008D5AEB" w:rsidRDefault="00A41EBD" w:rsidP="00785E52">
            <w:pPr>
              <w:pStyle w:val="Pa27"/>
              <w:spacing w:after="20"/>
              <w:rPr>
                <w:color w:val="000000"/>
                <w:sz w:val="22"/>
                <w:szCs w:val="22"/>
              </w:rPr>
            </w:pPr>
          </w:p>
        </w:tc>
      </w:tr>
      <w:tr w:rsidR="00A41EBD" w:rsidRPr="008D5AEB" w14:paraId="2D67A488" w14:textId="77777777" w:rsidTr="00785E52">
        <w:tc>
          <w:tcPr>
            <w:tcW w:w="2116" w:type="dxa"/>
            <w:vMerge/>
          </w:tcPr>
          <w:p w14:paraId="4E71252C" w14:textId="77777777" w:rsidR="00A41EBD" w:rsidRPr="008D5AEB" w:rsidRDefault="00A41EBD" w:rsidP="00785E52">
            <w:pPr>
              <w:pStyle w:val="NoSpacing1"/>
              <w:rPr>
                <w:lang w:val="en-GB"/>
              </w:rPr>
            </w:pPr>
          </w:p>
        </w:tc>
        <w:tc>
          <w:tcPr>
            <w:tcW w:w="6810" w:type="dxa"/>
          </w:tcPr>
          <w:p w14:paraId="65ABEBBD" w14:textId="77777777" w:rsidR="00A41EBD" w:rsidRPr="008D5AEB" w:rsidRDefault="00A41EBD" w:rsidP="00785E52">
            <w:pPr>
              <w:pStyle w:val="NoSpacing1"/>
              <w:rPr>
                <w:color w:val="000000"/>
                <w:lang w:val="en-GB"/>
              </w:rPr>
            </w:pPr>
            <w:r w:rsidRPr="008D5AEB">
              <w:rPr>
                <w:color w:val="000000"/>
                <w:lang w:val="en-GB"/>
              </w:rPr>
              <w:t>Pharmacists are responsible for preventing antibiotic misuse</w:t>
            </w:r>
          </w:p>
        </w:tc>
        <w:tc>
          <w:tcPr>
            <w:tcW w:w="992" w:type="dxa"/>
            <w:vMerge/>
          </w:tcPr>
          <w:p w14:paraId="0F7F9AF0" w14:textId="77777777" w:rsidR="00A41EBD" w:rsidRPr="008D5AEB" w:rsidRDefault="00A41EBD" w:rsidP="00785E52">
            <w:pPr>
              <w:pStyle w:val="Pa27"/>
              <w:spacing w:after="20"/>
              <w:rPr>
                <w:color w:val="000000"/>
                <w:sz w:val="22"/>
                <w:szCs w:val="22"/>
              </w:rPr>
            </w:pPr>
          </w:p>
        </w:tc>
      </w:tr>
      <w:tr w:rsidR="00A41EBD" w:rsidRPr="008D5AEB" w14:paraId="7431B0F8" w14:textId="77777777" w:rsidTr="00785E52">
        <w:tc>
          <w:tcPr>
            <w:tcW w:w="2116" w:type="dxa"/>
            <w:vMerge/>
          </w:tcPr>
          <w:p w14:paraId="7C1FC9D9" w14:textId="77777777" w:rsidR="00A41EBD" w:rsidRPr="008D5AEB" w:rsidRDefault="00A41EBD" w:rsidP="00785E52">
            <w:pPr>
              <w:pStyle w:val="NoSpacing1"/>
              <w:rPr>
                <w:lang w:val="en-GB"/>
              </w:rPr>
            </w:pPr>
          </w:p>
        </w:tc>
        <w:tc>
          <w:tcPr>
            <w:tcW w:w="6810" w:type="dxa"/>
          </w:tcPr>
          <w:p w14:paraId="6A8F7EDE" w14:textId="77777777" w:rsidR="00A41EBD" w:rsidRPr="008D5AEB" w:rsidRDefault="00A41EBD" w:rsidP="00785E52">
            <w:pPr>
              <w:pStyle w:val="NoSpacing1"/>
              <w:rPr>
                <w:color w:val="000000"/>
                <w:lang w:val="en-GB"/>
              </w:rPr>
            </w:pPr>
            <w:r w:rsidRPr="008D5AEB">
              <w:rPr>
                <w:color w:val="000000"/>
                <w:lang w:val="en-GB"/>
              </w:rPr>
              <w:t>Infection prevention is important in reducing AMR</w:t>
            </w:r>
          </w:p>
        </w:tc>
        <w:tc>
          <w:tcPr>
            <w:tcW w:w="992" w:type="dxa"/>
            <w:vMerge/>
          </w:tcPr>
          <w:p w14:paraId="1E03005D" w14:textId="77777777" w:rsidR="00A41EBD" w:rsidRPr="008D5AEB" w:rsidRDefault="00A41EBD" w:rsidP="00785E52">
            <w:pPr>
              <w:pStyle w:val="Pa27"/>
              <w:spacing w:after="20"/>
              <w:rPr>
                <w:color w:val="000000"/>
                <w:sz w:val="22"/>
                <w:szCs w:val="22"/>
              </w:rPr>
            </w:pPr>
          </w:p>
        </w:tc>
      </w:tr>
    </w:tbl>
    <w:p w14:paraId="315F1B59" w14:textId="77777777" w:rsidR="00A41EBD" w:rsidRPr="008D5AEB" w:rsidRDefault="00A41EBD" w:rsidP="00A41EBD">
      <w:pPr>
        <w:pStyle w:val="NoSpacing1"/>
        <w:rPr>
          <w:sz w:val="24"/>
          <w:szCs w:val="24"/>
          <w:lang w:val="en-GB"/>
        </w:rPr>
      </w:pPr>
    </w:p>
    <w:p w14:paraId="28A8E58C" w14:textId="002E2806" w:rsidR="00A41EBD" w:rsidRPr="008D5AEB" w:rsidRDefault="00A41EBD" w:rsidP="00A41EBD">
      <w:pPr>
        <w:pStyle w:val="NoSpacing1"/>
        <w:rPr>
          <w:b/>
          <w:bCs/>
          <w:i/>
          <w:iCs/>
          <w:sz w:val="24"/>
          <w:szCs w:val="24"/>
          <w:lang w:val="en-GB"/>
        </w:rPr>
      </w:pPr>
      <w:r w:rsidRPr="008D5AEB">
        <w:rPr>
          <w:b/>
          <w:bCs/>
          <w:i/>
          <w:iCs/>
          <w:sz w:val="24"/>
          <w:szCs w:val="24"/>
          <w:lang w:val="en-GB"/>
        </w:rPr>
        <w:t>2.4</w:t>
      </w:r>
      <w:r w:rsidRPr="008D5AEB">
        <w:rPr>
          <w:b/>
          <w:bCs/>
          <w:i/>
          <w:iCs/>
          <w:sz w:val="24"/>
          <w:szCs w:val="24"/>
          <w:lang w:val="en-GB"/>
        </w:rPr>
        <w:tab/>
        <w:t xml:space="preserve">Data </w:t>
      </w:r>
      <w:r w:rsidR="006962BD">
        <w:rPr>
          <w:b/>
          <w:bCs/>
          <w:i/>
          <w:iCs/>
          <w:sz w:val="24"/>
          <w:szCs w:val="24"/>
          <w:lang w:val="en-GB"/>
        </w:rPr>
        <w:t>m</w:t>
      </w:r>
      <w:r w:rsidRPr="008D5AEB">
        <w:rPr>
          <w:b/>
          <w:bCs/>
          <w:i/>
          <w:iCs/>
          <w:sz w:val="24"/>
          <w:szCs w:val="24"/>
          <w:lang w:val="en-GB"/>
        </w:rPr>
        <w:t xml:space="preserve">anagement and </w:t>
      </w:r>
      <w:r w:rsidR="006962BD">
        <w:rPr>
          <w:b/>
          <w:bCs/>
          <w:i/>
          <w:iCs/>
          <w:sz w:val="24"/>
          <w:szCs w:val="24"/>
          <w:lang w:val="en-GB"/>
        </w:rPr>
        <w:t>a</w:t>
      </w:r>
      <w:r w:rsidRPr="008D5AEB">
        <w:rPr>
          <w:b/>
          <w:bCs/>
          <w:i/>
          <w:iCs/>
          <w:sz w:val="24"/>
          <w:szCs w:val="24"/>
          <w:lang w:val="en-GB"/>
        </w:rPr>
        <w:t>nalysis</w:t>
      </w:r>
    </w:p>
    <w:p w14:paraId="727AF8E2" w14:textId="77777777" w:rsidR="00A41EBD" w:rsidRPr="008D5AEB" w:rsidRDefault="00A41EBD" w:rsidP="00A41EBD">
      <w:pPr>
        <w:pStyle w:val="NoSpacing1"/>
        <w:rPr>
          <w:sz w:val="24"/>
          <w:szCs w:val="24"/>
          <w:lang w:val="en-GB"/>
        </w:rPr>
      </w:pPr>
      <w:r w:rsidRPr="008D5AEB">
        <w:rPr>
          <w:sz w:val="24"/>
          <w:szCs w:val="24"/>
          <w:lang w:val="en-GB"/>
        </w:rPr>
        <w:t>Data entry was performed using Microsoft Excel™, with initial entry completed by TMM. To ensure data accuracy, a second individual verified data accuracy through double-checking the entered data. Prior to analysis, the dataset was subjected to cleaning and coding procedures to standardize the format of variables, address missing values and correct any inconsistencies</w:t>
      </w:r>
    </w:p>
    <w:p w14:paraId="72AAEBD0" w14:textId="77777777" w:rsidR="00A41EBD" w:rsidRPr="008D5AEB" w:rsidRDefault="00A41EBD" w:rsidP="00A41EBD">
      <w:pPr>
        <w:pStyle w:val="NoSpacing1"/>
        <w:rPr>
          <w:sz w:val="24"/>
          <w:szCs w:val="24"/>
          <w:lang w:val="en-GB"/>
        </w:rPr>
      </w:pPr>
    </w:p>
    <w:p w14:paraId="22257231" w14:textId="03B47A28" w:rsidR="00A41EBD" w:rsidRPr="008D5AEB" w:rsidRDefault="00A41EBD" w:rsidP="00A41EBD">
      <w:pPr>
        <w:pStyle w:val="NoSpacing1"/>
        <w:rPr>
          <w:sz w:val="24"/>
          <w:szCs w:val="24"/>
          <w:lang w:val="en-GB"/>
        </w:rPr>
      </w:pPr>
      <w:r w:rsidRPr="008D5AEB">
        <w:rPr>
          <w:sz w:val="24"/>
          <w:szCs w:val="24"/>
          <w:lang w:val="en-GB"/>
        </w:rPr>
        <w:t xml:space="preserve">Following these procedures, the finalized dataset was imported into </w:t>
      </w:r>
      <w:proofErr w:type="spellStart"/>
      <w:r w:rsidRPr="008D5AEB">
        <w:rPr>
          <w:sz w:val="24"/>
          <w:szCs w:val="24"/>
          <w:lang w:val="en-GB"/>
        </w:rPr>
        <w:t>Jamovi</w:t>
      </w:r>
      <w:proofErr w:type="spellEnd"/>
      <w:r w:rsidRPr="008D5AEB">
        <w:rPr>
          <w:sz w:val="24"/>
          <w:szCs w:val="24"/>
          <w:lang w:val="en-GB"/>
        </w:rPr>
        <w:t xml:space="preserve"> (</w:t>
      </w:r>
      <w:hyperlink r:id="rId28" w:history="1">
        <w:r w:rsidRPr="008D5AEB">
          <w:rPr>
            <w:rStyle w:val="Hyperlink"/>
            <w:sz w:val="24"/>
            <w:szCs w:val="24"/>
            <w:lang w:val="en-GB"/>
          </w:rPr>
          <w:t>https://www.jamovi.org/</w:t>
        </w:r>
      </w:hyperlink>
      <w:r w:rsidRPr="008D5AEB">
        <w:rPr>
          <w:sz w:val="24"/>
          <w:szCs w:val="24"/>
          <w:lang w:val="en-GB"/>
        </w:rPr>
        <w:t>) for descriptive statistical analysis. Descriptive statistics included frequencies and percentages for categorical variables, and means with standard deviation</w:t>
      </w:r>
      <w:r w:rsidR="00982C10">
        <w:rPr>
          <w:sz w:val="24"/>
          <w:szCs w:val="24"/>
          <w:lang w:val="en-GB"/>
        </w:rPr>
        <w:t xml:space="preserve"> (SD)</w:t>
      </w:r>
      <w:r w:rsidRPr="008D5AEB">
        <w:rPr>
          <w:sz w:val="24"/>
          <w:szCs w:val="24"/>
          <w:lang w:val="en-GB"/>
        </w:rPr>
        <w:t xml:space="preserve"> for </w:t>
      </w:r>
      <w:r w:rsidR="008A3108">
        <w:rPr>
          <w:sz w:val="24"/>
          <w:szCs w:val="24"/>
          <w:lang w:val="en-GB"/>
        </w:rPr>
        <w:t>age</w:t>
      </w:r>
      <w:r w:rsidRPr="008D5AEB">
        <w:rPr>
          <w:sz w:val="24"/>
          <w:szCs w:val="24"/>
          <w:lang w:val="en-GB"/>
        </w:rPr>
        <w:t>.</w:t>
      </w:r>
      <w:r w:rsidR="00D20DDD">
        <w:rPr>
          <w:sz w:val="24"/>
          <w:szCs w:val="24"/>
          <w:lang w:val="en-GB"/>
        </w:rPr>
        <w:t xml:space="preserve"> </w:t>
      </w:r>
      <w:r w:rsidR="00181F72">
        <w:rPr>
          <w:sz w:val="24"/>
          <w:szCs w:val="24"/>
          <w:lang w:val="en-GB"/>
        </w:rPr>
        <w:t xml:space="preserve">For </w:t>
      </w:r>
      <w:r w:rsidR="001E7DD3">
        <w:rPr>
          <w:sz w:val="24"/>
          <w:szCs w:val="24"/>
          <w:lang w:val="en-GB"/>
        </w:rPr>
        <w:t>the</w:t>
      </w:r>
      <w:r w:rsidR="00181F72">
        <w:rPr>
          <w:sz w:val="24"/>
          <w:szCs w:val="24"/>
          <w:lang w:val="en-GB"/>
        </w:rPr>
        <w:t xml:space="preserve"> purpose of summarising knowledge</w:t>
      </w:r>
      <w:r w:rsidR="00E13112">
        <w:rPr>
          <w:sz w:val="24"/>
          <w:szCs w:val="24"/>
          <w:lang w:val="en-GB"/>
        </w:rPr>
        <w:t xml:space="preserve"> scores</w:t>
      </w:r>
      <w:r w:rsidR="001E7DD3">
        <w:rPr>
          <w:sz w:val="24"/>
          <w:szCs w:val="24"/>
          <w:lang w:val="en-GB"/>
        </w:rPr>
        <w:t xml:space="preserve"> and undertaking statistical analyses</w:t>
      </w:r>
      <w:r w:rsidR="00CB3BC2">
        <w:rPr>
          <w:sz w:val="24"/>
          <w:szCs w:val="24"/>
          <w:lang w:val="en-GB"/>
        </w:rPr>
        <w:t xml:space="preserve">, </w:t>
      </w:r>
      <w:r w:rsidR="00181F72">
        <w:rPr>
          <w:sz w:val="24"/>
          <w:szCs w:val="24"/>
          <w:lang w:val="en-GB"/>
        </w:rPr>
        <w:t>responses were categori</w:t>
      </w:r>
      <w:r w:rsidR="00E13112">
        <w:rPr>
          <w:sz w:val="24"/>
          <w:szCs w:val="24"/>
          <w:lang w:val="en-GB"/>
        </w:rPr>
        <w:t>sed</w:t>
      </w:r>
      <w:r w:rsidR="00181F72">
        <w:rPr>
          <w:sz w:val="24"/>
          <w:szCs w:val="24"/>
          <w:lang w:val="en-GB"/>
        </w:rPr>
        <w:t xml:space="preserve"> </w:t>
      </w:r>
      <w:r w:rsidR="00CB3BC2">
        <w:rPr>
          <w:sz w:val="24"/>
          <w:szCs w:val="24"/>
          <w:lang w:val="en-GB"/>
        </w:rPr>
        <w:t>as ‘Good knowledge’ and ‘Poor knowledge’. Attitude responses were</w:t>
      </w:r>
      <w:r w:rsidR="00C778F3">
        <w:rPr>
          <w:sz w:val="24"/>
          <w:szCs w:val="24"/>
          <w:lang w:val="en-GB"/>
        </w:rPr>
        <w:t xml:space="preserve"> combined and also</w:t>
      </w:r>
      <w:r w:rsidR="00CB3BC2">
        <w:rPr>
          <w:sz w:val="24"/>
          <w:szCs w:val="24"/>
          <w:lang w:val="en-GB"/>
        </w:rPr>
        <w:t xml:space="preserve"> categorised </w:t>
      </w:r>
      <w:r w:rsidR="00C778F3">
        <w:rPr>
          <w:sz w:val="24"/>
          <w:szCs w:val="24"/>
          <w:lang w:val="en-GB"/>
        </w:rPr>
        <w:t xml:space="preserve">in two categories i.e. </w:t>
      </w:r>
      <w:r w:rsidR="00CB3BC2">
        <w:rPr>
          <w:sz w:val="24"/>
          <w:szCs w:val="24"/>
          <w:lang w:val="en-GB"/>
        </w:rPr>
        <w:t>‘</w:t>
      </w:r>
      <w:r w:rsidR="00E13112">
        <w:rPr>
          <w:sz w:val="24"/>
          <w:szCs w:val="24"/>
          <w:lang w:val="en-GB"/>
        </w:rPr>
        <w:t xml:space="preserve">Positive </w:t>
      </w:r>
      <w:r w:rsidR="00CB3BC2">
        <w:rPr>
          <w:sz w:val="24"/>
          <w:szCs w:val="24"/>
          <w:lang w:val="en-GB"/>
        </w:rPr>
        <w:t xml:space="preserve">attitudes’ (strongly agree; agree) and </w:t>
      </w:r>
      <w:r w:rsidR="00E13112">
        <w:rPr>
          <w:sz w:val="24"/>
          <w:szCs w:val="24"/>
          <w:lang w:val="en-GB"/>
        </w:rPr>
        <w:t xml:space="preserve">‘Negative attitudes’ (strongly disagree; disagree; neutral). </w:t>
      </w:r>
      <w:r w:rsidR="00D20DDD">
        <w:rPr>
          <w:sz w:val="24"/>
          <w:szCs w:val="24"/>
          <w:lang w:val="en-GB"/>
        </w:rPr>
        <w:t>The Fischer-Exact test was used to investigate differences in knowledge and attitudes betwee</w:t>
      </w:r>
      <w:r w:rsidR="006A4B6D">
        <w:rPr>
          <w:sz w:val="24"/>
          <w:szCs w:val="24"/>
          <w:lang w:val="en-GB"/>
        </w:rPr>
        <w:t>n</w:t>
      </w:r>
      <w:r w:rsidR="00D20DDD">
        <w:rPr>
          <w:sz w:val="24"/>
          <w:szCs w:val="24"/>
          <w:lang w:val="en-GB"/>
        </w:rPr>
        <w:t xml:space="preserve"> pharmacists and </w:t>
      </w:r>
      <w:proofErr w:type="gramStart"/>
      <w:r w:rsidR="00D20DDD">
        <w:rPr>
          <w:sz w:val="24"/>
          <w:szCs w:val="24"/>
          <w:lang w:val="en-GB"/>
        </w:rPr>
        <w:t>pharmacists</w:t>
      </w:r>
      <w:proofErr w:type="gramEnd"/>
      <w:r w:rsidR="00D20DDD">
        <w:rPr>
          <w:sz w:val="24"/>
          <w:szCs w:val="24"/>
          <w:lang w:val="en-GB"/>
        </w:rPr>
        <w:t xml:space="preserve"> assistants</w:t>
      </w:r>
      <w:r w:rsidR="006A4B6D">
        <w:rPr>
          <w:sz w:val="24"/>
          <w:szCs w:val="24"/>
          <w:lang w:val="en-GB"/>
        </w:rPr>
        <w:t xml:space="preserve"> with p&lt;0.05 considered </w:t>
      </w:r>
      <w:r w:rsidR="00C778F3">
        <w:rPr>
          <w:sz w:val="24"/>
          <w:szCs w:val="24"/>
          <w:lang w:val="en-GB"/>
        </w:rPr>
        <w:t xml:space="preserve">as </w:t>
      </w:r>
      <w:r w:rsidR="006A4B6D">
        <w:rPr>
          <w:sz w:val="24"/>
          <w:szCs w:val="24"/>
          <w:lang w:val="en-GB"/>
        </w:rPr>
        <w:t>statistically significant.</w:t>
      </w:r>
      <w:r w:rsidR="00982C10">
        <w:rPr>
          <w:sz w:val="24"/>
          <w:szCs w:val="24"/>
          <w:lang w:val="en-GB"/>
        </w:rPr>
        <w:t xml:space="preserve"> </w:t>
      </w:r>
    </w:p>
    <w:p w14:paraId="119A7D5F" w14:textId="77777777" w:rsidR="00A41EBD" w:rsidRPr="008D5AEB" w:rsidRDefault="00A41EBD" w:rsidP="00A41EBD">
      <w:pPr>
        <w:pStyle w:val="NoSpacing1"/>
        <w:rPr>
          <w:b/>
          <w:bCs/>
          <w:i/>
          <w:iCs/>
          <w:sz w:val="24"/>
          <w:szCs w:val="24"/>
          <w:lang w:val="en-GB"/>
        </w:rPr>
      </w:pPr>
    </w:p>
    <w:p w14:paraId="6EC8687F" w14:textId="77777777" w:rsidR="00A41EBD" w:rsidRPr="00DC06A9" w:rsidRDefault="00A41EBD" w:rsidP="00A41EBD">
      <w:pPr>
        <w:pStyle w:val="NoSpacing1"/>
        <w:rPr>
          <w:b/>
          <w:bCs/>
          <w:i/>
          <w:iCs/>
          <w:sz w:val="24"/>
          <w:szCs w:val="24"/>
          <w:lang w:val="en-GB"/>
        </w:rPr>
      </w:pPr>
      <w:r w:rsidRPr="00DC06A9">
        <w:rPr>
          <w:b/>
          <w:bCs/>
          <w:i/>
          <w:iCs/>
          <w:sz w:val="24"/>
          <w:szCs w:val="24"/>
          <w:lang w:val="en-GB"/>
        </w:rPr>
        <w:t xml:space="preserve">2.5 </w:t>
      </w:r>
      <w:r w:rsidRPr="00DC06A9">
        <w:rPr>
          <w:b/>
          <w:bCs/>
          <w:i/>
          <w:iCs/>
          <w:sz w:val="24"/>
          <w:szCs w:val="24"/>
          <w:lang w:val="en-GB"/>
        </w:rPr>
        <w:tab/>
        <w:t>Ethical considerations</w:t>
      </w:r>
    </w:p>
    <w:p w14:paraId="195DB8D0" w14:textId="77777777" w:rsidR="00A41EBD" w:rsidRPr="008D5AEB" w:rsidRDefault="00A41EBD" w:rsidP="00A41EBD">
      <w:pPr>
        <w:pStyle w:val="NoSpacing1"/>
        <w:rPr>
          <w:sz w:val="24"/>
          <w:szCs w:val="24"/>
          <w:lang w:val="en-GB"/>
        </w:rPr>
      </w:pPr>
      <w:r w:rsidRPr="008D5AEB">
        <w:rPr>
          <w:sz w:val="24"/>
          <w:szCs w:val="24"/>
          <w:lang w:val="en-GB"/>
        </w:rPr>
        <w:t xml:space="preserve">Ethical approval for the study was obtained from the </w:t>
      </w:r>
      <w:proofErr w:type="spellStart"/>
      <w:r w:rsidRPr="008D5AEB">
        <w:rPr>
          <w:sz w:val="24"/>
          <w:szCs w:val="24"/>
          <w:lang w:val="en-GB"/>
        </w:rPr>
        <w:t>Sefako</w:t>
      </w:r>
      <w:proofErr w:type="spellEnd"/>
      <w:r w:rsidRPr="008D5AEB">
        <w:rPr>
          <w:sz w:val="24"/>
          <w:szCs w:val="24"/>
          <w:lang w:val="en-GB"/>
        </w:rPr>
        <w:t xml:space="preserve"> Makgatho University Research Ethics Committee. Since no data was collected from public health facilities, the National Department of Health was not approached for permission to collect data. Participation in the study was entirely voluntary, with potential participants being informed that they could withdraw at any time without providing a reason for their decision. Before taking part in the study, each participant provided written informed consent. To ensure anonymity, signed consent forms were placed in a sealed box, separate from the survey responses.</w:t>
      </w:r>
    </w:p>
    <w:p w14:paraId="3B87D3F6" w14:textId="77777777" w:rsidR="00A41EBD" w:rsidRPr="008D5AEB" w:rsidRDefault="00A41EBD" w:rsidP="00A41EBD">
      <w:pPr>
        <w:pStyle w:val="NoSpacing1"/>
        <w:rPr>
          <w:sz w:val="24"/>
          <w:szCs w:val="24"/>
          <w:lang w:val="en-GB"/>
        </w:rPr>
      </w:pPr>
    </w:p>
    <w:p w14:paraId="64DB5A62" w14:textId="77777777" w:rsidR="00A41EBD" w:rsidRPr="008D5AEB" w:rsidRDefault="00A41EBD" w:rsidP="00A41EBD">
      <w:pPr>
        <w:pStyle w:val="NoSpacing1"/>
        <w:rPr>
          <w:sz w:val="24"/>
          <w:szCs w:val="24"/>
          <w:lang w:val="en-GB"/>
        </w:rPr>
      </w:pPr>
      <w:r w:rsidRPr="008D5AEB">
        <w:rPr>
          <w:sz w:val="24"/>
          <w:szCs w:val="24"/>
          <w:lang w:val="en-GB"/>
        </w:rPr>
        <w:t>All collected information was treated as confidential, with data stored securely in a password</w:t>
      </w:r>
      <w:r w:rsidRPr="008D5AEB">
        <w:rPr>
          <w:sz w:val="24"/>
          <w:szCs w:val="24"/>
          <w:lang w:val="en-GB"/>
        </w:rPr>
        <w:noBreakHyphen/>
        <w:t>protected computer and backed up in a cloud service, accessible only to the principal investigator (TMM). Data will be kept securely for 5 years following publication of the study results and will then be destroyed in accordance with university policies.</w:t>
      </w:r>
    </w:p>
    <w:p w14:paraId="4E274F85" w14:textId="77777777" w:rsidR="00A41EBD" w:rsidRPr="008D5AEB" w:rsidRDefault="00A41EBD" w:rsidP="00A41EBD">
      <w:pPr>
        <w:pStyle w:val="NoSpacing1"/>
        <w:rPr>
          <w:sz w:val="24"/>
          <w:szCs w:val="24"/>
          <w:lang w:val="en-GB"/>
        </w:rPr>
      </w:pPr>
    </w:p>
    <w:p w14:paraId="55228D10" w14:textId="77777777" w:rsidR="00A41EBD" w:rsidRPr="008D5AEB" w:rsidRDefault="00A41EBD" w:rsidP="00A41EBD">
      <w:pPr>
        <w:pStyle w:val="NoSpacing1"/>
        <w:rPr>
          <w:b/>
          <w:bCs/>
          <w:sz w:val="24"/>
          <w:szCs w:val="24"/>
          <w:lang w:val="en-GB"/>
        </w:rPr>
      </w:pPr>
      <w:r w:rsidRPr="008D5AEB">
        <w:rPr>
          <w:b/>
          <w:bCs/>
          <w:sz w:val="24"/>
          <w:szCs w:val="24"/>
          <w:lang w:val="en-GB"/>
        </w:rPr>
        <w:t>3.</w:t>
      </w:r>
      <w:r w:rsidRPr="008D5AEB">
        <w:rPr>
          <w:b/>
          <w:bCs/>
          <w:sz w:val="24"/>
          <w:szCs w:val="24"/>
          <w:lang w:val="en-GB"/>
        </w:rPr>
        <w:tab/>
        <w:t>Results</w:t>
      </w:r>
    </w:p>
    <w:p w14:paraId="298A804C" w14:textId="77777777" w:rsidR="00A41EBD" w:rsidRPr="008D5AEB" w:rsidRDefault="00A41EBD" w:rsidP="00A41EBD">
      <w:pPr>
        <w:pStyle w:val="NoSpacing1"/>
        <w:rPr>
          <w:b/>
          <w:bCs/>
          <w:sz w:val="24"/>
          <w:szCs w:val="24"/>
          <w:lang w:val="en-GB"/>
        </w:rPr>
      </w:pPr>
    </w:p>
    <w:p w14:paraId="4168A326" w14:textId="77777777" w:rsidR="00A41EBD" w:rsidRPr="008D5AEB" w:rsidRDefault="00A41EBD" w:rsidP="00A41EBD">
      <w:pPr>
        <w:pStyle w:val="NoSpacing1"/>
        <w:rPr>
          <w:b/>
          <w:bCs/>
          <w:i/>
          <w:iCs/>
          <w:sz w:val="24"/>
          <w:szCs w:val="24"/>
          <w:lang w:val="en-GB"/>
        </w:rPr>
      </w:pPr>
      <w:r w:rsidRPr="008D5AEB">
        <w:rPr>
          <w:b/>
          <w:bCs/>
          <w:i/>
          <w:iCs/>
          <w:sz w:val="24"/>
          <w:szCs w:val="24"/>
          <w:lang w:val="en-GB"/>
        </w:rPr>
        <w:t>3.1</w:t>
      </w:r>
      <w:r w:rsidRPr="008D5AEB">
        <w:rPr>
          <w:b/>
          <w:bCs/>
          <w:i/>
          <w:iCs/>
          <w:sz w:val="24"/>
          <w:szCs w:val="24"/>
          <w:lang w:val="en-GB"/>
        </w:rPr>
        <w:tab/>
        <w:t>Response rate and sample</w:t>
      </w:r>
    </w:p>
    <w:p w14:paraId="6647C3D7" w14:textId="33B79150" w:rsidR="00A41EBD" w:rsidRPr="008D5AEB" w:rsidRDefault="00A41EBD" w:rsidP="00A41EBD">
      <w:pPr>
        <w:pStyle w:val="NoSpacing1"/>
        <w:rPr>
          <w:sz w:val="24"/>
          <w:szCs w:val="24"/>
          <w:lang w:val="en-GB"/>
        </w:rPr>
      </w:pPr>
      <w:r w:rsidRPr="008D5AEB">
        <w:rPr>
          <w:sz w:val="24"/>
          <w:szCs w:val="24"/>
          <w:lang w:val="en-GB"/>
        </w:rPr>
        <w:t xml:space="preserve">As reported previously </w:t>
      </w:r>
      <w:r w:rsidRPr="008D5AEB">
        <w:rPr>
          <w:sz w:val="24"/>
          <w:szCs w:val="24"/>
          <w:lang w:val="en-GB"/>
        </w:rPr>
        <w:fldChar w:fldCharType="begin"/>
      </w:r>
      <w:r w:rsidR="003C768F" w:rsidRPr="008D5AEB">
        <w:rPr>
          <w:sz w:val="24"/>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8D5AEB">
        <w:rPr>
          <w:sz w:val="24"/>
          <w:szCs w:val="24"/>
          <w:lang w:val="en-GB"/>
        </w:rPr>
        <w:fldChar w:fldCharType="separate"/>
      </w:r>
      <w:r w:rsidR="003C768F" w:rsidRPr="008D5AEB">
        <w:rPr>
          <w:noProof/>
          <w:sz w:val="24"/>
          <w:szCs w:val="24"/>
          <w:lang w:val="en-GB"/>
        </w:rPr>
        <w:t>(63)</w:t>
      </w:r>
      <w:r w:rsidRPr="008D5AEB">
        <w:rPr>
          <w:sz w:val="24"/>
          <w:szCs w:val="24"/>
          <w:lang w:val="en-GB"/>
        </w:rPr>
        <w:fldChar w:fldCharType="end"/>
      </w:r>
      <w:r w:rsidRPr="008D5AEB">
        <w:rPr>
          <w:sz w:val="24"/>
          <w:szCs w:val="24"/>
          <w:lang w:val="en-GB"/>
        </w:rPr>
        <w:t xml:space="preserve">, 17 of the 186 pharmacies (9.1%) in this rural province were non-operational at the time of data collection, leaving 169 operational pharmacies. Among the 169 operational pharmacies, 41 (24.26%) declined participation due to a variety of reasons. The reasons included time constraints, the need for owner approval before participation or the absence of qualified personnel to complete the questionnaire. This resulted in a 75.7% acceptance rate at the pharmacy level (128/169 operational pharmacies). These were principally independent pharmacies (60.9%, n=78), with chain pharmacies and franchise pharmacies accounting for 21.9% (n=28) and 17.1% (n=22) respectively of all pharmacies surveyed. </w:t>
      </w:r>
    </w:p>
    <w:p w14:paraId="6A31038B" w14:textId="77777777" w:rsidR="00A41EBD" w:rsidRPr="008D5AEB" w:rsidRDefault="00A41EBD" w:rsidP="00A41EBD">
      <w:pPr>
        <w:pStyle w:val="NoSpacing1"/>
        <w:rPr>
          <w:sz w:val="24"/>
          <w:szCs w:val="24"/>
          <w:lang w:val="en-GB"/>
        </w:rPr>
      </w:pPr>
    </w:p>
    <w:p w14:paraId="7561CFAC" w14:textId="77777777" w:rsidR="00A41EBD" w:rsidRPr="008D5AEB" w:rsidRDefault="00A41EBD" w:rsidP="00A41EBD">
      <w:pPr>
        <w:pStyle w:val="NoSpacing1"/>
        <w:rPr>
          <w:sz w:val="24"/>
          <w:szCs w:val="24"/>
          <w:lang w:val="en-GB"/>
        </w:rPr>
      </w:pPr>
      <w:r w:rsidRPr="008D5AEB">
        <w:rPr>
          <w:sz w:val="24"/>
          <w:szCs w:val="24"/>
          <w:lang w:val="en-GB"/>
        </w:rPr>
        <w:t xml:space="preserve">Overall, 400 questionnaires were distributed among the participating pharmacies, of which 313 completed questionnaires were returned, i.e. a 78.3% at the individual questionnaire level. Participants included 106 pharmacists (33.9%) and 207 pharmacist assistants (66.1%). Pharmacist assistants were the sole participants in a minority of chain and franchise pharmacies; however, they were the sole pharmacy personnel present in 37.2% of the independent pharmacies. </w:t>
      </w:r>
    </w:p>
    <w:p w14:paraId="4468F411" w14:textId="77777777" w:rsidR="00A41EBD" w:rsidRPr="008D5AEB" w:rsidRDefault="00A41EBD" w:rsidP="00A41EBD">
      <w:pPr>
        <w:pStyle w:val="NoSpacing1"/>
        <w:rPr>
          <w:sz w:val="24"/>
          <w:szCs w:val="24"/>
          <w:lang w:val="en-GB"/>
        </w:rPr>
      </w:pPr>
    </w:p>
    <w:p w14:paraId="09681050" w14:textId="77777777" w:rsidR="00A41EBD" w:rsidRPr="008D5AEB" w:rsidRDefault="00A41EBD" w:rsidP="00A41EBD">
      <w:pPr>
        <w:pStyle w:val="NoSpacing1"/>
        <w:rPr>
          <w:sz w:val="24"/>
          <w:szCs w:val="24"/>
          <w:lang w:val="en-GB"/>
        </w:rPr>
      </w:pPr>
      <w:r w:rsidRPr="008D5AEB">
        <w:rPr>
          <w:b/>
          <w:bCs/>
          <w:i/>
          <w:iCs/>
          <w:sz w:val="24"/>
          <w:szCs w:val="24"/>
          <w:lang w:val="en-GB"/>
        </w:rPr>
        <w:t>3.2</w:t>
      </w:r>
      <w:r w:rsidRPr="008D5AEB">
        <w:rPr>
          <w:b/>
          <w:bCs/>
          <w:i/>
          <w:iCs/>
          <w:sz w:val="24"/>
          <w:szCs w:val="24"/>
          <w:lang w:val="en-GB"/>
        </w:rPr>
        <w:tab/>
        <w:t>Sociodemographic information</w:t>
      </w:r>
    </w:p>
    <w:p w14:paraId="78468242" w14:textId="70649258" w:rsidR="00A41EBD" w:rsidRPr="008D5AEB" w:rsidRDefault="00411963" w:rsidP="00A41EBD">
      <w:pPr>
        <w:pStyle w:val="NoSpacing1"/>
        <w:rPr>
          <w:sz w:val="24"/>
          <w:szCs w:val="24"/>
          <w:lang w:val="en-GB"/>
        </w:rPr>
      </w:pPr>
      <w:r>
        <w:rPr>
          <w:sz w:val="24"/>
          <w:szCs w:val="24"/>
          <w:lang w:val="en-GB"/>
        </w:rPr>
        <w:t xml:space="preserve">The mean age of participants in this study was 36.7 (SD: 7.9) years with </w:t>
      </w:r>
      <w:r w:rsidR="00AC238F">
        <w:rPr>
          <w:sz w:val="24"/>
          <w:szCs w:val="24"/>
          <w:lang w:val="en-GB"/>
        </w:rPr>
        <w:t xml:space="preserve">the mean age of </w:t>
      </w:r>
      <w:r>
        <w:rPr>
          <w:sz w:val="24"/>
          <w:szCs w:val="24"/>
          <w:lang w:val="en-GB"/>
        </w:rPr>
        <w:t xml:space="preserve">pharmacist assistants </w:t>
      </w:r>
      <w:r w:rsidR="00AC238F">
        <w:rPr>
          <w:sz w:val="24"/>
          <w:szCs w:val="24"/>
          <w:lang w:val="en-GB"/>
        </w:rPr>
        <w:t xml:space="preserve">[35.0; SD: 6.1)] being </w:t>
      </w:r>
      <w:r>
        <w:rPr>
          <w:sz w:val="24"/>
          <w:szCs w:val="24"/>
          <w:lang w:val="en-GB"/>
        </w:rPr>
        <w:t xml:space="preserve">younger </w:t>
      </w:r>
      <w:r w:rsidR="00AC238F">
        <w:rPr>
          <w:sz w:val="24"/>
          <w:szCs w:val="24"/>
          <w:lang w:val="en-GB"/>
        </w:rPr>
        <w:t>than pharmacists [39.9; SD: 9.7)].</w:t>
      </w:r>
      <w:r>
        <w:rPr>
          <w:sz w:val="24"/>
          <w:szCs w:val="24"/>
          <w:lang w:val="en-GB"/>
        </w:rPr>
        <w:t xml:space="preserve"> </w:t>
      </w:r>
      <w:r w:rsidR="00A41EBD" w:rsidRPr="008D5AEB">
        <w:rPr>
          <w:sz w:val="24"/>
          <w:szCs w:val="24"/>
          <w:lang w:val="en-GB"/>
        </w:rPr>
        <w:t>There were equal number</w:t>
      </w:r>
      <w:r w:rsidR="006962BD">
        <w:rPr>
          <w:sz w:val="24"/>
          <w:szCs w:val="24"/>
          <w:lang w:val="en-GB"/>
        </w:rPr>
        <w:t>s</w:t>
      </w:r>
      <w:r w:rsidR="00A41EBD" w:rsidRPr="008D5AEB">
        <w:rPr>
          <w:sz w:val="24"/>
          <w:szCs w:val="24"/>
          <w:lang w:val="en-GB"/>
        </w:rPr>
        <w:t xml:space="preserve"> of male and female pharmacists participating in the stu</w:t>
      </w:r>
      <w:r w:rsidR="00982FA9" w:rsidRPr="008D5AEB">
        <w:rPr>
          <w:sz w:val="24"/>
          <w:szCs w:val="24"/>
          <w:lang w:val="en-GB"/>
        </w:rPr>
        <w:t>d</w:t>
      </w:r>
      <w:r w:rsidR="00A41EBD" w:rsidRPr="008D5AEB">
        <w:rPr>
          <w:sz w:val="24"/>
          <w:szCs w:val="24"/>
          <w:lang w:val="en-GB"/>
        </w:rPr>
        <w:t>y, with a higher number of female (</w:t>
      </w:r>
      <w:r w:rsidR="006962BD">
        <w:rPr>
          <w:sz w:val="24"/>
          <w:szCs w:val="24"/>
          <w:lang w:val="en-GB"/>
        </w:rPr>
        <w:t xml:space="preserve">127; </w:t>
      </w:r>
      <w:r w:rsidR="00A41EBD" w:rsidRPr="008D5AEB">
        <w:rPr>
          <w:sz w:val="24"/>
          <w:szCs w:val="24"/>
          <w:lang w:val="en-GB"/>
        </w:rPr>
        <w:t>61.4%) versus male</w:t>
      </w:r>
      <w:r w:rsidR="006962BD">
        <w:rPr>
          <w:sz w:val="24"/>
          <w:szCs w:val="24"/>
          <w:lang w:val="en-GB"/>
        </w:rPr>
        <w:t xml:space="preserve"> </w:t>
      </w:r>
      <w:r w:rsidR="00A41EBD" w:rsidRPr="008D5AEB">
        <w:rPr>
          <w:sz w:val="24"/>
          <w:szCs w:val="24"/>
          <w:lang w:val="en-GB"/>
        </w:rPr>
        <w:t>pharmac</w:t>
      </w:r>
      <w:r w:rsidR="006169EC">
        <w:rPr>
          <w:sz w:val="24"/>
          <w:szCs w:val="24"/>
          <w:lang w:val="en-GB"/>
        </w:rPr>
        <w:t>ist</w:t>
      </w:r>
      <w:r w:rsidR="00A41EBD" w:rsidRPr="008D5AEB">
        <w:rPr>
          <w:sz w:val="24"/>
          <w:szCs w:val="24"/>
          <w:lang w:val="en-GB"/>
        </w:rPr>
        <w:t xml:space="preserve"> assistants (Table 3). </w:t>
      </w:r>
      <w:r w:rsidR="00A41EBD" w:rsidRPr="00DC06A9">
        <w:rPr>
          <w:sz w:val="24"/>
          <w:szCs w:val="24"/>
          <w:lang w:val="en-GB"/>
        </w:rPr>
        <w:t>Most partic</w:t>
      </w:r>
      <w:r w:rsidR="008D5AEB">
        <w:rPr>
          <w:sz w:val="24"/>
          <w:szCs w:val="24"/>
          <w:lang w:val="en-GB"/>
        </w:rPr>
        <w:t>i</w:t>
      </w:r>
      <w:r w:rsidR="00A41EBD" w:rsidRPr="00DC06A9">
        <w:rPr>
          <w:sz w:val="24"/>
          <w:szCs w:val="24"/>
          <w:lang w:val="en-GB"/>
        </w:rPr>
        <w:t>pan</w:t>
      </w:r>
      <w:r w:rsidR="00A41EBD" w:rsidRPr="008D5AEB">
        <w:rPr>
          <w:sz w:val="24"/>
          <w:szCs w:val="24"/>
          <w:lang w:val="en-GB"/>
        </w:rPr>
        <w:t xml:space="preserve">ts had </w:t>
      </w:r>
      <w:r w:rsidR="00A41EBD" w:rsidRPr="00DC06A9">
        <w:rPr>
          <w:sz w:val="24"/>
          <w:szCs w:val="24"/>
          <w:lang w:val="en-GB"/>
        </w:rPr>
        <w:t>more than 10 years</w:t>
      </w:r>
      <w:r w:rsidR="006855C4">
        <w:rPr>
          <w:sz w:val="24"/>
          <w:szCs w:val="24"/>
          <w:lang w:val="en-GB"/>
        </w:rPr>
        <w:t>’</w:t>
      </w:r>
      <w:r w:rsidR="00A41EBD" w:rsidRPr="00DC06A9">
        <w:rPr>
          <w:sz w:val="24"/>
          <w:szCs w:val="24"/>
          <w:lang w:val="en-GB"/>
        </w:rPr>
        <w:t xml:space="preserve"> experience, with pharmacist assistants typically only having a </w:t>
      </w:r>
      <w:r w:rsidR="006962BD">
        <w:rPr>
          <w:sz w:val="24"/>
          <w:szCs w:val="24"/>
          <w:lang w:val="en-GB"/>
        </w:rPr>
        <w:t>c</w:t>
      </w:r>
      <w:r w:rsidR="00A41EBD" w:rsidRPr="00DC06A9">
        <w:rPr>
          <w:sz w:val="24"/>
          <w:szCs w:val="24"/>
          <w:lang w:val="en-GB"/>
        </w:rPr>
        <w:t>ertificate (95.7%). All participants were registered with the South African Pharmacy Council as either pharmacists, post</w:t>
      </w:r>
      <w:r w:rsidR="00A41EBD" w:rsidRPr="00DC06A9">
        <w:rPr>
          <w:sz w:val="24"/>
          <w:szCs w:val="24"/>
          <w:lang w:val="en-GB"/>
        </w:rPr>
        <w:noBreakHyphen/>
        <w:t xml:space="preserve">basic pharmacist assistants or learner pharmacist assistants, with most employed </w:t>
      </w:r>
      <w:r w:rsidR="006962BD">
        <w:rPr>
          <w:sz w:val="24"/>
          <w:szCs w:val="24"/>
          <w:lang w:val="en-GB"/>
        </w:rPr>
        <w:t>o</w:t>
      </w:r>
      <w:r w:rsidR="00A41EBD" w:rsidRPr="00DC06A9">
        <w:rPr>
          <w:sz w:val="24"/>
          <w:szCs w:val="24"/>
          <w:lang w:val="en-GB"/>
        </w:rPr>
        <w:t xml:space="preserve">n a full-time </w:t>
      </w:r>
      <w:r w:rsidR="00A41EBD" w:rsidRPr="008D5AEB">
        <w:rPr>
          <w:sz w:val="24"/>
          <w:szCs w:val="24"/>
          <w:lang w:val="en-GB"/>
        </w:rPr>
        <w:t>basis (88.2%).</w:t>
      </w:r>
    </w:p>
    <w:p w14:paraId="44001CD5" w14:textId="77777777" w:rsidR="00A41EBD" w:rsidRPr="008D5AEB" w:rsidRDefault="00A41EBD" w:rsidP="00A41EBD">
      <w:pPr>
        <w:pStyle w:val="NoSpacing1"/>
        <w:rPr>
          <w:sz w:val="24"/>
          <w:szCs w:val="24"/>
          <w:lang w:val="en-GB"/>
        </w:rPr>
      </w:pPr>
    </w:p>
    <w:p w14:paraId="535EDEC9" w14:textId="77777777" w:rsidR="00A41EBD" w:rsidRPr="008D5AEB" w:rsidRDefault="00A41EBD" w:rsidP="00A41EBD">
      <w:pPr>
        <w:spacing w:before="0" w:after="0"/>
        <w:rPr>
          <w:lang w:val="en-GB"/>
        </w:rPr>
      </w:pPr>
      <w:r w:rsidRPr="008D5AEB">
        <w:rPr>
          <w:lang w:val="en-GB"/>
        </w:rPr>
        <w:t>Table 3 – Sociodemographic characteristics of participants stratified by profession</w:t>
      </w:r>
    </w:p>
    <w:tbl>
      <w:tblPr>
        <w:tblStyle w:val="TableGrid"/>
        <w:tblW w:w="9639" w:type="dxa"/>
        <w:tblInd w:w="-5" w:type="dxa"/>
        <w:tblLayout w:type="fixed"/>
        <w:tblLook w:val="04A0" w:firstRow="1" w:lastRow="0" w:firstColumn="1" w:lastColumn="0" w:noHBand="0" w:noVBand="1"/>
      </w:tblPr>
      <w:tblGrid>
        <w:gridCol w:w="2127"/>
        <w:gridCol w:w="2268"/>
        <w:gridCol w:w="2268"/>
        <w:gridCol w:w="1701"/>
        <w:gridCol w:w="1275"/>
      </w:tblGrid>
      <w:tr w:rsidR="00A41EBD" w:rsidRPr="008D5AEB" w14:paraId="694E9FE3" w14:textId="77777777" w:rsidTr="00785E52">
        <w:tc>
          <w:tcPr>
            <w:tcW w:w="4395" w:type="dxa"/>
            <w:gridSpan w:val="2"/>
            <w:vMerge w:val="restart"/>
            <w:vAlign w:val="center"/>
          </w:tcPr>
          <w:p w14:paraId="7995A2D4" w14:textId="77777777" w:rsidR="00A41EBD" w:rsidRPr="008D5AEB" w:rsidRDefault="00A41EBD" w:rsidP="00785E52">
            <w:pPr>
              <w:spacing w:before="0" w:after="0"/>
              <w:jc w:val="center"/>
              <w:rPr>
                <w:rFonts w:cs="Times New Roman"/>
                <w:b/>
                <w:bCs/>
                <w:sz w:val="20"/>
                <w:szCs w:val="20"/>
                <w:lang w:val="en-GB"/>
              </w:rPr>
            </w:pPr>
            <w:r w:rsidRPr="008D5AEB">
              <w:rPr>
                <w:rFonts w:cs="Times New Roman"/>
                <w:b/>
                <w:bCs/>
                <w:sz w:val="20"/>
                <w:szCs w:val="20"/>
                <w:lang w:val="en-GB"/>
              </w:rPr>
              <w:t>Sociodemographic characteristic</w:t>
            </w:r>
          </w:p>
        </w:tc>
        <w:tc>
          <w:tcPr>
            <w:tcW w:w="5244" w:type="dxa"/>
            <w:gridSpan w:val="3"/>
            <w:vAlign w:val="center"/>
          </w:tcPr>
          <w:p w14:paraId="7C9488BC" w14:textId="77777777" w:rsidR="00A41EBD" w:rsidRPr="008D5AEB" w:rsidRDefault="00A41EBD" w:rsidP="00785E52">
            <w:pPr>
              <w:spacing w:before="0" w:after="0"/>
              <w:jc w:val="center"/>
              <w:rPr>
                <w:rFonts w:cs="Times New Roman"/>
                <w:b/>
                <w:bCs/>
                <w:sz w:val="20"/>
                <w:szCs w:val="20"/>
                <w:lang w:val="en-GB"/>
              </w:rPr>
            </w:pPr>
            <w:r w:rsidRPr="008D5AEB">
              <w:rPr>
                <w:rFonts w:cs="Times New Roman"/>
                <w:b/>
                <w:bCs/>
                <w:sz w:val="20"/>
                <w:szCs w:val="20"/>
                <w:lang w:val="en-GB"/>
              </w:rPr>
              <w:t>Profession; n (%)</w:t>
            </w:r>
          </w:p>
        </w:tc>
      </w:tr>
      <w:tr w:rsidR="00A41EBD" w:rsidRPr="008D5AEB" w14:paraId="028200A8" w14:textId="77777777" w:rsidTr="00785E52">
        <w:tc>
          <w:tcPr>
            <w:tcW w:w="4395" w:type="dxa"/>
            <w:gridSpan w:val="2"/>
            <w:vMerge/>
            <w:vAlign w:val="center"/>
          </w:tcPr>
          <w:p w14:paraId="0858B098" w14:textId="77777777" w:rsidR="00A41EBD" w:rsidRPr="008D5AEB" w:rsidRDefault="00A41EBD" w:rsidP="00785E52">
            <w:pPr>
              <w:spacing w:before="0" w:after="0"/>
              <w:jc w:val="center"/>
              <w:rPr>
                <w:rFonts w:cs="Times New Roman"/>
                <w:b/>
                <w:bCs/>
                <w:sz w:val="20"/>
                <w:szCs w:val="20"/>
                <w:lang w:val="en-GB"/>
              </w:rPr>
            </w:pPr>
          </w:p>
        </w:tc>
        <w:tc>
          <w:tcPr>
            <w:tcW w:w="2268" w:type="dxa"/>
            <w:vAlign w:val="center"/>
          </w:tcPr>
          <w:p w14:paraId="4D7B64A0" w14:textId="77777777" w:rsidR="00A41EBD" w:rsidRPr="008D5AEB" w:rsidRDefault="00A41EBD" w:rsidP="00785E52">
            <w:pPr>
              <w:spacing w:before="0" w:after="0"/>
              <w:jc w:val="center"/>
              <w:rPr>
                <w:rFonts w:cs="Times New Roman"/>
                <w:b/>
                <w:bCs/>
                <w:sz w:val="20"/>
                <w:szCs w:val="20"/>
                <w:lang w:val="en-GB"/>
              </w:rPr>
            </w:pPr>
            <w:r w:rsidRPr="008D5AEB">
              <w:rPr>
                <w:rFonts w:cs="Times New Roman"/>
                <w:b/>
                <w:bCs/>
                <w:sz w:val="20"/>
                <w:szCs w:val="20"/>
                <w:lang w:val="en-GB"/>
              </w:rPr>
              <w:t>Pharmacist assistants (n=207)</w:t>
            </w:r>
          </w:p>
        </w:tc>
        <w:tc>
          <w:tcPr>
            <w:tcW w:w="1701" w:type="dxa"/>
            <w:vAlign w:val="center"/>
          </w:tcPr>
          <w:p w14:paraId="11D02AD0" w14:textId="77777777" w:rsidR="00A41EBD" w:rsidRPr="008D5AEB" w:rsidRDefault="00A41EBD" w:rsidP="00785E52">
            <w:pPr>
              <w:spacing w:before="0" w:after="0"/>
              <w:jc w:val="center"/>
              <w:rPr>
                <w:rFonts w:cs="Times New Roman"/>
                <w:b/>
                <w:bCs/>
                <w:sz w:val="20"/>
                <w:szCs w:val="20"/>
                <w:lang w:val="en-GB"/>
              </w:rPr>
            </w:pPr>
            <w:r w:rsidRPr="008D5AEB">
              <w:rPr>
                <w:rFonts w:cs="Times New Roman"/>
                <w:b/>
                <w:bCs/>
                <w:sz w:val="20"/>
                <w:szCs w:val="20"/>
                <w:lang w:val="en-GB"/>
              </w:rPr>
              <w:t>Pharmacists (n=106)</w:t>
            </w:r>
          </w:p>
        </w:tc>
        <w:tc>
          <w:tcPr>
            <w:tcW w:w="1275" w:type="dxa"/>
            <w:vAlign w:val="center"/>
          </w:tcPr>
          <w:p w14:paraId="7A073B7C" w14:textId="77777777" w:rsidR="00A41EBD" w:rsidRPr="008D5AEB" w:rsidRDefault="00A41EBD" w:rsidP="00785E52">
            <w:pPr>
              <w:spacing w:before="0" w:after="0"/>
              <w:jc w:val="center"/>
              <w:rPr>
                <w:rFonts w:cs="Times New Roman"/>
                <w:b/>
                <w:bCs/>
                <w:sz w:val="20"/>
                <w:szCs w:val="20"/>
                <w:lang w:val="en-GB"/>
              </w:rPr>
            </w:pPr>
            <w:r w:rsidRPr="008D5AEB">
              <w:rPr>
                <w:rFonts w:cs="Times New Roman"/>
                <w:b/>
                <w:bCs/>
                <w:sz w:val="20"/>
                <w:szCs w:val="20"/>
                <w:lang w:val="en-GB"/>
              </w:rPr>
              <w:t>Total (n=313)</w:t>
            </w:r>
          </w:p>
        </w:tc>
      </w:tr>
      <w:tr w:rsidR="00A41EBD" w:rsidRPr="008D5AEB" w14:paraId="6C3FDC63" w14:textId="77777777" w:rsidTr="00785E52">
        <w:tc>
          <w:tcPr>
            <w:tcW w:w="2127" w:type="dxa"/>
            <w:vMerge w:val="restart"/>
            <w:tcBorders>
              <w:left w:val="single" w:sz="4" w:space="0" w:color="auto"/>
            </w:tcBorders>
          </w:tcPr>
          <w:p w14:paraId="505FE334" w14:textId="77777777" w:rsidR="00A41EBD" w:rsidRPr="008D5AEB" w:rsidRDefault="00A41EBD" w:rsidP="00785E52">
            <w:pPr>
              <w:spacing w:before="0" w:after="0"/>
              <w:rPr>
                <w:rFonts w:cs="Times New Roman"/>
                <w:b/>
                <w:bCs/>
                <w:sz w:val="20"/>
                <w:szCs w:val="20"/>
                <w:lang w:val="en-GB"/>
              </w:rPr>
            </w:pPr>
            <w:r w:rsidRPr="008D5AEB">
              <w:rPr>
                <w:rFonts w:cs="Times New Roman"/>
                <w:b/>
                <w:bCs/>
                <w:sz w:val="20"/>
                <w:szCs w:val="20"/>
                <w:lang w:val="en-GB"/>
              </w:rPr>
              <w:t>Sex</w:t>
            </w:r>
          </w:p>
        </w:tc>
        <w:tc>
          <w:tcPr>
            <w:tcW w:w="2268" w:type="dxa"/>
          </w:tcPr>
          <w:p w14:paraId="099C2840"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Male</w:t>
            </w:r>
          </w:p>
        </w:tc>
        <w:tc>
          <w:tcPr>
            <w:tcW w:w="2268" w:type="dxa"/>
          </w:tcPr>
          <w:p w14:paraId="46C0C803"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80 (38.6)</w:t>
            </w:r>
          </w:p>
        </w:tc>
        <w:tc>
          <w:tcPr>
            <w:tcW w:w="1701" w:type="dxa"/>
          </w:tcPr>
          <w:p w14:paraId="6CC5EDBC"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53 (50.0)</w:t>
            </w:r>
          </w:p>
        </w:tc>
        <w:tc>
          <w:tcPr>
            <w:tcW w:w="1275" w:type="dxa"/>
          </w:tcPr>
          <w:p w14:paraId="003E2C8D"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133 (42.5)</w:t>
            </w:r>
          </w:p>
        </w:tc>
      </w:tr>
      <w:tr w:rsidR="00A41EBD" w:rsidRPr="008D5AEB" w14:paraId="21E578AC" w14:textId="77777777" w:rsidTr="00785E52">
        <w:tc>
          <w:tcPr>
            <w:tcW w:w="2127" w:type="dxa"/>
            <w:vMerge/>
            <w:tcBorders>
              <w:left w:val="single" w:sz="4" w:space="0" w:color="auto"/>
            </w:tcBorders>
          </w:tcPr>
          <w:p w14:paraId="68F6A086"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587925BF"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Female</w:t>
            </w:r>
          </w:p>
        </w:tc>
        <w:tc>
          <w:tcPr>
            <w:tcW w:w="2268" w:type="dxa"/>
          </w:tcPr>
          <w:p w14:paraId="3AA9EDE6"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127 (61.4)</w:t>
            </w:r>
          </w:p>
        </w:tc>
        <w:tc>
          <w:tcPr>
            <w:tcW w:w="1701" w:type="dxa"/>
          </w:tcPr>
          <w:p w14:paraId="24185E6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53 (50.0)</w:t>
            </w:r>
          </w:p>
        </w:tc>
        <w:tc>
          <w:tcPr>
            <w:tcW w:w="1275" w:type="dxa"/>
          </w:tcPr>
          <w:p w14:paraId="55EA8B0E"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180 (57.5)</w:t>
            </w:r>
          </w:p>
        </w:tc>
      </w:tr>
      <w:tr w:rsidR="00A41EBD" w:rsidRPr="008D5AEB" w14:paraId="3C8A563C" w14:textId="77777777" w:rsidTr="00785E52">
        <w:tc>
          <w:tcPr>
            <w:tcW w:w="2127" w:type="dxa"/>
            <w:vMerge w:val="restart"/>
            <w:tcBorders>
              <w:left w:val="single" w:sz="4" w:space="0" w:color="auto"/>
            </w:tcBorders>
          </w:tcPr>
          <w:p w14:paraId="7B531720" w14:textId="77777777" w:rsidR="00A41EBD" w:rsidRPr="008D5AEB" w:rsidRDefault="00A41EBD" w:rsidP="00785E52">
            <w:pPr>
              <w:spacing w:before="0" w:after="0"/>
              <w:rPr>
                <w:rFonts w:cs="Times New Roman"/>
                <w:b/>
                <w:bCs/>
                <w:sz w:val="20"/>
                <w:szCs w:val="20"/>
                <w:lang w:val="en-GB"/>
              </w:rPr>
            </w:pPr>
            <w:r w:rsidRPr="008D5AEB">
              <w:rPr>
                <w:rFonts w:cs="Times New Roman"/>
                <w:b/>
                <w:bCs/>
                <w:sz w:val="20"/>
                <w:szCs w:val="20"/>
                <w:lang w:val="en-GB"/>
              </w:rPr>
              <w:t>Experience (years)</w:t>
            </w:r>
          </w:p>
        </w:tc>
        <w:tc>
          <w:tcPr>
            <w:tcW w:w="2268" w:type="dxa"/>
          </w:tcPr>
          <w:p w14:paraId="3DAB331E"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1-5yrs</w:t>
            </w:r>
          </w:p>
        </w:tc>
        <w:tc>
          <w:tcPr>
            <w:tcW w:w="2268" w:type="dxa"/>
          </w:tcPr>
          <w:p w14:paraId="6BD4CF8D"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73 (35.3)</w:t>
            </w:r>
          </w:p>
        </w:tc>
        <w:tc>
          <w:tcPr>
            <w:tcW w:w="1701" w:type="dxa"/>
          </w:tcPr>
          <w:p w14:paraId="5E2B434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10 (9.4)</w:t>
            </w:r>
          </w:p>
        </w:tc>
        <w:tc>
          <w:tcPr>
            <w:tcW w:w="1275" w:type="dxa"/>
          </w:tcPr>
          <w:p w14:paraId="3CC06909"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83 (26.5)</w:t>
            </w:r>
          </w:p>
        </w:tc>
      </w:tr>
      <w:tr w:rsidR="00A41EBD" w:rsidRPr="008D5AEB" w14:paraId="0E719F1F" w14:textId="77777777" w:rsidTr="00785E52">
        <w:tc>
          <w:tcPr>
            <w:tcW w:w="2127" w:type="dxa"/>
            <w:vMerge/>
            <w:tcBorders>
              <w:left w:val="single" w:sz="4" w:space="0" w:color="auto"/>
            </w:tcBorders>
          </w:tcPr>
          <w:p w14:paraId="221B1F14"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05840F98"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6-10yrs</w:t>
            </w:r>
          </w:p>
        </w:tc>
        <w:tc>
          <w:tcPr>
            <w:tcW w:w="2268" w:type="dxa"/>
          </w:tcPr>
          <w:p w14:paraId="3656FF1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49 (23.7)</w:t>
            </w:r>
          </w:p>
        </w:tc>
        <w:tc>
          <w:tcPr>
            <w:tcW w:w="1701" w:type="dxa"/>
          </w:tcPr>
          <w:p w14:paraId="42847955"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25 (23.6)</w:t>
            </w:r>
          </w:p>
        </w:tc>
        <w:tc>
          <w:tcPr>
            <w:tcW w:w="1275" w:type="dxa"/>
          </w:tcPr>
          <w:p w14:paraId="6F2F8E43"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74 (23.6)</w:t>
            </w:r>
          </w:p>
        </w:tc>
      </w:tr>
      <w:tr w:rsidR="00A41EBD" w:rsidRPr="008D5AEB" w14:paraId="710962E2" w14:textId="77777777" w:rsidTr="00785E52">
        <w:tc>
          <w:tcPr>
            <w:tcW w:w="2127" w:type="dxa"/>
            <w:vMerge/>
            <w:tcBorders>
              <w:left w:val="single" w:sz="4" w:space="0" w:color="auto"/>
            </w:tcBorders>
          </w:tcPr>
          <w:p w14:paraId="37F228A0"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600D5D16"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&lt;1yr</w:t>
            </w:r>
          </w:p>
        </w:tc>
        <w:tc>
          <w:tcPr>
            <w:tcW w:w="2268" w:type="dxa"/>
          </w:tcPr>
          <w:p w14:paraId="7BB90276"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4 (1.9)</w:t>
            </w:r>
          </w:p>
        </w:tc>
        <w:tc>
          <w:tcPr>
            <w:tcW w:w="1701" w:type="dxa"/>
          </w:tcPr>
          <w:p w14:paraId="03A0512C"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(0.9)</w:t>
            </w:r>
          </w:p>
        </w:tc>
        <w:tc>
          <w:tcPr>
            <w:tcW w:w="1275" w:type="dxa"/>
          </w:tcPr>
          <w:p w14:paraId="3856B277"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5 (1.6)</w:t>
            </w:r>
          </w:p>
        </w:tc>
      </w:tr>
      <w:tr w:rsidR="00A41EBD" w:rsidRPr="008D5AEB" w14:paraId="6EB4869B" w14:textId="77777777" w:rsidTr="00785E52">
        <w:tc>
          <w:tcPr>
            <w:tcW w:w="2127" w:type="dxa"/>
            <w:vMerge/>
            <w:tcBorders>
              <w:left w:val="single" w:sz="4" w:space="0" w:color="auto"/>
            </w:tcBorders>
          </w:tcPr>
          <w:p w14:paraId="10236846"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3963F5C2"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&gt;10yrs</w:t>
            </w:r>
          </w:p>
        </w:tc>
        <w:tc>
          <w:tcPr>
            <w:tcW w:w="2268" w:type="dxa"/>
          </w:tcPr>
          <w:p w14:paraId="4AD7F362"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81 (39.1)</w:t>
            </w:r>
          </w:p>
        </w:tc>
        <w:tc>
          <w:tcPr>
            <w:tcW w:w="1701" w:type="dxa"/>
          </w:tcPr>
          <w:p w14:paraId="59A0E39F"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70 (66.0)</w:t>
            </w:r>
          </w:p>
        </w:tc>
        <w:tc>
          <w:tcPr>
            <w:tcW w:w="1275" w:type="dxa"/>
          </w:tcPr>
          <w:p w14:paraId="0C492F9E"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151 (48.2)</w:t>
            </w:r>
          </w:p>
        </w:tc>
      </w:tr>
      <w:tr w:rsidR="00A41EBD" w:rsidRPr="008D5AEB" w14:paraId="5BC8D384" w14:textId="77777777" w:rsidTr="00785E52">
        <w:tc>
          <w:tcPr>
            <w:tcW w:w="2127" w:type="dxa"/>
            <w:vMerge w:val="restart"/>
            <w:tcBorders>
              <w:left w:val="single" w:sz="4" w:space="0" w:color="auto"/>
            </w:tcBorders>
          </w:tcPr>
          <w:p w14:paraId="1E9CC9B8" w14:textId="77777777" w:rsidR="00A41EBD" w:rsidRPr="008D5AEB" w:rsidRDefault="00A41EBD" w:rsidP="00785E52">
            <w:pPr>
              <w:spacing w:before="0" w:after="0"/>
              <w:rPr>
                <w:rFonts w:cs="Times New Roman"/>
                <w:b/>
                <w:bCs/>
                <w:sz w:val="20"/>
                <w:szCs w:val="20"/>
                <w:lang w:val="en-GB"/>
              </w:rPr>
            </w:pPr>
            <w:r w:rsidRPr="008D5AEB">
              <w:rPr>
                <w:rFonts w:cs="Times New Roman"/>
                <w:b/>
                <w:bCs/>
                <w:sz w:val="20"/>
                <w:szCs w:val="20"/>
                <w:lang w:val="en-GB"/>
              </w:rPr>
              <w:t>Qualification</w:t>
            </w:r>
          </w:p>
        </w:tc>
        <w:tc>
          <w:tcPr>
            <w:tcW w:w="2268" w:type="dxa"/>
          </w:tcPr>
          <w:p w14:paraId="7FF35069"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Certificate</w:t>
            </w:r>
          </w:p>
        </w:tc>
        <w:tc>
          <w:tcPr>
            <w:tcW w:w="2268" w:type="dxa"/>
          </w:tcPr>
          <w:p w14:paraId="3460D1AB"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198 (95.7)</w:t>
            </w:r>
          </w:p>
        </w:tc>
        <w:tc>
          <w:tcPr>
            <w:tcW w:w="1701" w:type="dxa"/>
          </w:tcPr>
          <w:p w14:paraId="01585AFA"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275" w:type="dxa"/>
          </w:tcPr>
          <w:p w14:paraId="35A6D1BB"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198 (63.3)</w:t>
            </w:r>
          </w:p>
        </w:tc>
      </w:tr>
      <w:tr w:rsidR="00A41EBD" w:rsidRPr="008D5AEB" w14:paraId="7E17722A" w14:textId="77777777" w:rsidTr="00785E52">
        <w:tc>
          <w:tcPr>
            <w:tcW w:w="2127" w:type="dxa"/>
            <w:vMerge/>
            <w:tcBorders>
              <w:left w:val="single" w:sz="4" w:space="0" w:color="auto"/>
            </w:tcBorders>
          </w:tcPr>
          <w:p w14:paraId="4267596D"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11DE88B6"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Degree</w:t>
            </w:r>
          </w:p>
        </w:tc>
        <w:tc>
          <w:tcPr>
            <w:tcW w:w="2268" w:type="dxa"/>
          </w:tcPr>
          <w:p w14:paraId="212F66FD"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(0.5)</w:t>
            </w:r>
          </w:p>
        </w:tc>
        <w:tc>
          <w:tcPr>
            <w:tcW w:w="1701" w:type="dxa"/>
          </w:tcPr>
          <w:p w14:paraId="328ECC95"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105 (99.1)</w:t>
            </w:r>
          </w:p>
        </w:tc>
        <w:tc>
          <w:tcPr>
            <w:tcW w:w="1275" w:type="dxa"/>
          </w:tcPr>
          <w:p w14:paraId="2B4B2D59"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106 (33.9)</w:t>
            </w:r>
          </w:p>
        </w:tc>
      </w:tr>
      <w:tr w:rsidR="00A41EBD" w:rsidRPr="008D5AEB" w14:paraId="5C2D957E" w14:textId="77777777" w:rsidTr="00785E52">
        <w:tc>
          <w:tcPr>
            <w:tcW w:w="2127" w:type="dxa"/>
            <w:vMerge/>
            <w:tcBorders>
              <w:left w:val="single" w:sz="4" w:space="0" w:color="auto"/>
            </w:tcBorders>
          </w:tcPr>
          <w:p w14:paraId="6483B65B"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2BF7C010"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Diploma</w:t>
            </w:r>
          </w:p>
        </w:tc>
        <w:tc>
          <w:tcPr>
            <w:tcW w:w="2268" w:type="dxa"/>
          </w:tcPr>
          <w:p w14:paraId="5A8FFB1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7 (3.4)</w:t>
            </w:r>
          </w:p>
        </w:tc>
        <w:tc>
          <w:tcPr>
            <w:tcW w:w="1701" w:type="dxa"/>
          </w:tcPr>
          <w:p w14:paraId="60A0233A"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(0.9)</w:t>
            </w:r>
          </w:p>
        </w:tc>
        <w:tc>
          <w:tcPr>
            <w:tcW w:w="1275" w:type="dxa"/>
          </w:tcPr>
          <w:p w14:paraId="7A7456A9"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7 (2.7)</w:t>
            </w:r>
          </w:p>
        </w:tc>
      </w:tr>
      <w:tr w:rsidR="00A41EBD" w:rsidRPr="008D5AEB" w14:paraId="0BACDB21" w14:textId="77777777" w:rsidTr="00785E52">
        <w:tc>
          <w:tcPr>
            <w:tcW w:w="2127" w:type="dxa"/>
            <w:vMerge/>
            <w:tcBorders>
              <w:left w:val="single" w:sz="4" w:space="0" w:color="auto"/>
            </w:tcBorders>
          </w:tcPr>
          <w:p w14:paraId="5BCCE59A"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5E913530"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Grade 12</w:t>
            </w:r>
          </w:p>
        </w:tc>
        <w:tc>
          <w:tcPr>
            <w:tcW w:w="2268" w:type="dxa"/>
          </w:tcPr>
          <w:p w14:paraId="03B25007"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(0.5)</w:t>
            </w:r>
          </w:p>
        </w:tc>
        <w:tc>
          <w:tcPr>
            <w:tcW w:w="1701" w:type="dxa"/>
          </w:tcPr>
          <w:p w14:paraId="6AB4CAFF"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275" w:type="dxa"/>
          </w:tcPr>
          <w:p w14:paraId="34DC8A27"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(0.3)</w:t>
            </w:r>
          </w:p>
        </w:tc>
      </w:tr>
      <w:tr w:rsidR="00A41EBD" w:rsidRPr="008D5AEB" w14:paraId="0DC7F464" w14:textId="77777777" w:rsidTr="00785E52">
        <w:tc>
          <w:tcPr>
            <w:tcW w:w="2127" w:type="dxa"/>
            <w:vMerge w:val="restart"/>
            <w:tcBorders>
              <w:left w:val="single" w:sz="4" w:space="0" w:color="auto"/>
            </w:tcBorders>
          </w:tcPr>
          <w:p w14:paraId="015F361E" w14:textId="77777777" w:rsidR="00A41EBD" w:rsidRPr="008D5AEB" w:rsidRDefault="00A41EBD" w:rsidP="00785E52">
            <w:pPr>
              <w:spacing w:before="0" w:after="0"/>
              <w:rPr>
                <w:rFonts w:cs="Times New Roman"/>
                <w:b/>
                <w:bCs/>
                <w:sz w:val="20"/>
                <w:szCs w:val="20"/>
                <w:lang w:val="en-GB"/>
              </w:rPr>
            </w:pPr>
            <w:r w:rsidRPr="008D5AEB">
              <w:rPr>
                <w:rFonts w:cs="Times New Roman"/>
                <w:b/>
                <w:bCs/>
                <w:sz w:val="20"/>
                <w:szCs w:val="20"/>
                <w:lang w:val="en-GB"/>
              </w:rPr>
              <w:t>Registration with the South African Pharmacy Council</w:t>
            </w:r>
          </w:p>
        </w:tc>
        <w:tc>
          <w:tcPr>
            <w:tcW w:w="2268" w:type="dxa"/>
          </w:tcPr>
          <w:p w14:paraId="3CABC80F"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Pharmacist</w:t>
            </w:r>
          </w:p>
        </w:tc>
        <w:tc>
          <w:tcPr>
            <w:tcW w:w="2268" w:type="dxa"/>
          </w:tcPr>
          <w:p w14:paraId="2526B2E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701" w:type="dxa"/>
          </w:tcPr>
          <w:p w14:paraId="58AA29D9"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65 (61.3)</w:t>
            </w:r>
          </w:p>
        </w:tc>
        <w:tc>
          <w:tcPr>
            <w:tcW w:w="1275" w:type="dxa"/>
          </w:tcPr>
          <w:p w14:paraId="1314532F"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65 (20.8)</w:t>
            </w:r>
          </w:p>
        </w:tc>
      </w:tr>
      <w:tr w:rsidR="00A41EBD" w:rsidRPr="008D5AEB" w14:paraId="3F28A199" w14:textId="77777777" w:rsidTr="00785E52">
        <w:tc>
          <w:tcPr>
            <w:tcW w:w="2127" w:type="dxa"/>
            <w:vMerge/>
            <w:tcBorders>
              <w:left w:val="single" w:sz="4" w:space="0" w:color="auto"/>
            </w:tcBorders>
          </w:tcPr>
          <w:p w14:paraId="4AF74A4A"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0BE9C7F0"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Responsible pharmacist</w:t>
            </w:r>
          </w:p>
        </w:tc>
        <w:tc>
          <w:tcPr>
            <w:tcW w:w="2268" w:type="dxa"/>
          </w:tcPr>
          <w:p w14:paraId="22A7E781"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701" w:type="dxa"/>
          </w:tcPr>
          <w:p w14:paraId="1E6904E0"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40 (37.7)</w:t>
            </w:r>
          </w:p>
        </w:tc>
        <w:tc>
          <w:tcPr>
            <w:tcW w:w="1275" w:type="dxa"/>
          </w:tcPr>
          <w:p w14:paraId="3DECC40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40 (12.8)</w:t>
            </w:r>
          </w:p>
        </w:tc>
      </w:tr>
      <w:tr w:rsidR="00A41EBD" w:rsidRPr="008D5AEB" w14:paraId="028642D6" w14:textId="77777777" w:rsidTr="00785E52">
        <w:tc>
          <w:tcPr>
            <w:tcW w:w="2127" w:type="dxa"/>
            <w:vMerge/>
            <w:tcBorders>
              <w:left w:val="single" w:sz="4" w:space="0" w:color="auto"/>
            </w:tcBorders>
          </w:tcPr>
          <w:p w14:paraId="14CC43C0"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7B4FD611"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Intern pharmacist</w:t>
            </w:r>
          </w:p>
        </w:tc>
        <w:tc>
          <w:tcPr>
            <w:tcW w:w="2268" w:type="dxa"/>
          </w:tcPr>
          <w:p w14:paraId="40D448A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701" w:type="dxa"/>
          </w:tcPr>
          <w:p w14:paraId="2AF41FE3"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(0.9)</w:t>
            </w:r>
          </w:p>
        </w:tc>
        <w:tc>
          <w:tcPr>
            <w:tcW w:w="1275" w:type="dxa"/>
          </w:tcPr>
          <w:p w14:paraId="72780C8C"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 (0.3)</w:t>
            </w:r>
          </w:p>
        </w:tc>
      </w:tr>
      <w:tr w:rsidR="00A41EBD" w:rsidRPr="008D5AEB" w14:paraId="6B990A5A" w14:textId="77777777" w:rsidTr="00785E52">
        <w:tc>
          <w:tcPr>
            <w:tcW w:w="2127" w:type="dxa"/>
            <w:vMerge/>
            <w:tcBorders>
              <w:left w:val="single" w:sz="4" w:space="0" w:color="auto"/>
            </w:tcBorders>
          </w:tcPr>
          <w:p w14:paraId="73BEB579"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7644E9D4"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Qualified post-basic assistant</w:t>
            </w:r>
          </w:p>
        </w:tc>
        <w:tc>
          <w:tcPr>
            <w:tcW w:w="2268" w:type="dxa"/>
          </w:tcPr>
          <w:p w14:paraId="4CCB5922"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193 (92.2)</w:t>
            </w:r>
          </w:p>
        </w:tc>
        <w:tc>
          <w:tcPr>
            <w:tcW w:w="1701" w:type="dxa"/>
          </w:tcPr>
          <w:p w14:paraId="3027559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275" w:type="dxa"/>
          </w:tcPr>
          <w:p w14:paraId="700ADBA4"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193 (61.7)</w:t>
            </w:r>
          </w:p>
        </w:tc>
      </w:tr>
      <w:tr w:rsidR="00A41EBD" w:rsidRPr="008D5AEB" w14:paraId="1E8C55B4" w14:textId="77777777" w:rsidTr="00785E52">
        <w:tc>
          <w:tcPr>
            <w:tcW w:w="2127" w:type="dxa"/>
            <w:vMerge/>
            <w:tcBorders>
              <w:left w:val="single" w:sz="4" w:space="0" w:color="auto"/>
            </w:tcBorders>
          </w:tcPr>
          <w:p w14:paraId="692F0E90"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4D4E8B7E"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Learner basic/post-basic assistant</w:t>
            </w:r>
          </w:p>
        </w:tc>
        <w:tc>
          <w:tcPr>
            <w:tcW w:w="2268" w:type="dxa"/>
          </w:tcPr>
          <w:p w14:paraId="594A512A"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14 (7.8)</w:t>
            </w:r>
          </w:p>
        </w:tc>
        <w:tc>
          <w:tcPr>
            <w:tcW w:w="1701" w:type="dxa"/>
          </w:tcPr>
          <w:p w14:paraId="1318A3C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275" w:type="dxa"/>
          </w:tcPr>
          <w:p w14:paraId="334FFC3C"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14 (4.4)</w:t>
            </w:r>
          </w:p>
        </w:tc>
      </w:tr>
      <w:tr w:rsidR="00A41EBD" w:rsidRPr="008D5AEB" w14:paraId="731B764D" w14:textId="77777777" w:rsidTr="00785E52">
        <w:tc>
          <w:tcPr>
            <w:tcW w:w="2127" w:type="dxa"/>
            <w:vMerge w:val="restart"/>
            <w:tcBorders>
              <w:left w:val="single" w:sz="4" w:space="0" w:color="auto"/>
            </w:tcBorders>
          </w:tcPr>
          <w:p w14:paraId="08C08DF2" w14:textId="77777777" w:rsidR="00A41EBD" w:rsidRPr="008D5AEB" w:rsidRDefault="00A41EBD" w:rsidP="00785E52">
            <w:pPr>
              <w:spacing w:before="0" w:after="0"/>
              <w:rPr>
                <w:rFonts w:cs="Times New Roman"/>
                <w:b/>
                <w:bCs/>
                <w:sz w:val="20"/>
                <w:szCs w:val="20"/>
                <w:lang w:val="en-GB"/>
              </w:rPr>
            </w:pPr>
            <w:r w:rsidRPr="008D5AEB">
              <w:rPr>
                <w:rFonts w:cs="Times New Roman"/>
                <w:b/>
                <w:bCs/>
                <w:sz w:val="20"/>
                <w:szCs w:val="20"/>
                <w:lang w:val="en-GB"/>
              </w:rPr>
              <w:t>Employment</w:t>
            </w:r>
          </w:p>
        </w:tc>
        <w:tc>
          <w:tcPr>
            <w:tcW w:w="2268" w:type="dxa"/>
          </w:tcPr>
          <w:p w14:paraId="5E122F30"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Full day</w:t>
            </w:r>
          </w:p>
        </w:tc>
        <w:tc>
          <w:tcPr>
            <w:tcW w:w="2268" w:type="dxa"/>
          </w:tcPr>
          <w:p w14:paraId="7AA94011"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183 (88.4)</w:t>
            </w:r>
          </w:p>
        </w:tc>
        <w:tc>
          <w:tcPr>
            <w:tcW w:w="1701" w:type="dxa"/>
          </w:tcPr>
          <w:p w14:paraId="4A0BC123"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93 (87.7)</w:t>
            </w:r>
          </w:p>
        </w:tc>
        <w:tc>
          <w:tcPr>
            <w:tcW w:w="1275" w:type="dxa"/>
          </w:tcPr>
          <w:p w14:paraId="3FFD4A62"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276 (88.2)</w:t>
            </w:r>
          </w:p>
        </w:tc>
      </w:tr>
      <w:tr w:rsidR="00A41EBD" w:rsidRPr="008D5AEB" w14:paraId="4F2F5440" w14:textId="77777777" w:rsidTr="00785E52">
        <w:tc>
          <w:tcPr>
            <w:tcW w:w="2127" w:type="dxa"/>
            <w:vMerge/>
            <w:tcBorders>
              <w:left w:val="single" w:sz="4" w:space="0" w:color="auto"/>
            </w:tcBorders>
          </w:tcPr>
          <w:p w14:paraId="7F966CF8"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48DF4FD1"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Locum</w:t>
            </w:r>
          </w:p>
        </w:tc>
        <w:tc>
          <w:tcPr>
            <w:tcW w:w="2268" w:type="dxa"/>
          </w:tcPr>
          <w:p w14:paraId="3A05EA2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24 (11.6)</w:t>
            </w:r>
          </w:p>
        </w:tc>
        <w:tc>
          <w:tcPr>
            <w:tcW w:w="1701" w:type="dxa"/>
          </w:tcPr>
          <w:p w14:paraId="0FF4C338"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11 (10.4)</w:t>
            </w:r>
          </w:p>
        </w:tc>
        <w:tc>
          <w:tcPr>
            <w:tcW w:w="1275" w:type="dxa"/>
          </w:tcPr>
          <w:p w14:paraId="3BF20825"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35 (11.2)</w:t>
            </w:r>
          </w:p>
        </w:tc>
      </w:tr>
      <w:tr w:rsidR="00A41EBD" w:rsidRPr="008D5AEB" w14:paraId="132DE2A5" w14:textId="77777777" w:rsidTr="00785E52">
        <w:tc>
          <w:tcPr>
            <w:tcW w:w="2127" w:type="dxa"/>
            <w:vMerge/>
            <w:tcBorders>
              <w:left w:val="single" w:sz="4" w:space="0" w:color="auto"/>
            </w:tcBorders>
          </w:tcPr>
          <w:p w14:paraId="65BFE8CC" w14:textId="77777777" w:rsidR="00A41EBD" w:rsidRPr="008D5AEB" w:rsidRDefault="00A41EBD" w:rsidP="00785E52">
            <w:pPr>
              <w:spacing w:before="0" w:after="0"/>
              <w:rPr>
                <w:rFonts w:cs="Times New Roman"/>
                <w:b/>
                <w:bCs/>
                <w:color w:val="000000"/>
                <w:sz w:val="20"/>
                <w:szCs w:val="20"/>
                <w:lang w:val="en-GB"/>
              </w:rPr>
            </w:pPr>
          </w:p>
        </w:tc>
        <w:tc>
          <w:tcPr>
            <w:tcW w:w="2268" w:type="dxa"/>
          </w:tcPr>
          <w:p w14:paraId="0E52DA3D" w14:textId="77777777" w:rsidR="00A41EBD" w:rsidRPr="008D5AEB" w:rsidRDefault="00A41EBD" w:rsidP="00785E52">
            <w:pPr>
              <w:spacing w:before="0" w:after="0"/>
              <w:rPr>
                <w:rFonts w:cs="Times New Roman"/>
                <w:sz w:val="20"/>
                <w:szCs w:val="20"/>
                <w:lang w:val="en-GB"/>
              </w:rPr>
            </w:pPr>
            <w:r w:rsidRPr="008D5AEB">
              <w:rPr>
                <w:rFonts w:cs="Times New Roman"/>
                <w:sz w:val="20"/>
                <w:szCs w:val="20"/>
                <w:lang w:val="en-GB"/>
              </w:rPr>
              <w:t>Owner</w:t>
            </w:r>
          </w:p>
        </w:tc>
        <w:tc>
          <w:tcPr>
            <w:tcW w:w="2268" w:type="dxa"/>
          </w:tcPr>
          <w:p w14:paraId="1B8B20DE"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w:t>
            </w:r>
          </w:p>
        </w:tc>
        <w:tc>
          <w:tcPr>
            <w:tcW w:w="1701" w:type="dxa"/>
          </w:tcPr>
          <w:p w14:paraId="43789BCC"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2 (1.9)</w:t>
            </w:r>
          </w:p>
        </w:tc>
        <w:tc>
          <w:tcPr>
            <w:tcW w:w="1275" w:type="dxa"/>
          </w:tcPr>
          <w:p w14:paraId="04FDAEF7" w14:textId="77777777" w:rsidR="00A41EBD" w:rsidRPr="008D5AEB" w:rsidRDefault="00A41EBD" w:rsidP="00785E52">
            <w:pPr>
              <w:spacing w:before="0" w:after="0"/>
              <w:jc w:val="center"/>
              <w:rPr>
                <w:rFonts w:cs="Times New Roman"/>
                <w:sz w:val="20"/>
                <w:szCs w:val="20"/>
                <w:lang w:val="en-GB"/>
              </w:rPr>
            </w:pPr>
            <w:r w:rsidRPr="008D5AEB">
              <w:rPr>
                <w:rFonts w:cs="Times New Roman"/>
                <w:sz w:val="20"/>
                <w:szCs w:val="20"/>
                <w:lang w:val="en-GB"/>
              </w:rPr>
              <w:t>2 (0.6)</w:t>
            </w:r>
          </w:p>
        </w:tc>
      </w:tr>
    </w:tbl>
    <w:p w14:paraId="625C8E29" w14:textId="77777777" w:rsidR="00A41EBD" w:rsidRPr="008D5AEB" w:rsidRDefault="00A41EBD" w:rsidP="00A41EBD">
      <w:pPr>
        <w:spacing w:before="0" w:after="0"/>
        <w:rPr>
          <w:szCs w:val="24"/>
          <w:lang w:val="en-GB"/>
        </w:rPr>
      </w:pPr>
    </w:p>
    <w:p w14:paraId="13C699E8" w14:textId="77777777" w:rsidR="00A41EBD" w:rsidRPr="008D5AEB" w:rsidRDefault="00A41EBD" w:rsidP="00A41EBD">
      <w:pPr>
        <w:pStyle w:val="NoSpacing1"/>
        <w:rPr>
          <w:b/>
          <w:bCs/>
          <w:i/>
          <w:iCs/>
          <w:sz w:val="24"/>
          <w:szCs w:val="24"/>
          <w:lang w:val="en-GB"/>
        </w:rPr>
      </w:pPr>
      <w:bookmarkStart w:id="14" w:name="_Hlk198776893"/>
      <w:r w:rsidRPr="008D5AEB">
        <w:rPr>
          <w:b/>
          <w:bCs/>
          <w:i/>
          <w:iCs/>
          <w:sz w:val="24"/>
          <w:szCs w:val="24"/>
          <w:lang w:val="en-GB"/>
        </w:rPr>
        <w:t>3.3</w:t>
      </w:r>
      <w:r w:rsidRPr="008D5AEB">
        <w:rPr>
          <w:b/>
          <w:bCs/>
          <w:i/>
          <w:iCs/>
          <w:sz w:val="24"/>
          <w:szCs w:val="24"/>
          <w:lang w:val="en-GB"/>
        </w:rPr>
        <w:tab/>
        <w:t>Knowledge of antibiotics and AMR</w:t>
      </w:r>
    </w:p>
    <w:bookmarkEnd w:id="14"/>
    <w:p w14:paraId="5A404449" w14:textId="77777777" w:rsidR="001E6030" w:rsidRDefault="00A41EBD" w:rsidP="00A41EBD">
      <w:pPr>
        <w:pStyle w:val="NoSpacing1"/>
        <w:rPr>
          <w:sz w:val="24"/>
          <w:szCs w:val="24"/>
          <w:lang w:val="en-GB"/>
        </w:rPr>
      </w:pPr>
      <w:r w:rsidRPr="008D5AEB">
        <w:rPr>
          <w:sz w:val="24"/>
          <w:szCs w:val="24"/>
          <w:lang w:val="en-GB"/>
        </w:rPr>
        <w:t>The study assessed pharmacists and pharmacist assistants’ knowledge regarding antibiotics, their use and effectiveness. Overall, there was very good knowledge among both community pharmacists and pharmacist assistants concerning these subjects</w:t>
      </w:r>
      <w:r w:rsidR="004A6CBF">
        <w:rPr>
          <w:sz w:val="24"/>
          <w:szCs w:val="24"/>
          <w:lang w:val="en-GB"/>
        </w:rPr>
        <w:t xml:space="preserve"> with</w:t>
      </w:r>
      <w:r w:rsidRPr="008D5AEB">
        <w:rPr>
          <w:sz w:val="24"/>
          <w:szCs w:val="24"/>
          <w:lang w:val="en-GB"/>
        </w:rPr>
        <w:t xml:space="preserve"> </w:t>
      </w:r>
      <w:r w:rsidR="004A6CBF">
        <w:rPr>
          <w:sz w:val="24"/>
          <w:szCs w:val="24"/>
          <w:lang w:val="en-GB"/>
        </w:rPr>
        <w:t xml:space="preserve">no statistically significant difference between </w:t>
      </w:r>
      <w:r w:rsidR="00364976">
        <w:rPr>
          <w:sz w:val="24"/>
          <w:szCs w:val="24"/>
          <w:lang w:val="en-GB"/>
        </w:rPr>
        <w:t>the two groups</w:t>
      </w:r>
      <w:r w:rsidR="004A6CBF" w:rsidRPr="008D5AEB">
        <w:rPr>
          <w:sz w:val="24"/>
          <w:szCs w:val="24"/>
          <w:lang w:val="en-GB"/>
        </w:rPr>
        <w:t xml:space="preserve"> </w:t>
      </w:r>
      <w:r w:rsidRPr="008D5AEB">
        <w:rPr>
          <w:sz w:val="24"/>
          <w:szCs w:val="24"/>
          <w:lang w:val="en-GB"/>
        </w:rPr>
        <w:t xml:space="preserve">(Table 4). </w:t>
      </w:r>
      <w:r w:rsidR="00603696">
        <w:rPr>
          <w:sz w:val="24"/>
          <w:szCs w:val="24"/>
          <w:lang w:val="en-GB"/>
        </w:rPr>
        <w:t xml:space="preserve">Consequently, </w:t>
      </w:r>
      <w:r w:rsidR="001E6030">
        <w:rPr>
          <w:sz w:val="24"/>
          <w:szCs w:val="24"/>
          <w:lang w:val="en-GB"/>
        </w:rPr>
        <w:t>no further analyses, including no potential predictors of misconceptions, were undertaken.</w:t>
      </w:r>
    </w:p>
    <w:p w14:paraId="3B88D5C6" w14:textId="77777777" w:rsidR="001E6030" w:rsidRDefault="001E6030" w:rsidP="00A41EBD">
      <w:pPr>
        <w:pStyle w:val="NoSpacing1"/>
        <w:rPr>
          <w:sz w:val="24"/>
          <w:szCs w:val="24"/>
          <w:lang w:val="en-GB"/>
        </w:rPr>
      </w:pPr>
    </w:p>
    <w:p w14:paraId="450B190C" w14:textId="774E7F24" w:rsidR="00A41EBD" w:rsidRPr="008D5AEB" w:rsidRDefault="00A41EBD" w:rsidP="00A41EBD">
      <w:pPr>
        <w:pStyle w:val="NoSpacing1"/>
        <w:rPr>
          <w:sz w:val="24"/>
          <w:szCs w:val="24"/>
          <w:lang w:val="en-GB"/>
        </w:rPr>
      </w:pPr>
      <w:r w:rsidRPr="008D5AEB">
        <w:rPr>
          <w:sz w:val="24"/>
          <w:szCs w:val="24"/>
          <w:lang w:val="en-GB"/>
        </w:rPr>
        <w:t xml:space="preserve">However, there was a misconception regarding the statement </w:t>
      </w:r>
      <w:r w:rsidR="00EB6EFB">
        <w:rPr>
          <w:sz w:val="24"/>
          <w:szCs w:val="24"/>
          <w:lang w:val="en-GB"/>
        </w:rPr>
        <w:t>‘</w:t>
      </w:r>
      <w:bookmarkStart w:id="15" w:name="_Hlk198837361"/>
      <w:r w:rsidRPr="008D5AEB">
        <w:rPr>
          <w:sz w:val="24"/>
          <w:szCs w:val="24"/>
          <w:lang w:val="en-GB"/>
        </w:rPr>
        <w:t xml:space="preserve">Antibiotics </w:t>
      </w:r>
      <w:r w:rsidR="00AE0BF1" w:rsidRPr="008D5AEB">
        <w:rPr>
          <w:sz w:val="24"/>
          <w:szCs w:val="24"/>
          <w:lang w:val="en-GB"/>
        </w:rPr>
        <w:t>can</w:t>
      </w:r>
      <w:r w:rsidRPr="008D5AEB">
        <w:rPr>
          <w:sz w:val="24"/>
          <w:szCs w:val="24"/>
          <w:lang w:val="en-GB"/>
        </w:rPr>
        <w:t xml:space="preserve"> relieve pain</w:t>
      </w:r>
      <w:r w:rsidR="003342E3">
        <w:rPr>
          <w:sz w:val="24"/>
          <w:szCs w:val="24"/>
          <w:lang w:val="en-GB"/>
        </w:rPr>
        <w:t xml:space="preserve">’, </w:t>
      </w:r>
      <w:r w:rsidRPr="008D5AEB">
        <w:rPr>
          <w:sz w:val="24"/>
          <w:szCs w:val="24"/>
          <w:lang w:val="en-GB"/>
        </w:rPr>
        <w:t xml:space="preserve">where only </w:t>
      </w:r>
      <w:r w:rsidR="003342E3">
        <w:rPr>
          <w:sz w:val="24"/>
          <w:szCs w:val="24"/>
          <w:lang w:val="en-GB"/>
        </w:rPr>
        <w:t>3.2</w:t>
      </w:r>
      <w:r w:rsidRPr="008D5AEB">
        <w:rPr>
          <w:sz w:val="24"/>
          <w:szCs w:val="24"/>
          <w:lang w:val="en-GB"/>
        </w:rPr>
        <w:t xml:space="preserve">% of participating pharmacists and </w:t>
      </w:r>
      <w:r w:rsidR="003342E3">
        <w:rPr>
          <w:sz w:val="24"/>
          <w:szCs w:val="24"/>
          <w:lang w:val="en-GB"/>
        </w:rPr>
        <w:t>3</w:t>
      </w:r>
      <w:r w:rsidRPr="008D5AEB">
        <w:rPr>
          <w:sz w:val="24"/>
          <w:szCs w:val="24"/>
          <w:lang w:val="en-GB"/>
        </w:rPr>
        <w:t>.2% of pharmacist assistants answered this correctly</w:t>
      </w:r>
      <w:bookmarkEnd w:id="15"/>
      <w:r w:rsidRPr="008D5AEB">
        <w:rPr>
          <w:sz w:val="24"/>
          <w:szCs w:val="24"/>
          <w:lang w:val="en-GB"/>
        </w:rPr>
        <w:t>. This would indicate a notable misunderstanding about this question given the high level of correct answers for the other statements</w:t>
      </w:r>
      <w:r w:rsidR="00933BA7">
        <w:rPr>
          <w:sz w:val="24"/>
          <w:szCs w:val="24"/>
          <w:lang w:val="en-GB"/>
        </w:rPr>
        <w:t xml:space="preserve"> and all community pharmacists in the pilot study answering this correctly</w:t>
      </w:r>
      <w:r w:rsidRPr="008D5AEB">
        <w:rPr>
          <w:sz w:val="24"/>
          <w:szCs w:val="24"/>
          <w:lang w:val="en-GB"/>
        </w:rPr>
        <w:t xml:space="preserve">. </w:t>
      </w:r>
    </w:p>
    <w:p w14:paraId="55CCAAF0" w14:textId="77777777" w:rsidR="00A41EBD" w:rsidRPr="008D5AEB" w:rsidRDefault="00A41EBD" w:rsidP="00A41EBD">
      <w:pPr>
        <w:pStyle w:val="NoSpacing1"/>
        <w:rPr>
          <w:sz w:val="24"/>
          <w:szCs w:val="24"/>
          <w:lang w:val="en-GB"/>
        </w:rPr>
      </w:pPr>
    </w:p>
    <w:p w14:paraId="27C6A144" w14:textId="77777777" w:rsidR="00A41EBD" w:rsidRPr="008D5AEB" w:rsidRDefault="00A41EBD" w:rsidP="00A41EBD">
      <w:pPr>
        <w:pStyle w:val="NoSpacing1"/>
        <w:rPr>
          <w:lang w:val="en-GB"/>
        </w:rPr>
      </w:pPr>
      <w:bookmarkStart w:id="16" w:name="_Hlk198787339"/>
      <w:r w:rsidRPr="008D5AEB">
        <w:rPr>
          <w:sz w:val="24"/>
          <w:szCs w:val="24"/>
          <w:lang w:val="en-GB"/>
        </w:rPr>
        <w:t>Table 4 – Knowledge of antibiotics and AMR among pharmacy personnel stratified by profession</w:t>
      </w:r>
    </w:p>
    <w:tbl>
      <w:tblPr>
        <w:tblStyle w:val="TableGrid"/>
        <w:tblW w:w="10064" w:type="dxa"/>
        <w:tblInd w:w="137" w:type="dxa"/>
        <w:tblLayout w:type="fixed"/>
        <w:tblLook w:val="04A0" w:firstRow="1" w:lastRow="0" w:firstColumn="1" w:lastColumn="0" w:noHBand="0" w:noVBand="1"/>
      </w:tblPr>
      <w:tblGrid>
        <w:gridCol w:w="3686"/>
        <w:gridCol w:w="1842"/>
        <w:gridCol w:w="709"/>
        <w:gridCol w:w="1134"/>
        <w:gridCol w:w="1134"/>
        <w:gridCol w:w="1559"/>
      </w:tblGrid>
      <w:tr w:rsidR="00300D52" w:rsidRPr="008D5AEB" w14:paraId="75D2DEB5" w14:textId="2D8B8D99" w:rsidTr="00541A21">
        <w:trPr>
          <w:trHeight w:val="275"/>
        </w:trPr>
        <w:tc>
          <w:tcPr>
            <w:tcW w:w="3686" w:type="dxa"/>
            <w:vMerge w:val="restart"/>
            <w:vAlign w:val="center"/>
          </w:tcPr>
          <w:p w14:paraId="0A256CA6" w14:textId="77777777" w:rsidR="00300D52" w:rsidRPr="008D5AEB" w:rsidRDefault="00300D52" w:rsidP="00785E52">
            <w:pPr>
              <w:spacing w:before="0" w:after="0"/>
              <w:jc w:val="center"/>
              <w:rPr>
                <w:rFonts w:cs="Times New Roman"/>
                <w:b/>
                <w:bCs/>
                <w:sz w:val="20"/>
                <w:szCs w:val="20"/>
                <w:lang w:val="en-GB"/>
              </w:rPr>
            </w:pPr>
            <w:r w:rsidRPr="008D5AEB">
              <w:rPr>
                <w:rFonts w:cs="Times New Roman"/>
                <w:b/>
                <w:bCs/>
                <w:sz w:val="20"/>
                <w:szCs w:val="20"/>
                <w:lang w:val="en-GB"/>
              </w:rPr>
              <w:t>Knowledge of antibiotics and AMR</w:t>
            </w:r>
          </w:p>
        </w:tc>
        <w:tc>
          <w:tcPr>
            <w:tcW w:w="1842" w:type="dxa"/>
            <w:vMerge w:val="restart"/>
            <w:vAlign w:val="center"/>
          </w:tcPr>
          <w:p w14:paraId="58C5BF98" w14:textId="77777777" w:rsidR="00300D52" w:rsidRPr="008D5AEB" w:rsidRDefault="00300D52" w:rsidP="00785E52">
            <w:pPr>
              <w:spacing w:before="0" w:after="0"/>
              <w:jc w:val="center"/>
              <w:rPr>
                <w:rFonts w:cs="Times New Roman"/>
                <w:b/>
                <w:bCs/>
                <w:sz w:val="20"/>
                <w:szCs w:val="20"/>
                <w:lang w:val="en-GB"/>
              </w:rPr>
            </w:pPr>
            <w:r w:rsidRPr="008D5AEB">
              <w:rPr>
                <w:rFonts w:cs="Times New Roman"/>
                <w:b/>
                <w:bCs/>
                <w:sz w:val="20"/>
                <w:szCs w:val="20"/>
                <w:lang w:val="en-GB"/>
              </w:rPr>
              <w:t>Profession</w:t>
            </w:r>
          </w:p>
        </w:tc>
        <w:tc>
          <w:tcPr>
            <w:tcW w:w="709" w:type="dxa"/>
            <w:vMerge w:val="restart"/>
            <w:vAlign w:val="center"/>
          </w:tcPr>
          <w:p w14:paraId="35541943" w14:textId="77777777" w:rsidR="00300D52" w:rsidRPr="008D5AEB" w:rsidRDefault="00300D52" w:rsidP="00785E52">
            <w:pPr>
              <w:spacing w:before="0" w:after="0"/>
              <w:jc w:val="center"/>
              <w:rPr>
                <w:rFonts w:cs="Times New Roman"/>
                <w:b/>
                <w:bCs/>
                <w:sz w:val="20"/>
                <w:szCs w:val="20"/>
                <w:lang w:val="en-GB"/>
              </w:rPr>
            </w:pPr>
            <w:r w:rsidRPr="008D5AEB">
              <w:rPr>
                <w:rFonts w:cs="Times New Roman"/>
                <w:b/>
                <w:bCs/>
                <w:sz w:val="18"/>
                <w:szCs w:val="18"/>
                <w:lang w:val="en-GB"/>
              </w:rPr>
              <w:t>n</w:t>
            </w:r>
          </w:p>
        </w:tc>
        <w:tc>
          <w:tcPr>
            <w:tcW w:w="2268" w:type="dxa"/>
            <w:gridSpan w:val="2"/>
            <w:vAlign w:val="center"/>
          </w:tcPr>
          <w:p w14:paraId="765A0085" w14:textId="240E7B1B" w:rsidR="00300D52" w:rsidRPr="008D5AEB" w:rsidRDefault="00300D52" w:rsidP="00785E52">
            <w:pPr>
              <w:spacing w:before="0" w:after="0"/>
              <w:jc w:val="center"/>
              <w:rPr>
                <w:rFonts w:cs="Times New Roman"/>
                <w:b/>
                <w:bCs/>
                <w:sz w:val="20"/>
                <w:szCs w:val="20"/>
                <w:lang w:val="en-GB"/>
              </w:rPr>
            </w:pPr>
            <w:r w:rsidRPr="008D5AEB">
              <w:rPr>
                <w:rFonts w:cs="Times New Roman"/>
                <w:b/>
                <w:bCs/>
                <w:sz w:val="20"/>
                <w:szCs w:val="20"/>
                <w:lang w:val="en-GB"/>
              </w:rPr>
              <w:t>Number (%)</w:t>
            </w:r>
            <w:r w:rsidR="006E30E1">
              <w:rPr>
                <w:rFonts w:cs="Times New Roman"/>
                <w:b/>
                <w:bCs/>
                <w:sz w:val="20"/>
                <w:szCs w:val="20"/>
                <w:lang w:val="en-GB"/>
              </w:rPr>
              <w:t xml:space="preserve"> (N=313)</w:t>
            </w:r>
          </w:p>
        </w:tc>
        <w:tc>
          <w:tcPr>
            <w:tcW w:w="1559" w:type="dxa"/>
            <w:vMerge w:val="restart"/>
          </w:tcPr>
          <w:p w14:paraId="5DC3FA0D" w14:textId="305800A1" w:rsidR="00300D52" w:rsidRPr="008D5AEB" w:rsidRDefault="00300D52" w:rsidP="00785E52">
            <w:pPr>
              <w:spacing w:before="0" w:after="0"/>
              <w:jc w:val="center"/>
              <w:rPr>
                <w:rFonts w:cs="Times New Roman"/>
                <w:b/>
                <w:bCs/>
                <w:sz w:val="20"/>
                <w:szCs w:val="20"/>
                <w:lang w:val="en-GB"/>
              </w:rPr>
            </w:pPr>
            <w:r>
              <w:rPr>
                <w:rFonts w:cs="Times New Roman"/>
                <w:b/>
                <w:bCs/>
                <w:sz w:val="20"/>
                <w:szCs w:val="20"/>
                <w:lang w:val="en-GB"/>
              </w:rPr>
              <w:t xml:space="preserve">p-value </w:t>
            </w:r>
            <w:r>
              <w:rPr>
                <w:rFonts w:cs="Times New Roman"/>
                <w:b/>
                <w:bCs/>
                <w:sz w:val="20"/>
                <w:szCs w:val="20"/>
                <w:lang w:val="en-GB"/>
              </w:rPr>
              <w:br/>
              <w:t>(95% CI)</w:t>
            </w:r>
          </w:p>
        </w:tc>
      </w:tr>
      <w:tr w:rsidR="00300D52" w:rsidRPr="008D5AEB" w14:paraId="0AD7DA04" w14:textId="425CABE6" w:rsidTr="00541A21">
        <w:trPr>
          <w:trHeight w:val="275"/>
        </w:trPr>
        <w:tc>
          <w:tcPr>
            <w:tcW w:w="3686" w:type="dxa"/>
            <w:vMerge/>
            <w:vAlign w:val="center"/>
          </w:tcPr>
          <w:p w14:paraId="35B6B147" w14:textId="77777777" w:rsidR="00300D52" w:rsidRPr="008D5AEB" w:rsidRDefault="00300D52" w:rsidP="00785E52">
            <w:pPr>
              <w:spacing w:before="0" w:after="0"/>
              <w:rPr>
                <w:rFonts w:cs="Times New Roman"/>
                <w:b/>
                <w:bCs/>
                <w:sz w:val="20"/>
                <w:szCs w:val="20"/>
                <w:lang w:val="en-GB"/>
              </w:rPr>
            </w:pPr>
          </w:p>
        </w:tc>
        <w:tc>
          <w:tcPr>
            <w:tcW w:w="1842" w:type="dxa"/>
            <w:vMerge/>
            <w:vAlign w:val="center"/>
          </w:tcPr>
          <w:p w14:paraId="3CBBBD72" w14:textId="77777777" w:rsidR="00300D52" w:rsidRPr="008D5AEB" w:rsidRDefault="00300D52" w:rsidP="00785E52">
            <w:pPr>
              <w:spacing w:before="0" w:after="0"/>
              <w:jc w:val="center"/>
              <w:rPr>
                <w:rFonts w:cs="Times New Roman"/>
                <w:b/>
                <w:bCs/>
                <w:sz w:val="20"/>
                <w:szCs w:val="20"/>
                <w:lang w:val="en-GB"/>
              </w:rPr>
            </w:pPr>
          </w:p>
        </w:tc>
        <w:tc>
          <w:tcPr>
            <w:tcW w:w="709" w:type="dxa"/>
            <w:vMerge/>
            <w:vAlign w:val="center"/>
          </w:tcPr>
          <w:p w14:paraId="095F914A" w14:textId="77777777" w:rsidR="00300D52" w:rsidRPr="008D5AEB" w:rsidRDefault="00300D52" w:rsidP="00785E52">
            <w:pPr>
              <w:spacing w:before="0" w:after="0"/>
              <w:jc w:val="center"/>
              <w:rPr>
                <w:rFonts w:cs="Times New Roman"/>
                <w:b/>
                <w:bCs/>
                <w:sz w:val="18"/>
                <w:szCs w:val="18"/>
                <w:lang w:val="en-GB"/>
              </w:rPr>
            </w:pPr>
          </w:p>
        </w:tc>
        <w:tc>
          <w:tcPr>
            <w:tcW w:w="1134" w:type="dxa"/>
            <w:vAlign w:val="center"/>
          </w:tcPr>
          <w:p w14:paraId="32557350" w14:textId="5B25624C" w:rsidR="00300D52" w:rsidRPr="008D5AEB" w:rsidRDefault="00FA0C7C" w:rsidP="00785E52">
            <w:pPr>
              <w:spacing w:before="0" w:after="0"/>
              <w:jc w:val="center"/>
              <w:rPr>
                <w:rFonts w:cs="Times New Roman"/>
                <w:b/>
                <w:bCs/>
                <w:sz w:val="18"/>
                <w:szCs w:val="18"/>
                <w:lang w:val="en-GB"/>
              </w:rPr>
            </w:pPr>
            <w:r>
              <w:rPr>
                <w:rFonts w:cs="Times New Roman"/>
                <w:b/>
                <w:bCs/>
                <w:sz w:val="18"/>
                <w:szCs w:val="18"/>
                <w:lang w:val="en-GB"/>
              </w:rPr>
              <w:t>Good</w:t>
            </w:r>
            <w:r w:rsidR="008D5FF5">
              <w:rPr>
                <w:rFonts w:cs="Times New Roman"/>
                <w:b/>
                <w:bCs/>
                <w:sz w:val="18"/>
                <w:szCs w:val="18"/>
                <w:lang w:val="en-GB"/>
              </w:rPr>
              <w:t xml:space="preserve"> knowledge</w:t>
            </w:r>
          </w:p>
        </w:tc>
        <w:tc>
          <w:tcPr>
            <w:tcW w:w="1134" w:type="dxa"/>
            <w:vAlign w:val="center"/>
          </w:tcPr>
          <w:p w14:paraId="13359D15" w14:textId="4438E2D6" w:rsidR="00300D52" w:rsidRPr="008D5AEB" w:rsidRDefault="00FA0C7C" w:rsidP="00785E52">
            <w:pPr>
              <w:spacing w:before="0" w:after="0"/>
              <w:jc w:val="center"/>
              <w:rPr>
                <w:rFonts w:cs="Times New Roman"/>
                <w:b/>
                <w:bCs/>
                <w:sz w:val="18"/>
                <w:szCs w:val="18"/>
                <w:lang w:val="en-GB"/>
              </w:rPr>
            </w:pPr>
            <w:r>
              <w:rPr>
                <w:rFonts w:cs="Times New Roman"/>
                <w:b/>
                <w:bCs/>
                <w:sz w:val="18"/>
                <w:szCs w:val="18"/>
                <w:lang w:val="en-GB"/>
              </w:rPr>
              <w:t>Poor</w:t>
            </w:r>
            <w:r w:rsidR="008D5FF5">
              <w:rPr>
                <w:rFonts w:cs="Times New Roman"/>
                <w:b/>
                <w:bCs/>
                <w:sz w:val="18"/>
                <w:szCs w:val="18"/>
                <w:lang w:val="en-GB"/>
              </w:rPr>
              <w:t xml:space="preserve"> knowledge</w:t>
            </w:r>
          </w:p>
        </w:tc>
        <w:tc>
          <w:tcPr>
            <w:tcW w:w="1559" w:type="dxa"/>
            <w:vMerge/>
          </w:tcPr>
          <w:p w14:paraId="783B74F6" w14:textId="77777777" w:rsidR="00300D52" w:rsidRPr="008D5AEB" w:rsidRDefault="00300D52" w:rsidP="00785E52">
            <w:pPr>
              <w:spacing w:before="0" w:after="0"/>
              <w:jc w:val="center"/>
              <w:rPr>
                <w:rFonts w:cs="Times New Roman"/>
                <w:b/>
                <w:bCs/>
                <w:sz w:val="18"/>
                <w:szCs w:val="18"/>
                <w:lang w:val="en-GB"/>
              </w:rPr>
            </w:pPr>
          </w:p>
        </w:tc>
      </w:tr>
      <w:tr w:rsidR="00567026" w:rsidRPr="008D5AEB" w14:paraId="31E6DC13" w14:textId="1C02FC7A" w:rsidTr="00541A21">
        <w:trPr>
          <w:trHeight w:val="275"/>
        </w:trPr>
        <w:tc>
          <w:tcPr>
            <w:tcW w:w="3686" w:type="dxa"/>
            <w:vMerge w:val="restart"/>
            <w:tcBorders>
              <w:left w:val="single" w:sz="4" w:space="0" w:color="auto"/>
            </w:tcBorders>
            <w:vAlign w:val="center"/>
          </w:tcPr>
          <w:p w14:paraId="15D38573" w14:textId="77777777" w:rsidR="00567026" w:rsidRPr="008D5AEB" w:rsidRDefault="00567026" w:rsidP="00785E52">
            <w:pPr>
              <w:spacing w:before="0" w:after="0"/>
              <w:rPr>
                <w:rFonts w:cs="Times New Roman"/>
                <w:sz w:val="20"/>
                <w:szCs w:val="20"/>
                <w:lang w:val="en-GB"/>
              </w:rPr>
            </w:pPr>
            <w:r w:rsidRPr="008D5AEB">
              <w:rPr>
                <w:rFonts w:cs="Times New Roman"/>
                <w:sz w:val="20"/>
                <w:szCs w:val="20"/>
                <w:lang w:val="en-GB"/>
              </w:rPr>
              <w:t>Antibiotics are only effective for treating bacterial infections</w:t>
            </w:r>
          </w:p>
        </w:tc>
        <w:tc>
          <w:tcPr>
            <w:tcW w:w="1842" w:type="dxa"/>
            <w:vAlign w:val="center"/>
          </w:tcPr>
          <w:p w14:paraId="6EB356E1" w14:textId="77777777" w:rsidR="00567026" w:rsidRPr="008D5AEB" w:rsidRDefault="00567026"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7118E83A" w14:textId="77777777"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6391E7E3" w14:textId="556314CA"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207 (</w:t>
            </w:r>
            <w:r w:rsidR="00902118">
              <w:rPr>
                <w:rFonts w:cs="Times New Roman"/>
                <w:sz w:val="20"/>
                <w:szCs w:val="20"/>
                <w:lang w:val="en-GB"/>
              </w:rPr>
              <w:t>66.1</w:t>
            </w:r>
            <w:r w:rsidRPr="008D5AEB">
              <w:rPr>
                <w:rFonts w:cs="Times New Roman"/>
                <w:sz w:val="20"/>
                <w:szCs w:val="20"/>
                <w:lang w:val="en-GB"/>
              </w:rPr>
              <w:t>)</w:t>
            </w:r>
          </w:p>
        </w:tc>
        <w:tc>
          <w:tcPr>
            <w:tcW w:w="1134" w:type="dxa"/>
            <w:vAlign w:val="center"/>
          </w:tcPr>
          <w:p w14:paraId="6F79E22D" w14:textId="77777777"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w:t>
            </w:r>
          </w:p>
        </w:tc>
        <w:tc>
          <w:tcPr>
            <w:tcW w:w="1559" w:type="dxa"/>
            <w:vMerge w:val="restart"/>
          </w:tcPr>
          <w:p w14:paraId="399C9895" w14:textId="15C0D746" w:rsidR="00567026" w:rsidRPr="008D5AEB" w:rsidRDefault="00567026" w:rsidP="00785E52">
            <w:pPr>
              <w:spacing w:before="0" w:after="0"/>
              <w:jc w:val="center"/>
              <w:rPr>
                <w:rFonts w:cs="Times New Roman"/>
                <w:sz w:val="20"/>
                <w:szCs w:val="20"/>
                <w:lang w:val="en-GB"/>
              </w:rPr>
            </w:pPr>
            <w:r>
              <w:rPr>
                <w:rFonts w:cs="Times New Roman"/>
                <w:sz w:val="20"/>
                <w:szCs w:val="20"/>
                <w:lang w:val="en-GB"/>
              </w:rPr>
              <w:t>NA</w:t>
            </w:r>
          </w:p>
        </w:tc>
      </w:tr>
      <w:tr w:rsidR="00567026" w:rsidRPr="008D5AEB" w14:paraId="3DF500F1" w14:textId="479651D0" w:rsidTr="00541A21">
        <w:trPr>
          <w:trHeight w:val="275"/>
        </w:trPr>
        <w:tc>
          <w:tcPr>
            <w:tcW w:w="3686" w:type="dxa"/>
            <w:vMerge/>
            <w:tcBorders>
              <w:left w:val="single" w:sz="4" w:space="0" w:color="auto"/>
            </w:tcBorders>
            <w:vAlign w:val="center"/>
          </w:tcPr>
          <w:p w14:paraId="009584F8" w14:textId="77777777" w:rsidR="00567026" w:rsidRPr="008D5AEB" w:rsidRDefault="00567026" w:rsidP="00785E52">
            <w:pPr>
              <w:spacing w:before="0" w:after="0"/>
              <w:rPr>
                <w:rFonts w:cs="Times New Roman"/>
                <w:color w:val="000000"/>
                <w:sz w:val="20"/>
                <w:szCs w:val="20"/>
                <w:lang w:val="en-GB"/>
              </w:rPr>
            </w:pPr>
          </w:p>
        </w:tc>
        <w:tc>
          <w:tcPr>
            <w:tcW w:w="1842" w:type="dxa"/>
            <w:vAlign w:val="center"/>
          </w:tcPr>
          <w:p w14:paraId="031ADD30" w14:textId="77777777" w:rsidR="00567026" w:rsidRPr="008D5AEB" w:rsidRDefault="00567026"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38A42BAB" w14:textId="77777777"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0D2C0B10" w14:textId="55217C8C"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106 (</w:t>
            </w:r>
            <w:r w:rsidR="00902118">
              <w:rPr>
                <w:rFonts w:cs="Times New Roman"/>
                <w:sz w:val="20"/>
                <w:szCs w:val="20"/>
                <w:lang w:val="en-GB"/>
              </w:rPr>
              <w:t>33.9</w:t>
            </w:r>
            <w:r w:rsidRPr="008D5AEB">
              <w:rPr>
                <w:rFonts w:cs="Times New Roman"/>
                <w:sz w:val="20"/>
                <w:szCs w:val="20"/>
                <w:lang w:val="en-GB"/>
              </w:rPr>
              <w:t>)</w:t>
            </w:r>
          </w:p>
        </w:tc>
        <w:tc>
          <w:tcPr>
            <w:tcW w:w="1134" w:type="dxa"/>
            <w:vAlign w:val="center"/>
          </w:tcPr>
          <w:p w14:paraId="6DB11810" w14:textId="77777777" w:rsidR="00567026" w:rsidRPr="008D5AEB" w:rsidRDefault="00567026" w:rsidP="00785E52">
            <w:pPr>
              <w:spacing w:before="0" w:after="0"/>
              <w:jc w:val="center"/>
              <w:rPr>
                <w:rFonts w:cs="Times New Roman"/>
                <w:sz w:val="20"/>
                <w:szCs w:val="20"/>
                <w:lang w:val="en-GB"/>
              </w:rPr>
            </w:pPr>
            <w:r w:rsidRPr="008D5AEB">
              <w:rPr>
                <w:rFonts w:cs="Times New Roman"/>
                <w:sz w:val="20"/>
                <w:szCs w:val="20"/>
                <w:lang w:val="en-GB"/>
              </w:rPr>
              <w:t>-</w:t>
            </w:r>
          </w:p>
        </w:tc>
        <w:tc>
          <w:tcPr>
            <w:tcW w:w="1559" w:type="dxa"/>
            <w:vMerge/>
          </w:tcPr>
          <w:p w14:paraId="6CCD6F8D" w14:textId="77777777" w:rsidR="00567026" w:rsidRPr="008D5AEB" w:rsidRDefault="00567026" w:rsidP="00785E52">
            <w:pPr>
              <w:spacing w:before="0" w:after="0"/>
              <w:jc w:val="center"/>
              <w:rPr>
                <w:rFonts w:cs="Times New Roman"/>
                <w:sz w:val="20"/>
                <w:szCs w:val="20"/>
                <w:lang w:val="en-GB"/>
              </w:rPr>
            </w:pPr>
          </w:p>
        </w:tc>
      </w:tr>
      <w:tr w:rsidR="00FA0C7C" w:rsidRPr="008D5AEB" w14:paraId="6CC5DE17" w14:textId="203D7002" w:rsidTr="00541A21">
        <w:trPr>
          <w:trHeight w:val="275"/>
        </w:trPr>
        <w:tc>
          <w:tcPr>
            <w:tcW w:w="3686" w:type="dxa"/>
            <w:vMerge w:val="restart"/>
            <w:tcBorders>
              <w:left w:val="single" w:sz="4" w:space="0" w:color="auto"/>
            </w:tcBorders>
            <w:vAlign w:val="center"/>
          </w:tcPr>
          <w:p w14:paraId="7B320360" w14:textId="77777777" w:rsidR="00FA0C7C" w:rsidRPr="008D5AEB" w:rsidRDefault="00FA0C7C" w:rsidP="00FA0C7C">
            <w:pPr>
              <w:spacing w:before="0" w:after="0"/>
              <w:rPr>
                <w:rFonts w:cs="Times New Roman"/>
                <w:sz w:val="20"/>
                <w:szCs w:val="20"/>
                <w:lang w:val="en-GB"/>
              </w:rPr>
            </w:pPr>
            <w:r w:rsidRPr="008D5AEB">
              <w:rPr>
                <w:rFonts w:cs="Times New Roman"/>
                <w:color w:val="000000"/>
                <w:sz w:val="20"/>
                <w:szCs w:val="20"/>
                <w:lang w:val="en-GB"/>
              </w:rPr>
              <w:t>Antibiotics are effective against the common cold or influenza</w:t>
            </w:r>
          </w:p>
        </w:tc>
        <w:tc>
          <w:tcPr>
            <w:tcW w:w="1842" w:type="dxa"/>
            <w:vAlign w:val="center"/>
          </w:tcPr>
          <w:p w14:paraId="48B8744F" w14:textId="77777777" w:rsidR="00FA0C7C" w:rsidRPr="008D5AEB" w:rsidRDefault="00FA0C7C"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6752CD0B" w14:textId="77777777"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6E9110BC" w14:textId="00B3E7AC"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 xml:space="preserve">196 </w:t>
            </w:r>
            <w:r w:rsidR="00902118">
              <w:rPr>
                <w:rFonts w:cs="Times New Roman"/>
                <w:sz w:val="20"/>
                <w:szCs w:val="20"/>
                <w:lang w:val="en-GB"/>
              </w:rPr>
              <w:t>62.6</w:t>
            </w:r>
            <w:r w:rsidRPr="008D5AEB">
              <w:rPr>
                <w:rFonts w:cs="Times New Roman"/>
                <w:sz w:val="20"/>
                <w:szCs w:val="20"/>
                <w:lang w:val="en-GB"/>
              </w:rPr>
              <w:t>)</w:t>
            </w:r>
          </w:p>
        </w:tc>
        <w:tc>
          <w:tcPr>
            <w:tcW w:w="1134" w:type="dxa"/>
            <w:vAlign w:val="center"/>
          </w:tcPr>
          <w:p w14:paraId="4E3BF229" w14:textId="10CB58AD"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11 (</w:t>
            </w:r>
            <w:r w:rsidR="00902118">
              <w:rPr>
                <w:rFonts w:cs="Times New Roman"/>
                <w:sz w:val="20"/>
                <w:szCs w:val="20"/>
                <w:lang w:val="en-GB"/>
              </w:rPr>
              <w:t>3.5</w:t>
            </w:r>
            <w:r w:rsidRPr="008D5AEB">
              <w:rPr>
                <w:rFonts w:cs="Times New Roman"/>
                <w:sz w:val="20"/>
                <w:szCs w:val="20"/>
                <w:lang w:val="en-GB"/>
              </w:rPr>
              <w:t>)</w:t>
            </w:r>
          </w:p>
        </w:tc>
        <w:tc>
          <w:tcPr>
            <w:tcW w:w="1559" w:type="dxa"/>
            <w:vMerge w:val="restart"/>
          </w:tcPr>
          <w:p w14:paraId="6FFEB2E6" w14:textId="5A223A1A" w:rsidR="00FA0C7C" w:rsidRPr="008D5AEB" w:rsidRDefault="00FA0C7C" w:rsidP="00FA0C7C">
            <w:pPr>
              <w:spacing w:before="0" w:after="0"/>
              <w:jc w:val="center"/>
              <w:rPr>
                <w:rFonts w:cs="Times New Roman"/>
                <w:sz w:val="20"/>
                <w:szCs w:val="20"/>
                <w:lang w:val="en-GB"/>
              </w:rPr>
            </w:pPr>
            <w:r>
              <w:rPr>
                <w:rFonts w:cs="Times New Roman"/>
                <w:sz w:val="20"/>
                <w:szCs w:val="20"/>
                <w:lang w:val="en-GB"/>
              </w:rPr>
              <w:t xml:space="preserve">0.066 </w:t>
            </w:r>
            <w:r>
              <w:rPr>
                <w:rFonts w:cs="Times New Roman"/>
                <w:sz w:val="20"/>
                <w:szCs w:val="20"/>
                <w:lang w:val="en-GB"/>
              </w:rPr>
              <w:br/>
              <w:t xml:space="preserve">(0.004; </w:t>
            </w:r>
            <w:proofErr w:type="gramStart"/>
            <w:r>
              <w:rPr>
                <w:rFonts w:cs="Times New Roman"/>
                <w:sz w:val="20"/>
                <w:szCs w:val="20"/>
                <w:lang w:val="en-GB"/>
              </w:rPr>
              <w:t>1.201)*</w:t>
            </w:r>
            <w:proofErr w:type="gramEnd"/>
          </w:p>
        </w:tc>
      </w:tr>
      <w:tr w:rsidR="00FA0C7C" w:rsidRPr="008D5AEB" w14:paraId="7DFBA6E9" w14:textId="192207E9" w:rsidTr="00541A21">
        <w:trPr>
          <w:trHeight w:val="275"/>
        </w:trPr>
        <w:tc>
          <w:tcPr>
            <w:tcW w:w="3686" w:type="dxa"/>
            <w:vMerge/>
            <w:tcBorders>
              <w:left w:val="single" w:sz="4" w:space="0" w:color="auto"/>
            </w:tcBorders>
            <w:vAlign w:val="center"/>
          </w:tcPr>
          <w:p w14:paraId="7DE61854" w14:textId="77777777" w:rsidR="00FA0C7C" w:rsidRPr="008D5AEB" w:rsidRDefault="00FA0C7C" w:rsidP="00FA0C7C">
            <w:pPr>
              <w:spacing w:before="0" w:after="0"/>
              <w:rPr>
                <w:rFonts w:cs="Times New Roman"/>
                <w:color w:val="000000"/>
                <w:sz w:val="20"/>
                <w:szCs w:val="20"/>
                <w:lang w:val="en-GB"/>
              </w:rPr>
            </w:pPr>
          </w:p>
        </w:tc>
        <w:tc>
          <w:tcPr>
            <w:tcW w:w="1842" w:type="dxa"/>
            <w:vAlign w:val="center"/>
          </w:tcPr>
          <w:p w14:paraId="7F405801" w14:textId="77777777" w:rsidR="00FA0C7C" w:rsidRPr="008D5AEB" w:rsidRDefault="00FA0C7C"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627D2A8D" w14:textId="77777777"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76D65DBA" w14:textId="6415983F"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105 (</w:t>
            </w:r>
            <w:r w:rsidR="00902118">
              <w:rPr>
                <w:rFonts w:cs="Times New Roman"/>
                <w:sz w:val="20"/>
                <w:szCs w:val="20"/>
                <w:lang w:val="en-GB"/>
              </w:rPr>
              <w:t>33.5</w:t>
            </w:r>
            <w:r w:rsidRPr="008D5AEB">
              <w:rPr>
                <w:rFonts w:cs="Times New Roman"/>
                <w:sz w:val="20"/>
                <w:szCs w:val="20"/>
                <w:lang w:val="en-GB"/>
              </w:rPr>
              <w:t>)</w:t>
            </w:r>
          </w:p>
        </w:tc>
        <w:tc>
          <w:tcPr>
            <w:tcW w:w="1134" w:type="dxa"/>
            <w:vAlign w:val="center"/>
          </w:tcPr>
          <w:p w14:paraId="18D6A81A" w14:textId="2B7EA575" w:rsidR="00FA0C7C" w:rsidRPr="008D5AEB" w:rsidRDefault="00FA0C7C" w:rsidP="00FA0C7C">
            <w:pPr>
              <w:spacing w:before="0" w:after="0"/>
              <w:jc w:val="center"/>
              <w:rPr>
                <w:rFonts w:cs="Times New Roman"/>
                <w:sz w:val="20"/>
                <w:szCs w:val="20"/>
                <w:lang w:val="en-GB"/>
              </w:rPr>
            </w:pPr>
            <w:r w:rsidRPr="008D5AEB">
              <w:rPr>
                <w:rFonts w:cs="Times New Roman"/>
                <w:sz w:val="20"/>
                <w:szCs w:val="20"/>
                <w:lang w:val="en-GB"/>
              </w:rPr>
              <w:t>1 (0.</w:t>
            </w:r>
            <w:r w:rsidR="00902118">
              <w:rPr>
                <w:rFonts w:cs="Times New Roman"/>
                <w:sz w:val="20"/>
                <w:szCs w:val="20"/>
                <w:lang w:val="en-GB"/>
              </w:rPr>
              <w:t>3</w:t>
            </w:r>
            <w:r w:rsidRPr="008D5AEB">
              <w:rPr>
                <w:rFonts w:cs="Times New Roman"/>
                <w:sz w:val="20"/>
                <w:szCs w:val="20"/>
                <w:lang w:val="en-GB"/>
              </w:rPr>
              <w:t>)</w:t>
            </w:r>
          </w:p>
        </w:tc>
        <w:tc>
          <w:tcPr>
            <w:tcW w:w="1559" w:type="dxa"/>
            <w:vMerge/>
          </w:tcPr>
          <w:p w14:paraId="49962DEA" w14:textId="77777777" w:rsidR="00FA0C7C" w:rsidRPr="008D5AEB" w:rsidRDefault="00FA0C7C" w:rsidP="00FA0C7C">
            <w:pPr>
              <w:spacing w:before="0" w:after="0"/>
              <w:jc w:val="center"/>
              <w:rPr>
                <w:rFonts w:cs="Times New Roman"/>
                <w:sz w:val="20"/>
                <w:szCs w:val="20"/>
                <w:lang w:val="en-GB"/>
              </w:rPr>
            </w:pPr>
          </w:p>
        </w:tc>
      </w:tr>
      <w:tr w:rsidR="00902118" w:rsidRPr="008D5AEB" w14:paraId="1A7F3A64" w14:textId="216C53A9" w:rsidTr="00541A21">
        <w:trPr>
          <w:trHeight w:val="275"/>
        </w:trPr>
        <w:tc>
          <w:tcPr>
            <w:tcW w:w="3686" w:type="dxa"/>
            <w:vMerge w:val="restart"/>
            <w:tcBorders>
              <w:left w:val="single" w:sz="4" w:space="0" w:color="auto"/>
            </w:tcBorders>
            <w:vAlign w:val="center"/>
          </w:tcPr>
          <w:p w14:paraId="3A3F4510" w14:textId="77777777" w:rsidR="00902118" w:rsidRPr="008D5AEB" w:rsidRDefault="00902118" w:rsidP="00902118">
            <w:pPr>
              <w:spacing w:before="0" w:after="0"/>
              <w:rPr>
                <w:rFonts w:cs="Times New Roman"/>
                <w:sz w:val="20"/>
                <w:szCs w:val="20"/>
                <w:lang w:val="en-GB"/>
              </w:rPr>
            </w:pPr>
            <w:r w:rsidRPr="008D5AEB">
              <w:rPr>
                <w:rFonts w:cs="Times New Roman"/>
                <w:color w:val="000000"/>
                <w:sz w:val="20"/>
                <w:szCs w:val="20"/>
                <w:lang w:val="en-GB"/>
              </w:rPr>
              <w:t>Antibiotic resistance only occurs when antibiotics are not taken as prescribed</w:t>
            </w:r>
          </w:p>
        </w:tc>
        <w:tc>
          <w:tcPr>
            <w:tcW w:w="1842" w:type="dxa"/>
            <w:vAlign w:val="center"/>
          </w:tcPr>
          <w:p w14:paraId="28493993"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1C32902D"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5AD1C4AB" w14:textId="349E3F5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 (</w:t>
            </w:r>
            <w:r>
              <w:rPr>
                <w:rFonts w:cs="Times New Roman"/>
                <w:sz w:val="20"/>
                <w:szCs w:val="20"/>
                <w:lang w:val="en-GB"/>
              </w:rPr>
              <w:t>66.1</w:t>
            </w:r>
            <w:r w:rsidRPr="008D5AEB">
              <w:rPr>
                <w:rFonts w:cs="Times New Roman"/>
                <w:sz w:val="20"/>
                <w:szCs w:val="20"/>
                <w:lang w:val="en-GB"/>
              </w:rPr>
              <w:t>)</w:t>
            </w:r>
          </w:p>
        </w:tc>
        <w:tc>
          <w:tcPr>
            <w:tcW w:w="1134" w:type="dxa"/>
            <w:vAlign w:val="center"/>
          </w:tcPr>
          <w:p w14:paraId="3C72C869"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val="restart"/>
          </w:tcPr>
          <w:p w14:paraId="53D23237" w14:textId="111D69D1" w:rsidR="00902118" w:rsidRPr="008D5AEB" w:rsidRDefault="00902118" w:rsidP="00902118">
            <w:pPr>
              <w:spacing w:before="0" w:after="0"/>
              <w:jc w:val="center"/>
              <w:rPr>
                <w:rFonts w:cs="Times New Roman"/>
                <w:sz w:val="20"/>
                <w:szCs w:val="20"/>
                <w:lang w:val="en-GB"/>
              </w:rPr>
            </w:pPr>
            <w:r>
              <w:rPr>
                <w:rFonts w:cs="Times New Roman"/>
                <w:sz w:val="20"/>
                <w:szCs w:val="20"/>
                <w:lang w:val="en-GB"/>
              </w:rPr>
              <w:t>NA</w:t>
            </w:r>
          </w:p>
        </w:tc>
      </w:tr>
      <w:tr w:rsidR="00902118" w:rsidRPr="008D5AEB" w14:paraId="14A4CE72" w14:textId="41DD4E2F" w:rsidTr="00541A21">
        <w:trPr>
          <w:trHeight w:val="275"/>
        </w:trPr>
        <w:tc>
          <w:tcPr>
            <w:tcW w:w="3686" w:type="dxa"/>
            <w:vMerge/>
            <w:tcBorders>
              <w:left w:val="single" w:sz="4" w:space="0" w:color="auto"/>
            </w:tcBorders>
            <w:vAlign w:val="center"/>
          </w:tcPr>
          <w:p w14:paraId="1DEFC46E" w14:textId="77777777" w:rsidR="00902118" w:rsidRPr="008D5AEB" w:rsidRDefault="00902118" w:rsidP="00902118">
            <w:pPr>
              <w:spacing w:before="0" w:after="0"/>
              <w:rPr>
                <w:rFonts w:cs="Times New Roman"/>
                <w:color w:val="000000"/>
                <w:sz w:val="20"/>
                <w:szCs w:val="20"/>
                <w:lang w:val="en-GB"/>
              </w:rPr>
            </w:pPr>
          </w:p>
        </w:tc>
        <w:tc>
          <w:tcPr>
            <w:tcW w:w="1842" w:type="dxa"/>
            <w:vAlign w:val="center"/>
          </w:tcPr>
          <w:p w14:paraId="124F68FC"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0B7B47CB"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137DEBB9" w14:textId="35F0AB2C"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 (</w:t>
            </w:r>
            <w:r>
              <w:rPr>
                <w:rFonts w:cs="Times New Roman"/>
                <w:sz w:val="20"/>
                <w:szCs w:val="20"/>
                <w:lang w:val="en-GB"/>
              </w:rPr>
              <w:t>33.9</w:t>
            </w:r>
            <w:r w:rsidRPr="008D5AEB">
              <w:rPr>
                <w:rFonts w:cs="Times New Roman"/>
                <w:sz w:val="20"/>
                <w:szCs w:val="20"/>
                <w:lang w:val="en-GB"/>
              </w:rPr>
              <w:t>)</w:t>
            </w:r>
          </w:p>
        </w:tc>
        <w:tc>
          <w:tcPr>
            <w:tcW w:w="1134" w:type="dxa"/>
            <w:vAlign w:val="center"/>
          </w:tcPr>
          <w:p w14:paraId="60C8DBCA"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tcPr>
          <w:p w14:paraId="620D319F" w14:textId="77777777" w:rsidR="00902118" w:rsidRPr="008D5AEB" w:rsidRDefault="00902118" w:rsidP="00902118">
            <w:pPr>
              <w:spacing w:before="0" w:after="0"/>
              <w:jc w:val="center"/>
              <w:rPr>
                <w:rFonts w:cs="Times New Roman"/>
                <w:sz w:val="20"/>
                <w:szCs w:val="20"/>
                <w:lang w:val="en-GB"/>
              </w:rPr>
            </w:pPr>
          </w:p>
        </w:tc>
      </w:tr>
      <w:tr w:rsidR="00902118" w:rsidRPr="008D5AEB" w14:paraId="067AF204" w14:textId="2F3584B8" w:rsidTr="00541A21">
        <w:trPr>
          <w:trHeight w:val="275"/>
        </w:trPr>
        <w:tc>
          <w:tcPr>
            <w:tcW w:w="3686" w:type="dxa"/>
            <w:vMerge w:val="restart"/>
            <w:tcBorders>
              <w:left w:val="single" w:sz="4" w:space="0" w:color="auto"/>
            </w:tcBorders>
            <w:vAlign w:val="center"/>
          </w:tcPr>
          <w:p w14:paraId="11909AC6" w14:textId="77777777" w:rsidR="00902118" w:rsidRPr="008D5AEB" w:rsidRDefault="00902118" w:rsidP="00902118">
            <w:pPr>
              <w:spacing w:before="0" w:after="0"/>
              <w:rPr>
                <w:rFonts w:cs="Times New Roman"/>
                <w:sz w:val="20"/>
                <w:szCs w:val="20"/>
                <w:lang w:val="en-GB"/>
              </w:rPr>
            </w:pPr>
            <w:r w:rsidRPr="008D5AEB">
              <w:rPr>
                <w:rFonts w:cs="Times New Roman"/>
                <w:color w:val="000000"/>
                <w:sz w:val="20"/>
                <w:szCs w:val="20"/>
                <w:lang w:val="en-GB"/>
              </w:rPr>
              <w:t>The misuse of antibiotics contributes to the development of antimicrobial resistance.</w:t>
            </w:r>
          </w:p>
        </w:tc>
        <w:tc>
          <w:tcPr>
            <w:tcW w:w="1842" w:type="dxa"/>
            <w:vAlign w:val="center"/>
          </w:tcPr>
          <w:p w14:paraId="738E499C"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34AAE1E7"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1AA93B0E" w14:textId="6CE38428"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 (</w:t>
            </w:r>
            <w:r>
              <w:rPr>
                <w:rFonts w:cs="Times New Roman"/>
                <w:sz w:val="20"/>
                <w:szCs w:val="20"/>
                <w:lang w:val="en-GB"/>
              </w:rPr>
              <w:t>66.1</w:t>
            </w:r>
            <w:r w:rsidRPr="008D5AEB">
              <w:rPr>
                <w:rFonts w:cs="Times New Roman"/>
                <w:sz w:val="20"/>
                <w:szCs w:val="20"/>
                <w:lang w:val="en-GB"/>
              </w:rPr>
              <w:t>)</w:t>
            </w:r>
          </w:p>
        </w:tc>
        <w:tc>
          <w:tcPr>
            <w:tcW w:w="1134" w:type="dxa"/>
            <w:vAlign w:val="center"/>
          </w:tcPr>
          <w:p w14:paraId="694B3D48"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val="restart"/>
          </w:tcPr>
          <w:p w14:paraId="33314629" w14:textId="55D51C3C" w:rsidR="00902118" w:rsidRPr="008D5AEB" w:rsidRDefault="00902118" w:rsidP="00902118">
            <w:pPr>
              <w:spacing w:before="0" w:after="0"/>
              <w:jc w:val="center"/>
              <w:rPr>
                <w:rFonts w:cs="Times New Roman"/>
                <w:sz w:val="20"/>
                <w:szCs w:val="20"/>
                <w:lang w:val="en-GB"/>
              </w:rPr>
            </w:pPr>
            <w:r>
              <w:rPr>
                <w:rFonts w:cs="Times New Roman"/>
                <w:sz w:val="20"/>
                <w:szCs w:val="20"/>
                <w:lang w:val="en-GB"/>
              </w:rPr>
              <w:t>NA</w:t>
            </w:r>
          </w:p>
        </w:tc>
      </w:tr>
      <w:tr w:rsidR="00902118" w:rsidRPr="008D5AEB" w14:paraId="4AE60973" w14:textId="045D5908" w:rsidTr="00541A21">
        <w:trPr>
          <w:trHeight w:val="275"/>
        </w:trPr>
        <w:tc>
          <w:tcPr>
            <w:tcW w:w="3686" w:type="dxa"/>
            <w:vMerge/>
            <w:tcBorders>
              <w:left w:val="single" w:sz="4" w:space="0" w:color="auto"/>
            </w:tcBorders>
            <w:vAlign w:val="center"/>
          </w:tcPr>
          <w:p w14:paraId="35A3246C" w14:textId="77777777" w:rsidR="00902118" w:rsidRPr="008D5AEB" w:rsidRDefault="00902118" w:rsidP="00902118">
            <w:pPr>
              <w:spacing w:before="0" w:after="0"/>
              <w:rPr>
                <w:rFonts w:cs="Times New Roman"/>
                <w:color w:val="000000"/>
                <w:sz w:val="20"/>
                <w:szCs w:val="20"/>
                <w:lang w:val="en-GB"/>
              </w:rPr>
            </w:pPr>
          </w:p>
        </w:tc>
        <w:tc>
          <w:tcPr>
            <w:tcW w:w="1842" w:type="dxa"/>
            <w:vAlign w:val="center"/>
          </w:tcPr>
          <w:p w14:paraId="4EB91A13"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2E2A38C0"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24CFDC2B" w14:textId="6F51F62D"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 (</w:t>
            </w:r>
            <w:r>
              <w:rPr>
                <w:rFonts w:cs="Times New Roman"/>
                <w:sz w:val="20"/>
                <w:szCs w:val="20"/>
                <w:lang w:val="en-GB"/>
              </w:rPr>
              <w:t>33.9</w:t>
            </w:r>
            <w:r w:rsidRPr="008D5AEB">
              <w:rPr>
                <w:rFonts w:cs="Times New Roman"/>
                <w:sz w:val="20"/>
                <w:szCs w:val="20"/>
                <w:lang w:val="en-GB"/>
              </w:rPr>
              <w:t>)</w:t>
            </w:r>
          </w:p>
        </w:tc>
        <w:tc>
          <w:tcPr>
            <w:tcW w:w="1134" w:type="dxa"/>
            <w:vAlign w:val="center"/>
          </w:tcPr>
          <w:p w14:paraId="553E1CDC"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tcPr>
          <w:p w14:paraId="0C2D3BFC" w14:textId="77777777" w:rsidR="00902118" w:rsidRPr="008D5AEB" w:rsidRDefault="00902118" w:rsidP="00902118">
            <w:pPr>
              <w:spacing w:before="0" w:after="0"/>
              <w:jc w:val="center"/>
              <w:rPr>
                <w:rFonts w:cs="Times New Roman"/>
                <w:sz w:val="20"/>
                <w:szCs w:val="20"/>
                <w:lang w:val="en-GB"/>
              </w:rPr>
            </w:pPr>
          </w:p>
        </w:tc>
      </w:tr>
      <w:tr w:rsidR="00902118" w:rsidRPr="008D5AEB" w14:paraId="18B7A897" w14:textId="3E62EF3D" w:rsidTr="00541A21">
        <w:trPr>
          <w:trHeight w:val="275"/>
        </w:trPr>
        <w:tc>
          <w:tcPr>
            <w:tcW w:w="3686" w:type="dxa"/>
            <w:vMerge w:val="restart"/>
            <w:tcBorders>
              <w:left w:val="single" w:sz="4" w:space="0" w:color="auto"/>
            </w:tcBorders>
            <w:vAlign w:val="center"/>
          </w:tcPr>
          <w:p w14:paraId="76055F55" w14:textId="77777777" w:rsidR="00902118" w:rsidRPr="008D5AEB" w:rsidRDefault="00902118" w:rsidP="00902118">
            <w:pPr>
              <w:spacing w:before="0" w:after="0"/>
              <w:rPr>
                <w:rFonts w:cs="Times New Roman"/>
                <w:sz w:val="20"/>
                <w:szCs w:val="20"/>
                <w:lang w:val="en-GB"/>
              </w:rPr>
            </w:pPr>
            <w:r w:rsidRPr="008D5AEB">
              <w:rPr>
                <w:rFonts w:cs="Times New Roman"/>
                <w:sz w:val="20"/>
                <w:szCs w:val="20"/>
                <w:lang w:val="en-GB"/>
              </w:rPr>
              <w:t>Antibiotic resistance is a global health concern that affects all countries</w:t>
            </w:r>
          </w:p>
        </w:tc>
        <w:tc>
          <w:tcPr>
            <w:tcW w:w="1842" w:type="dxa"/>
            <w:vAlign w:val="center"/>
          </w:tcPr>
          <w:p w14:paraId="472748EC"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4925681D"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3B180D55" w14:textId="365E2218"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 (</w:t>
            </w:r>
            <w:r>
              <w:rPr>
                <w:rFonts w:cs="Times New Roman"/>
                <w:sz w:val="20"/>
                <w:szCs w:val="20"/>
                <w:lang w:val="en-GB"/>
              </w:rPr>
              <w:t>66.1</w:t>
            </w:r>
            <w:r w:rsidRPr="008D5AEB">
              <w:rPr>
                <w:rFonts w:cs="Times New Roman"/>
                <w:sz w:val="20"/>
                <w:szCs w:val="20"/>
                <w:lang w:val="en-GB"/>
              </w:rPr>
              <w:t>)</w:t>
            </w:r>
          </w:p>
        </w:tc>
        <w:tc>
          <w:tcPr>
            <w:tcW w:w="1134" w:type="dxa"/>
            <w:vAlign w:val="center"/>
          </w:tcPr>
          <w:p w14:paraId="24C445D4"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val="restart"/>
          </w:tcPr>
          <w:p w14:paraId="7480D5F1" w14:textId="3010B442" w:rsidR="00902118" w:rsidRPr="008D5AEB" w:rsidRDefault="00902118" w:rsidP="00902118">
            <w:pPr>
              <w:spacing w:before="0" w:after="0"/>
              <w:jc w:val="center"/>
              <w:rPr>
                <w:rFonts w:cs="Times New Roman"/>
                <w:sz w:val="20"/>
                <w:szCs w:val="20"/>
                <w:lang w:val="en-GB"/>
              </w:rPr>
            </w:pPr>
            <w:r>
              <w:rPr>
                <w:rFonts w:cs="Times New Roman"/>
                <w:sz w:val="20"/>
                <w:szCs w:val="20"/>
                <w:lang w:val="en-GB"/>
              </w:rPr>
              <w:t>NA</w:t>
            </w:r>
          </w:p>
        </w:tc>
      </w:tr>
      <w:tr w:rsidR="00902118" w:rsidRPr="008D5AEB" w14:paraId="128F55A7" w14:textId="0D9C7624" w:rsidTr="00541A21">
        <w:trPr>
          <w:trHeight w:val="275"/>
        </w:trPr>
        <w:tc>
          <w:tcPr>
            <w:tcW w:w="3686" w:type="dxa"/>
            <w:vMerge/>
            <w:tcBorders>
              <w:left w:val="single" w:sz="4" w:space="0" w:color="auto"/>
            </w:tcBorders>
            <w:vAlign w:val="center"/>
          </w:tcPr>
          <w:p w14:paraId="58CB62C6" w14:textId="77777777" w:rsidR="00902118" w:rsidRPr="008D5AEB" w:rsidRDefault="00902118" w:rsidP="00902118">
            <w:pPr>
              <w:spacing w:before="0" w:after="0"/>
              <w:rPr>
                <w:rFonts w:cs="Times New Roman"/>
                <w:color w:val="000000"/>
                <w:sz w:val="20"/>
                <w:szCs w:val="20"/>
                <w:lang w:val="en-GB"/>
              </w:rPr>
            </w:pPr>
          </w:p>
        </w:tc>
        <w:tc>
          <w:tcPr>
            <w:tcW w:w="1842" w:type="dxa"/>
            <w:vAlign w:val="center"/>
          </w:tcPr>
          <w:p w14:paraId="0D992F6F"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48BD5F35"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23FA62B3" w14:textId="544ED566"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 (</w:t>
            </w:r>
            <w:r>
              <w:rPr>
                <w:rFonts w:cs="Times New Roman"/>
                <w:sz w:val="20"/>
                <w:szCs w:val="20"/>
                <w:lang w:val="en-GB"/>
              </w:rPr>
              <w:t>33.9</w:t>
            </w:r>
            <w:r w:rsidRPr="008D5AEB">
              <w:rPr>
                <w:rFonts w:cs="Times New Roman"/>
                <w:sz w:val="20"/>
                <w:szCs w:val="20"/>
                <w:lang w:val="en-GB"/>
              </w:rPr>
              <w:t>)</w:t>
            </w:r>
          </w:p>
        </w:tc>
        <w:tc>
          <w:tcPr>
            <w:tcW w:w="1134" w:type="dxa"/>
            <w:vAlign w:val="center"/>
          </w:tcPr>
          <w:p w14:paraId="57A93CD3"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w:t>
            </w:r>
          </w:p>
        </w:tc>
        <w:tc>
          <w:tcPr>
            <w:tcW w:w="1559" w:type="dxa"/>
            <w:vMerge/>
          </w:tcPr>
          <w:p w14:paraId="466CF2A8" w14:textId="77777777" w:rsidR="00902118" w:rsidRPr="008D5AEB" w:rsidRDefault="00902118" w:rsidP="00902118">
            <w:pPr>
              <w:spacing w:before="0" w:after="0"/>
              <w:jc w:val="center"/>
              <w:rPr>
                <w:rFonts w:cs="Times New Roman"/>
                <w:sz w:val="20"/>
                <w:szCs w:val="20"/>
                <w:lang w:val="en-GB"/>
              </w:rPr>
            </w:pPr>
          </w:p>
        </w:tc>
      </w:tr>
      <w:tr w:rsidR="00902118" w:rsidRPr="008D5AEB" w14:paraId="7A7CFBFE" w14:textId="5CA5FDFB" w:rsidTr="00541A21">
        <w:trPr>
          <w:trHeight w:val="275"/>
        </w:trPr>
        <w:tc>
          <w:tcPr>
            <w:tcW w:w="3686" w:type="dxa"/>
            <w:vMerge w:val="restart"/>
            <w:tcBorders>
              <w:left w:val="single" w:sz="4" w:space="0" w:color="auto"/>
            </w:tcBorders>
            <w:vAlign w:val="center"/>
          </w:tcPr>
          <w:p w14:paraId="1FD5A9D5" w14:textId="77777777" w:rsidR="00902118" w:rsidRPr="008D5AEB" w:rsidRDefault="00902118" w:rsidP="00902118">
            <w:pPr>
              <w:spacing w:before="0" w:after="0"/>
              <w:rPr>
                <w:rFonts w:cs="Times New Roman"/>
                <w:sz w:val="20"/>
                <w:szCs w:val="20"/>
                <w:lang w:val="en-GB"/>
              </w:rPr>
            </w:pPr>
            <w:r w:rsidRPr="008D5AEB">
              <w:rPr>
                <w:rFonts w:cs="Times New Roman"/>
                <w:sz w:val="20"/>
                <w:szCs w:val="20"/>
                <w:lang w:val="en-GB"/>
              </w:rPr>
              <w:t>Antibiotics can prevent future bacterial infections</w:t>
            </w:r>
          </w:p>
        </w:tc>
        <w:tc>
          <w:tcPr>
            <w:tcW w:w="1842" w:type="dxa"/>
            <w:vAlign w:val="center"/>
          </w:tcPr>
          <w:p w14:paraId="62E112C3"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6F99C07E"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787A9310" w14:textId="4FE7C2F6"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207 (</w:t>
            </w:r>
            <w:r>
              <w:rPr>
                <w:rFonts w:cs="Times New Roman"/>
                <w:sz w:val="20"/>
                <w:szCs w:val="20"/>
                <w:lang w:val="en-GB"/>
              </w:rPr>
              <w:t>66.1</w:t>
            </w:r>
            <w:r w:rsidRPr="008D5AEB">
              <w:rPr>
                <w:rFonts w:cs="Times New Roman"/>
                <w:sz w:val="20"/>
                <w:szCs w:val="20"/>
                <w:lang w:val="en-GB"/>
              </w:rPr>
              <w:t>)</w:t>
            </w:r>
          </w:p>
        </w:tc>
        <w:tc>
          <w:tcPr>
            <w:tcW w:w="1134" w:type="dxa"/>
            <w:vAlign w:val="center"/>
          </w:tcPr>
          <w:p w14:paraId="1168BF3B" w14:textId="6F5D8C5C" w:rsidR="00902118" w:rsidRPr="008D5AEB" w:rsidRDefault="00902118" w:rsidP="00902118">
            <w:pPr>
              <w:spacing w:before="0" w:after="0"/>
              <w:jc w:val="center"/>
              <w:rPr>
                <w:rFonts w:cs="Times New Roman"/>
                <w:sz w:val="20"/>
                <w:szCs w:val="20"/>
                <w:lang w:val="en-GB"/>
              </w:rPr>
            </w:pPr>
            <w:r>
              <w:rPr>
                <w:rFonts w:cs="Times New Roman"/>
                <w:sz w:val="20"/>
                <w:szCs w:val="20"/>
                <w:lang w:val="en-GB"/>
              </w:rPr>
              <w:t>-</w:t>
            </w:r>
          </w:p>
        </w:tc>
        <w:tc>
          <w:tcPr>
            <w:tcW w:w="1559" w:type="dxa"/>
            <w:vMerge w:val="restart"/>
          </w:tcPr>
          <w:p w14:paraId="670D760D" w14:textId="284DE2BC" w:rsidR="00902118" w:rsidRPr="008D5AEB" w:rsidRDefault="00902118" w:rsidP="00902118">
            <w:pPr>
              <w:spacing w:before="0" w:after="0"/>
              <w:jc w:val="center"/>
              <w:rPr>
                <w:rFonts w:cs="Times New Roman"/>
                <w:sz w:val="20"/>
                <w:szCs w:val="20"/>
                <w:lang w:val="en-GB"/>
              </w:rPr>
            </w:pPr>
            <w:r>
              <w:rPr>
                <w:rFonts w:cs="Times New Roman"/>
                <w:sz w:val="20"/>
                <w:szCs w:val="20"/>
                <w:lang w:val="en-GB"/>
              </w:rPr>
              <w:t>NA</w:t>
            </w:r>
          </w:p>
        </w:tc>
      </w:tr>
      <w:tr w:rsidR="00902118" w:rsidRPr="008D5AEB" w14:paraId="59DF5FC6" w14:textId="0A76B1D5" w:rsidTr="00541A21">
        <w:trPr>
          <w:trHeight w:val="275"/>
        </w:trPr>
        <w:tc>
          <w:tcPr>
            <w:tcW w:w="3686" w:type="dxa"/>
            <w:vMerge/>
            <w:tcBorders>
              <w:left w:val="single" w:sz="4" w:space="0" w:color="auto"/>
            </w:tcBorders>
            <w:vAlign w:val="center"/>
          </w:tcPr>
          <w:p w14:paraId="27DC3D01" w14:textId="77777777" w:rsidR="00902118" w:rsidRPr="008D5AEB" w:rsidRDefault="00902118" w:rsidP="00902118">
            <w:pPr>
              <w:spacing w:before="0" w:after="0"/>
              <w:rPr>
                <w:rFonts w:cs="Times New Roman"/>
                <w:color w:val="000000"/>
                <w:sz w:val="20"/>
                <w:szCs w:val="20"/>
                <w:lang w:val="en-GB"/>
              </w:rPr>
            </w:pPr>
          </w:p>
        </w:tc>
        <w:tc>
          <w:tcPr>
            <w:tcW w:w="1842" w:type="dxa"/>
            <w:vAlign w:val="center"/>
          </w:tcPr>
          <w:p w14:paraId="471D2169" w14:textId="77777777" w:rsidR="00902118" w:rsidRPr="008D5AEB" w:rsidRDefault="00902118"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43978F03" w14:textId="77777777"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28564613" w14:textId="7411FDD1" w:rsidR="00902118" w:rsidRPr="008D5AEB" w:rsidRDefault="00902118" w:rsidP="00902118">
            <w:pPr>
              <w:spacing w:before="0" w:after="0"/>
              <w:jc w:val="center"/>
              <w:rPr>
                <w:rFonts w:cs="Times New Roman"/>
                <w:sz w:val="20"/>
                <w:szCs w:val="20"/>
                <w:lang w:val="en-GB"/>
              </w:rPr>
            </w:pPr>
            <w:r w:rsidRPr="008D5AEB">
              <w:rPr>
                <w:rFonts w:cs="Times New Roman"/>
                <w:sz w:val="20"/>
                <w:szCs w:val="20"/>
                <w:lang w:val="en-GB"/>
              </w:rPr>
              <w:t>106 (</w:t>
            </w:r>
            <w:r>
              <w:rPr>
                <w:rFonts w:cs="Times New Roman"/>
                <w:sz w:val="20"/>
                <w:szCs w:val="20"/>
                <w:lang w:val="en-GB"/>
              </w:rPr>
              <w:t>33.9</w:t>
            </w:r>
            <w:r w:rsidRPr="008D5AEB">
              <w:rPr>
                <w:rFonts w:cs="Times New Roman"/>
                <w:sz w:val="20"/>
                <w:szCs w:val="20"/>
                <w:lang w:val="en-GB"/>
              </w:rPr>
              <w:t>)</w:t>
            </w:r>
          </w:p>
        </w:tc>
        <w:tc>
          <w:tcPr>
            <w:tcW w:w="1134" w:type="dxa"/>
            <w:vAlign w:val="center"/>
          </w:tcPr>
          <w:p w14:paraId="10CB1488" w14:textId="72DE8B3F" w:rsidR="00902118" w:rsidRPr="008D5AEB" w:rsidRDefault="00902118" w:rsidP="00902118">
            <w:pPr>
              <w:spacing w:before="0" w:after="0"/>
              <w:jc w:val="center"/>
              <w:rPr>
                <w:rFonts w:cs="Times New Roman"/>
                <w:sz w:val="20"/>
                <w:szCs w:val="20"/>
                <w:lang w:val="en-GB"/>
              </w:rPr>
            </w:pPr>
            <w:r>
              <w:rPr>
                <w:rFonts w:cs="Times New Roman"/>
                <w:sz w:val="20"/>
                <w:szCs w:val="20"/>
                <w:lang w:val="en-GB"/>
              </w:rPr>
              <w:t>-</w:t>
            </w:r>
          </w:p>
        </w:tc>
        <w:tc>
          <w:tcPr>
            <w:tcW w:w="1559" w:type="dxa"/>
            <w:vMerge/>
          </w:tcPr>
          <w:p w14:paraId="0690FB72" w14:textId="77777777" w:rsidR="00902118" w:rsidRPr="008D5AEB" w:rsidRDefault="00902118" w:rsidP="00902118">
            <w:pPr>
              <w:spacing w:before="0" w:after="0"/>
              <w:jc w:val="center"/>
              <w:rPr>
                <w:rFonts w:cs="Times New Roman"/>
                <w:sz w:val="20"/>
                <w:szCs w:val="20"/>
                <w:lang w:val="en-GB"/>
              </w:rPr>
            </w:pPr>
          </w:p>
        </w:tc>
      </w:tr>
      <w:tr w:rsidR="001C0D84" w:rsidRPr="008D5AEB" w14:paraId="6BB964AC" w14:textId="030AE756" w:rsidTr="00541A21">
        <w:trPr>
          <w:trHeight w:val="275"/>
        </w:trPr>
        <w:tc>
          <w:tcPr>
            <w:tcW w:w="3686" w:type="dxa"/>
            <w:vMerge w:val="restart"/>
            <w:tcBorders>
              <w:left w:val="single" w:sz="4" w:space="0" w:color="auto"/>
            </w:tcBorders>
            <w:vAlign w:val="center"/>
          </w:tcPr>
          <w:p w14:paraId="696A1BE0" w14:textId="1B29096F" w:rsidR="001C0D84" w:rsidRPr="008D5AEB" w:rsidRDefault="001C0D84" w:rsidP="001C0D84">
            <w:pPr>
              <w:spacing w:before="0" w:after="0"/>
              <w:rPr>
                <w:rFonts w:cs="Times New Roman"/>
                <w:sz w:val="20"/>
                <w:szCs w:val="20"/>
                <w:lang w:val="en-GB"/>
              </w:rPr>
            </w:pPr>
            <w:r w:rsidRPr="008D5AEB">
              <w:rPr>
                <w:rFonts w:cs="Times New Roman"/>
                <w:sz w:val="20"/>
                <w:szCs w:val="20"/>
                <w:lang w:val="en-GB"/>
              </w:rPr>
              <w:t>Antibiotics can relieve pain</w:t>
            </w:r>
            <w:r w:rsidR="00015B91">
              <w:rPr>
                <w:rFonts w:cs="Times New Roman"/>
                <w:sz w:val="20"/>
                <w:szCs w:val="20"/>
                <w:lang w:val="en-GB"/>
              </w:rPr>
              <w:t>#</w:t>
            </w:r>
          </w:p>
        </w:tc>
        <w:tc>
          <w:tcPr>
            <w:tcW w:w="1842" w:type="dxa"/>
            <w:vAlign w:val="center"/>
          </w:tcPr>
          <w:p w14:paraId="26BC3E43" w14:textId="77777777" w:rsidR="001C0D84" w:rsidRPr="008D5AEB" w:rsidRDefault="001C0D84" w:rsidP="00451123">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1EAD5AAC" w14:textId="77777777"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7B7C3326" w14:textId="5E90EA65"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15 (</w:t>
            </w:r>
            <w:r w:rsidR="00902118">
              <w:rPr>
                <w:rFonts w:cs="Times New Roman"/>
                <w:sz w:val="20"/>
                <w:szCs w:val="20"/>
                <w:lang w:val="en-GB"/>
              </w:rPr>
              <w:t>4.8</w:t>
            </w:r>
            <w:r w:rsidRPr="008D5AEB">
              <w:rPr>
                <w:rFonts w:cs="Times New Roman"/>
                <w:sz w:val="20"/>
                <w:szCs w:val="20"/>
                <w:lang w:val="en-GB"/>
              </w:rPr>
              <w:t>)</w:t>
            </w:r>
          </w:p>
        </w:tc>
        <w:tc>
          <w:tcPr>
            <w:tcW w:w="1134" w:type="dxa"/>
            <w:vAlign w:val="center"/>
          </w:tcPr>
          <w:p w14:paraId="66C3419F" w14:textId="787CFDEE"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192 (</w:t>
            </w:r>
            <w:r w:rsidR="00902118">
              <w:rPr>
                <w:rFonts w:cs="Times New Roman"/>
                <w:sz w:val="20"/>
                <w:szCs w:val="20"/>
                <w:lang w:val="en-GB"/>
              </w:rPr>
              <w:t>61.3</w:t>
            </w:r>
            <w:r w:rsidRPr="008D5AEB">
              <w:rPr>
                <w:rFonts w:cs="Times New Roman"/>
                <w:sz w:val="20"/>
                <w:szCs w:val="20"/>
                <w:lang w:val="en-GB"/>
              </w:rPr>
              <w:t>)</w:t>
            </w:r>
          </w:p>
        </w:tc>
        <w:tc>
          <w:tcPr>
            <w:tcW w:w="1559" w:type="dxa"/>
            <w:vMerge w:val="restart"/>
          </w:tcPr>
          <w:p w14:paraId="54597414" w14:textId="53CC7628" w:rsidR="001C0D84" w:rsidRPr="008D5AEB" w:rsidRDefault="001C0D84" w:rsidP="001C0D84">
            <w:pPr>
              <w:spacing w:before="0" w:after="0"/>
              <w:jc w:val="center"/>
              <w:rPr>
                <w:rFonts w:cs="Times New Roman"/>
                <w:sz w:val="20"/>
                <w:szCs w:val="20"/>
                <w:lang w:val="en-GB"/>
              </w:rPr>
            </w:pPr>
            <w:r>
              <w:rPr>
                <w:rFonts w:cs="Times New Roman"/>
                <w:sz w:val="20"/>
                <w:szCs w:val="20"/>
                <w:lang w:val="en-GB"/>
              </w:rPr>
              <w:t>0.</w:t>
            </w:r>
            <w:r w:rsidR="00984AD1">
              <w:rPr>
                <w:rFonts w:cs="Times New Roman"/>
                <w:sz w:val="20"/>
                <w:szCs w:val="20"/>
                <w:lang w:val="en-GB"/>
              </w:rPr>
              <w:t>514</w:t>
            </w:r>
            <w:r>
              <w:rPr>
                <w:rFonts w:cs="Times New Roman"/>
                <w:sz w:val="20"/>
                <w:szCs w:val="20"/>
                <w:lang w:val="en-GB"/>
              </w:rPr>
              <w:br/>
              <w:t xml:space="preserve">(0.302; </w:t>
            </w:r>
            <w:proofErr w:type="gramStart"/>
            <w:r>
              <w:rPr>
                <w:rFonts w:cs="Times New Roman"/>
                <w:sz w:val="20"/>
                <w:szCs w:val="20"/>
                <w:lang w:val="en-GB"/>
              </w:rPr>
              <w:t>1.943)*</w:t>
            </w:r>
            <w:proofErr w:type="gramEnd"/>
          </w:p>
        </w:tc>
      </w:tr>
      <w:tr w:rsidR="001C0D84" w:rsidRPr="008D5AEB" w14:paraId="150155C7" w14:textId="06C7190F" w:rsidTr="00541A21">
        <w:trPr>
          <w:trHeight w:val="275"/>
        </w:trPr>
        <w:tc>
          <w:tcPr>
            <w:tcW w:w="3686" w:type="dxa"/>
            <w:vMerge/>
            <w:tcBorders>
              <w:left w:val="single" w:sz="4" w:space="0" w:color="auto"/>
            </w:tcBorders>
            <w:vAlign w:val="center"/>
          </w:tcPr>
          <w:p w14:paraId="42581A9D" w14:textId="77777777" w:rsidR="001C0D84" w:rsidRPr="008D5AEB" w:rsidRDefault="001C0D84" w:rsidP="001C0D84">
            <w:pPr>
              <w:spacing w:before="0" w:after="0"/>
              <w:rPr>
                <w:rFonts w:cs="Times New Roman"/>
                <w:color w:val="000000"/>
                <w:sz w:val="20"/>
                <w:szCs w:val="20"/>
                <w:lang w:val="en-GB"/>
              </w:rPr>
            </w:pPr>
          </w:p>
        </w:tc>
        <w:tc>
          <w:tcPr>
            <w:tcW w:w="1842" w:type="dxa"/>
            <w:vAlign w:val="center"/>
          </w:tcPr>
          <w:p w14:paraId="4901C3E3" w14:textId="77777777" w:rsidR="001C0D84" w:rsidRPr="008D5AEB" w:rsidRDefault="001C0D84" w:rsidP="00451123">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63C4C6E9" w14:textId="77777777"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0F0FC49F" w14:textId="6E267A1C"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10 (</w:t>
            </w:r>
            <w:r w:rsidR="00902118">
              <w:rPr>
                <w:rFonts w:cs="Times New Roman"/>
                <w:sz w:val="20"/>
                <w:szCs w:val="20"/>
                <w:lang w:val="en-GB"/>
              </w:rPr>
              <w:t>3.2</w:t>
            </w:r>
            <w:r w:rsidRPr="008D5AEB">
              <w:rPr>
                <w:rFonts w:cs="Times New Roman"/>
                <w:sz w:val="20"/>
                <w:szCs w:val="20"/>
                <w:lang w:val="en-GB"/>
              </w:rPr>
              <w:t>)</w:t>
            </w:r>
          </w:p>
        </w:tc>
        <w:tc>
          <w:tcPr>
            <w:tcW w:w="1134" w:type="dxa"/>
            <w:vAlign w:val="center"/>
          </w:tcPr>
          <w:p w14:paraId="6AF6B16B" w14:textId="55277EAE" w:rsidR="001C0D84" w:rsidRPr="008D5AEB" w:rsidRDefault="001C0D84" w:rsidP="001C0D84">
            <w:pPr>
              <w:spacing w:before="0" w:after="0"/>
              <w:jc w:val="center"/>
              <w:rPr>
                <w:rFonts w:cs="Times New Roman"/>
                <w:sz w:val="20"/>
                <w:szCs w:val="20"/>
                <w:lang w:val="en-GB"/>
              </w:rPr>
            </w:pPr>
            <w:r w:rsidRPr="008D5AEB">
              <w:rPr>
                <w:rFonts w:cs="Times New Roman"/>
                <w:sz w:val="20"/>
                <w:szCs w:val="20"/>
                <w:lang w:val="en-GB"/>
              </w:rPr>
              <w:t>96 (</w:t>
            </w:r>
            <w:r w:rsidR="00902118">
              <w:rPr>
                <w:rFonts w:cs="Times New Roman"/>
                <w:sz w:val="20"/>
                <w:szCs w:val="20"/>
                <w:lang w:val="en-GB"/>
              </w:rPr>
              <w:t>30.7</w:t>
            </w:r>
            <w:r w:rsidRPr="008D5AEB">
              <w:rPr>
                <w:rFonts w:cs="Times New Roman"/>
                <w:sz w:val="20"/>
                <w:szCs w:val="20"/>
                <w:lang w:val="en-GB"/>
              </w:rPr>
              <w:t>)</w:t>
            </w:r>
          </w:p>
        </w:tc>
        <w:tc>
          <w:tcPr>
            <w:tcW w:w="1559" w:type="dxa"/>
            <w:vMerge/>
          </w:tcPr>
          <w:p w14:paraId="1F190D3F" w14:textId="77777777" w:rsidR="001C0D84" w:rsidRPr="008D5AEB" w:rsidRDefault="001C0D84" w:rsidP="001C0D84">
            <w:pPr>
              <w:spacing w:before="0" w:after="0"/>
              <w:jc w:val="center"/>
              <w:rPr>
                <w:rFonts w:cs="Times New Roman"/>
                <w:sz w:val="20"/>
                <w:szCs w:val="20"/>
                <w:lang w:val="en-GB"/>
              </w:rPr>
            </w:pPr>
          </w:p>
        </w:tc>
      </w:tr>
      <w:tr w:rsidR="008D5FF5" w:rsidRPr="008D5AEB" w14:paraId="0D6ECE43" w14:textId="1F1DF797" w:rsidTr="00541A21">
        <w:trPr>
          <w:trHeight w:val="275"/>
        </w:trPr>
        <w:tc>
          <w:tcPr>
            <w:tcW w:w="3686" w:type="dxa"/>
            <w:vMerge w:val="restart"/>
            <w:tcBorders>
              <w:left w:val="single" w:sz="4" w:space="0" w:color="auto"/>
            </w:tcBorders>
            <w:vAlign w:val="center"/>
          </w:tcPr>
          <w:p w14:paraId="6F44692A" w14:textId="23FA3972" w:rsidR="008D5FF5" w:rsidRPr="008D5AEB" w:rsidRDefault="008D5FF5" w:rsidP="008D5FF5">
            <w:pPr>
              <w:spacing w:before="0" w:after="0"/>
              <w:rPr>
                <w:rFonts w:cs="Times New Roman"/>
                <w:sz w:val="20"/>
                <w:szCs w:val="20"/>
                <w:lang w:val="en-GB"/>
              </w:rPr>
            </w:pPr>
            <w:r w:rsidRPr="008D5AEB">
              <w:rPr>
                <w:rFonts w:cs="Times New Roman"/>
                <w:sz w:val="20"/>
                <w:szCs w:val="20"/>
                <w:lang w:val="en-GB"/>
              </w:rPr>
              <w:t>Patients can stop taking antibiotics when symptoms improve</w:t>
            </w:r>
            <w:r w:rsidR="00015B91">
              <w:rPr>
                <w:rFonts w:cs="Times New Roman"/>
                <w:sz w:val="20"/>
                <w:szCs w:val="20"/>
                <w:lang w:val="en-GB"/>
              </w:rPr>
              <w:t>#</w:t>
            </w:r>
          </w:p>
        </w:tc>
        <w:tc>
          <w:tcPr>
            <w:tcW w:w="1842" w:type="dxa"/>
            <w:vAlign w:val="center"/>
          </w:tcPr>
          <w:p w14:paraId="2E83611A" w14:textId="77777777" w:rsidR="008D5FF5" w:rsidRPr="008D5AEB" w:rsidRDefault="008D5FF5" w:rsidP="008D5FF5">
            <w:pPr>
              <w:spacing w:before="0" w:after="0"/>
              <w:rPr>
                <w:rFonts w:cs="Times New Roman"/>
                <w:sz w:val="20"/>
                <w:szCs w:val="20"/>
                <w:lang w:val="en-GB"/>
              </w:rPr>
            </w:pPr>
            <w:r w:rsidRPr="008D5AEB">
              <w:rPr>
                <w:rFonts w:cs="Times New Roman"/>
                <w:sz w:val="20"/>
                <w:szCs w:val="20"/>
                <w:lang w:val="en-GB"/>
              </w:rPr>
              <w:t>Pharmacist assistant</w:t>
            </w:r>
          </w:p>
        </w:tc>
        <w:tc>
          <w:tcPr>
            <w:tcW w:w="709" w:type="dxa"/>
            <w:vAlign w:val="center"/>
          </w:tcPr>
          <w:p w14:paraId="0130EB34" w14:textId="77777777" w:rsidR="008D5FF5" w:rsidRPr="008D5AEB" w:rsidRDefault="008D5FF5" w:rsidP="008D5FF5">
            <w:pPr>
              <w:spacing w:before="0" w:after="0"/>
              <w:jc w:val="center"/>
              <w:rPr>
                <w:rFonts w:cs="Times New Roman"/>
                <w:sz w:val="20"/>
                <w:szCs w:val="20"/>
                <w:lang w:val="en-GB"/>
              </w:rPr>
            </w:pPr>
            <w:r w:rsidRPr="008D5AEB">
              <w:rPr>
                <w:rFonts w:cs="Times New Roman"/>
                <w:sz w:val="20"/>
                <w:szCs w:val="20"/>
                <w:lang w:val="en-GB"/>
              </w:rPr>
              <w:t>207</w:t>
            </w:r>
          </w:p>
        </w:tc>
        <w:tc>
          <w:tcPr>
            <w:tcW w:w="1134" w:type="dxa"/>
            <w:vAlign w:val="center"/>
          </w:tcPr>
          <w:p w14:paraId="4CBBEBAD" w14:textId="6733B273" w:rsidR="008D5FF5" w:rsidRPr="008D5AEB" w:rsidRDefault="008D5FF5" w:rsidP="008D5FF5">
            <w:pPr>
              <w:spacing w:before="0" w:after="0"/>
              <w:jc w:val="center"/>
              <w:rPr>
                <w:rFonts w:cs="Times New Roman"/>
                <w:sz w:val="20"/>
                <w:szCs w:val="20"/>
                <w:lang w:val="en-GB"/>
              </w:rPr>
            </w:pPr>
            <w:r w:rsidRPr="008D5AEB">
              <w:rPr>
                <w:rFonts w:cs="Times New Roman"/>
                <w:sz w:val="20"/>
                <w:szCs w:val="20"/>
                <w:lang w:val="en-GB"/>
              </w:rPr>
              <w:t>207 (</w:t>
            </w:r>
            <w:r>
              <w:rPr>
                <w:rFonts w:cs="Times New Roman"/>
                <w:sz w:val="20"/>
                <w:szCs w:val="20"/>
                <w:lang w:val="en-GB"/>
              </w:rPr>
              <w:t>66.1</w:t>
            </w:r>
            <w:r w:rsidRPr="008D5AEB">
              <w:rPr>
                <w:rFonts w:cs="Times New Roman"/>
                <w:sz w:val="20"/>
                <w:szCs w:val="20"/>
                <w:lang w:val="en-GB"/>
              </w:rPr>
              <w:t>)</w:t>
            </w:r>
          </w:p>
        </w:tc>
        <w:tc>
          <w:tcPr>
            <w:tcW w:w="1134" w:type="dxa"/>
            <w:vAlign w:val="center"/>
          </w:tcPr>
          <w:p w14:paraId="604D381E" w14:textId="4551CC6E" w:rsidR="008D5FF5" w:rsidRPr="008D5AEB" w:rsidRDefault="008D5FF5" w:rsidP="008D5FF5">
            <w:pPr>
              <w:spacing w:before="0" w:after="0"/>
              <w:jc w:val="center"/>
              <w:rPr>
                <w:rFonts w:cs="Times New Roman"/>
                <w:sz w:val="20"/>
                <w:szCs w:val="20"/>
                <w:lang w:val="en-GB"/>
              </w:rPr>
            </w:pPr>
            <w:r>
              <w:rPr>
                <w:rFonts w:cs="Times New Roman"/>
                <w:sz w:val="20"/>
                <w:szCs w:val="20"/>
                <w:lang w:val="en-GB"/>
              </w:rPr>
              <w:t>-</w:t>
            </w:r>
          </w:p>
        </w:tc>
        <w:tc>
          <w:tcPr>
            <w:tcW w:w="1559" w:type="dxa"/>
            <w:vMerge w:val="restart"/>
          </w:tcPr>
          <w:p w14:paraId="5BB01D31" w14:textId="6460C749" w:rsidR="008D5FF5" w:rsidRPr="008D5AEB" w:rsidRDefault="008D5FF5" w:rsidP="008D5FF5">
            <w:pPr>
              <w:spacing w:before="0" w:after="0"/>
              <w:jc w:val="center"/>
              <w:rPr>
                <w:rFonts w:cs="Times New Roman"/>
                <w:sz w:val="20"/>
                <w:szCs w:val="20"/>
                <w:lang w:val="en-GB"/>
              </w:rPr>
            </w:pPr>
            <w:r>
              <w:rPr>
                <w:rFonts w:cs="Times New Roman"/>
                <w:sz w:val="20"/>
                <w:szCs w:val="20"/>
                <w:lang w:val="en-GB"/>
              </w:rPr>
              <w:t>NA</w:t>
            </w:r>
          </w:p>
        </w:tc>
      </w:tr>
      <w:tr w:rsidR="008D5FF5" w:rsidRPr="008D5AEB" w14:paraId="4AA8E7C3" w14:textId="0E5CC9A1" w:rsidTr="00541A21">
        <w:trPr>
          <w:trHeight w:val="275"/>
        </w:trPr>
        <w:tc>
          <w:tcPr>
            <w:tcW w:w="3686" w:type="dxa"/>
            <w:vMerge/>
            <w:tcBorders>
              <w:left w:val="single" w:sz="4" w:space="0" w:color="auto"/>
            </w:tcBorders>
            <w:vAlign w:val="center"/>
          </w:tcPr>
          <w:p w14:paraId="6EEBA160" w14:textId="77777777" w:rsidR="008D5FF5" w:rsidRPr="008D5AEB" w:rsidRDefault="008D5FF5" w:rsidP="008D5FF5">
            <w:pPr>
              <w:spacing w:before="0" w:after="0"/>
              <w:rPr>
                <w:rFonts w:cs="Times New Roman"/>
                <w:color w:val="000000"/>
                <w:sz w:val="20"/>
                <w:szCs w:val="20"/>
                <w:lang w:val="en-GB"/>
              </w:rPr>
            </w:pPr>
          </w:p>
        </w:tc>
        <w:tc>
          <w:tcPr>
            <w:tcW w:w="1842" w:type="dxa"/>
            <w:vAlign w:val="center"/>
          </w:tcPr>
          <w:p w14:paraId="609AD330" w14:textId="77777777" w:rsidR="008D5FF5" w:rsidRPr="008D5AEB" w:rsidRDefault="008D5FF5" w:rsidP="008D5FF5">
            <w:pPr>
              <w:spacing w:before="0" w:after="0"/>
              <w:rPr>
                <w:rFonts w:cs="Times New Roman"/>
                <w:sz w:val="20"/>
                <w:szCs w:val="20"/>
                <w:lang w:val="en-GB"/>
              </w:rPr>
            </w:pPr>
            <w:r w:rsidRPr="008D5AEB">
              <w:rPr>
                <w:rFonts w:cs="Times New Roman"/>
                <w:sz w:val="20"/>
                <w:szCs w:val="20"/>
                <w:lang w:val="en-GB"/>
              </w:rPr>
              <w:t>Pharmacist</w:t>
            </w:r>
          </w:p>
        </w:tc>
        <w:tc>
          <w:tcPr>
            <w:tcW w:w="709" w:type="dxa"/>
            <w:vAlign w:val="center"/>
          </w:tcPr>
          <w:p w14:paraId="2EA4C742" w14:textId="77777777" w:rsidR="008D5FF5" w:rsidRPr="008D5AEB" w:rsidRDefault="008D5FF5" w:rsidP="008D5FF5">
            <w:pPr>
              <w:spacing w:before="0" w:after="0"/>
              <w:jc w:val="center"/>
              <w:rPr>
                <w:rFonts w:cs="Times New Roman"/>
                <w:sz w:val="20"/>
                <w:szCs w:val="20"/>
                <w:lang w:val="en-GB"/>
              </w:rPr>
            </w:pPr>
            <w:r w:rsidRPr="008D5AEB">
              <w:rPr>
                <w:rFonts w:cs="Times New Roman"/>
                <w:sz w:val="20"/>
                <w:szCs w:val="20"/>
                <w:lang w:val="en-GB"/>
              </w:rPr>
              <w:t>106</w:t>
            </w:r>
          </w:p>
        </w:tc>
        <w:tc>
          <w:tcPr>
            <w:tcW w:w="1134" w:type="dxa"/>
            <w:vAlign w:val="center"/>
          </w:tcPr>
          <w:p w14:paraId="027CFB42" w14:textId="6E1C6BF4" w:rsidR="008D5FF5" w:rsidRPr="008D5AEB" w:rsidRDefault="008D5FF5" w:rsidP="008D5FF5">
            <w:pPr>
              <w:spacing w:before="0" w:after="0"/>
              <w:jc w:val="center"/>
              <w:rPr>
                <w:rFonts w:cs="Times New Roman"/>
                <w:sz w:val="20"/>
                <w:szCs w:val="20"/>
                <w:lang w:val="en-GB"/>
              </w:rPr>
            </w:pPr>
            <w:r w:rsidRPr="008D5AEB">
              <w:rPr>
                <w:rFonts w:cs="Times New Roman"/>
                <w:sz w:val="20"/>
                <w:szCs w:val="20"/>
                <w:lang w:val="en-GB"/>
              </w:rPr>
              <w:t>106 (</w:t>
            </w:r>
            <w:r>
              <w:rPr>
                <w:rFonts w:cs="Times New Roman"/>
                <w:sz w:val="20"/>
                <w:szCs w:val="20"/>
                <w:lang w:val="en-GB"/>
              </w:rPr>
              <w:t>33.9</w:t>
            </w:r>
            <w:r w:rsidRPr="008D5AEB">
              <w:rPr>
                <w:rFonts w:cs="Times New Roman"/>
                <w:sz w:val="20"/>
                <w:szCs w:val="20"/>
                <w:lang w:val="en-GB"/>
              </w:rPr>
              <w:t>)</w:t>
            </w:r>
          </w:p>
        </w:tc>
        <w:tc>
          <w:tcPr>
            <w:tcW w:w="1134" w:type="dxa"/>
            <w:vAlign w:val="center"/>
          </w:tcPr>
          <w:p w14:paraId="0FBFC302" w14:textId="5366613B" w:rsidR="008D5FF5" w:rsidRPr="008D5AEB" w:rsidRDefault="008D5FF5" w:rsidP="008D5FF5">
            <w:pPr>
              <w:spacing w:before="0" w:after="0"/>
              <w:jc w:val="center"/>
              <w:rPr>
                <w:rFonts w:cs="Times New Roman"/>
                <w:sz w:val="20"/>
                <w:szCs w:val="20"/>
                <w:lang w:val="en-GB"/>
              </w:rPr>
            </w:pPr>
            <w:r>
              <w:rPr>
                <w:rFonts w:cs="Times New Roman"/>
                <w:sz w:val="20"/>
                <w:szCs w:val="20"/>
                <w:lang w:val="en-GB"/>
              </w:rPr>
              <w:t>-</w:t>
            </w:r>
          </w:p>
        </w:tc>
        <w:tc>
          <w:tcPr>
            <w:tcW w:w="1559" w:type="dxa"/>
            <w:vMerge/>
          </w:tcPr>
          <w:p w14:paraId="18AFDD63" w14:textId="77777777" w:rsidR="008D5FF5" w:rsidRPr="008D5AEB" w:rsidRDefault="008D5FF5" w:rsidP="008D5FF5">
            <w:pPr>
              <w:spacing w:before="0" w:after="0"/>
              <w:jc w:val="center"/>
              <w:rPr>
                <w:rFonts w:cs="Times New Roman"/>
                <w:sz w:val="20"/>
                <w:szCs w:val="20"/>
                <w:lang w:val="en-GB"/>
              </w:rPr>
            </w:pPr>
          </w:p>
        </w:tc>
      </w:tr>
    </w:tbl>
    <w:p w14:paraId="4CD011FC" w14:textId="75C2E0D0" w:rsidR="00A41EBD" w:rsidRPr="00296B31" w:rsidRDefault="000006C5" w:rsidP="00A41EBD">
      <w:pPr>
        <w:pStyle w:val="NoSpacing1"/>
        <w:rPr>
          <w:sz w:val="20"/>
          <w:szCs w:val="20"/>
          <w:lang w:val="en-GB"/>
        </w:rPr>
      </w:pPr>
      <w:r w:rsidRPr="00296B31">
        <w:rPr>
          <w:sz w:val="20"/>
          <w:szCs w:val="20"/>
          <w:lang w:val="en-GB"/>
        </w:rPr>
        <w:t>*Fisher</w:t>
      </w:r>
      <w:r w:rsidR="00451123">
        <w:rPr>
          <w:sz w:val="20"/>
          <w:szCs w:val="20"/>
          <w:lang w:val="en-GB"/>
        </w:rPr>
        <w:t>-</w:t>
      </w:r>
      <w:r w:rsidRPr="00296B31">
        <w:rPr>
          <w:sz w:val="20"/>
          <w:szCs w:val="20"/>
          <w:lang w:val="en-GB"/>
        </w:rPr>
        <w:t>Exact</w:t>
      </w:r>
      <w:r w:rsidR="00C778F3">
        <w:rPr>
          <w:sz w:val="20"/>
          <w:szCs w:val="20"/>
          <w:lang w:val="en-GB"/>
        </w:rPr>
        <w:t xml:space="preserve"> test</w:t>
      </w:r>
      <w:r w:rsidR="00015B91">
        <w:rPr>
          <w:sz w:val="20"/>
          <w:szCs w:val="20"/>
          <w:lang w:val="en-GB"/>
        </w:rPr>
        <w:t>; #Indicating ‘False’ constituted good knowledge</w:t>
      </w:r>
      <w:r w:rsidR="00563144" w:rsidRPr="00296B31">
        <w:rPr>
          <w:sz w:val="20"/>
          <w:szCs w:val="20"/>
          <w:lang w:val="en-GB"/>
        </w:rPr>
        <w:t xml:space="preserve"> </w:t>
      </w:r>
    </w:p>
    <w:p w14:paraId="344148FB" w14:textId="77777777" w:rsidR="00296B31" w:rsidRPr="00DC06A9" w:rsidRDefault="00296B31" w:rsidP="00A41EBD">
      <w:pPr>
        <w:pStyle w:val="NoSpacing1"/>
        <w:rPr>
          <w:sz w:val="24"/>
          <w:szCs w:val="24"/>
          <w:lang w:val="en-GB"/>
        </w:rPr>
      </w:pPr>
    </w:p>
    <w:p w14:paraId="654ECAD5" w14:textId="07B0E188" w:rsidR="00A41EBD" w:rsidRPr="00DC06A9" w:rsidRDefault="00A41EBD" w:rsidP="00A41EBD">
      <w:pPr>
        <w:pStyle w:val="NoSpacing1"/>
        <w:rPr>
          <w:b/>
          <w:bCs/>
          <w:i/>
          <w:iCs/>
          <w:sz w:val="24"/>
          <w:szCs w:val="24"/>
          <w:lang w:val="en-GB"/>
        </w:rPr>
      </w:pPr>
      <w:bookmarkStart w:id="17" w:name="_Hlk198777892"/>
      <w:bookmarkEnd w:id="16"/>
      <w:r w:rsidRPr="00DC06A9">
        <w:rPr>
          <w:b/>
          <w:bCs/>
          <w:i/>
          <w:iCs/>
          <w:sz w:val="24"/>
          <w:szCs w:val="24"/>
          <w:lang w:val="en-GB"/>
        </w:rPr>
        <w:t>3.4</w:t>
      </w:r>
      <w:r w:rsidRPr="00DC06A9">
        <w:rPr>
          <w:b/>
          <w:bCs/>
          <w:i/>
          <w:iCs/>
          <w:sz w:val="24"/>
          <w:szCs w:val="24"/>
          <w:lang w:val="en-GB"/>
        </w:rPr>
        <w:tab/>
        <w:t xml:space="preserve">Attitudes toward the risks associated with obtaining antibiotics </w:t>
      </w:r>
      <w:bookmarkEnd w:id="17"/>
      <w:r w:rsidRPr="00DC06A9">
        <w:rPr>
          <w:b/>
          <w:bCs/>
          <w:i/>
          <w:iCs/>
          <w:sz w:val="24"/>
          <w:szCs w:val="24"/>
          <w:lang w:val="en-GB"/>
        </w:rPr>
        <w:t>and potential solutions of antibiotic resistance</w:t>
      </w:r>
    </w:p>
    <w:p w14:paraId="1AC848DD" w14:textId="24EA4A1F" w:rsidR="00A41EBD" w:rsidRPr="00DC06A9" w:rsidRDefault="00A41EBD" w:rsidP="00A41EBD">
      <w:pPr>
        <w:pStyle w:val="NoSpacing1"/>
        <w:rPr>
          <w:color w:val="000000"/>
          <w:sz w:val="24"/>
          <w:szCs w:val="24"/>
          <w:lang w:val="en-GB"/>
        </w:rPr>
      </w:pPr>
      <w:r w:rsidRPr="00DC06A9">
        <w:rPr>
          <w:sz w:val="24"/>
          <w:szCs w:val="24"/>
          <w:lang w:val="en-GB"/>
        </w:rPr>
        <w:t>Overall, attitu</w:t>
      </w:r>
      <w:r w:rsidR="008D5AEB">
        <w:rPr>
          <w:sz w:val="24"/>
          <w:szCs w:val="24"/>
          <w:lang w:val="en-GB"/>
        </w:rPr>
        <w:t>d</w:t>
      </w:r>
      <w:r w:rsidRPr="00DC06A9">
        <w:rPr>
          <w:sz w:val="24"/>
          <w:szCs w:val="24"/>
          <w:lang w:val="en-GB"/>
        </w:rPr>
        <w:t>es regarding the risks associated with obtaining antibiotics without a pre</w:t>
      </w:r>
      <w:r w:rsidR="008D5AEB">
        <w:rPr>
          <w:sz w:val="24"/>
          <w:szCs w:val="24"/>
          <w:lang w:val="en-GB"/>
        </w:rPr>
        <w:t>s</w:t>
      </w:r>
      <w:r w:rsidRPr="00DC06A9">
        <w:rPr>
          <w:sz w:val="24"/>
          <w:szCs w:val="24"/>
          <w:lang w:val="en-GB"/>
        </w:rPr>
        <w:t xml:space="preserve">cription </w:t>
      </w:r>
      <w:r w:rsidRPr="008D5AEB">
        <w:rPr>
          <w:sz w:val="24"/>
          <w:szCs w:val="24"/>
          <w:lang w:val="en-GB"/>
        </w:rPr>
        <w:t xml:space="preserve">among both community pharmacists and pharmacist assistants were </w:t>
      </w:r>
      <w:r w:rsidR="00364976">
        <w:rPr>
          <w:sz w:val="24"/>
          <w:szCs w:val="24"/>
          <w:lang w:val="en-GB"/>
        </w:rPr>
        <w:t xml:space="preserve">positive with no </w:t>
      </w:r>
      <w:r w:rsidR="00D80D62">
        <w:rPr>
          <w:sz w:val="24"/>
          <w:szCs w:val="24"/>
          <w:lang w:val="en-GB"/>
        </w:rPr>
        <w:t>statistically</w:t>
      </w:r>
      <w:r w:rsidR="00364976">
        <w:rPr>
          <w:sz w:val="24"/>
          <w:szCs w:val="24"/>
          <w:lang w:val="en-GB"/>
        </w:rPr>
        <w:t xml:space="preserve"> significant difference</w:t>
      </w:r>
      <w:r w:rsidR="00D80D62">
        <w:rPr>
          <w:sz w:val="24"/>
          <w:szCs w:val="24"/>
          <w:lang w:val="en-GB"/>
        </w:rPr>
        <w:t xml:space="preserve">s </w:t>
      </w:r>
      <w:r w:rsidR="00364976">
        <w:rPr>
          <w:sz w:val="24"/>
          <w:szCs w:val="24"/>
          <w:lang w:val="en-GB"/>
        </w:rPr>
        <w:t xml:space="preserve">between the two groups </w:t>
      </w:r>
      <w:r w:rsidRPr="008D5AEB">
        <w:rPr>
          <w:sz w:val="24"/>
          <w:szCs w:val="24"/>
          <w:lang w:val="en-GB"/>
        </w:rPr>
        <w:t xml:space="preserve">(Table 5). </w:t>
      </w:r>
      <w:r w:rsidRPr="008D5AEB">
        <w:rPr>
          <w:color w:val="000000"/>
          <w:sz w:val="24"/>
          <w:szCs w:val="24"/>
          <w:lang w:val="en-GB"/>
        </w:rPr>
        <w:t>Similarly, there was also strong agreement</w:t>
      </w:r>
      <w:r w:rsidR="00D80D62">
        <w:rPr>
          <w:color w:val="000000"/>
          <w:sz w:val="24"/>
          <w:szCs w:val="24"/>
          <w:lang w:val="en-GB"/>
        </w:rPr>
        <w:t>, with no statistically significant differences identified,</w:t>
      </w:r>
      <w:r w:rsidRPr="008D5AEB">
        <w:rPr>
          <w:color w:val="000000"/>
          <w:sz w:val="24"/>
          <w:szCs w:val="24"/>
          <w:lang w:val="en-GB"/>
        </w:rPr>
        <w:t xml:space="preserve"> among both community pharmacist</w:t>
      </w:r>
      <w:r w:rsidR="00D80D62">
        <w:rPr>
          <w:color w:val="000000"/>
          <w:sz w:val="24"/>
          <w:szCs w:val="24"/>
          <w:lang w:val="en-GB"/>
        </w:rPr>
        <w:t>s</w:t>
      </w:r>
      <w:r w:rsidRPr="008D5AEB">
        <w:rPr>
          <w:color w:val="000000"/>
          <w:sz w:val="24"/>
          <w:szCs w:val="24"/>
          <w:lang w:val="en-GB"/>
        </w:rPr>
        <w:t xml:space="preserve"> and pharmacist assistants for potential solutions to AMR (Table 5). </w:t>
      </w:r>
      <w:proofErr w:type="gramStart"/>
      <w:r w:rsidR="00933BA7">
        <w:rPr>
          <w:color w:val="000000"/>
          <w:sz w:val="24"/>
          <w:szCs w:val="24"/>
          <w:lang w:val="en-GB"/>
        </w:rPr>
        <w:t>Consequently</w:t>
      </w:r>
      <w:proofErr w:type="gramEnd"/>
      <w:r w:rsidR="00933BA7">
        <w:rPr>
          <w:color w:val="000000"/>
          <w:sz w:val="24"/>
          <w:szCs w:val="24"/>
          <w:lang w:val="en-GB"/>
        </w:rPr>
        <w:t xml:space="preserve"> again the analyses were not taken further.</w:t>
      </w:r>
    </w:p>
    <w:p w14:paraId="436BD4EF" w14:textId="77777777" w:rsidR="00881DE1" w:rsidRPr="00DC06A9" w:rsidRDefault="00881DE1" w:rsidP="00A41EBD">
      <w:pPr>
        <w:pStyle w:val="NoSpacing1"/>
        <w:rPr>
          <w:color w:val="000000"/>
          <w:sz w:val="24"/>
          <w:szCs w:val="24"/>
          <w:lang w:val="en-GB"/>
        </w:rPr>
      </w:pPr>
    </w:p>
    <w:p w14:paraId="048C745B" w14:textId="4104991A" w:rsidR="00881DE1" w:rsidRPr="00DC06A9" w:rsidRDefault="00881DE1" w:rsidP="00C778F3">
      <w:pPr>
        <w:spacing w:before="0" w:after="200" w:line="276" w:lineRule="auto"/>
        <w:rPr>
          <w:lang w:val="en-GB"/>
        </w:rPr>
      </w:pPr>
      <w:r w:rsidRPr="00DC06A9">
        <w:rPr>
          <w:szCs w:val="24"/>
          <w:lang w:val="en-GB"/>
        </w:rPr>
        <w:t>Table 5 – Attitudes toward the risks associated with antibiotic use and potential solutions for AMR among pharmacy personnel stratified by profession</w:t>
      </w:r>
    </w:p>
    <w:tbl>
      <w:tblPr>
        <w:tblStyle w:val="TableGrid1"/>
        <w:tblW w:w="10206" w:type="dxa"/>
        <w:tblInd w:w="-5" w:type="dxa"/>
        <w:tblLayout w:type="fixed"/>
        <w:tblLook w:val="04A0" w:firstRow="1" w:lastRow="0" w:firstColumn="1" w:lastColumn="0" w:noHBand="0" w:noVBand="1"/>
      </w:tblPr>
      <w:tblGrid>
        <w:gridCol w:w="4111"/>
        <w:gridCol w:w="1843"/>
        <w:gridCol w:w="567"/>
        <w:gridCol w:w="992"/>
        <w:gridCol w:w="1134"/>
        <w:gridCol w:w="1559"/>
      </w:tblGrid>
      <w:tr w:rsidR="00CD4DB2" w:rsidRPr="008D5AEB" w14:paraId="566E0AFB" w14:textId="584274F0" w:rsidTr="00E93262">
        <w:trPr>
          <w:trHeight w:val="210"/>
        </w:trPr>
        <w:tc>
          <w:tcPr>
            <w:tcW w:w="4111" w:type="dxa"/>
            <w:vMerge w:val="restart"/>
            <w:vAlign w:val="center"/>
          </w:tcPr>
          <w:p w14:paraId="69DBA4A1" w14:textId="619DB42E" w:rsidR="00CD4DB2" w:rsidRPr="008D5AEB" w:rsidRDefault="00CD4DB2" w:rsidP="00785E52">
            <w:pPr>
              <w:spacing w:before="0" w:after="0"/>
              <w:rPr>
                <w:rFonts w:eastAsia="Aptos" w:cs="Times New Roman"/>
                <w:b/>
                <w:bCs/>
                <w:sz w:val="20"/>
                <w:szCs w:val="20"/>
                <w:lang w:val="en-GB"/>
              </w:rPr>
            </w:pPr>
            <w:r w:rsidRPr="008D5AEB">
              <w:rPr>
                <w:rFonts w:eastAsia="Aptos" w:cs="Times New Roman"/>
                <w:b/>
                <w:bCs/>
                <w:sz w:val="20"/>
                <w:szCs w:val="20"/>
                <w:lang w:val="en-GB"/>
              </w:rPr>
              <w:t>Risks associated with antibiotic use</w:t>
            </w:r>
          </w:p>
        </w:tc>
        <w:tc>
          <w:tcPr>
            <w:tcW w:w="1843" w:type="dxa"/>
            <w:vMerge w:val="restart"/>
            <w:vAlign w:val="center"/>
          </w:tcPr>
          <w:p w14:paraId="2A479D04" w14:textId="77777777" w:rsidR="00CD4DB2" w:rsidRPr="008D5AEB" w:rsidRDefault="00CD4DB2" w:rsidP="00785E52">
            <w:pPr>
              <w:spacing w:before="0" w:after="0"/>
              <w:jc w:val="center"/>
              <w:rPr>
                <w:rFonts w:eastAsia="Aptos" w:cs="Times New Roman"/>
                <w:b/>
                <w:bCs/>
                <w:sz w:val="20"/>
                <w:szCs w:val="20"/>
                <w:lang w:val="en-GB"/>
              </w:rPr>
            </w:pPr>
            <w:r w:rsidRPr="008D5AEB">
              <w:rPr>
                <w:rFonts w:eastAsia="Aptos" w:cs="Times New Roman"/>
                <w:b/>
                <w:bCs/>
                <w:sz w:val="20"/>
                <w:szCs w:val="20"/>
                <w:lang w:val="en-GB"/>
              </w:rPr>
              <w:t>Profession</w:t>
            </w:r>
          </w:p>
        </w:tc>
        <w:tc>
          <w:tcPr>
            <w:tcW w:w="567" w:type="dxa"/>
            <w:vMerge w:val="restart"/>
            <w:vAlign w:val="center"/>
          </w:tcPr>
          <w:p w14:paraId="185F64D8" w14:textId="77777777" w:rsidR="00CD4DB2" w:rsidRPr="008D5AEB" w:rsidRDefault="00CD4DB2" w:rsidP="00785E52">
            <w:pPr>
              <w:spacing w:before="0" w:after="0"/>
              <w:jc w:val="center"/>
              <w:rPr>
                <w:rFonts w:eastAsia="Aptos" w:cs="Times New Roman"/>
                <w:b/>
                <w:bCs/>
                <w:sz w:val="20"/>
                <w:szCs w:val="20"/>
                <w:lang w:val="en-GB"/>
              </w:rPr>
            </w:pPr>
            <w:r w:rsidRPr="008D5AEB">
              <w:rPr>
                <w:rFonts w:eastAsia="Aptos" w:cs="Times New Roman"/>
                <w:b/>
                <w:bCs/>
                <w:sz w:val="18"/>
                <w:szCs w:val="18"/>
                <w:lang w:val="en-GB"/>
              </w:rPr>
              <w:t>n</w:t>
            </w:r>
          </w:p>
        </w:tc>
        <w:tc>
          <w:tcPr>
            <w:tcW w:w="2126" w:type="dxa"/>
            <w:gridSpan w:val="2"/>
            <w:vAlign w:val="center"/>
          </w:tcPr>
          <w:p w14:paraId="1EAC6366" w14:textId="320AA995" w:rsidR="00CD4DB2" w:rsidRPr="008D5AEB" w:rsidRDefault="00CD4DB2" w:rsidP="00785E52">
            <w:pPr>
              <w:spacing w:before="0" w:after="0"/>
              <w:jc w:val="center"/>
              <w:rPr>
                <w:rFonts w:eastAsia="Aptos" w:cs="Times New Roman"/>
                <w:b/>
                <w:bCs/>
                <w:sz w:val="20"/>
                <w:szCs w:val="20"/>
                <w:lang w:val="en-GB"/>
              </w:rPr>
            </w:pPr>
            <w:r w:rsidRPr="008D5AEB">
              <w:rPr>
                <w:rFonts w:eastAsia="Aptos" w:cs="Times New Roman"/>
                <w:b/>
                <w:bCs/>
                <w:sz w:val="20"/>
                <w:szCs w:val="20"/>
                <w:lang w:val="en-GB"/>
              </w:rPr>
              <w:t>Number (%)</w:t>
            </w:r>
            <w:r>
              <w:rPr>
                <w:rFonts w:eastAsia="Aptos" w:cs="Times New Roman"/>
                <w:b/>
                <w:bCs/>
                <w:sz w:val="20"/>
                <w:szCs w:val="20"/>
                <w:lang w:val="en-GB"/>
              </w:rPr>
              <w:t xml:space="preserve"> (N=313)</w:t>
            </w:r>
          </w:p>
        </w:tc>
        <w:tc>
          <w:tcPr>
            <w:tcW w:w="1559" w:type="dxa"/>
            <w:vMerge w:val="restart"/>
          </w:tcPr>
          <w:p w14:paraId="088CFFE5" w14:textId="21449D6C" w:rsidR="00CD4DB2" w:rsidRPr="008D5AEB" w:rsidRDefault="00CD4DB2" w:rsidP="00785E52">
            <w:pPr>
              <w:spacing w:before="0" w:after="0"/>
              <w:jc w:val="center"/>
              <w:rPr>
                <w:rFonts w:eastAsia="Aptos" w:cs="Times New Roman"/>
                <w:b/>
                <w:bCs/>
                <w:sz w:val="20"/>
                <w:szCs w:val="20"/>
                <w:lang w:val="en-GB"/>
              </w:rPr>
            </w:pPr>
            <w:r>
              <w:rPr>
                <w:rFonts w:cs="Times New Roman"/>
                <w:b/>
                <w:bCs/>
                <w:sz w:val="20"/>
                <w:szCs w:val="20"/>
                <w:lang w:val="en-GB"/>
              </w:rPr>
              <w:t>p-value</w:t>
            </w:r>
            <w:r w:rsidR="00451123">
              <w:rPr>
                <w:rFonts w:cs="Times New Roman"/>
                <w:b/>
                <w:bCs/>
                <w:sz w:val="20"/>
                <w:szCs w:val="20"/>
                <w:lang w:val="en-GB"/>
              </w:rPr>
              <w:t>*</w:t>
            </w:r>
            <w:r>
              <w:rPr>
                <w:rFonts w:cs="Times New Roman"/>
                <w:b/>
                <w:bCs/>
                <w:sz w:val="20"/>
                <w:szCs w:val="20"/>
                <w:lang w:val="en-GB"/>
              </w:rPr>
              <w:t xml:space="preserve"> </w:t>
            </w:r>
            <w:r>
              <w:rPr>
                <w:rFonts w:cs="Times New Roman"/>
                <w:b/>
                <w:bCs/>
                <w:sz w:val="20"/>
                <w:szCs w:val="20"/>
                <w:lang w:val="en-GB"/>
              </w:rPr>
              <w:br/>
              <w:t>(95% CI)</w:t>
            </w:r>
          </w:p>
        </w:tc>
      </w:tr>
      <w:tr w:rsidR="00CD4DB2" w:rsidRPr="008D5AEB" w14:paraId="6A484F16" w14:textId="2441AC77" w:rsidTr="00E93262">
        <w:trPr>
          <w:trHeight w:val="378"/>
        </w:trPr>
        <w:tc>
          <w:tcPr>
            <w:tcW w:w="4111" w:type="dxa"/>
            <w:vMerge/>
            <w:vAlign w:val="center"/>
          </w:tcPr>
          <w:p w14:paraId="56A83199" w14:textId="55570C93" w:rsidR="00CD4DB2" w:rsidRPr="008D5AEB" w:rsidRDefault="00CD4DB2" w:rsidP="00785E52">
            <w:pPr>
              <w:spacing w:before="0" w:after="0"/>
              <w:rPr>
                <w:rFonts w:eastAsia="Aptos" w:cs="Times New Roman"/>
                <w:b/>
                <w:bCs/>
                <w:sz w:val="20"/>
                <w:szCs w:val="20"/>
                <w:lang w:val="en-GB"/>
              </w:rPr>
            </w:pPr>
          </w:p>
        </w:tc>
        <w:tc>
          <w:tcPr>
            <w:tcW w:w="1843" w:type="dxa"/>
            <w:vMerge/>
            <w:vAlign w:val="center"/>
          </w:tcPr>
          <w:p w14:paraId="0D83A270" w14:textId="77777777" w:rsidR="00CD4DB2" w:rsidRPr="008D5AEB" w:rsidRDefault="00CD4DB2" w:rsidP="00785E52">
            <w:pPr>
              <w:spacing w:before="0" w:after="0"/>
              <w:jc w:val="center"/>
              <w:rPr>
                <w:rFonts w:eastAsia="Aptos" w:cs="Times New Roman"/>
                <w:b/>
                <w:bCs/>
                <w:sz w:val="20"/>
                <w:szCs w:val="20"/>
                <w:lang w:val="en-GB"/>
              </w:rPr>
            </w:pPr>
          </w:p>
        </w:tc>
        <w:tc>
          <w:tcPr>
            <w:tcW w:w="567" w:type="dxa"/>
            <w:vMerge/>
            <w:vAlign w:val="center"/>
          </w:tcPr>
          <w:p w14:paraId="0DFB4CBA" w14:textId="77777777" w:rsidR="00CD4DB2" w:rsidRPr="008D5AEB" w:rsidRDefault="00CD4DB2" w:rsidP="00785E52">
            <w:pPr>
              <w:spacing w:before="0" w:after="0"/>
              <w:jc w:val="center"/>
              <w:rPr>
                <w:rFonts w:eastAsia="Aptos" w:cs="Times New Roman"/>
                <w:b/>
                <w:bCs/>
                <w:sz w:val="18"/>
                <w:szCs w:val="18"/>
                <w:lang w:val="en-GB"/>
              </w:rPr>
            </w:pPr>
          </w:p>
        </w:tc>
        <w:tc>
          <w:tcPr>
            <w:tcW w:w="992" w:type="dxa"/>
            <w:vAlign w:val="center"/>
          </w:tcPr>
          <w:p w14:paraId="547540F2" w14:textId="59F3B432" w:rsidR="00CD4DB2" w:rsidRPr="008D5AEB" w:rsidRDefault="00CD4DB2" w:rsidP="00785E52">
            <w:pPr>
              <w:spacing w:before="0" w:after="0"/>
              <w:jc w:val="center"/>
              <w:rPr>
                <w:rFonts w:eastAsia="Aptos" w:cs="Times New Roman"/>
                <w:b/>
                <w:bCs/>
                <w:sz w:val="18"/>
                <w:szCs w:val="18"/>
                <w:lang w:val="en-GB"/>
              </w:rPr>
            </w:pPr>
            <w:r>
              <w:rPr>
                <w:rFonts w:eastAsia="Aptos" w:cs="Times New Roman"/>
                <w:b/>
                <w:bCs/>
                <w:sz w:val="18"/>
                <w:szCs w:val="18"/>
                <w:lang w:val="en-GB"/>
              </w:rPr>
              <w:t>Negative</w:t>
            </w:r>
            <w:r w:rsidR="00C778F3">
              <w:rPr>
                <w:rFonts w:eastAsia="Aptos" w:cs="Times New Roman"/>
                <w:b/>
                <w:bCs/>
                <w:sz w:val="18"/>
                <w:szCs w:val="18"/>
                <w:lang w:val="en-GB"/>
              </w:rPr>
              <w:t xml:space="preserve"> attitudes</w:t>
            </w:r>
          </w:p>
        </w:tc>
        <w:tc>
          <w:tcPr>
            <w:tcW w:w="1134" w:type="dxa"/>
            <w:vAlign w:val="center"/>
          </w:tcPr>
          <w:p w14:paraId="68CF0D90" w14:textId="31667071" w:rsidR="00CD4DB2" w:rsidRPr="008D5AEB" w:rsidRDefault="00CD4DB2" w:rsidP="00785E52">
            <w:pPr>
              <w:spacing w:before="0" w:after="0"/>
              <w:jc w:val="center"/>
              <w:rPr>
                <w:rFonts w:eastAsia="Aptos" w:cs="Times New Roman"/>
                <w:b/>
                <w:bCs/>
                <w:sz w:val="18"/>
                <w:szCs w:val="18"/>
                <w:lang w:val="en-GB"/>
              </w:rPr>
            </w:pPr>
            <w:r>
              <w:rPr>
                <w:rFonts w:eastAsia="Aptos" w:cs="Times New Roman"/>
                <w:b/>
                <w:bCs/>
                <w:sz w:val="18"/>
                <w:szCs w:val="18"/>
                <w:lang w:val="en-GB"/>
              </w:rPr>
              <w:t>Positive</w:t>
            </w:r>
            <w:r w:rsidR="00C778F3">
              <w:rPr>
                <w:rFonts w:eastAsia="Aptos" w:cs="Times New Roman"/>
                <w:b/>
                <w:bCs/>
                <w:sz w:val="18"/>
                <w:szCs w:val="18"/>
                <w:lang w:val="en-GB"/>
              </w:rPr>
              <w:t xml:space="preserve"> attitudes</w:t>
            </w:r>
          </w:p>
        </w:tc>
        <w:tc>
          <w:tcPr>
            <w:tcW w:w="1559" w:type="dxa"/>
            <w:vMerge/>
          </w:tcPr>
          <w:p w14:paraId="06821485" w14:textId="5743A6AF" w:rsidR="00CD4DB2" w:rsidRPr="008D5AEB" w:rsidDel="001B7124" w:rsidRDefault="00CD4DB2" w:rsidP="00785E52">
            <w:pPr>
              <w:spacing w:before="0" w:after="0"/>
              <w:jc w:val="center"/>
              <w:rPr>
                <w:rFonts w:eastAsia="Aptos" w:cs="Times New Roman"/>
                <w:b/>
                <w:bCs/>
                <w:sz w:val="18"/>
                <w:szCs w:val="18"/>
                <w:lang w:val="en-GB"/>
              </w:rPr>
            </w:pPr>
          </w:p>
        </w:tc>
      </w:tr>
      <w:tr w:rsidR="00CD4DB2" w:rsidRPr="008D5AEB" w14:paraId="459AC8B2" w14:textId="4759EA23" w:rsidTr="00E93262">
        <w:trPr>
          <w:trHeight w:val="222"/>
        </w:trPr>
        <w:tc>
          <w:tcPr>
            <w:tcW w:w="4111" w:type="dxa"/>
            <w:vMerge w:val="restart"/>
          </w:tcPr>
          <w:p w14:paraId="1F168D39"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I am aware of the risks associated with obtaining antibiotics without a prescription</w:t>
            </w:r>
          </w:p>
        </w:tc>
        <w:tc>
          <w:tcPr>
            <w:tcW w:w="1843" w:type="dxa"/>
          </w:tcPr>
          <w:p w14:paraId="3F347396"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5A431DF4"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7D55235B" w14:textId="41F4663C"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 xml:space="preserve">4 </w:t>
            </w:r>
            <w:r w:rsidRPr="008D5AEB">
              <w:rPr>
                <w:rFonts w:eastAsia="Aptos" w:cs="Times New Roman"/>
                <w:sz w:val="20"/>
                <w:szCs w:val="20"/>
                <w:lang w:val="en-GB"/>
              </w:rPr>
              <w:t>(</w:t>
            </w:r>
            <w:r>
              <w:rPr>
                <w:rFonts w:eastAsia="Aptos" w:cs="Times New Roman"/>
                <w:sz w:val="20"/>
                <w:szCs w:val="20"/>
                <w:lang w:val="en-GB"/>
              </w:rPr>
              <w:t>1.3</w:t>
            </w:r>
            <w:r w:rsidRPr="008D5AEB">
              <w:rPr>
                <w:rFonts w:eastAsia="Aptos" w:cs="Times New Roman"/>
                <w:sz w:val="20"/>
                <w:szCs w:val="20"/>
                <w:lang w:val="en-GB"/>
              </w:rPr>
              <w:t>)</w:t>
            </w:r>
          </w:p>
        </w:tc>
        <w:tc>
          <w:tcPr>
            <w:tcW w:w="1134" w:type="dxa"/>
          </w:tcPr>
          <w:p w14:paraId="444FD492" w14:textId="5802D4B3"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203 (</w:t>
            </w:r>
            <w:r>
              <w:rPr>
                <w:rFonts w:eastAsia="Aptos" w:cs="Times New Roman"/>
                <w:sz w:val="20"/>
                <w:szCs w:val="20"/>
                <w:lang w:val="en-GB"/>
              </w:rPr>
              <w:t>64.9</w:t>
            </w:r>
            <w:r w:rsidRPr="008D5AEB">
              <w:rPr>
                <w:rFonts w:eastAsia="Aptos" w:cs="Times New Roman"/>
                <w:sz w:val="20"/>
                <w:szCs w:val="20"/>
                <w:lang w:val="en-GB"/>
              </w:rPr>
              <w:t>)</w:t>
            </w:r>
          </w:p>
        </w:tc>
        <w:tc>
          <w:tcPr>
            <w:tcW w:w="1559" w:type="dxa"/>
            <w:vMerge w:val="restart"/>
          </w:tcPr>
          <w:p w14:paraId="5F7826EA" w14:textId="7FA6CD1C"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 xml:space="preserve">0.666 </w:t>
            </w:r>
            <w:r w:rsidR="00451123">
              <w:rPr>
                <w:rFonts w:eastAsia="Aptos" w:cs="Times New Roman"/>
                <w:sz w:val="20"/>
                <w:szCs w:val="20"/>
                <w:lang w:val="en-GB"/>
              </w:rPr>
              <w:br/>
            </w:r>
            <w:r>
              <w:rPr>
                <w:rFonts w:eastAsia="Aptos" w:cs="Times New Roman"/>
                <w:sz w:val="20"/>
                <w:szCs w:val="20"/>
                <w:lang w:val="en-GB"/>
              </w:rPr>
              <w:t>(0.201; 102.847)</w:t>
            </w:r>
          </w:p>
        </w:tc>
      </w:tr>
      <w:tr w:rsidR="00CD4DB2" w:rsidRPr="008D5AEB" w14:paraId="108022D2" w14:textId="1F79D5EC" w:rsidTr="00E93262">
        <w:trPr>
          <w:trHeight w:val="222"/>
        </w:trPr>
        <w:tc>
          <w:tcPr>
            <w:tcW w:w="4111" w:type="dxa"/>
            <w:vMerge/>
          </w:tcPr>
          <w:p w14:paraId="7827B835"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26D2C88F"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7F64E0CD"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3660D1BC" w14:textId="67043C85"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 (</w:t>
            </w:r>
            <w:r>
              <w:rPr>
                <w:rFonts w:eastAsia="Aptos" w:cs="Times New Roman"/>
                <w:sz w:val="20"/>
                <w:szCs w:val="20"/>
                <w:lang w:val="en-GB"/>
              </w:rPr>
              <w:t>0.3</w:t>
            </w:r>
            <w:r w:rsidRPr="008D5AEB">
              <w:rPr>
                <w:rFonts w:eastAsia="Aptos" w:cs="Times New Roman"/>
                <w:sz w:val="20"/>
                <w:szCs w:val="20"/>
                <w:lang w:val="en-GB"/>
              </w:rPr>
              <w:t>)</w:t>
            </w:r>
          </w:p>
        </w:tc>
        <w:tc>
          <w:tcPr>
            <w:tcW w:w="1134" w:type="dxa"/>
          </w:tcPr>
          <w:p w14:paraId="29E6A622" w14:textId="3D17B591"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105 (</w:t>
            </w:r>
            <w:r>
              <w:rPr>
                <w:rFonts w:eastAsia="Aptos" w:cs="Times New Roman"/>
                <w:sz w:val="20"/>
                <w:szCs w:val="20"/>
                <w:lang w:val="en-GB"/>
              </w:rPr>
              <w:t>33.5</w:t>
            </w:r>
            <w:r w:rsidRPr="008D5AEB">
              <w:rPr>
                <w:rFonts w:eastAsia="Aptos" w:cs="Times New Roman"/>
                <w:sz w:val="20"/>
                <w:szCs w:val="20"/>
                <w:lang w:val="en-GB"/>
              </w:rPr>
              <w:t>)</w:t>
            </w:r>
          </w:p>
        </w:tc>
        <w:tc>
          <w:tcPr>
            <w:tcW w:w="1559" w:type="dxa"/>
            <w:vMerge/>
          </w:tcPr>
          <w:p w14:paraId="20107C54"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6E861DCE" w14:textId="337E61D5" w:rsidTr="00E93262">
        <w:trPr>
          <w:trHeight w:val="222"/>
        </w:trPr>
        <w:tc>
          <w:tcPr>
            <w:tcW w:w="4111" w:type="dxa"/>
            <w:vMerge w:val="restart"/>
          </w:tcPr>
          <w:p w14:paraId="77A7FB34"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I understand the importance of completing a full course of antibiotics</w:t>
            </w:r>
          </w:p>
        </w:tc>
        <w:tc>
          <w:tcPr>
            <w:tcW w:w="1843" w:type="dxa"/>
          </w:tcPr>
          <w:p w14:paraId="025CF514"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4332A50E"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4D363EDE" w14:textId="519D4208"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4 (1.</w:t>
            </w:r>
            <w:r>
              <w:rPr>
                <w:rFonts w:eastAsia="Aptos" w:cs="Times New Roman"/>
                <w:sz w:val="20"/>
                <w:szCs w:val="20"/>
                <w:lang w:val="en-GB"/>
              </w:rPr>
              <w:t>3</w:t>
            </w:r>
            <w:r w:rsidRPr="008D5AEB">
              <w:rPr>
                <w:rFonts w:eastAsia="Aptos" w:cs="Times New Roman"/>
                <w:sz w:val="20"/>
                <w:szCs w:val="20"/>
                <w:lang w:val="en-GB"/>
              </w:rPr>
              <w:t>)</w:t>
            </w:r>
          </w:p>
        </w:tc>
        <w:tc>
          <w:tcPr>
            <w:tcW w:w="1134" w:type="dxa"/>
          </w:tcPr>
          <w:p w14:paraId="3EA8D87E" w14:textId="18FB1C41"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 xml:space="preserve">203 </w:t>
            </w:r>
            <w:r>
              <w:rPr>
                <w:rFonts w:eastAsia="Aptos" w:cs="Times New Roman"/>
                <w:sz w:val="20"/>
                <w:szCs w:val="20"/>
                <w:lang w:val="en-GB"/>
              </w:rPr>
              <w:t>64.9</w:t>
            </w:r>
            <w:r w:rsidRPr="008D5AEB">
              <w:rPr>
                <w:rFonts w:eastAsia="Aptos" w:cs="Times New Roman"/>
                <w:sz w:val="20"/>
                <w:szCs w:val="20"/>
                <w:lang w:val="en-GB"/>
              </w:rPr>
              <w:t>)</w:t>
            </w:r>
          </w:p>
        </w:tc>
        <w:tc>
          <w:tcPr>
            <w:tcW w:w="1559" w:type="dxa"/>
            <w:vMerge w:val="restart"/>
          </w:tcPr>
          <w:p w14:paraId="127BEE84" w14:textId="3E639737"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 xml:space="preserve">0.304 </w:t>
            </w:r>
            <w:r w:rsidR="00451123">
              <w:rPr>
                <w:rFonts w:eastAsia="Aptos" w:cs="Times New Roman"/>
                <w:sz w:val="20"/>
                <w:szCs w:val="20"/>
                <w:lang w:val="en-GB"/>
              </w:rPr>
              <w:br/>
            </w:r>
            <w:r>
              <w:rPr>
                <w:rFonts w:eastAsia="Aptos" w:cs="Times New Roman"/>
                <w:sz w:val="20"/>
                <w:szCs w:val="20"/>
                <w:lang w:val="en-GB"/>
              </w:rPr>
              <w:t>(</w:t>
            </w:r>
            <w:proofErr w:type="gramStart"/>
            <w:r>
              <w:rPr>
                <w:rFonts w:eastAsia="Aptos" w:cs="Times New Roman"/>
                <w:sz w:val="20"/>
                <w:szCs w:val="20"/>
                <w:lang w:val="en-GB"/>
              </w:rPr>
              <w:t>0.339;-</w:t>
            </w:r>
            <w:proofErr w:type="gramEnd"/>
            <w:r>
              <w:rPr>
                <w:rFonts w:eastAsia="Aptos" w:cs="Times New Roman"/>
                <w:sz w:val="20"/>
                <w:szCs w:val="20"/>
                <w:lang w:val="en-GB"/>
              </w:rPr>
              <w:t>1.000)</w:t>
            </w:r>
          </w:p>
        </w:tc>
      </w:tr>
      <w:tr w:rsidR="00CD4DB2" w:rsidRPr="008D5AEB" w14:paraId="46497939" w14:textId="3779F207" w:rsidTr="00E93262">
        <w:trPr>
          <w:trHeight w:val="222"/>
        </w:trPr>
        <w:tc>
          <w:tcPr>
            <w:tcW w:w="4111" w:type="dxa"/>
            <w:vMerge/>
          </w:tcPr>
          <w:p w14:paraId="6A669E08"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7DC99A87"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3A3A3663"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2C3AF876"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45A0D649" w14:textId="747799F0"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p>
        </w:tc>
        <w:tc>
          <w:tcPr>
            <w:tcW w:w="1559" w:type="dxa"/>
            <w:vMerge/>
          </w:tcPr>
          <w:p w14:paraId="5C46D999"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495A3134" w14:textId="2516A15E" w:rsidTr="00E93262">
        <w:trPr>
          <w:trHeight w:val="222"/>
        </w:trPr>
        <w:tc>
          <w:tcPr>
            <w:tcW w:w="4111" w:type="dxa"/>
            <w:vMerge w:val="restart"/>
          </w:tcPr>
          <w:p w14:paraId="5450FB31"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Educating patients about the appropriate use of antibiotics can help reduce antibiotic resistance</w:t>
            </w:r>
          </w:p>
        </w:tc>
        <w:tc>
          <w:tcPr>
            <w:tcW w:w="1843" w:type="dxa"/>
          </w:tcPr>
          <w:p w14:paraId="41C17C70"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36CFB545"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7EAE4E7B"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7A8131A3" w14:textId="2B599276"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7039645E" w14:textId="7B8DE2D0"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NA</w:t>
            </w:r>
          </w:p>
        </w:tc>
      </w:tr>
      <w:tr w:rsidR="00CD4DB2" w:rsidRPr="008D5AEB" w14:paraId="140CC49E" w14:textId="64CC6674" w:rsidTr="00E93262">
        <w:trPr>
          <w:trHeight w:val="222"/>
        </w:trPr>
        <w:tc>
          <w:tcPr>
            <w:tcW w:w="4111" w:type="dxa"/>
            <w:vMerge/>
          </w:tcPr>
          <w:p w14:paraId="3DE43148"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76435E69"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1189D862"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47F6584D"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1A679D5D" w14:textId="26547F8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1083572C"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14F261AF" w14:textId="19B3DD19" w:rsidTr="00E93262">
        <w:trPr>
          <w:trHeight w:val="222"/>
        </w:trPr>
        <w:tc>
          <w:tcPr>
            <w:tcW w:w="4111" w:type="dxa"/>
            <w:vMerge w:val="restart"/>
          </w:tcPr>
          <w:p w14:paraId="4356B2F2"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Many infections are becoming increasingly resistant to treatment with antibiotics</w:t>
            </w:r>
          </w:p>
        </w:tc>
        <w:tc>
          <w:tcPr>
            <w:tcW w:w="1843" w:type="dxa"/>
          </w:tcPr>
          <w:p w14:paraId="701BC2CE"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740D5151"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0F8C63C9" w14:textId="12AD1C89"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 (0.</w:t>
            </w:r>
            <w:r>
              <w:rPr>
                <w:rFonts w:eastAsia="Aptos" w:cs="Times New Roman"/>
                <w:sz w:val="20"/>
                <w:szCs w:val="20"/>
                <w:lang w:val="en-GB"/>
              </w:rPr>
              <w:t>3</w:t>
            </w:r>
            <w:r w:rsidRPr="008D5AEB">
              <w:rPr>
                <w:rFonts w:eastAsia="Aptos" w:cs="Times New Roman"/>
                <w:sz w:val="20"/>
                <w:szCs w:val="20"/>
                <w:lang w:val="en-GB"/>
              </w:rPr>
              <w:t>)</w:t>
            </w:r>
          </w:p>
        </w:tc>
        <w:tc>
          <w:tcPr>
            <w:tcW w:w="1134" w:type="dxa"/>
          </w:tcPr>
          <w:p w14:paraId="0C0E201B" w14:textId="162C79FB"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206 (</w:t>
            </w:r>
            <w:r>
              <w:rPr>
                <w:rFonts w:eastAsia="Aptos" w:cs="Times New Roman"/>
                <w:sz w:val="20"/>
                <w:szCs w:val="20"/>
                <w:lang w:val="en-GB"/>
              </w:rPr>
              <w:t>65.8</w:t>
            </w:r>
            <w:r w:rsidRPr="008D5AEB">
              <w:rPr>
                <w:rFonts w:eastAsia="Aptos" w:cs="Times New Roman"/>
                <w:sz w:val="20"/>
                <w:szCs w:val="20"/>
                <w:lang w:val="en-GB"/>
              </w:rPr>
              <w:t>)</w:t>
            </w:r>
          </w:p>
        </w:tc>
        <w:tc>
          <w:tcPr>
            <w:tcW w:w="1559" w:type="dxa"/>
            <w:vMerge w:val="restart"/>
          </w:tcPr>
          <w:p w14:paraId="2435BEB5" w14:textId="43504D3A"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 xml:space="preserve">1 </w:t>
            </w:r>
            <w:r w:rsidR="00451123">
              <w:rPr>
                <w:rFonts w:eastAsia="Aptos" w:cs="Times New Roman"/>
                <w:sz w:val="20"/>
                <w:szCs w:val="20"/>
                <w:lang w:val="en-GB"/>
              </w:rPr>
              <w:br/>
            </w:r>
            <w:r>
              <w:rPr>
                <w:rFonts w:eastAsia="Aptos" w:cs="Times New Roman"/>
                <w:sz w:val="20"/>
                <w:szCs w:val="20"/>
                <w:lang w:val="en-GB"/>
              </w:rPr>
              <w:t>(0.013; -1.000)</w:t>
            </w:r>
          </w:p>
        </w:tc>
      </w:tr>
      <w:tr w:rsidR="00CD4DB2" w:rsidRPr="008D5AEB" w14:paraId="7C48FC40" w14:textId="3CE1E931" w:rsidTr="00E93262">
        <w:trPr>
          <w:trHeight w:val="222"/>
        </w:trPr>
        <w:tc>
          <w:tcPr>
            <w:tcW w:w="4111" w:type="dxa"/>
            <w:vMerge/>
          </w:tcPr>
          <w:p w14:paraId="05BE7EB2"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780F2683"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7845641A"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02F86CB3"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2653EA1C" w14:textId="7AAF8900"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41BBC28F"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3BE8A551" w14:textId="5B23C5E8" w:rsidTr="00E93262">
        <w:trPr>
          <w:trHeight w:val="222"/>
        </w:trPr>
        <w:tc>
          <w:tcPr>
            <w:tcW w:w="4111" w:type="dxa"/>
            <w:vMerge w:val="restart"/>
          </w:tcPr>
          <w:p w14:paraId="4695BC38"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Antibiotic resistance can affect me or my family</w:t>
            </w:r>
          </w:p>
        </w:tc>
        <w:tc>
          <w:tcPr>
            <w:tcW w:w="1843" w:type="dxa"/>
          </w:tcPr>
          <w:p w14:paraId="79627978"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51DAFB96"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4CEAD6AC"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24B12BC3" w14:textId="3B27CA86"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066C4CF2" w14:textId="56E418DF"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NA</w:t>
            </w:r>
          </w:p>
        </w:tc>
      </w:tr>
      <w:tr w:rsidR="00CD4DB2" w:rsidRPr="008D5AEB" w14:paraId="6CF3F730" w14:textId="03D09677" w:rsidTr="00E93262">
        <w:trPr>
          <w:trHeight w:val="222"/>
        </w:trPr>
        <w:tc>
          <w:tcPr>
            <w:tcW w:w="4111" w:type="dxa"/>
            <w:vMerge/>
          </w:tcPr>
          <w:p w14:paraId="0E254489"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46C2F28B"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3FDF8FDE"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66C0FE5D"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1E8B9C32" w14:textId="00914489"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74290FB2"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2D2E53FF" w14:textId="664C0FE8" w:rsidTr="00E93262">
        <w:trPr>
          <w:trHeight w:val="222"/>
        </w:trPr>
        <w:tc>
          <w:tcPr>
            <w:tcW w:w="4111" w:type="dxa"/>
            <w:vMerge w:val="restart"/>
          </w:tcPr>
          <w:p w14:paraId="6116B36E"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Antibiotic resistance is a huge problem in the world</w:t>
            </w:r>
          </w:p>
        </w:tc>
        <w:tc>
          <w:tcPr>
            <w:tcW w:w="1843" w:type="dxa"/>
          </w:tcPr>
          <w:p w14:paraId="3EEE64D1"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5A9E884E"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659E918B"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00ADF8CC" w14:textId="5FFEE4AE"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0F0B1505" w14:textId="4579C076"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NA</w:t>
            </w:r>
          </w:p>
        </w:tc>
      </w:tr>
      <w:tr w:rsidR="00CD4DB2" w:rsidRPr="008D5AEB" w14:paraId="628288E9" w14:textId="37321D36" w:rsidTr="00E93262">
        <w:trPr>
          <w:trHeight w:val="222"/>
        </w:trPr>
        <w:tc>
          <w:tcPr>
            <w:tcW w:w="4111" w:type="dxa"/>
            <w:vMerge/>
          </w:tcPr>
          <w:p w14:paraId="2808DF25"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776561C2"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07644F15"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01B0A245"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79704135" w14:textId="5097C7CB"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18976388" w14:textId="77777777" w:rsidR="00CD4DB2" w:rsidRPr="008D5AEB" w:rsidRDefault="00CD4DB2" w:rsidP="00785E52">
            <w:pPr>
              <w:spacing w:before="0" w:after="0"/>
              <w:jc w:val="center"/>
              <w:rPr>
                <w:rFonts w:eastAsia="Aptos" w:cs="Times New Roman"/>
                <w:sz w:val="20"/>
                <w:szCs w:val="20"/>
                <w:lang w:val="en-GB"/>
              </w:rPr>
            </w:pPr>
          </w:p>
        </w:tc>
      </w:tr>
      <w:tr w:rsidR="00CD4DB2" w:rsidRPr="008D5AEB" w14:paraId="38EA99AA" w14:textId="02D213C1" w:rsidTr="00E93262">
        <w:trPr>
          <w:trHeight w:val="222"/>
        </w:trPr>
        <w:tc>
          <w:tcPr>
            <w:tcW w:w="4111" w:type="dxa"/>
            <w:vMerge w:val="restart"/>
          </w:tcPr>
          <w:p w14:paraId="43760BB3" w14:textId="77777777" w:rsidR="00CD4DB2" w:rsidRPr="008D5AEB" w:rsidRDefault="00CD4DB2" w:rsidP="00CD4DB2">
            <w:pPr>
              <w:spacing w:before="0" w:after="0"/>
              <w:ind w:left="37"/>
              <w:rPr>
                <w:rFonts w:eastAsia="Aptos" w:cs="Times New Roman"/>
                <w:sz w:val="20"/>
                <w:szCs w:val="20"/>
                <w:lang w:val="en-GB"/>
              </w:rPr>
            </w:pPr>
            <w:r w:rsidRPr="008D5AEB">
              <w:rPr>
                <w:rFonts w:eastAsia="Aptos" w:cs="Times New Roman"/>
                <w:color w:val="000000"/>
                <w:sz w:val="20"/>
                <w:szCs w:val="20"/>
                <w:lang w:val="en-GB"/>
              </w:rPr>
              <w:t>AMR poses a serious threat to global public health</w:t>
            </w:r>
          </w:p>
        </w:tc>
        <w:tc>
          <w:tcPr>
            <w:tcW w:w="1843" w:type="dxa"/>
          </w:tcPr>
          <w:p w14:paraId="22ABA6C6"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2E29BE1E"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78A8BBD8"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3 (1.4)</w:t>
            </w:r>
          </w:p>
        </w:tc>
        <w:tc>
          <w:tcPr>
            <w:tcW w:w="1134" w:type="dxa"/>
          </w:tcPr>
          <w:p w14:paraId="0B0E2693"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204 (98.6)</w:t>
            </w:r>
          </w:p>
        </w:tc>
        <w:tc>
          <w:tcPr>
            <w:tcW w:w="1559" w:type="dxa"/>
            <w:vMerge w:val="restart"/>
          </w:tcPr>
          <w:p w14:paraId="504C8132" w14:textId="5D7F7F5E" w:rsidR="00CD4DB2" w:rsidRPr="008D5AEB" w:rsidRDefault="00CD4DB2" w:rsidP="00785E52">
            <w:pPr>
              <w:spacing w:before="0" w:after="0"/>
              <w:jc w:val="center"/>
              <w:rPr>
                <w:rFonts w:eastAsia="Aptos" w:cs="Times New Roman"/>
                <w:sz w:val="20"/>
                <w:szCs w:val="20"/>
                <w:lang w:val="en-GB"/>
              </w:rPr>
            </w:pPr>
            <w:r>
              <w:rPr>
                <w:rFonts w:eastAsia="Aptos" w:cs="Times New Roman"/>
                <w:sz w:val="20"/>
                <w:szCs w:val="20"/>
                <w:lang w:val="en-GB"/>
              </w:rPr>
              <w:t xml:space="preserve">1 </w:t>
            </w:r>
            <w:r w:rsidR="00451123">
              <w:rPr>
                <w:rFonts w:eastAsia="Aptos" w:cs="Times New Roman"/>
                <w:sz w:val="20"/>
                <w:szCs w:val="20"/>
                <w:lang w:val="en-GB"/>
              </w:rPr>
              <w:br/>
            </w:r>
            <w:r>
              <w:rPr>
                <w:rFonts w:eastAsia="Aptos" w:cs="Times New Roman"/>
                <w:sz w:val="20"/>
                <w:szCs w:val="20"/>
                <w:lang w:val="en-GB"/>
              </w:rPr>
              <w:t>(0.086; 9.296)</w:t>
            </w:r>
          </w:p>
        </w:tc>
      </w:tr>
      <w:tr w:rsidR="00CD4DB2" w:rsidRPr="008D5AEB" w14:paraId="06AF2668" w14:textId="220529D8" w:rsidTr="00E93262">
        <w:trPr>
          <w:trHeight w:val="222"/>
        </w:trPr>
        <w:tc>
          <w:tcPr>
            <w:tcW w:w="4111" w:type="dxa"/>
            <w:vMerge/>
          </w:tcPr>
          <w:p w14:paraId="2F83CA0B" w14:textId="77777777" w:rsidR="00CD4DB2" w:rsidRPr="008D5AEB" w:rsidRDefault="00CD4DB2" w:rsidP="00CD4DB2">
            <w:pPr>
              <w:spacing w:before="0" w:after="0"/>
              <w:ind w:left="37"/>
              <w:rPr>
                <w:rFonts w:eastAsia="Aptos" w:cs="Times New Roman"/>
                <w:color w:val="000000"/>
                <w:sz w:val="20"/>
                <w:szCs w:val="20"/>
                <w:lang w:val="en-GB"/>
              </w:rPr>
            </w:pPr>
          </w:p>
        </w:tc>
        <w:tc>
          <w:tcPr>
            <w:tcW w:w="1843" w:type="dxa"/>
          </w:tcPr>
          <w:p w14:paraId="6DEADD69" w14:textId="77777777" w:rsidR="00CD4DB2" w:rsidRPr="008D5AEB" w:rsidRDefault="00CD4DB2" w:rsidP="00785E52">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663D080B"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7AE88F87"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2 (1.9)</w:t>
            </w:r>
          </w:p>
        </w:tc>
        <w:tc>
          <w:tcPr>
            <w:tcW w:w="1134" w:type="dxa"/>
          </w:tcPr>
          <w:p w14:paraId="44478466" w14:textId="77777777" w:rsidR="00CD4DB2" w:rsidRPr="008D5AEB" w:rsidRDefault="00CD4DB2" w:rsidP="00785E52">
            <w:pPr>
              <w:spacing w:before="0" w:after="0"/>
              <w:jc w:val="center"/>
              <w:rPr>
                <w:rFonts w:eastAsia="Aptos" w:cs="Times New Roman"/>
                <w:sz w:val="20"/>
                <w:szCs w:val="20"/>
                <w:lang w:val="en-GB"/>
              </w:rPr>
            </w:pPr>
            <w:r w:rsidRPr="008D5AEB">
              <w:rPr>
                <w:rFonts w:eastAsia="Aptos" w:cs="Times New Roman"/>
                <w:sz w:val="20"/>
                <w:szCs w:val="20"/>
                <w:lang w:val="en-GB"/>
              </w:rPr>
              <w:t>104 (98.1)</w:t>
            </w:r>
          </w:p>
        </w:tc>
        <w:tc>
          <w:tcPr>
            <w:tcW w:w="1559" w:type="dxa"/>
            <w:vMerge/>
          </w:tcPr>
          <w:p w14:paraId="3B23034F" w14:textId="77777777" w:rsidR="00CD4DB2" w:rsidRPr="008D5AEB" w:rsidRDefault="00CD4DB2" w:rsidP="00785E52">
            <w:pPr>
              <w:spacing w:before="0" w:after="0"/>
              <w:jc w:val="center"/>
              <w:rPr>
                <w:rFonts w:eastAsia="Aptos" w:cs="Times New Roman"/>
                <w:sz w:val="20"/>
                <w:szCs w:val="20"/>
                <w:lang w:val="en-GB"/>
              </w:rPr>
            </w:pPr>
          </w:p>
        </w:tc>
      </w:tr>
      <w:tr w:rsidR="00D8430D" w:rsidRPr="008D5AEB" w14:paraId="38F26FED" w14:textId="4942BE3F" w:rsidTr="00E93262">
        <w:trPr>
          <w:trHeight w:val="222"/>
        </w:trPr>
        <w:tc>
          <w:tcPr>
            <w:tcW w:w="4111" w:type="dxa"/>
            <w:vMerge w:val="restart"/>
          </w:tcPr>
          <w:p w14:paraId="11FF370C" w14:textId="77777777" w:rsidR="00D8430D" w:rsidRPr="008D5AEB" w:rsidRDefault="00D8430D" w:rsidP="00D8430D">
            <w:pPr>
              <w:spacing w:before="0" w:after="0"/>
              <w:ind w:left="37"/>
              <w:rPr>
                <w:rFonts w:eastAsia="Aptos" w:cs="Times New Roman"/>
                <w:sz w:val="20"/>
                <w:szCs w:val="20"/>
                <w:lang w:val="en-GB"/>
              </w:rPr>
            </w:pPr>
            <w:r w:rsidRPr="008D5AEB">
              <w:rPr>
                <w:rFonts w:eastAsia="Aptos" w:cs="Times New Roman"/>
                <w:color w:val="000000"/>
                <w:sz w:val="20"/>
                <w:szCs w:val="20"/>
                <w:lang w:val="en-GB"/>
              </w:rPr>
              <w:t>AMR can be transmitted from person to person</w:t>
            </w:r>
          </w:p>
        </w:tc>
        <w:tc>
          <w:tcPr>
            <w:tcW w:w="1843" w:type="dxa"/>
          </w:tcPr>
          <w:p w14:paraId="06EF700D"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2AAA480A"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3F8A8C46" w14:textId="69D8A138"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13 (</w:t>
            </w:r>
            <w:r>
              <w:rPr>
                <w:rFonts w:eastAsia="Aptos" w:cs="Times New Roman"/>
                <w:sz w:val="20"/>
                <w:szCs w:val="20"/>
                <w:lang w:val="en-GB"/>
              </w:rPr>
              <w:t>4.2</w:t>
            </w:r>
            <w:r w:rsidRPr="008D5AEB">
              <w:rPr>
                <w:rFonts w:eastAsia="Aptos" w:cs="Times New Roman"/>
                <w:sz w:val="20"/>
                <w:szCs w:val="20"/>
                <w:lang w:val="en-GB"/>
              </w:rPr>
              <w:t>)</w:t>
            </w:r>
          </w:p>
        </w:tc>
        <w:tc>
          <w:tcPr>
            <w:tcW w:w="1134" w:type="dxa"/>
          </w:tcPr>
          <w:p w14:paraId="0A88B0C7" w14:textId="282CCB8C"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194 (62.0)</w:t>
            </w:r>
          </w:p>
        </w:tc>
        <w:tc>
          <w:tcPr>
            <w:tcW w:w="1559" w:type="dxa"/>
            <w:vMerge w:val="restart"/>
          </w:tcPr>
          <w:p w14:paraId="20895AD8" w14:textId="4DC93E94"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 xml:space="preserve">0.489 </w:t>
            </w:r>
            <w:r>
              <w:rPr>
                <w:rFonts w:eastAsia="Aptos" w:cs="Times New Roman"/>
                <w:sz w:val="20"/>
                <w:szCs w:val="20"/>
                <w:lang w:val="en-GB"/>
              </w:rPr>
              <w:br/>
              <w:t>(0.503; 3.639)</w:t>
            </w:r>
          </w:p>
        </w:tc>
      </w:tr>
      <w:tr w:rsidR="00D8430D" w:rsidRPr="008D5AEB" w14:paraId="2C327929" w14:textId="506ECFC8" w:rsidTr="00E93262">
        <w:trPr>
          <w:trHeight w:val="222"/>
        </w:trPr>
        <w:tc>
          <w:tcPr>
            <w:tcW w:w="4111" w:type="dxa"/>
            <w:vMerge/>
          </w:tcPr>
          <w:p w14:paraId="2AAC3214"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2B0A00A2"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39C718C0"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68E4F190" w14:textId="59897713"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9 (</w:t>
            </w:r>
            <w:r>
              <w:rPr>
                <w:rFonts w:eastAsia="Aptos" w:cs="Times New Roman"/>
                <w:sz w:val="20"/>
                <w:szCs w:val="20"/>
                <w:lang w:val="en-GB"/>
              </w:rPr>
              <w:t>2.9</w:t>
            </w:r>
            <w:r w:rsidRPr="008D5AEB">
              <w:rPr>
                <w:rFonts w:eastAsia="Aptos" w:cs="Times New Roman"/>
                <w:sz w:val="20"/>
                <w:szCs w:val="20"/>
                <w:lang w:val="en-GB"/>
              </w:rPr>
              <w:t>)</w:t>
            </w:r>
          </w:p>
        </w:tc>
        <w:tc>
          <w:tcPr>
            <w:tcW w:w="1134" w:type="dxa"/>
          </w:tcPr>
          <w:p w14:paraId="45AD80C9" w14:textId="45EA48A4"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97 (31.0)</w:t>
            </w:r>
          </w:p>
        </w:tc>
        <w:tc>
          <w:tcPr>
            <w:tcW w:w="1559" w:type="dxa"/>
            <w:vMerge/>
          </w:tcPr>
          <w:p w14:paraId="46261827"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7DED852B" w14:textId="3E796A9B" w:rsidTr="00E93262">
        <w:trPr>
          <w:trHeight w:val="222"/>
        </w:trPr>
        <w:tc>
          <w:tcPr>
            <w:tcW w:w="10206" w:type="dxa"/>
            <w:gridSpan w:val="6"/>
          </w:tcPr>
          <w:p w14:paraId="52FB9F5D" w14:textId="055BAF94" w:rsidR="00D8430D" w:rsidRPr="008D5AEB" w:rsidRDefault="00D8430D" w:rsidP="00D8430D">
            <w:pPr>
              <w:spacing w:before="0" w:after="0"/>
              <w:rPr>
                <w:rFonts w:eastAsia="Aptos" w:cs="Times New Roman"/>
                <w:sz w:val="20"/>
                <w:szCs w:val="20"/>
                <w:lang w:val="en-GB"/>
              </w:rPr>
            </w:pPr>
            <w:r w:rsidRPr="008D5AEB">
              <w:rPr>
                <w:rFonts w:eastAsia="Aptos" w:cs="Times New Roman"/>
                <w:b/>
                <w:bCs/>
                <w:sz w:val="20"/>
                <w:szCs w:val="20"/>
                <w:lang w:val="en-GB"/>
              </w:rPr>
              <w:t>Potential solutions for AMR</w:t>
            </w:r>
          </w:p>
        </w:tc>
      </w:tr>
      <w:tr w:rsidR="00D8430D" w:rsidRPr="008D5AEB" w14:paraId="22AB2C6E" w14:textId="1A1D9192" w:rsidTr="00E93262">
        <w:trPr>
          <w:trHeight w:val="222"/>
        </w:trPr>
        <w:tc>
          <w:tcPr>
            <w:tcW w:w="4111" w:type="dxa"/>
            <w:vMerge w:val="restart"/>
          </w:tcPr>
          <w:p w14:paraId="482CDBC8"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Antibiotics must only be prescribed by an authorised healthcare worker</w:t>
            </w:r>
          </w:p>
        </w:tc>
        <w:tc>
          <w:tcPr>
            <w:tcW w:w="1843" w:type="dxa"/>
          </w:tcPr>
          <w:p w14:paraId="7BF8744D"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0592965A"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0AAF93E5"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253FFBCA" w14:textId="47F189E1"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7B665F42" w14:textId="2E46901F"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3FCF1756" w14:textId="21616349" w:rsidTr="00E93262">
        <w:trPr>
          <w:trHeight w:val="222"/>
        </w:trPr>
        <w:tc>
          <w:tcPr>
            <w:tcW w:w="4111" w:type="dxa"/>
            <w:vMerge/>
          </w:tcPr>
          <w:p w14:paraId="3A8F7FF0"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2E2BFF44"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68ECAED0"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10038AC4"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5E3203F8" w14:textId="18434F76"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302AA82F"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1FB9D3C6" w14:textId="6F82E38B" w:rsidTr="00E93262">
        <w:trPr>
          <w:trHeight w:val="222"/>
        </w:trPr>
        <w:tc>
          <w:tcPr>
            <w:tcW w:w="4111" w:type="dxa"/>
            <w:vMerge w:val="restart"/>
          </w:tcPr>
          <w:p w14:paraId="6C704AC6"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Doctors should only prescribe antibiotics when necessary</w:t>
            </w:r>
          </w:p>
        </w:tc>
        <w:tc>
          <w:tcPr>
            <w:tcW w:w="1843" w:type="dxa"/>
          </w:tcPr>
          <w:p w14:paraId="2AF17089"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0B77131C"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2ACCB7C7"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15D17673" w14:textId="694C29B9"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0B604ED9" w14:textId="68FCBD83"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64CB5CBC" w14:textId="08BD9E59" w:rsidTr="00E93262">
        <w:trPr>
          <w:trHeight w:val="222"/>
        </w:trPr>
        <w:tc>
          <w:tcPr>
            <w:tcW w:w="4111" w:type="dxa"/>
            <w:vMerge/>
          </w:tcPr>
          <w:p w14:paraId="4DACAE65"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74AB4782"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69E338DD"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32E5AAD5"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76383161" w14:textId="29E97F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6D7062B1"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4CF8C354" w14:textId="0B872082" w:rsidTr="00E93262">
        <w:trPr>
          <w:trHeight w:val="222"/>
        </w:trPr>
        <w:tc>
          <w:tcPr>
            <w:tcW w:w="4111" w:type="dxa"/>
            <w:vMerge w:val="restart"/>
          </w:tcPr>
          <w:p w14:paraId="7AB97748"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Everyone should take responsibility for using antibiotics responsibly</w:t>
            </w:r>
          </w:p>
        </w:tc>
        <w:tc>
          <w:tcPr>
            <w:tcW w:w="1843" w:type="dxa"/>
          </w:tcPr>
          <w:p w14:paraId="3821EEBB"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08D0533B"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4F50F193"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7A37E27D" w14:textId="7DCBC939"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59F6C69C" w14:textId="1ECFA488"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74AE88AB" w14:textId="6B2E2F07" w:rsidTr="00E93262">
        <w:trPr>
          <w:trHeight w:val="222"/>
        </w:trPr>
        <w:tc>
          <w:tcPr>
            <w:tcW w:w="4111" w:type="dxa"/>
            <w:vMerge/>
          </w:tcPr>
          <w:p w14:paraId="50F220B1"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73DD083B"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0191A8C9"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41B7A330"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31571432" w14:textId="55ECF7E8"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65CF1002"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4F7AD6F0" w14:textId="53A60F4B" w:rsidTr="00E93262">
        <w:trPr>
          <w:trHeight w:val="222"/>
        </w:trPr>
        <w:tc>
          <w:tcPr>
            <w:tcW w:w="4111" w:type="dxa"/>
            <w:vMerge w:val="restart"/>
          </w:tcPr>
          <w:p w14:paraId="22E20EDF"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 xml:space="preserve">People should wash their hands regularly </w:t>
            </w:r>
          </w:p>
        </w:tc>
        <w:tc>
          <w:tcPr>
            <w:tcW w:w="1843" w:type="dxa"/>
          </w:tcPr>
          <w:p w14:paraId="55613B4E"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0E2D0551"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521B0267"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0C8E7067" w14:textId="7EEF6E06"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p>
        </w:tc>
        <w:tc>
          <w:tcPr>
            <w:tcW w:w="1559" w:type="dxa"/>
            <w:vMerge w:val="restart"/>
          </w:tcPr>
          <w:p w14:paraId="24A57FAC" w14:textId="1D3E04AA"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32297067" w14:textId="7C1FB1A3" w:rsidTr="00E93262">
        <w:trPr>
          <w:trHeight w:val="222"/>
        </w:trPr>
        <w:tc>
          <w:tcPr>
            <w:tcW w:w="4111" w:type="dxa"/>
            <w:vMerge/>
          </w:tcPr>
          <w:p w14:paraId="7FAC89C4"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192E2D06"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1B820CBC"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417F3F72"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440FEDFA" w14:textId="425CC7DA"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66EEB758"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6400DAFF" w14:textId="6EFC91FE" w:rsidTr="00E93262">
        <w:trPr>
          <w:trHeight w:val="222"/>
        </w:trPr>
        <w:tc>
          <w:tcPr>
            <w:tcW w:w="4111" w:type="dxa"/>
            <w:vMerge w:val="restart"/>
          </w:tcPr>
          <w:p w14:paraId="323281BA"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 xml:space="preserve">Pharmacists are responsible for promoting the optimal use of antibiotics </w:t>
            </w:r>
          </w:p>
        </w:tc>
        <w:tc>
          <w:tcPr>
            <w:tcW w:w="1843" w:type="dxa"/>
          </w:tcPr>
          <w:p w14:paraId="56A78639"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73D527BF"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0E978197" w14:textId="7C6BD0C8"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 (</w:t>
            </w:r>
            <w:r>
              <w:rPr>
                <w:rFonts w:eastAsia="Aptos" w:cs="Times New Roman"/>
                <w:sz w:val="20"/>
                <w:szCs w:val="20"/>
                <w:lang w:val="en-GB"/>
              </w:rPr>
              <w:t>0.6</w:t>
            </w:r>
            <w:r w:rsidRPr="008D5AEB">
              <w:rPr>
                <w:rFonts w:eastAsia="Aptos" w:cs="Times New Roman"/>
                <w:sz w:val="20"/>
                <w:szCs w:val="20"/>
                <w:lang w:val="en-GB"/>
              </w:rPr>
              <w:t>)</w:t>
            </w:r>
          </w:p>
        </w:tc>
        <w:tc>
          <w:tcPr>
            <w:tcW w:w="1134" w:type="dxa"/>
          </w:tcPr>
          <w:p w14:paraId="46BD3757" w14:textId="5188ABD9"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w:t>
            </w:r>
            <w:r>
              <w:rPr>
                <w:rFonts w:eastAsia="Aptos" w:cs="Times New Roman"/>
                <w:sz w:val="20"/>
                <w:szCs w:val="20"/>
                <w:lang w:val="en-GB"/>
              </w:rPr>
              <w:t>5</w:t>
            </w:r>
            <w:r w:rsidRPr="008D5AEB">
              <w:rPr>
                <w:rFonts w:eastAsia="Aptos" w:cs="Times New Roman"/>
                <w:sz w:val="20"/>
                <w:szCs w:val="20"/>
                <w:lang w:val="en-GB"/>
              </w:rPr>
              <w:t xml:space="preserve"> (</w:t>
            </w:r>
            <w:r>
              <w:rPr>
                <w:rFonts w:eastAsia="Aptos" w:cs="Times New Roman"/>
                <w:sz w:val="20"/>
                <w:szCs w:val="20"/>
                <w:lang w:val="en-GB"/>
              </w:rPr>
              <w:t>65.5</w:t>
            </w:r>
            <w:r w:rsidRPr="008D5AEB">
              <w:rPr>
                <w:rFonts w:eastAsia="Aptos" w:cs="Times New Roman"/>
                <w:sz w:val="20"/>
                <w:szCs w:val="20"/>
                <w:lang w:val="en-GB"/>
              </w:rPr>
              <w:t>)</w:t>
            </w:r>
          </w:p>
        </w:tc>
        <w:tc>
          <w:tcPr>
            <w:tcW w:w="1559" w:type="dxa"/>
            <w:vMerge w:val="restart"/>
          </w:tcPr>
          <w:p w14:paraId="6A79B41C" w14:textId="0D1457E6"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 xml:space="preserve">0.551 </w:t>
            </w:r>
            <w:r>
              <w:rPr>
                <w:rFonts w:eastAsia="Aptos" w:cs="Times New Roman"/>
                <w:sz w:val="20"/>
                <w:szCs w:val="20"/>
                <w:lang w:val="en-GB"/>
              </w:rPr>
              <w:br/>
              <w:t>(0.096; -1.000)</w:t>
            </w:r>
          </w:p>
        </w:tc>
      </w:tr>
      <w:tr w:rsidR="00D8430D" w:rsidRPr="008D5AEB" w14:paraId="17279319" w14:textId="59FF734E" w:rsidTr="00E93262">
        <w:trPr>
          <w:trHeight w:val="222"/>
        </w:trPr>
        <w:tc>
          <w:tcPr>
            <w:tcW w:w="4111" w:type="dxa"/>
            <w:vMerge/>
          </w:tcPr>
          <w:p w14:paraId="5F245769"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103A3A81"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24E314CC"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50D6884B"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5B8BA436" w14:textId="34F52EBD"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w:t>
            </w:r>
            <w:r>
              <w:rPr>
                <w:rFonts w:eastAsia="Aptos" w:cs="Times New Roman"/>
                <w:sz w:val="20"/>
                <w:szCs w:val="20"/>
                <w:lang w:val="en-GB"/>
              </w:rPr>
              <w:t>6</w:t>
            </w:r>
            <w:r w:rsidRPr="008D5AEB">
              <w:rPr>
                <w:rFonts w:eastAsia="Aptos" w:cs="Times New Roman"/>
                <w:sz w:val="20"/>
                <w:szCs w:val="20"/>
                <w:lang w:val="en-GB"/>
              </w:rPr>
              <w:t xml:space="preserve">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37F76F12"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4B568B0C" w14:textId="2A6CE96C" w:rsidTr="00E93262">
        <w:trPr>
          <w:trHeight w:val="222"/>
        </w:trPr>
        <w:tc>
          <w:tcPr>
            <w:tcW w:w="4111" w:type="dxa"/>
            <w:vMerge w:val="restart"/>
          </w:tcPr>
          <w:p w14:paraId="72BDFED6"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Pharmacists are responsible for educating healthcare professionals, patients and the public</w:t>
            </w:r>
          </w:p>
        </w:tc>
        <w:tc>
          <w:tcPr>
            <w:tcW w:w="1843" w:type="dxa"/>
          </w:tcPr>
          <w:p w14:paraId="7DE643C9"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05C37387"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3BE1354E"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6A229261" w14:textId="7ADE41AB"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w:t>
            </w:r>
            <w:r>
              <w:rPr>
                <w:rFonts w:eastAsia="Aptos" w:cs="Times New Roman"/>
                <w:sz w:val="20"/>
                <w:szCs w:val="20"/>
                <w:lang w:val="en-GB"/>
              </w:rPr>
              <w:t>7</w:t>
            </w:r>
            <w:r w:rsidRPr="008D5AEB">
              <w:rPr>
                <w:rFonts w:eastAsia="Aptos" w:cs="Times New Roman"/>
                <w:sz w:val="20"/>
                <w:szCs w:val="20"/>
                <w:lang w:val="en-GB"/>
              </w:rPr>
              <w:t xml:space="preserve">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2F438C95" w14:textId="40DF858A"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200766B4" w14:textId="4D74FA62" w:rsidTr="00E93262">
        <w:trPr>
          <w:trHeight w:val="222"/>
        </w:trPr>
        <w:tc>
          <w:tcPr>
            <w:tcW w:w="4111" w:type="dxa"/>
            <w:vMerge/>
          </w:tcPr>
          <w:p w14:paraId="5F2969D7"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52CE4E19"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4F96EBA0"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3A2E7D5D"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30A75F7F" w14:textId="41932892"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w:t>
            </w:r>
            <w:r>
              <w:rPr>
                <w:rFonts w:eastAsia="Aptos" w:cs="Times New Roman"/>
                <w:sz w:val="20"/>
                <w:szCs w:val="20"/>
                <w:lang w:val="en-GB"/>
              </w:rPr>
              <w:t>6</w:t>
            </w:r>
            <w:r w:rsidRPr="008D5AEB">
              <w:rPr>
                <w:rFonts w:eastAsia="Aptos" w:cs="Times New Roman"/>
                <w:sz w:val="20"/>
                <w:szCs w:val="20"/>
                <w:lang w:val="en-GB"/>
              </w:rPr>
              <w:t xml:space="preserve">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1BB65BAB"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455E8854" w14:textId="3DE76F56" w:rsidTr="00E93262">
        <w:trPr>
          <w:trHeight w:val="222"/>
        </w:trPr>
        <w:tc>
          <w:tcPr>
            <w:tcW w:w="4111" w:type="dxa"/>
            <w:vMerge w:val="restart"/>
          </w:tcPr>
          <w:p w14:paraId="1208EAA7"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Pharmacists are responsible for preventing antibiotic misuse</w:t>
            </w:r>
          </w:p>
        </w:tc>
        <w:tc>
          <w:tcPr>
            <w:tcW w:w="1843" w:type="dxa"/>
          </w:tcPr>
          <w:p w14:paraId="7B1EB925"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64B1AE49"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64A9F8ED" w14:textId="45884BF2"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8</w:t>
            </w:r>
            <w:r w:rsidRPr="008D5AEB">
              <w:rPr>
                <w:rFonts w:eastAsia="Aptos" w:cs="Times New Roman"/>
                <w:sz w:val="20"/>
                <w:szCs w:val="20"/>
                <w:lang w:val="en-GB"/>
              </w:rPr>
              <w:t xml:space="preserve"> (</w:t>
            </w:r>
            <w:r>
              <w:rPr>
                <w:rFonts w:eastAsia="Aptos" w:cs="Times New Roman"/>
                <w:sz w:val="20"/>
                <w:szCs w:val="20"/>
                <w:lang w:val="en-GB"/>
              </w:rPr>
              <w:t>2.6</w:t>
            </w:r>
            <w:r w:rsidRPr="008D5AEB">
              <w:rPr>
                <w:rFonts w:eastAsia="Aptos" w:cs="Times New Roman"/>
                <w:sz w:val="20"/>
                <w:szCs w:val="20"/>
                <w:lang w:val="en-GB"/>
              </w:rPr>
              <w:t>)</w:t>
            </w:r>
          </w:p>
        </w:tc>
        <w:tc>
          <w:tcPr>
            <w:tcW w:w="1134" w:type="dxa"/>
          </w:tcPr>
          <w:p w14:paraId="37EE206B" w14:textId="18D653C4"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199 (</w:t>
            </w:r>
            <w:r>
              <w:rPr>
                <w:rFonts w:eastAsia="Aptos" w:cs="Times New Roman"/>
                <w:sz w:val="20"/>
                <w:szCs w:val="20"/>
                <w:lang w:val="en-GB"/>
              </w:rPr>
              <w:t>63.6</w:t>
            </w:r>
            <w:r w:rsidRPr="008D5AEB">
              <w:rPr>
                <w:rFonts w:eastAsia="Aptos" w:cs="Times New Roman"/>
                <w:sz w:val="20"/>
                <w:szCs w:val="20"/>
                <w:lang w:val="en-GB"/>
              </w:rPr>
              <w:t>)</w:t>
            </w:r>
          </w:p>
        </w:tc>
        <w:tc>
          <w:tcPr>
            <w:tcW w:w="1559" w:type="dxa"/>
            <w:vMerge w:val="restart"/>
          </w:tcPr>
          <w:p w14:paraId="72A70344" w14:textId="7158394D"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 xml:space="preserve">0.768 </w:t>
            </w:r>
            <w:r>
              <w:rPr>
                <w:rFonts w:eastAsia="Aptos" w:cs="Times New Roman"/>
                <w:sz w:val="20"/>
                <w:szCs w:val="20"/>
                <w:lang w:val="en-GB"/>
              </w:rPr>
              <w:br/>
              <w:t>(0.228; 3.241)</w:t>
            </w:r>
          </w:p>
        </w:tc>
      </w:tr>
      <w:tr w:rsidR="00D8430D" w:rsidRPr="008D5AEB" w14:paraId="40EB2BD7" w14:textId="0C353D6B" w:rsidTr="00E93262">
        <w:trPr>
          <w:trHeight w:val="222"/>
        </w:trPr>
        <w:tc>
          <w:tcPr>
            <w:tcW w:w="4111" w:type="dxa"/>
            <w:vMerge/>
          </w:tcPr>
          <w:p w14:paraId="75F49192"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4281785D"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7BF35808"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36F0C983" w14:textId="609B3A8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5 (</w:t>
            </w:r>
            <w:r>
              <w:rPr>
                <w:rFonts w:eastAsia="Aptos" w:cs="Times New Roman"/>
                <w:sz w:val="20"/>
                <w:szCs w:val="20"/>
                <w:lang w:val="en-GB"/>
              </w:rPr>
              <w:t>1.6</w:t>
            </w:r>
            <w:r w:rsidRPr="008D5AEB">
              <w:rPr>
                <w:rFonts w:eastAsia="Aptos" w:cs="Times New Roman"/>
                <w:sz w:val="20"/>
                <w:szCs w:val="20"/>
                <w:lang w:val="en-GB"/>
              </w:rPr>
              <w:t>)</w:t>
            </w:r>
          </w:p>
        </w:tc>
        <w:tc>
          <w:tcPr>
            <w:tcW w:w="1134" w:type="dxa"/>
          </w:tcPr>
          <w:p w14:paraId="27960283" w14:textId="3E213B1D"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101 (</w:t>
            </w:r>
            <w:r>
              <w:rPr>
                <w:rFonts w:eastAsia="Aptos" w:cs="Times New Roman"/>
                <w:sz w:val="20"/>
                <w:szCs w:val="20"/>
                <w:lang w:val="en-GB"/>
              </w:rPr>
              <w:t>32.3</w:t>
            </w:r>
            <w:r w:rsidRPr="008D5AEB">
              <w:rPr>
                <w:rFonts w:eastAsia="Aptos" w:cs="Times New Roman"/>
                <w:sz w:val="20"/>
                <w:szCs w:val="20"/>
                <w:lang w:val="en-GB"/>
              </w:rPr>
              <w:t>)</w:t>
            </w:r>
          </w:p>
        </w:tc>
        <w:tc>
          <w:tcPr>
            <w:tcW w:w="1559" w:type="dxa"/>
            <w:vMerge/>
          </w:tcPr>
          <w:p w14:paraId="7181F322" w14:textId="77777777" w:rsidR="00D8430D" w:rsidRPr="008D5AEB" w:rsidRDefault="00D8430D" w:rsidP="00D8430D">
            <w:pPr>
              <w:spacing w:before="0" w:after="0"/>
              <w:jc w:val="center"/>
              <w:rPr>
                <w:rFonts w:eastAsia="Aptos" w:cs="Times New Roman"/>
                <w:sz w:val="20"/>
                <w:szCs w:val="20"/>
                <w:lang w:val="en-GB"/>
              </w:rPr>
            </w:pPr>
          </w:p>
        </w:tc>
      </w:tr>
      <w:tr w:rsidR="00D8430D" w:rsidRPr="008D5AEB" w14:paraId="02771E52" w14:textId="21594136" w:rsidTr="00E93262">
        <w:trPr>
          <w:trHeight w:val="222"/>
        </w:trPr>
        <w:tc>
          <w:tcPr>
            <w:tcW w:w="4111" w:type="dxa"/>
            <w:vMerge w:val="restart"/>
          </w:tcPr>
          <w:p w14:paraId="54D0C43C"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color w:val="000000"/>
                <w:sz w:val="20"/>
                <w:szCs w:val="20"/>
                <w:lang w:val="en-GB"/>
              </w:rPr>
              <w:t>Infection prevention is important in reducing AMR</w:t>
            </w:r>
          </w:p>
        </w:tc>
        <w:tc>
          <w:tcPr>
            <w:tcW w:w="1843" w:type="dxa"/>
          </w:tcPr>
          <w:p w14:paraId="68051CCB"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 assistant</w:t>
            </w:r>
          </w:p>
        </w:tc>
        <w:tc>
          <w:tcPr>
            <w:tcW w:w="567" w:type="dxa"/>
          </w:tcPr>
          <w:p w14:paraId="272E8046"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w:t>
            </w:r>
          </w:p>
        </w:tc>
        <w:tc>
          <w:tcPr>
            <w:tcW w:w="992" w:type="dxa"/>
          </w:tcPr>
          <w:p w14:paraId="0FE20B46"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77047E88" w14:textId="1BE59ADC"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207 (</w:t>
            </w:r>
            <w:r>
              <w:rPr>
                <w:rFonts w:eastAsia="Aptos" w:cs="Times New Roman"/>
                <w:sz w:val="20"/>
                <w:szCs w:val="20"/>
                <w:lang w:val="en-GB"/>
              </w:rPr>
              <w:t>66.1</w:t>
            </w:r>
            <w:r w:rsidRPr="008D5AEB">
              <w:rPr>
                <w:rFonts w:eastAsia="Aptos" w:cs="Times New Roman"/>
                <w:sz w:val="20"/>
                <w:szCs w:val="20"/>
                <w:lang w:val="en-GB"/>
              </w:rPr>
              <w:t>)</w:t>
            </w:r>
          </w:p>
        </w:tc>
        <w:tc>
          <w:tcPr>
            <w:tcW w:w="1559" w:type="dxa"/>
            <w:vMerge w:val="restart"/>
          </w:tcPr>
          <w:p w14:paraId="782770C8" w14:textId="5565EEF8" w:rsidR="00D8430D" w:rsidRPr="008D5AEB" w:rsidRDefault="00D8430D" w:rsidP="00D8430D">
            <w:pPr>
              <w:spacing w:before="0" w:after="0"/>
              <w:jc w:val="center"/>
              <w:rPr>
                <w:rFonts w:eastAsia="Aptos" w:cs="Times New Roman"/>
                <w:sz w:val="20"/>
                <w:szCs w:val="20"/>
                <w:lang w:val="en-GB"/>
              </w:rPr>
            </w:pPr>
            <w:r>
              <w:rPr>
                <w:rFonts w:eastAsia="Aptos" w:cs="Times New Roman"/>
                <w:sz w:val="20"/>
                <w:szCs w:val="20"/>
                <w:lang w:val="en-GB"/>
              </w:rPr>
              <w:t>NA</w:t>
            </w:r>
          </w:p>
        </w:tc>
      </w:tr>
      <w:tr w:rsidR="00D8430D" w:rsidRPr="008D5AEB" w14:paraId="2D84AD14" w14:textId="1C1EA364" w:rsidTr="00E93262">
        <w:trPr>
          <w:trHeight w:val="222"/>
        </w:trPr>
        <w:tc>
          <w:tcPr>
            <w:tcW w:w="4111" w:type="dxa"/>
            <w:vMerge/>
          </w:tcPr>
          <w:p w14:paraId="6CEC67C9" w14:textId="77777777" w:rsidR="00D8430D" w:rsidRPr="008D5AEB" w:rsidRDefault="00D8430D" w:rsidP="00D8430D">
            <w:pPr>
              <w:spacing w:before="0" w:after="0"/>
              <w:rPr>
                <w:rFonts w:eastAsia="Aptos" w:cs="Times New Roman"/>
                <w:color w:val="000000"/>
                <w:sz w:val="20"/>
                <w:szCs w:val="20"/>
                <w:lang w:val="en-GB"/>
              </w:rPr>
            </w:pPr>
          </w:p>
        </w:tc>
        <w:tc>
          <w:tcPr>
            <w:tcW w:w="1843" w:type="dxa"/>
          </w:tcPr>
          <w:p w14:paraId="44568966" w14:textId="77777777" w:rsidR="00D8430D" w:rsidRPr="008D5AEB" w:rsidRDefault="00D8430D" w:rsidP="00D8430D">
            <w:pPr>
              <w:spacing w:before="0" w:after="0"/>
              <w:rPr>
                <w:rFonts w:eastAsia="Aptos" w:cs="Times New Roman"/>
                <w:sz w:val="20"/>
                <w:szCs w:val="20"/>
                <w:lang w:val="en-GB"/>
              </w:rPr>
            </w:pPr>
            <w:r w:rsidRPr="008D5AEB">
              <w:rPr>
                <w:rFonts w:eastAsia="Aptos" w:cs="Times New Roman"/>
                <w:sz w:val="20"/>
                <w:szCs w:val="20"/>
                <w:lang w:val="en-GB"/>
              </w:rPr>
              <w:t>Pharmacist</w:t>
            </w:r>
          </w:p>
        </w:tc>
        <w:tc>
          <w:tcPr>
            <w:tcW w:w="567" w:type="dxa"/>
          </w:tcPr>
          <w:p w14:paraId="46E1DFCD"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w:t>
            </w:r>
          </w:p>
        </w:tc>
        <w:tc>
          <w:tcPr>
            <w:tcW w:w="992" w:type="dxa"/>
          </w:tcPr>
          <w:p w14:paraId="2F4ED52D" w14:textId="77777777"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w:t>
            </w:r>
          </w:p>
        </w:tc>
        <w:tc>
          <w:tcPr>
            <w:tcW w:w="1134" w:type="dxa"/>
          </w:tcPr>
          <w:p w14:paraId="1A4D961E" w14:textId="52729CCC" w:rsidR="00D8430D" w:rsidRPr="008D5AEB" w:rsidRDefault="00D8430D" w:rsidP="00D8430D">
            <w:pPr>
              <w:spacing w:before="0" w:after="0"/>
              <w:jc w:val="center"/>
              <w:rPr>
                <w:rFonts w:eastAsia="Aptos" w:cs="Times New Roman"/>
                <w:sz w:val="20"/>
                <w:szCs w:val="20"/>
                <w:lang w:val="en-GB"/>
              </w:rPr>
            </w:pPr>
            <w:r w:rsidRPr="008D5AEB">
              <w:rPr>
                <w:rFonts w:eastAsia="Aptos" w:cs="Times New Roman"/>
                <w:sz w:val="20"/>
                <w:szCs w:val="20"/>
                <w:lang w:val="en-GB"/>
              </w:rPr>
              <w:t>106 (</w:t>
            </w:r>
            <w:r>
              <w:rPr>
                <w:rFonts w:eastAsia="Aptos" w:cs="Times New Roman"/>
                <w:sz w:val="20"/>
                <w:szCs w:val="20"/>
                <w:lang w:val="en-GB"/>
              </w:rPr>
              <w:t>33.9</w:t>
            </w:r>
            <w:r w:rsidRPr="008D5AEB">
              <w:rPr>
                <w:rFonts w:eastAsia="Aptos" w:cs="Times New Roman"/>
                <w:sz w:val="20"/>
                <w:szCs w:val="20"/>
                <w:lang w:val="en-GB"/>
              </w:rPr>
              <w:t>)</w:t>
            </w:r>
          </w:p>
        </w:tc>
        <w:tc>
          <w:tcPr>
            <w:tcW w:w="1559" w:type="dxa"/>
            <w:vMerge/>
          </w:tcPr>
          <w:p w14:paraId="5E6EFB2F" w14:textId="77777777" w:rsidR="00D8430D" w:rsidRPr="008D5AEB" w:rsidRDefault="00D8430D" w:rsidP="00D8430D">
            <w:pPr>
              <w:spacing w:before="0" w:after="0"/>
              <w:jc w:val="center"/>
              <w:rPr>
                <w:rFonts w:eastAsia="Aptos" w:cs="Times New Roman"/>
                <w:sz w:val="20"/>
                <w:szCs w:val="20"/>
                <w:lang w:val="en-GB"/>
              </w:rPr>
            </w:pPr>
          </w:p>
        </w:tc>
      </w:tr>
    </w:tbl>
    <w:p w14:paraId="77E52F1F" w14:textId="30092FC2" w:rsidR="00881DE1" w:rsidRDefault="00451123" w:rsidP="00A41EBD">
      <w:pPr>
        <w:pStyle w:val="NoSpacing1"/>
        <w:rPr>
          <w:color w:val="000000"/>
          <w:sz w:val="20"/>
          <w:szCs w:val="20"/>
          <w:lang w:val="en-GB"/>
        </w:rPr>
      </w:pPr>
      <w:r w:rsidRPr="00451123">
        <w:rPr>
          <w:color w:val="000000"/>
          <w:sz w:val="20"/>
          <w:szCs w:val="20"/>
          <w:lang w:val="en-GB"/>
        </w:rPr>
        <w:t>*Fisher-Exact</w:t>
      </w:r>
      <w:r w:rsidR="00C778F3">
        <w:rPr>
          <w:color w:val="000000"/>
          <w:sz w:val="20"/>
          <w:szCs w:val="20"/>
          <w:lang w:val="en-GB"/>
        </w:rPr>
        <w:t xml:space="preserve"> test</w:t>
      </w:r>
    </w:p>
    <w:p w14:paraId="702EF7AC" w14:textId="77777777" w:rsidR="00451123" w:rsidRPr="00451123" w:rsidRDefault="00451123" w:rsidP="00A41EBD">
      <w:pPr>
        <w:pStyle w:val="NoSpacing1"/>
        <w:rPr>
          <w:color w:val="000000"/>
          <w:sz w:val="20"/>
          <w:szCs w:val="20"/>
          <w:lang w:val="en-GB"/>
        </w:rPr>
      </w:pPr>
    </w:p>
    <w:p w14:paraId="384EAD0D" w14:textId="77777777" w:rsidR="00881DE1" w:rsidRPr="008D5AEB" w:rsidRDefault="00881DE1" w:rsidP="00881DE1">
      <w:pPr>
        <w:pStyle w:val="NoSpacing1"/>
        <w:rPr>
          <w:b/>
          <w:bCs/>
          <w:sz w:val="24"/>
          <w:szCs w:val="24"/>
          <w:lang w:val="en-GB"/>
        </w:rPr>
      </w:pPr>
      <w:r w:rsidRPr="008D5AEB">
        <w:rPr>
          <w:b/>
          <w:bCs/>
          <w:color w:val="000000"/>
          <w:sz w:val="24"/>
          <w:szCs w:val="24"/>
          <w:lang w:val="en-GB"/>
        </w:rPr>
        <w:t>4</w:t>
      </w:r>
      <w:r w:rsidRPr="008D5AEB">
        <w:rPr>
          <w:b/>
          <w:bCs/>
          <w:sz w:val="24"/>
          <w:szCs w:val="24"/>
          <w:lang w:val="en-GB"/>
        </w:rPr>
        <w:t xml:space="preserve"> </w:t>
      </w:r>
      <w:r w:rsidRPr="008D5AEB">
        <w:rPr>
          <w:b/>
          <w:bCs/>
          <w:sz w:val="24"/>
          <w:szCs w:val="24"/>
          <w:lang w:val="en-GB"/>
        </w:rPr>
        <w:tab/>
        <w:t>Discussion and suggested activities</w:t>
      </w:r>
    </w:p>
    <w:p w14:paraId="3D51A76F" w14:textId="77777777" w:rsidR="00881DE1" w:rsidRPr="008D5AEB" w:rsidRDefault="00881DE1" w:rsidP="00881DE1">
      <w:pPr>
        <w:pStyle w:val="NoSpacing1"/>
        <w:rPr>
          <w:szCs w:val="24"/>
          <w:lang w:val="en-GB"/>
        </w:rPr>
      </w:pPr>
    </w:p>
    <w:p w14:paraId="009133C1" w14:textId="19ED06EE" w:rsidR="00881DE1" w:rsidRPr="008D5AEB" w:rsidRDefault="00881DE1" w:rsidP="00881DE1">
      <w:pPr>
        <w:pStyle w:val="NoSpacing"/>
        <w:rPr>
          <w:rFonts w:cs="Times New Roman"/>
          <w:lang w:val="en-GB" w:eastAsia="en-ZA"/>
        </w:rPr>
      </w:pPr>
      <w:r w:rsidRPr="008D5AEB">
        <w:rPr>
          <w:rFonts w:cs="Times New Roman"/>
          <w:lang w:val="en-GB" w:eastAsia="en-ZA"/>
        </w:rPr>
        <w:t xml:space="preserve">The study revealed that the vast majority of participating pharmacists and pharmacist assistants demonstrated a strong understanding of the effectiveness of antibiotics for bacterial infections coupled with their lack of effectiveness against self-limiting infections such as colds and influenza (Table 5). This was an improvement from the pilot study where only five of the 14 </w:t>
      </w:r>
      <w:r w:rsidR="00831E68" w:rsidRPr="008D5AEB">
        <w:rPr>
          <w:rFonts w:cs="Times New Roman"/>
          <w:lang w:val="en-GB" w:eastAsia="en-ZA"/>
        </w:rPr>
        <w:t xml:space="preserve">participating </w:t>
      </w:r>
      <w:r w:rsidRPr="008D5AEB">
        <w:rPr>
          <w:rFonts w:cs="Times New Roman"/>
          <w:lang w:val="en-GB" w:eastAsia="en-ZA"/>
        </w:rPr>
        <w:t xml:space="preserve">pharmacist assistants agreed that antibiotics cannot treat influenza and that antibiotics should not be prescribed as preventative measures </w:t>
      </w:r>
      <w:r w:rsidRPr="008D5AEB">
        <w:rPr>
          <w:rFonts w:cs="Times New Roman"/>
          <w:lang w:val="en-GB" w:eastAsia="en-ZA"/>
        </w:rPr>
        <w:fldChar w:fldCharType="begin"/>
      </w:r>
      <w:r w:rsidR="003C768F" w:rsidRPr="008D5AEB">
        <w:rPr>
          <w:rFonts w:cs="Times New Roman"/>
          <w:lang w:val="en-GB" w:eastAsia="en-ZA"/>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8D5AEB">
        <w:rPr>
          <w:rFonts w:cs="Times New Roman"/>
          <w:lang w:val="en-GB" w:eastAsia="en-ZA"/>
        </w:rPr>
        <w:fldChar w:fldCharType="separate"/>
      </w:r>
      <w:r w:rsidR="003C768F" w:rsidRPr="008D5AEB">
        <w:rPr>
          <w:rFonts w:cs="Times New Roman"/>
          <w:noProof/>
          <w:lang w:val="en-GB" w:eastAsia="en-ZA"/>
        </w:rPr>
        <w:t>(55)</w:t>
      </w:r>
      <w:r w:rsidRPr="008D5AEB">
        <w:rPr>
          <w:rFonts w:cs="Times New Roman"/>
          <w:lang w:val="en-GB" w:eastAsia="en-ZA"/>
        </w:rPr>
        <w:fldChar w:fldCharType="end"/>
      </w:r>
      <w:r w:rsidRPr="008D5AEB">
        <w:rPr>
          <w:rFonts w:cs="Times New Roman"/>
          <w:lang w:val="en-GB" w:eastAsia="en-ZA"/>
        </w:rPr>
        <w:t xml:space="preserve">; however, similar to the situation among pharmacists. In addition, 100% of participating pharmacists and pharmacist assistants correctly stated that antibiotics cannot prevent future infections. This is unlike the situation seen in a number of African countries (Table 1). </w:t>
      </w:r>
      <w:r w:rsidR="00831E68" w:rsidRPr="008D5AEB">
        <w:rPr>
          <w:rFonts w:cs="Times New Roman"/>
          <w:lang w:val="en-GB" w:eastAsia="en-ZA"/>
        </w:rPr>
        <w:t>T</w:t>
      </w:r>
      <w:r w:rsidRPr="008D5AEB">
        <w:rPr>
          <w:rFonts w:cs="Times New Roman"/>
          <w:lang w:val="en-GB" w:eastAsia="en-ZA"/>
        </w:rPr>
        <w:t xml:space="preserve">he improved knowledge </w:t>
      </w:r>
      <w:r w:rsidR="00831E68" w:rsidRPr="008D5AEB">
        <w:rPr>
          <w:rFonts w:cs="Times New Roman"/>
          <w:lang w:val="en-GB" w:eastAsia="en-ZA"/>
        </w:rPr>
        <w:t xml:space="preserve">though </w:t>
      </w:r>
      <w:r w:rsidRPr="008D5AEB">
        <w:rPr>
          <w:rFonts w:cs="Times New Roman"/>
          <w:lang w:val="en-GB" w:eastAsia="en-ZA"/>
        </w:rPr>
        <w:t>among pharmacist assistants may reflect the outcome of discussions between participating pharmacists and assistants; however, further research is needed before we can anything with certainty.</w:t>
      </w:r>
    </w:p>
    <w:p w14:paraId="5D7B3234" w14:textId="77777777" w:rsidR="00881DE1" w:rsidRPr="008D5AEB" w:rsidRDefault="00881DE1" w:rsidP="00881DE1">
      <w:pPr>
        <w:pStyle w:val="NoSpacing"/>
        <w:rPr>
          <w:rFonts w:cs="Times New Roman"/>
          <w:lang w:val="en-GB" w:eastAsia="en-ZA"/>
        </w:rPr>
      </w:pPr>
    </w:p>
    <w:p w14:paraId="5A41CC7B" w14:textId="02C38CF7" w:rsidR="00881DE1" w:rsidRPr="008D5AEB" w:rsidRDefault="00881DE1" w:rsidP="00881DE1">
      <w:pPr>
        <w:pStyle w:val="NoSpacing"/>
        <w:rPr>
          <w:rFonts w:cs="Times New Roman"/>
          <w:lang w:val="en-GB" w:eastAsia="en-ZA"/>
        </w:rPr>
      </w:pPr>
      <w:r w:rsidRPr="008D5AEB">
        <w:rPr>
          <w:rFonts w:cs="Times New Roman"/>
          <w:lang w:val="en-GB" w:eastAsia="en-ZA"/>
        </w:rPr>
        <w:t>Encouragingly as well, all the survey</w:t>
      </w:r>
      <w:r w:rsidR="00831E68" w:rsidRPr="008D5AEB">
        <w:rPr>
          <w:rFonts w:cs="Times New Roman"/>
          <w:lang w:val="en-GB" w:eastAsia="en-ZA"/>
        </w:rPr>
        <w:t>ed</w:t>
      </w:r>
      <w:r w:rsidRPr="008D5AEB">
        <w:rPr>
          <w:rFonts w:cs="Times New Roman"/>
          <w:lang w:val="en-GB" w:eastAsia="en-ZA"/>
        </w:rPr>
        <w:t xml:space="preserve"> pharmacists and pharmacist assistants believed that antibiotics should not be stopped when patients feel better, which </w:t>
      </w:r>
      <w:r w:rsidR="00831E68" w:rsidRPr="008D5AEB">
        <w:rPr>
          <w:rFonts w:cs="Times New Roman"/>
          <w:lang w:val="en-GB" w:eastAsia="en-ZA"/>
        </w:rPr>
        <w:t xml:space="preserve">again </w:t>
      </w:r>
      <w:r w:rsidRPr="008D5AEB">
        <w:rPr>
          <w:rFonts w:cs="Times New Roman"/>
          <w:lang w:val="en-GB" w:eastAsia="en-ZA"/>
        </w:rPr>
        <w:t xml:space="preserve">was an improvement among pharmacist assistants from the pilot </w:t>
      </w:r>
      <w:r w:rsidRPr="008D5AEB">
        <w:rPr>
          <w:rFonts w:cs="Times New Roman"/>
          <w:lang w:val="en-GB" w:eastAsia="en-ZA"/>
        </w:rPr>
        <w:fldChar w:fldCharType="begin"/>
      </w:r>
      <w:r w:rsidR="003C768F" w:rsidRPr="008D5AEB">
        <w:rPr>
          <w:rFonts w:cs="Times New Roman"/>
          <w:lang w:val="en-GB" w:eastAsia="en-ZA"/>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8D5AEB">
        <w:rPr>
          <w:rFonts w:cs="Times New Roman"/>
          <w:lang w:val="en-GB" w:eastAsia="en-ZA"/>
        </w:rPr>
        <w:fldChar w:fldCharType="separate"/>
      </w:r>
      <w:r w:rsidR="003C768F" w:rsidRPr="008D5AEB">
        <w:rPr>
          <w:rFonts w:cs="Times New Roman"/>
          <w:noProof/>
          <w:lang w:val="en-GB" w:eastAsia="en-ZA"/>
        </w:rPr>
        <w:t>(55)</w:t>
      </w:r>
      <w:r w:rsidRPr="008D5AEB">
        <w:rPr>
          <w:rFonts w:cs="Times New Roman"/>
          <w:lang w:val="en-GB" w:eastAsia="en-ZA"/>
        </w:rPr>
        <w:fldChar w:fldCharType="end"/>
      </w:r>
      <w:r w:rsidRPr="008D5AEB">
        <w:rPr>
          <w:rFonts w:cs="Times New Roman"/>
          <w:lang w:val="en-GB" w:eastAsia="en-ZA"/>
        </w:rPr>
        <w:t>. This is welcomed since patients in a number of African countries where affordability is a key issue have stated in a number of studies that they stop taking antibiotics when they fe</w:t>
      </w:r>
      <w:r w:rsidR="00D56486">
        <w:rPr>
          <w:rFonts w:cs="Times New Roman"/>
          <w:lang w:val="en-GB" w:eastAsia="en-ZA"/>
        </w:rPr>
        <w:t>lt</w:t>
      </w:r>
      <w:r w:rsidRPr="008D5AEB">
        <w:rPr>
          <w:rFonts w:cs="Times New Roman"/>
          <w:lang w:val="en-GB" w:eastAsia="en-ZA"/>
        </w:rPr>
        <w:t xml:space="preserve"> better, and are happy to share antibiotics with friends and family members to save money </w:t>
      </w:r>
      <w:r w:rsidRPr="008D5AEB">
        <w:rPr>
          <w:rFonts w:cs="Times New Roman"/>
          <w:lang w:val="en-GB" w:eastAsia="en-ZA"/>
        </w:rPr>
        <w:fldChar w:fldCharType="begin">
          <w:fldData xml:space="preserve">PEVuZE5vdGU+PENpdGU+PEF1dGhvcj5TYWxlZW08L0F1dGhvcj48WWVhcj4yMDI1PC9ZZWFyPjxS
ZWNOdW0+NzEwNjwvUmVjTnVtPjxEaXNwbGF5VGV4dD4oNDksIDUwKTwvRGlzcGxheVRleHQ+PHJl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dGU+PENpdGU+PEF1dGhvcj5TYWxlZW08L0F1dGhvcj48WWVhcj4yMDI1PC9ZZWFyPjxSZWNOdW0+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</w:fldData>
        </w:fldChar>
      </w:r>
      <w:r w:rsidR="003C768F" w:rsidRPr="008D5AEB">
        <w:rPr>
          <w:rFonts w:cs="Times New Roman"/>
          <w:lang w:val="en-GB" w:eastAsia="en-ZA"/>
        </w:rPr>
        <w:instrText xml:space="preserve"> ADDIN EN.CITE </w:instrText>
      </w:r>
      <w:r w:rsidR="003C768F" w:rsidRPr="008D5AEB">
        <w:rPr>
          <w:rFonts w:cs="Times New Roman"/>
          <w:lang w:val="en-GB" w:eastAsia="en-ZA"/>
        </w:rPr>
        <w:fldChar w:fldCharType="begin">
          <w:fldData xml:space="preserve">PEVuZE5vdGU+PENpdGU+PEF1dGhvcj5TYWxlZW08L0F1dGhvcj48WWVhcj4yMDI1PC9ZZWFyPjxS
ZWNOdW0+NzEwNjwvUmVjTnVtPjxEaXNwbGF5VGV4dD4oNDksIDUwKTwvRGlzcGxheVRleHQ+PHJl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dGU+PENpdGU+PEF1dGhvcj5TYWxlZW08L0F1dGhvcj48WWVhcj4yMDI1PC9ZZWFyPjxSZWNOdW0+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</w:fldData>
        </w:fldChar>
      </w:r>
      <w:r w:rsidR="003C768F" w:rsidRPr="008D5AEB">
        <w:rPr>
          <w:rFonts w:cs="Times New Roman"/>
          <w:lang w:val="en-GB" w:eastAsia="en-ZA"/>
        </w:rPr>
        <w:instrText xml:space="preserve"> ADDIN EN.CITE.DATA </w:instrText>
      </w:r>
      <w:r w:rsidR="003C768F" w:rsidRPr="008D5AEB">
        <w:rPr>
          <w:rFonts w:cs="Times New Roman"/>
          <w:lang w:val="en-GB" w:eastAsia="en-ZA"/>
        </w:rPr>
      </w:r>
      <w:r w:rsidR="003C768F" w:rsidRPr="008D5AEB">
        <w:rPr>
          <w:rFonts w:cs="Times New Roman"/>
          <w:lang w:val="en-GB" w:eastAsia="en-ZA"/>
        </w:rPr>
        <w:fldChar w:fldCharType="end"/>
      </w:r>
      <w:r w:rsidRPr="008D5AEB">
        <w:rPr>
          <w:rFonts w:cs="Times New Roman"/>
          <w:lang w:val="en-GB" w:eastAsia="en-ZA"/>
        </w:rPr>
      </w:r>
      <w:r w:rsidRPr="008D5AEB">
        <w:rPr>
          <w:rFonts w:cs="Times New Roman"/>
          <w:lang w:val="en-GB" w:eastAsia="en-ZA"/>
        </w:rPr>
        <w:fldChar w:fldCharType="separate"/>
      </w:r>
      <w:r w:rsidR="003C768F" w:rsidRPr="008D5AEB">
        <w:rPr>
          <w:rFonts w:cs="Times New Roman"/>
          <w:noProof/>
          <w:lang w:val="en-GB" w:eastAsia="en-ZA"/>
        </w:rPr>
        <w:t>(49, 50)</w:t>
      </w:r>
      <w:r w:rsidRPr="008D5AEB">
        <w:rPr>
          <w:rFonts w:cs="Times New Roman"/>
          <w:lang w:val="en-GB" w:eastAsia="en-ZA"/>
        </w:rPr>
        <w:fldChar w:fldCharType="end"/>
      </w:r>
      <w:r w:rsidRPr="008D5AEB">
        <w:rPr>
          <w:rFonts w:cs="Times New Roman"/>
          <w:lang w:val="en-GB" w:eastAsia="en-ZA"/>
        </w:rPr>
        <w:t xml:space="preserve">.  This suggests a strong foundation for responsible antibiotic use among pharmacy professionals in this rural province in South Africa, although further research is needed before we can say this with certainty. Our findings may also help explain why in the first paper of </w:t>
      </w:r>
      <w:r w:rsidRPr="008D5AEB">
        <w:rPr>
          <w:bCs/>
          <w:szCs w:val="24"/>
          <w:lang w:val="en-GB"/>
        </w:rPr>
        <w:t>Maluleke</w:t>
      </w:r>
      <w:r w:rsidRPr="008D5AEB">
        <w:rPr>
          <w:rFonts w:cs="Times New Roman"/>
          <w:bCs/>
          <w:lang w:val="en-GB" w:eastAsia="en-ZA"/>
        </w:rPr>
        <w:t xml:space="preserve"> et </w:t>
      </w:r>
      <w:r w:rsidRPr="008D5AEB">
        <w:rPr>
          <w:rFonts w:cs="Times New Roman"/>
          <w:lang w:val="en-GB" w:eastAsia="en-ZA"/>
        </w:rPr>
        <w:t>al. (2025) c</w:t>
      </w:r>
      <w:r w:rsidRPr="008D5AEB">
        <w:rPr>
          <w:lang w:val="en-GB"/>
        </w:rPr>
        <w:t xml:space="preserve">ommunity </w:t>
      </w:r>
      <w:r w:rsidRPr="008D5AEB">
        <w:rPr>
          <w:szCs w:val="24"/>
          <w:lang w:val="en-GB"/>
        </w:rPr>
        <w:t xml:space="preserve">pharmacists and pharmacist assistants almost always or mostly offered (approx. 98%) symptomatic relief before dispensing antibiotics without a prescription to patients presenting with </w:t>
      </w:r>
      <w:r w:rsidRPr="008D5AEB">
        <w:rPr>
          <w:color w:val="000000"/>
          <w:szCs w:val="24"/>
          <w:lang w:val="en-GB"/>
        </w:rPr>
        <w:t>self</w:t>
      </w:r>
      <w:r w:rsidRPr="008D5AEB">
        <w:rPr>
          <w:color w:val="000000"/>
          <w:szCs w:val="24"/>
          <w:lang w:val="en-GB"/>
        </w:rPr>
        <w:noBreakHyphen/>
        <w:t xml:space="preserve">limiting infectious disease symptoms, including acute respiratory infections </w:t>
      </w:r>
      <w:r w:rsidRPr="008D5AEB">
        <w:rPr>
          <w:color w:val="000000"/>
          <w:szCs w:val="24"/>
          <w:lang w:val="en-GB"/>
        </w:rPr>
        <w:fldChar w:fldCharType="begin"/>
      </w:r>
      <w:r w:rsidR="003C768F" w:rsidRPr="008D5AEB">
        <w:rPr>
          <w:color w:val="000000"/>
          <w:szCs w:val="24"/>
          <w:lang w:val="en-GB"/>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8D5AEB">
        <w:rPr>
          <w:color w:val="000000"/>
          <w:szCs w:val="24"/>
          <w:lang w:val="en-GB"/>
        </w:rPr>
        <w:fldChar w:fldCharType="separate"/>
      </w:r>
      <w:r w:rsidR="003C768F" w:rsidRPr="008D5AEB">
        <w:rPr>
          <w:noProof/>
          <w:color w:val="000000"/>
          <w:szCs w:val="24"/>
          <w:lang w:val="en-GB"/>
        </w:rPr>
        <w:t>(63)</w:t>
      </w:r>
      <w:r w:rsidRPr="008D5AEB">
        <w:rPr>
          <w:color w:val="000000"/>
          <w:szCs w:val="24"/>
          <w:lang w:val="en-GB"/>
        </w:rPr>
        <w:fldChar w:fldCharType="end"/>
      </w:r>
      <w:r w:rsidRPr="008D5AEB">
        <w:rPr>
          <w:color w:val="000000"/>
          <w:lang w:val="en-GB"/>
        </w:rPr>
        <w:t xml:space="preserve">. In addition, </w:t>
      </w:r>
      <w:r w:rsidRPr="008D5AEB">
        <w:rPr>
          <w:color w:val="000000"/>
          <w:szCs w:val="24"/>
          <w:lang w:val="en-GB"/>
        </w:rPr>
        <w:t>approximately half of them never suggest</w:t>
      </w:r>
      <w:r w:rsidRPr="008D5AEB">
        <w:rPr>
          <w:color w:val="000000"/>
          <w:lang w:val="en-GB"/>
        </w:rPr>
        <w:t>ed</w:t>
      </w:r>
      <w:r w:rsidRPr="008D5AEB">
        <w:rPr>
          <w:color w:val="000000"/>
          <w:szCs w:val="24"/>
          <w:lang w:val="en-GB"/>
        </w:rPr>
        <w:t xml:space="preserve"> antibiotics for self-limiting infectious diseases</w:t>
      </w:r>
      <w:r w:rsidRPr="008D5AEB">
        <w:rPr>
          <w:color w:val="000000"/>
          <w:lang w:val="en-GB"/>
        </w:rPr>
        <w:t xml:space="preserve">. </w:t>
      </w:r>
    </w:p>
    <w:p w14:paraId="294E7CF3" w14:textId="77777777" w:rsidR="00881DE1" w:rsidRPr="00D56486" w:rsidRDefault="00881DE1" w:rsidP="00881DE1">
      <w:pPr>
        <w:pStyle w:val="NoSpacing"/>
        <w:rPr>
          <w:color w:val="000000"/>
          <w:lang w:val="en-GB"/>
        </w:rPr>
      </w:pPr>
    </w:p>
    <w:p w14:paraId="431C5031" w14:textId="7C89AAC8" w:rsidR="00881DE1" w:rsidRPr="00D56486" w:rsidRDefault="00881DE1" w:rsidP="00881DE1">
      <w:pPr>
        <w:pStyle w:val="NoSpacing"/>
        <w:rPr>
          <w:rFonts w:cs="Times New Roman"/>
          <w:lang w:val="en-GB" w:eastAsia="en-ZA"/>
        </w:rPr>
      </w:pPr>
      <w:r w:rsidRPr="00D56486">
        <w:rPr>
          <w:color w:val="000000"/>
          <w:lang w:val="en-GB"/>
        </w:rPr>
        <w:t xml:space="preserve">There was concern though that </w:t>
      </w:r>
      <w:r w:rsidRPr="00D56486">
        <w:rPr>
          <w:szCs w:val="24"/>
          <w:lang w:val="en-GB"/>
        </w:rPr>
        <w:t xml:space="preserve">only 9.4% of participating pharmacists and 7.2% of pharmacist assistants </w:t>
      </w:r>
      <w:r w:rsidRPr="00D56486">
        <w:rPr>
          <w:lang w:val="en-GB"/>
        </w:rPr>
        <w:t>correctly answered the question relating to a</w:t>
      </w:r>
      <w:r w:rsidRPr="00D56486">
        <w:rPr>
          <w:szCs w:val="24"/>
          <w:lang w:val="en-GB"/>
        </w:rPr>
        <w:t xml:space="preserve">ntibiotics </w:t>
      </w:r>
      <w:r w:rsidRPr="00D56486">
        <w:rPr>
          <w:lang w:val="en-GB"/>
        </w:rPr>
        <w:t xml:space="preserve">being </w:t>
      </w:r>
      <w:r w:rsidRPr="00D56486">
        <w:rPr>
          <w:szCs w:val="24"/>
          <w:lang w:val="en-GB"/>
        </w:rPr>
        <w:t>indicated to relieve pain</w:t>
      </w:r>
      <w:r w:rsidRPr="00D56486">
        <w:rPr>
          <w:lang w:val="en-GB"/>
        </w:rPr>
        <w:t xml:space="preserve">. This may well have been a misunderstanding with participants thinking about infections that cause pain such as tooth infections with the pain alleviated by antibiotics. However, this needs further research before we can say anything with certainty especially as all seven community pharmacists in the pilot study answered this question correctly </w:t>
      </w:r>
      <w:r w:rsidRPr="00DC06A9">
        <w:rPr>
          <w:lang w:val="en-GB"/>
        </w:rPr>
        <w:fldChar w:fldCharType="begin"/>
      </w:r>
      <w:r w:rsidR="003C768F" w:rsidRPr="00D56486">
        <w:rPr>
          <w:lang w:val="en-GB"/>
        </w:rPr>
        <w:instrText xml:space="preserve"> ADDIN EN.CITE &lt;EndNote&gt;&lt;Cite&gt;&lt;Author&gt;Sono&lt;/Author&gt;&lt;Year&gt;2024&lt;/Year&gt;&lt;RecNum&gt;5463&lt;/RecNum&gt;&lt;DisplayText&gt;(55)&lt;/DisplayText&gt;&lt;record&gt;&lt;rec-number&gt;5463&lt;/rec-number&gt;&lt;foreign-keys&gt;&lt;key app="EN" db-id="exxs200zl92xd3ewrrqpesva5s2tvadas9ws" timestamp="1705920231"&gt;5463&lt;/key&gt;&lt;/foreign-keys&gt;&lt;ref-type name="Journal Article"&gt;17&lt;/ref-type&gt;&lt;contributors&gt;&lt;authors&gt;&lt;author&gt;Sono, Tiyani Milta&lt;/author&gt;&lt;author&gt;Maluleke, Morgan Tiyiselani&lt;/author&gt;&lt;author&gt;Jelić, Ana Golić&lt;/author&gt;&lt;author&gt;Campbell, Stephen&lt;/author&gt;&lt;author&gt;Marković-Peković, Vanda&lt;/author&gt;&lt;author&gt;Schellack, Natalie&lt;/author&gt;&lt;author&gt;Kumar, Santosh&lt;/author&gt;&lt;author&gt;Godman, Brian&lt;/author&gt;&lt;author&gt;Meyer, Johanna Catharina&lt;/author&gt;&lt;/authors&gt;&lt;/contributors&gt;&lt;titles&gt;&lt;title&gt;Potential Strategies to Limit Inappropriate Purchasing of Antibiotics without a Prescription in a Rural Province in South Africa: Pilot Study and the Implications&lt;/title&gt;&lt;secondary-title&gt;Advances in Human Biology&lt;/secondary-title&gt;&lt;/titles&gt;&lt;periodical&gt;&lt;full-title&gt;Advances in Human Biology&lt;/full-title&gt;&lt;/periodical&gt;&lt;pages&gt;60-67&lt;/pages&gt;&lt;volume&gt;14&lt;/volume&gt;&lt;number&gt;1&lt;/number&gt;&lt;keywords&gt;&lt;keyword&gt;Antibiotics&lt;/keyword&gt;&lt;keyword&gt;AWaRe classification&lt;/keyword&gt;&lt;keyword&gt;education&lt;/keyword&gt;&lt;keyword&gt;health policy&lt;/keyword&gt;&lt;keyword&gt;pharmacists&lt;/keyword&gt;&lt;keyword&gt;purchasing antibiotics without a prescription&lt;/keyword&gt;&lt;keyword&gt;South Africa&lt;/keyword&gt;&lt;/keywords&gt;&lt;dates&gt;&lt;year&gt;2024&lt;/year&gt;&lt;/dates&gt;&lt;isbn&gt;2321-8568&lt;/isbn&gt;&lt;accession-num&gt;01805285-202414010-00010&lt;/accession-num&gt;&lt;urls&gt;&lt;related-urls&gt;&lt;url&gt;https://journals.lww.com/adhb/fulltext/2024/14010/potential_strategies_to_limit_inappropriate.10.aspx&lt;/url&gt;&lt;/related-urls&gt;&lt;/urls&gt;&lt;electronic-resource-num&gt;10.4103/aihb.aihb_127_23&lt;/electronic-resource-num&gt;&lt;/record&gt;&lt;/Cite&gt;&lt;/EndNote&gt;</w:instrText>
      </w:r>
      <w:r w:rsidRPr="00DC06A9">
        <w:rPr>
          <w:lang w:val="en-GB"/>
        </w:rPr>
        <w:fldChar w:fldCharType="separate"/>
      </w:r>
      <w:r w:rsidR="003C768F" w:rsidRPr="00D56486">
        <w:rPr>
          <w:noProof/>
          <w:lang w:val="en-GB"/>
        </w:rPr>
        <w:t>(55)</w:t>
      </w:r>
      <w:r w:rsidRPr="00DC06A9">
        <w:rPr>
          <w:lang w:val="en-GB"/>
        </w:rPr>
        <w:fldChar w:fldCharType="end"/>
      </w:r>
      <w:r w:rsidRPr="00D56486">
        <w:rPr>
          <w:lang w:val="en-GB"/>
        </w:rPr>
        <w:t xml:space="preserve">.  </w:t>
      </w:r>
    </w:p>
    <w:p w14:paraId="303D4071" w14:textId="77777777" w:rsidR="00881DE1" w:rsidRPr="00DC06A9" w:rsidRDefault="00881DE1" w:rsidP="00881DE1">
      <w:pPr>
        <w:pStyle w:val="NoSpacing"/>
        <w:rPr>
          <w:rFonts w:cs="Times New Roman"/>
          <w:lang w:val="en-GB" w:eastAsia="en-ZA"/>
        </w:rPr>
      </w:pPr>
    </w:p>
    <w:p w14:paraId="38DE0452" w14:textId="56BF8E6F" w:rsidR="00881DE1" w:rsidRPr="00D56486" w:rsidRDefault="00881DE1" w:rsidP="00881DE1">
      <w:pPr>
        <w:pStyle w:val="NoSpacing"/>
        <w:rPr>
          <w:rFonts w:cs="Times New Roman"/>
          <w:lang w:val="en-GB" w:eastAsia="en-ZA"/>
        </w:rPr>
      </w:pPr>
      <w:r w:rsidRPr="00D56486">
        <w:rPr>
          <w:rFonts w:cs="Times New Roman"/>
          <w:lang w:val="en-GB" w:eastAsia="en-ZA"/>
        </w:rPr>
        <w:t>Encouragingly as well, there was also a considerable level of knowledge regarding the risks associated with obtaining antibiotics without a prescription</w:t>
      </w:r>
      <w:r w:rsidR="001E7DD3">
        <w:rPr>
          <w:rFonts w:cs="Times New Roman"/>
          <w:lang w:val="en-GB" w:eastAsia="en-ZA"/>
        </w:rPr>
        <w:t xml:space="preserve"> among both pharmacists and pharmacist assistants</w:t>
      </w:r>
      <w:r w:rsidRPr="00D56486">
        <w:rPr>
          <w:rFonts w:cs="Times New Roman"/>
          <w:lang w:val="en-GB" w:eastAsia="en-ZA"/>
        </w:rPr>
        <w:t xml:space="preserve">. This is welcomed and suggests that pharmacy professionals surveyed do acknowledge the increasing threat of AMR and the necessity of proactive interventions, including not dispensing antibiotics inappropriately without a prescription, to reduce AMR. Despite this knowledge though, this practice still occurred albeit to a limited extent among nearly all participating independent pharmacies in this rural province </w:t>
      </w:r>
      <w:r w:rsidRPr="00D56486">
        <w:rPr>
          <w:rFonts w:cs="Times New Roman"/>
          <w:lang w:val="en-GB" w:eastAsia="en-ZA"/>
        </w:rPr>
        <w:fldChar w:fldCharType="begin"/>
      </w:r>
      <w:r w:rsidR="003C768F" w:rsidRPr="00D56486">
        <w:rPr>
          <w:rFonts w:cs="Times New Roman"/>
          <w:lang w:val="en-GB" w:eastAsia="en-ZA"/>
        </w:rPr>
        <w:instrText xml:space="preserve"> ADDIN EN.CITE &lt;EndNote&gt;&lt;Cite&gt;&lt;Author&gt;Maluleke TM&lt;/Author&gt;&lt;RecNum&gt;7257&lt;/RecNum&gt;&lt;DisplayText&gt;(63)&lt;/DisplayText&gt;&lt;record&gt;&lt;rec-number&gt;7257&lt;/rec-number&gt;&lt;foreign-keys&gt;&lt;key app="EN" db-id="exxs200zl92xd3ewrrqpesva5s2tvadas9ws" timestamp="1748506100"&gt;7257&lt;/key&gt;&lt;/foreign-keys&gt;&lt;ref-type name="Journal Article"&gt;17&lt;/ref-type&gt;&lt;contributors&gt;&lt;authors&gt;&lt;author&gt;&lt;style face="normal" font="default" size="100%"&gt;Maluleke TM, Maluleke MT, Jeli&lt;/style&gt;&lt;style face="normal" font="default" charset="238" size="100%"&gt;ć&lt;/style&gt;&lt;style face="normal" font="default" size="100%"&gt; AG, et al&lt;/style&gt;&lt;/author&gt;&lt;/authors&gt;&lt;/contributors&gt;&lt;titles&gt;&lt;title&gt;Estimated extent of purchasing of antibiotics without a prescription from community pharmacies in a rural province in South Africa and the implications&lt;/title&gt;&lt;secondary-title&gt;Submitted for publication Frontiers in Tropical Diseases. Available at URL: https://review.frontiersin.org/review/1637362/16/14310/#tab/History&lt;/secondary-title&gt;&lt;/titles&gt;&lt;periodical&gt;&lt;full-title&gt;Submitted for publication Frontiers in Tropical Diseases. Available at URL: https://review.frontiersin.org/review/1637362/16/14310/#tab/History&lt;/full-title&gt;&lt;/periodical&gt;&lt;dates&gt;&lt;/dates&gt;&lt;urls&gt;&lt;/urls&gt;&lt;/record&gt;&lt;/Cite&gt;&lt;/EndNote&gt;</w:instrText>
      </w:r>
      <w:r w:rsidRPr="00D56486">
        <w:rPr>
          <w:rFonts w:cs="Times New Roman"/>
          <w:lang w:val="en-GB" w:eastAsia="en-ZA"/>
        </w:rPr>
        <w:fldChar w:fldCharType="separate"/>
      </w:r>
      <w:r w:rsidR="003C768F" w:rsidRPr="00D56486">
        <w:rPr>
          <w:rFonts w:cs="Times New Roman"/>
          <w:noProof/>
          <w:lang w:val="en-GB" w:eastAsia="en-ZA"/>
        </w:rPr>
        <w:t>(63)</w:t>
      </w:r>
      <w:r w:rsidRPr="00D56486">
        <w:rPr>
          <w:rFonts w:cs="Times New Roman"/>
          <w:lang w:val="en-GB" w:eastAsia="en-ZA"/>
        </w:rPr>
        <w:fldChar w:fldCharType="end"/>
      </w:r>
      <w:r w:rsidRPr="00D56486">
        <w:rPr>
          <w:rFonts w:cs="Times New Roman"/>
          <w:lang w:val="en-GB" w:eastAsia="en-ZA"/>
        </w:rPr>
        <w:t xml:space="preserve">. We have seen these differences before between knowledge and practice among LMICs </w:t>
      </w:r>
      <w:r w:rsidRPr="00D56486">
        <w:rPr>
          <w:rFonts w:cs="Times New Roman"/>
          <w:lang w:val="en-GB" w:eastAsia="en-ZA"/>
        </w:rPr>
        <w:fldChar w:fldCharType="begin"/>
      </w:r>
      <w:r w:rsidR="003C768F" w:rsidRPr="00D56486">
        <w:rPr>
          <w:rFonts w:cs="Times New Roman"/>
          <w:lang w:val="en-GB" w:eastAsia="en-ZA"/>
        </w:rPr>
        <w:instrText xml:space="preserve"> ADDIN EN.CITE &lt;EndNote&gt;&lt;Cite&gt;&lt;Author&gt;Saleem&lt;/Author&gt;&lt;Year&gt;2025&lt;/Year&gt;&lt;RecNum&gt;7106&lt;/RecNum&gt;&lt;DisplayText&gt;(49)&lt;/DisplayText&gt;&lt;record&gt;&lt;rec-number&gt;7106&lt;/rec-number&gt;&lt;foreign-keys&gt;&lt;key app="EN" db-id="exxs200zl92xd3ewrrqpesva5s2tvadas9ws" timestamp="1742943159"&gt;7106&lt;/key&gt;&lt;/foreign-keys&gt;&lt;ref-type name="Journal Article"&gt;17&lt;/ref-type&gt;&lt;contributors&gt;&lt;authors&gt;&lt;author&gt;Saleem, Zikria&lt;/author&gt;&lt;author&gt;Moore, Catrin E&lt;/author&gt;&lt;author&gt;Kalungia, Aubrey C&lt;/author&gt;&lt;author&gt;Schellack, Natalie&lt;/author&gt;&lt;author&gt;Ogunleye, Olayinka&lt;/author&gt;&lt;author&gt;Chigome, Audrey&lt;/author&gt;&lt;author&gt;Chowdhury, Kona&lt;/author&gt;&lt;author&gt;Kitutu, Freddy Eric&lt;/author&gt;&lt;author&gt;Massele, Amos&lt;/author&gt;&lt;author&gt;Ramdas, Nishana&lt;/author&gt;&lt;author&gt;Orubu, E Sam&lt;/author&gt;&lt;author&gt;Cook, Aislinn&lt;/author&gt;&lt;author&gt;Khuluza, Felix&lt;/author&gt;&lt;author&gt;Zaranyika, Trust&lt;/author&gt;&lt;author&gt;Funiciello, Elisa&lt;/author&gt;&lt;author&gt;Lorenzetti, Giulia&lt;/author&gt;&lt;author&gt;Nantamu, Miriam&lt;/author&gt;&lt;author&gt;Parajuli, Ayuska&lt;/author&gt;&lt;author&gt;Kurdi, Amanj&lt;/author&gt;&lt;author&gt;Nabayiga, Hellen&lt;/author&gt;&lt;author&gt;Jairoun, Ammar Abdulrahman&lt;/author&gt;&lt;author&gt;Haque, Mainul&lt;/author&gt;&lt;author&gt;Campbell, Stephen M&lt;/author&gt;&lt;author&gt;Van Der Bergh, Dena&lt;/author&gt;&lt;author&gt;Godman, Brian&lt;/author&gt;&lt;author&gt;Sharland, Mike&lt;/author&gt;&lt;/authors&gt;&lt;/contributors&gt;&lt;titles&gt;&lt;title&gt;Status and implications of the knowledge, attitudes and practices towards AWaRe antibiotic use, resistance and stewardship among low- and middle-income countries&lt;/title&gt;&lt;secondary-title&gt;JAC-Antimicrobial Resistance&lt;/secondary-title&gt;&lt;/titles&gt;&lt;periodical&gt;&lt;full-title&gt;JAC-Antimicrobial Resistance&lt;/full-title&gt;&lt;/periodical&gt;&lt;volume&gt;7&lt;/volume&gt;&lt;number&gt;2&lt;/number&gt;&lt;dates&gt;&lt;year&gt;2025&lt;/year&gt;&lt;/dates&gt;&lt;isbn&gt;2632-1823&lt;/isbn&gt;&lt;urls&gt;&lt;related-urls&gt;&lt;url&gt;https://doi.org/10.1093/jacamr/dlaf033&lt;/url&gt;&lt;/related-urls&gt;&lt;/urls&gt;&lt;custom1&gt;dlaf033&lt;/custom1&gt;&lt;electronic-resource-num&gt;10.1093/jacamr/dlaf033&lt;/electronic-resource-num&gt;&lt;access-date&gt;3/25/2025&lt;/access-date&gt;&lt;/record&gt;&lt;/Cite&gt;&lt;/EndNote&gt;</w:instrText>
      </w:r>
      <w:r w:rsidRPr="00D56486">
        <w:rPr>
          <w:rFonts w:cs="Times New Roman"/>
          <w:lang w:val="en-GB" w:eastAsia="en-ZA"/>
        </w:rPr>
        <w:fldChar w:fldCharType="separate"/>
      </w:r>
      <w:r w:rsidR="003C768F" w:rsidRPr="00D56486">
        <w:rPr>
          <w:rFonts w:cs="Times New Roman"/>
          <w:noProof/>
          <w:lang w:val="en-GB" w:eastAsia="en-ZA"/>
        </w:rPr>
        <w:t>(49)</w:t>
      </w:r>
      <w:r w:rsidRPr="00D56486">
        <w:rPr>
          <w:rFonts w:cs="Times New Roman"/>
          <w:lang w:val="en-GB" w:eastAsia="en-ZA"/>
        </w:rPr>
        <w:fldChar w:fldCharType="end"/>
      </w:r>
      <w:r w:rsidRPr="00D56486">
        <w:rPr>
          <w:rFonts w:cs="Times New Roman"/>
          <w:lang w:val="en-GB" w:eastAsia="en-ZA"/>
        </w:rPr>
        <w:t xml:space="preserve">, which needs to be addressed going forward. </w:t>
      </w:r>
      <w:r w:rsidR="00D56486">
        <w:rPr>
          <w:rFonts w:cs="Times New Roman"/>
          <w:lang w:val="en-GB" w:eastAsia="en-ZA"/>
        </w:rPr>
        <w:t xml:space="preserve">This includes investigating patients directly as they exit community pharmacies in this rural province. This is because we know that community pharmacy personnel may well under-estimate the extent of self-purchasing without a prescription especially if such activities are illegal </w:t>
      </w:r>
      <w:r w:rsidR="00D56486">
        <w:rPr>
          <w:rFonts w:cs="Times New Roman"/>
          <w:lang w:val="en-GB" w:eastAsia="en-ZA"/>
        </w:rPr>
        <w:fldChar w:fldCharType="begin">
          <w:fldData xml:space="preserve">PEVuZE5vdGU+PENpdGU+PEF1dGhvcj5FZGVzc2E8L0F1dGhvcj48WWVhcj4yMDIyPC9ZZWFyPjxS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PEVuZE5vdGU+PENpdGU+PEF1dGhvcj5FZGVzc2E8L0F1dGhvcj48WWVhcj4yMDIyPC9ZZWFyPjxS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00D56486">
        <w:rPr>
          <w:rFonts w:cs="Times New Roman"/>
          <w:lang w:val="en-GB" w:eastAsia="en-ZA"/>
        </w:rPr>
      </w:r>
      <w:r w:rsidR="00D56486">
        <w:rPr>
          <w:rFonts w:cs="Times New Roman"/>
          <w:lang w:val="en-GB" w:eastAsia="en-ZA"/>
        </w:rPr>
        <w:fldChar w:fldCharType="separate"/>
      </w:r>
      <w:r w:rsidR="00BD60D3">
        <w:rPr>
          <w:rFonts w:cs="Times New Roman"/>
          <w:noProof/>
          <w:lang w:val="en-GB" w:eastAsia="en-ZA"/>
        </w:rPr>
        <w:t>(82)</w:t>
      </w:r>
      <w:r w:rsidR="00D56486">
        <w:rPr>
          <w:rFonts w:cs="Times New Roman"/>
          <w:lang w:val="en-GB" w:eastAsia="en-ZA"/>
        </w:rPr>
        <w:fldChar w:fldCharType="end"/>
      </w:r>
      <w:r w:rsidR="00D56486">
        <w:rPr>
          <w:rFonts w:cs="Times New Roman"/>
          <w:lang w:val="en-GB" w:eastAsia="en-ZA"/>
        </w:rPr>
        <w:t xml:space="preserve">. </w:t>
      </w:r>
    </w:p>
    <w:p w14:paraId="38588C64" w14:textId="77777777" w:rsidR="00881DE1" w:rsidRPr="00DC06A9" w:rsidRDefault="00881DE1" w:rsidP="00881DE1">
      <w:pPr>
        <w:pStyle w:val="NoSpacing"/>
        <w:rPr>
          <w:rFonts w:cs="Times New Roman"/>
          <w:lang w:val="en-GB" w:eastAsia="en-ZA"/>
        </w:rPr>
      </w:pPr>
    </w:p>
    <w:p w14:paraId="380EA08F" w14:textId="7C285EDD" w:rsidR="00881DE1" w:rsidRPr="00AE3D53" w:rsidRDefault="00881DE1" w:rsidP="00881DE1">
      <w:pPr>
        <w:pStyle w:val="NoSpacing"/>
        <w:rPr>
          <w:rFonts w:cs="Times New Roman"/>
          <w:lang w:val="en-GB" w:eastAsia="en-ZA"/>
        </w:rPr>
      </w:pPr>
      <w:r w:rsidRPr="00AE3D53">
        <w:rPr>
          <w:rFonts w:cs="Times New Roman"/>
          <w:lang w:val="en-GB" w:eastAsia="en-ZA"/>
        </w:rPr>
        <w:t>It was reassuring to see that pharmacists and pharmacist assistants recognized their responsibility for promoting the optimal use of antibiotics to members of the public presenting with infectious diseases. This builds on their appreciable knowledge in this area based on their correct responses. This is to be welcomed, with pharmacists and their assistants recognized a</w:t>
      </w:r>
      <w:r w:rsidR="00535179" w:rsidRPr="00AE3D53">
        <w:rPr>
          <w:rFonts w:cs="Times New Roman"/>
          <w:lang w:val="en-GB" w:eastAsia="en-ZA"/>
        </w:rPr>
        <w:t>s</w:t>
      </w:r>
      <w:r w:rsidRPr="00AE3D53">
        <w:rPr>
          <w:rFonts w:cs="Times New Roman"/>
          <w:lang w:val="en-GB" w:eastAsia="en-ZA"/>
        </w:rPr>
        <w:t xml:space="preserve"> key personnel in healthcare</w:t>
      </w:r>
      <w:r w:rsidR="00535179" w:rsidRPr="00AE3D53">
        <w:rPr>
          <w:rFonts w:cs="Times New Roman"/>
          <w:lang w:val="en-GB" w:eastAsia="en-ZA"/>
        </w:rPr>
        <w:t xml:space="preserve"> delivery</w:t>
      </w:r>
      <w:r w:rsidRPr="00AE3D53">
        <w:rPr>
          <w:rFonts w:cs="Times New Roman"/>
          <w:lang w:val="en-GB" w:eastAsia="en-ZA"/>
        </w:rPr>
        <w:t xml:space="preserve">, and are often the first HCPs that patients visit </w:t>
      </w:r>
      <w:r w:rsidR="00535179" w:rsidRPr="00AE3D53">
        <w:rPr>
          <w:rFonts w:cs="Times New Roman"/>
          <w:lang w:val="en-GB" w:eastAsia="en-ZA"/>
        </w:rPr>
        <w:t xml:space="preserve">in LMICs </w:t>
      </w:r>
      <w:r w:rsidRPr="00AE3D53">
        <w:rPr>
          <w:rFonts w:cs="Times New Roman"/>
          <w:lang w:val="en-GB" w:eastAsia="en-ZA"/>
        </w:rPr>
        <w:t xml:space="preserve">with their infectious diseases, as well as other conditions, especially with viral infections </w:t>
      </w:r>
      <w:r w:rsidR="00535179" w:rsidRPr="00AE3D53">
        <w:rPr>
          <w:rFonts w:cs="Times New Roman"/>
          <w:lang w:val="en-GB" w:eastAsia="en-ZA"/>
        </w:rPr>
        <w:t xml:space="preserve">such as coughs, colds and influenza </w:t>
      </w:r>
      <w:r w:rsidRPr="00DC06A9">
        <w:rPr>
          <w:rFonts w:cs="Times New Roman"/>
          <w:lang w:val="en-GB" w:eastAsia="en-ZA"/>
        </w:rPr>
        <w:fldChar w:fldCharType="begin">
          <w:fldData xml:space="preserve">PEVuZE5vdGU+PENpdGU+PEF1dGhvcj5Hb2RtYW48L0F1dGhvcj48WWVhcj4yMDIwPC9ZZWFyPjxS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==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PEVuZE5vdGU+PENpdGU+PEF1dGhvcj5Hb2RtYW48L0F1dGhvcj48WWVhcj4yMDIwPC9ZZWFyPjxS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==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Pr="00DC06A9">
        <w:rPr>
          <w:rFonts w:cs="Times New Roman"/>
          <w:lang w:val="en-GB" w:eastAsia="en-ZA"/>
        </w:rPr>
      </w:r>
      <w:r w:rsidRPr="00DC06A9">
        <w:rPr>
          <w:rFonts w:cs="Times New Roman"/>
          <w:lang w:val="en-GB" w:eastAsia="en-ZA"/>
        </w:rPr>
        <w:fldChar w:fldCharType="separate"/>
      </w:r>
      <w:r w:rsidR="00BD60D3">
        <w:rPr>
          <w:rFonts w:cs="Times New Roman"/>
          <w:noProof/>
          <w:lang w:val="en-GB" w:eastAsia="en-ZA"/>
        </w:rPr>
        <w:t>(12, 49, 83-87)</w:t>
      </w:r>
      <w:r w:rsidRPr="00DC06A9">
        <w:rPr>
          <w:rFonts w:cs="Times New Roman"/>
          <w:lang w:val="en-GB" w:eastAsia="en-ZA"/>
        </w:rPr>
        <w:fldChar w:fldCharType="end"/>
      </w:r>
      <w:r w:rsidRPr="00AE3D53">
        <w:rPr>
          <w:rFonts w:cs="Times New Roman"/>
          <w:lang w:val="en-GB" w:eastAsia="en-ZA"/>
        </w:rPr>
        <w:t xml:space="preserve">. </w:t>
      </w:r>
    </w:p>
    <w:p w14:paraId="24326BB0" w14:textId="77777777" w:rsidR="00881DE1" w:rsidRPr="00AE3D53" w:rsidRDefault="00881DE1" w:rsidP="00881DE1">
      <w:pPr>
        <w:pStyle w:val="NoSpacing"/>
        <w:rPr>
          <w:rFonts w:cs="Times New Roman"/>
          <w:lang w:val="en-GB" w:eastAsia="en-ZA"/>
        </w:rPr>
      </w:pPr>
    </w:p>
    <w:p w14:paraId="3D59FB55" w14:textId="77777777" w:rsidR="00881DE1" w:rsidRPr="00AE3D53" w:rsidRDefault="00881DE1" w:rsidP="00881DE1">
      <w:pPr>
        <w:pStyle w:val="NoSpacing"/>
        <w:rPr>
          <w:rFonts w:cs="Times New Roman"/>
          <w:lang w:val="en-GB" w:eastAsia="en-ZA"/>
        </w:rPr>
      </w:pPr>
      <w:r w:rsidRPr="00AE3D53">
        <w:rPr>
          <w:rFonts w:cs="Times New Roman"/>
          <w:lang w:val="en-GB" w:eastAsia="en-ZA"/>
        </w:rPr>
        <w:t>A number of activities are suggested to improve future antibiotic use among community pharmacists and pharmacist assistants in this rural province (Box 1), which also have applicability throughout South Africa and wider. This is in addition to instigating ASPs to further improve antibiotic use, building on the experiences in other countries (Table 6).</w:t>
      </w:r>
    </w:p>
    <w:p w14:paraId="400BAECA" w14:textId="77777777" w:rsidR="00881DE1" w:rsidRPr="00AE3D53" w:rsidRDefault="00881DE1" w:rsidP="00881DE1">
      <w:pPr>
        <w:pStyle w:val="NoSpacing"/>
        <w:rPr>
          <w:rFonts w:cs="Times New Roman"/>
          <w:lang w:val="en-GB" w:eastAsia="en-ZA"/>
        </w:rPr>
      </w:pPr>
    </w:p>
    <w:p w14:paraId="1B3D5D18" w14:textId="77777777" w:rsidR="00881DE1" w:rsidRPr="00AE3D53" w:rsidRDefault="00881DE1" w:rsidP="00881DE1">
      <w:pPr>
        <w:pStyle w:val="NoSpacing"/>
        <w:rPr>
          <w:rFonts w:cs="Times New Roman"/>
          <w:lang w:val="en-GB" w:eastAsia="en-ZA"/>
        </w:rPr>
      </w:pPr>
      <w:r w:rsidRPr="00AE3D53">
        <w:rPr>
          <w:rFonts w:cs="Times New Roman"/>
          <w:lang w:val="en-GB" w:eastAsia="en-ZA"/>
        </w:rPr>
        <w:t>Box 1 – Suggested activities to improve antibiotic use among community pharmacists and pharmacist assistants</w:t>
      </w:r>
    </w:p>
    <w:tbl>
      <w:tblPr>
        <w:tblStyle w:val="TableGrid"/>
        <w:tblW w:w="0" w:type="auto"/>
        <w:tblLook w:val="04A0" w:firstRow="1" w:lastRow="0" w:firstColumn="1" w:lastColumn="0" w:noHBand="0" w:noVBand="1"/>
      </w:tblPr>
      <w:tblGrid>
        <w:gridCol w:w="9634"/>
      </w:tblGrid>
      <w:tr w:rsidR="00881DE1" w:rsidRPr="00AE3D53" w14:paraId="682D4C47" w14:textId="77777777" w:rsidTr="00785E52">
        <w:tc>
          <w:tcPr>
            <w:tcW w:w="9634" w:type="dxa"/>
          </w:tcPr>
          <w:p w14:paraId="1C290FCD" w14:textId="77777777" w:rsidR="00881DE1" w:rsidRPr="00AE3D53" w:rsidRDefault="00881DE1" w:rsidP="00881DE1">
            <w:pPr>
              <w:pStyle w:val="NoSpacing"/>
              <w:numPr>
                <w:ilvl w:val="0"/>
                <w:numId w:val="31"/>
              </w:numPr>
              <w:rPr>
                <w:rFonts w:cs="Times New Roman"/>
                <w:lang w:val="en-GB" w:eastAsia="en-ZA"/>
              </w:rPr>
            </w:pPr>
            <w:r w:rsidRPr="00AE3D53">
              <w:rPr>
                <w:rFonts w:cs="Times New Roman"/>
                <w:lang w:val="en-GB" w:eastAsia="en-ZA"/>
              </w:rPr>
              <w:t>Targeted Education and Training:</w:t>
            </w:r>
          </w:p>
          <w:p w14:paraId="6E4FFA25" w14:textId="214BD0F1"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Develop workshops and training sessions among community pharmacists and pharmacist assistants specifically addressing potential misconceptions about antibiotics including their role in pain relief and viral infections.</w:t>
            </w:r>
            <w:r w:rsidR="004D034B">
              <w:rPr>
                <w:rFonts w:cs="Times New Roman"/>
                <w:lang w:val="en-GB" w:eastAsia="en-ZA"/>
              </w:rPr>
              <w:t xml:space="preserve"> This is particularly important to help them tackle inappropriate requests from patients or carers for antibiotics to treat self-limiting conditions such as coughs, colds, and influenza, as well as misconceptions by patients that antibiotics can offer pain relief where this is clearly not the case </w:t>
            </w:r>
            <w:r w:rsidR="004D034B">
              <w:rPr>
                <w:rFonts w:cs="Times New Roman"/>
                <w:lang w:val="en-GB" w:eastAsia="en-ZA"/>
              </w:rPr>
              <w:fldChar w:fldCharType="begin">
                <w:fldData xml:space="preserve">PEVuZE5vdGU+PENpdGU+PEF1dGhvcj5TYWxlZW08L0F1dGhvcj48WWVhcj4yMDI1PC9ZZWFyPjxS
ZWNOdW0+NzEwNjwvUmVjTnVtPjxEaXNwbGF5VGV4dD4oNDksIDUwKTwvRGlzcGxheVRleHQ+PHJl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dGU+PENpdGU+PEF1dGhvcj5TYWxlZW08L0F1dGhvcj48WWVhcj4yMDI1PC9ZZWFyPjxSZWNOdW0+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</w:fldData>
              </w:fldChar>
            </w:r>
            <w:r w:rsidR="004D034B">
              <w:rPr>
                <w:rFonts w:cs="Times New Roman"/>
                <w:lang w:val="en-GB" w:eastAsia="en-ZA"/>
              </w:rPr>
              <w:instrText xml:space="preserve"> ADDIN EN.CITE </w:instrText>
            </w:r>
            <w:r w:rsidR="004D034B">
              <w:rPr>
                <w:rFonts w:cs="Times New Roman"/>
                <w:lang w:val="en-GB" w:eastAsia="en-ZA"/>
              </w:rPr>
              <w:fldChar w:fldCharType="begin">
                <w:fldData xml:space="preserve">PEVuZE5vdGU+PENpdGU+PEF1dGhvcj5TYWxlZW08L0F1dGhvcj48WWVhcj4yMDI1PC9ZZWFyPjxS
ZWNOdW0+NzEwNjwvUmVjTnVtPjxEaXNwbGF5VGV4dD4oNDksIDUwKTwvRGlzcGxheVRleHQ+PHJl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dGU+PENpdGU+PEF1dGhvcj5TYWxlZW08L0F1dGhvcj48WWVhcj4yMDI1PC9ZZWFyPjxSZWNOdW0+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</w:fldData>
              </w:fldChar>
            </w:r>
            <w:r w:rsidR="004D034B">
              <w:rPr>
                <w:rFonts w:cs="Times New Roman"/>
                <w:lang w:val="en-GB" w:eastAsia="en-ZA"/>
              </w:rPr>
              <w:instrText xml:space="preserve"> ADDIN EN.CITE.DATA </w:instrText>
            </w:r>
            <w:r w:rsidR="004D034B">
              <w:rPr>
                <w:rFonts w:cs="Times New Roman"/>
                <w:lang w:val="en-GB" w:eastAsia="en-ZA"/>
              </w:rPr>
            </w:r>
            <w:r w:rsidR="004D034B">
              <w:rPr>
                <w:rFonts w:cs="Times New Roman"/>
                <w:lang w:val="en-GB" w:eastAsia="en-ZA"/>
              </w:rPr>
              <w:fldChar w:fldCharType="end"/>
            </w:r>
            <w:r w:rsidR="004D034B">
              <w:rPr>
                <w:rFonts w:cs="Times New Roman"/>
                <w:lang w:val="en-GB" w:eastAsia="en-ZA"/>
              </w:rPr>
            </w:r>
            <w:r w:rsidR="004D034B">
              <w:rPr>
                <w:rFonts w:cs="Times New Roman"/>
                <w:lang w:val="en-GB" w:eastAsia="en-ZA"/>
              </w:rPr>
              <w:fldChar w:fldCharType="separate"/>
            </w:r>
            <w:r w:rsidR="004D034B">
              <w:rPr>
                <w:rFonts w:cs="Times New Roman"/>
                <w:noProof/>
                <w:lang w:val="en-GB" w:eastAsia="en-ZA"/>
              </w:rPr>
              <w:t>(49, 50)</w:t>
            </w:r>
            <w:r w:rsidR="004D034B">
              <w:rPr>
                <w:rFonts w:cs="Times New Roman"/>
                <w:lang w:val="en-GB" w:eastAsia="en-ZA"/>
              </w:rPr>
              <w:fldChar w:fldCharType="end"/>
            </w:r>
            <w:r w:rsidR="0080164A">
              <w:rPr>
                <w:rFonts w:cs="Times New Roman"/>
                <w:lang w:val="en-GB" w:eastAsia="en-ZA"/>
              </w:rPr>
              <w:t>. This has worked well in other countries (Table 6)</w:t>
            </w:r>
          </w:p>
          <w:p w14:paraId="0D3C5302" w14:textId="1D0A48DA"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Implement structured continuing education programs on antimicrobial stewardship, ensuring pharmacists and pharmacist assistants fully understand their responsibilities</w:t>
            </w:r>
            <w:r w:rsidR="004D034B">
              <w:rPr>
                <w:rFonts w:cs="Times New Roman"/>
                <w:lang w:val="en-GB" w:eastAsia="en-ZA"/>
              </w:rPr>
              <w:t xml:space="preserve"> to improve the future use of antibiotics in South Africa given current concerns</w:t>
            </w:r>
            <w:r w:rsidRPr="00AE3D53">
              <w:rPr>
                <w:rFonts w:cs="Times New Roman"/>
                <w:lang w:val="en-GB" w:eastAsia="en-ZA"/>
              </w:rPr>
              <w:t xml:space="preserve">. This includes the </w:t>
            </w:r>
            <w:r w:rsidR="0080164A">
              <w:rPr>
                <w:rFonts w:cs="Times New Roman"/>
                <w:lang w:val="en-GB" w:eastAsia="en-ZA"/>
              </w:rPr>
              <w:t xml:space="preserve">WHO </w:t>
            </w:r>
            <w:proofErr w:type="spellStart"/>
            <w:r w:rsidRPr="00AE3D53">
              <w:rPr>
                <w:rFonts w:cs="Times New Roman"/>
                <w:lang w:val="en-GB" w:eastAsia="en-ZA"/>
              </w:rPr>
              <w:t>AWaRe</w:t>
            </w:r>
            <w:proofErr w:type="spellEnd"/>
            <w:r w:rsidRPr="00AE3D53">
              <w:rPr>
                <w:rFonts w:cs="Times New Roman"/>
                <w:lang w:val="en-GB" w:eastAsia="en-ZA"/>
              </w:rPr>
              <w:t xml:space="preserve"> system and guidance given concerns with the appreciable availability and dispensing of antibiotics from the </w:t>
            </w:r>
            <w:r w:rsidR="0080164A">
              <w:rPr>
                <w:rFonts w:cs="Times New Roman"/>
                <w:lang w:val="en-GB" w:eastAsia="en-ZA"/>
              </w:rPr>
              <w:t xml:space="preserve">WHO </w:t>
            </w:r>
            <w:r w:rsidRPr="00AE3D53">
              <w:rPr>
                <w:rFonts w:cs="Times New Roman"/>
                <w:lang w:val="en-GB" w:eastAsia="en-ZA"/>
              </w:rPr>
              <w:t xml:space="preserve">Watch list seen among community </w:t>
            </w:r>
            <w:bookmarkStart w:id="18" w:name="_Hlk199408227"/>
            <w:r w:rsidRPr="00AE3D53">
              <w:rPr>
                <w:rFonts w:cs="Times New Roman"/>
                <w:lang w:val="en-GB" w:eastAsia="en-ZA"/>
              </w:rPr>
              <w:t xml:space="preserve">pharmacies across LMICs </w:t>
            </w:r>
            <w:r w:rsidRPr="00AE3D53">
              <w:rPr>
                <w:rFonts w:cs="Times New Roman"/>
                <w:lang w:val="en-GB" w:eastAsia="en-ZA"/>
              </w:rPr>
              <w:fldChar w:fldCharType="begin">
                <w:fldData xml:space="preserve">PEVuZE5vdGU+PENpdGU+PEF1dGhvcj5TaGFybGFuZDwvQXV0aG9yPjxZZWFyPjIwMjI8L1llYXI+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PEVuZE5vdGU+PENpdGU+PEF1dGhvcj5TaGFybGFuZDwvQXV0aG9yPjxZZWFyPjIwMjI8L1llYXI+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Pr="00AE3D53">
              <w:rPr>
                <w:rFonts w:cs="Times New Roman"/>
                <w:lang w:val="en-GB" w:eastAsia="en-ZA"/>
              </w:rPr>
            </w:r>
            <w:r w:rsidRPr="00AE3D53">
              <w:rPr>
                <w:rFonts w:cs="Times New Roman"/>
                <w:lang w:val="en-GB" w:eastAsia="en-ZA"/>
              </w:rPr>
              <w:fldChar w:fldCharType="separate"/>
            </w:r>
            <w:r w:rsidR="00BD60D3">
              <w:rPr>
                <w:rFonts w:cs="Times New Roman"/>
                <w:noProof/>
                <w:lang w:val="en-GB" w:eastAsia="en-ZA"/>
              </w:rPr>
              <w:t>(49, 88-91)</w:t>
            </w:r>
            <w:r w:rsidRPr="00AE3D53">
              <w:rPr>
                <w:rFonts w:cs="Times New Roman"/>
                <w:lang w:val="en-GB" w:eastAsia="en-ZA"/>
              </w:rPr>
              <w:fldChar w:fldCharType="end"/>
            </w:r>
            <w:r w:rsidR="0080164A">
              <w:rPr>
                <w:rFonts w:cs="Times New Roman"/>
                <w:lang w:val="en-GB" w:eastAsia="en-ZA"/>
              </w:rPr>
              <w:t xml:space="preserve">, with increasing use of antibiotics from the WHO Watch list in the public healthcare system in South Africa in recent years </w:t>
            </w:r>
            <w:r w:rsidR="0080164A">
              <w:rPr>
                <w:rFonts w:cs="Times New Roman"/>
                <w:lang w:val="en-GB" w:eastAsia="en-ZA"/>
              </w:rPr>
              <w:fldChar w:fldCharType="begin"/>
            </w:r>
            <w:r w:rsidR="0080164A">
              <w:rPr>
                <w:rFonts w:cs="Times New Roman"/>
                <w:lang w:val="en-GB" w:eastAsia="en-ZA"/>
              </w:rPr>
              <w:instrText xml:space="preserve"> ADDIN EN.CITE &lt;EndNote&gt;&lt;Cite&gt;&lt;RecNum&gt;7340&lt;/RecNum&gt;&lt;DisplayText&gt;(68)&lt;/DisplayText&gt;&lt;record&gt;&lt;rec-number&gt;7340&lt;/rec-number&gt;&lt;foreign-keys&gt;&lt;key app="EN" db-id="exxs200zl92xd3ewrrqpesva5s2tvadas9ws" timestamp="1750256057"&gt;7340&lt;/key&gt;&lt;/foreign-keys&gt;&lt;ref-type name="Web Page"&gt;12&lt;/ref-type&gt;&lt;contributors&gt;&lt;/contributors&gt;&lt;titles&gt;&lt;title&gt;Department of Health, Republic of South Africa. Surveillance for Antimicrobial Resistance and Consumption of Antibiotics in South Africa 2018-2022.  March 2024. &lt;/title&gt;&lt;/titles&gt;&lt;dates&gt;&lt;/dates&gt;&lt;pub-location&gt;Available at URL: https://www.nicd.ac.za/wp-content/uploads/2024/04/South-African-AMR-Surveillance-Report-2022.pdf&lt;/pub-location&gt;&lt;urls&gt;&lt;/urls&gt;&lt;/record&gt;&lt;/Cite&gt;&lt;/EndNote&gt;</w:instrText>
            </w:r>
            <w:r w:rsidR="0080164A">
              <w:rPr>
                <w:rFonts w:cs="Times New Roman"/>
                <w:lang w:val="en-GB" w:eastAsia="en-ZA"/>
              </w:rPr>
              <w:fldChar w:fldCharType="separate"/>
            </w:r>
            <w:r w:rsidR="0080164A">
              <w:rPr>
                <w:rFonts w:cs="Times New Roman"/>
                <w:noProof/>
                <w:lang w:val="en-GB" w:eastAsia="en-ZA"/>
              </w:rPr>
              <w:t>(68)</w:t>
            </w:r>
            <w:r w:rsidR="0080164A">
              <w:rPr>
                <w:rFonts w:cs="Times New Roman"/>
                <w:lang w:val="en-GB" w:eastAsia="en-ZA"/>
              </w:rPr>
              <w:fldChar w:fldCharType="end"/>
            </w:r>
            <w:r w:rsidRPr="00AE3D53">
              <w:rPr>
                <w:rFonts w:cs="Times New Roman"/>
                <w:lang w:val="en-GB" w:eastAsia="en-ZA"/>
              </w:rPr>
              <w:t xml:space="preserve"> </w:t>
            </w:r>
            <w:bookmarkEnd w:id="18"/>
          </w:p>
          <w:p w14:paraId="5E49270D" w14:textId="74056406"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 xml:space="preserve">Trained community pharmacists can also be used to help audit prescribers to improve their antibiotic use, building on ongoing examples in South Africa </w:t>
            </w:r>
            <w:r w:rsidRPr="00AE3D53">
              <w:rPr>
                <w:rFonts w:cs="Times New Roman"/>
                <w:lang w:val="en-GB" w:eastAsia="en-ZA"/>
              </w:rPr>
              <w:fldChar w:fldCharType="begin"/>
            </w:r>
            <w:r w:rsidR="00BD60D3">
              <w:rPr>
                <w:rFonts w:cs="Times New Roman"/>
                <w:lang w:val="en-GB" w:eastAsia="en-ZA"/>
              </w:rPr>
              <w:instrText xml:space="preserve"> ADDIN EN.CITE &lt;EndNote&gt;&lt;Cite&gt;&lt;Author&gt;Van Hecke&lt;/Author&gt;&lt;Year&gt;2024&lt;/Year&gt;&lt;RecNum&gt;6923&lt;/RecNum&gt;&lt;DisplayText&gt;(92)&lt;/DisplayText&gt;&lt;record&gt;&lt;rec-number&gt;6923&lt;/rec-number&gt;&lt;foreign-keys&gt;&lt;key app="EN" db-id="exxs200zl92xd3ewrrqpesva5s2tvadas9ws" timestamp="1736169852"&gt;6923&lt;/key&gt;&lt;/foreign-keys&gt;&lt;ref-type name="Journal Article"&gt;17&lt;/ref-type&gt;&lt;contributors&gt;&lt;authors&gt;&lt;author&gt;Van Hecke, O.&lt;/author&gt;&lt;author&gt;Adegoke, Y.&lt;/author&gt;&lt;author&gt;Allwood, M.&lt;/author&gt;&lt;author&gt;von Pressentin, K.&lt;/author&gt;&lt;author&gt;Namane, M.&lt;/author&gt;&lt;author&gt;Butler, C.&lt;/author&gt;&lt;author&gt;Mendelson, M.&lt;/author&gt;&lt;author&gt;Coetzee, R.&lt;/author&gt;&lt;/authors&gt;&lt;/contributors&gt;&lt;titles&gt;&lt;title&gt;Impact of pharmacist-prescriber partnerships to track antibiotic prescribing in publicly funded primary care in the Cape Town metropole, South Africa: An implementation study&lt;/title&gt;&lt;secondary-title&gt;South African Medical Journal&lt;/secondary-title&gt;&lt;/titles&gt;&lt;periodical&gt;&lt;full-title&gt;South African Medical Journal&lt;/full-title&gt;&lt;/periodical&gt;&lt;pages&gt;e1914&lt;/pages&gt;&lt;volume&gt;114&lt;/volume&gt;&lt;number&gt;12&lt;/number&gt;&lt;section&gt;Research&lt;/section&gt;&lt;dates&gt;&lt;year&gt;2024&lt;/year&gt;&lt;pub-dates&gt;&lt;date&gt;11/29&lt;/date&gt;&lt;/pub-dates&gt;&lt;/dates&gt;&lt;urls&gt;&lt;related-urls&gt;&lt;url&gt;https://doi.org/10.7196/SAMJ.2024.v114i12.1914&lt;/url&gt;&lt;/related-urls&gt;&lt;/urls&gt;&lt;electronic-resource-num&gt;10.7196/SAMJ.2024.v114i12.1914&lt;/electronic-resource-num&gt;&lt;language&gt;en&lt;/language&gt;&lt;access-date&gt;2025/01/06&lt;/access-date&gt;&lt;/record&gt;&lt;/Cite&gt;&lt;/EndNote&gt;</w:instrText>
            </w:r>
            <w:r w:rsidRPr="00AE3D53">
              <w:rPr>
                <w:rFonts w:cs="Times New Roman"/>
                <w:lang w:val="en-GB" w:eastAsia="en-ZA"/>
              </w:rPr>
              <w:fldChar w:fldCharType="separate"/>
            </w:r>
            <w:r w:rsidR="00BD60D3">
              <w:rPr>
                <w:rFonts w:cs="Times New Roman"/>
                <w:noProof/>
                <w:lang w:val="en-GB" w:eastAsia="en-ZA"/>
              </w:rPr>
              <w:t>(92)</w:t>
            </w:r>
            <w:r w:rsidRPr="00AE3D53">
              <w:rPr>
                <w:rFonts w:cs="Times New Roman"/>
                <w:lang w:val="en-GB" w:eastAsia="en-ZA"/>
              </w:rPr>
              <w:fldChar w:fldCharType="end"/>
            </w:r>
          </w:p>
          <w:p w14:paraId="376C07D2" w14:textId="77777777" w:rsidR="00881DE1" w:rsidRPr="00AE3D53" w:rsidRDefault="00881DE1" w:rsidP="00881DE1">
            <w:pPr>
              <w:pStyle w:val="NoSpacing"/>
              <w:numPr>
                <w:ilvl w:val="0"/>
                <w:numId w:val="31"/>
              </w:numPr>
              <w:rPr>
                <w:rFonts w:cs="Times New Roman"/>
                <w:lang w:val="en-GB" w:eastAsia="en-ZA"/>
              </w:rPr>
            </w:pPr>
            <w:r w:rsidRPr="00AE3D53">
              <w:rPr>
                <w:rFonts w:cs="Times New Roman"/>
                <w:lang w:val="en-GB" w:eastAsia="en-ZA"/>
              </w:rPr>
              <w:t>Public Awareness Campaigns:</w:t>
            </w:r>
          </w:p>
          <w:p w14:paraId="4674E4EC" w14:textId="6B8FE235"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Help instigate patient education programs in community pharmacies focusing on the importance of patients completing antibiotic courses and avoiding inappropriate self-medication</w:t>
            </w:r>
            <w:r w:rsidR="0080164A">
              <w:rPr>
                <w:rFonts w:cs="Times New Roman"/>
                <w:lang w:val="en-GB" w:eastAsia="en-ZA"/>
              </w:rPr>
              <w:t xml:space="preserve"> </w:t>
            </w:r>
            <w:r w:rsidR="0080164A">
              <w:rPr>
                <w:rFonts w:cs="Times New Roman"/>
                <w:lang w:val="en-GB" w:eastAsia="en-ZA"/>
              </w:rPr>
              <w:fldChar w:fldCharType="begin">
                <w:fldData xml:space="preserve">PEVuZE5vdGU+PENpdGU+PEF1dGhvcj5TYWxlZW08L0F1dGhvcj48WWVhcj4yMDI1PC9ZZWFyPjxS
ZWNOdW0+NzEwNjwvUmVjTnVtPjxEaXNwbGF5VGV4dD4oNDgsIDQ5KTwvRGlzcGxheVRleHQ+PHJl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dGU+PENpdGU+PEF1dGhvcj5SYW1kYXM8L0F1dGhvcj48WWVhcj4yMDI1PC9ZZWFyPjxSZWNOdW0+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</w:fldData>
              </w:fldChar>
            </w:r>
            <w:r w:rsidR="0080164A">
              <w:rPr>
                <w:rFonts w:cs="Times New Roman"/>
                <w:lang w:val="en-GB" w:eastAsia="en-ZA"/>
              </w:rPr>
              <w:instrText xml:space="preserve"> ADDIN EN.CITE </w:instrText>
            </w:r>
            <w:r w:rsidR="0080164A">
              <w:rPr>
                <w:rFonts w:cs="Times New Roman"/>
                <w:lang w:val="en-GB" w:eastAsia="en-ZA"/>
              </w:rPr>
              <w:fldChar w:fldCharType="begin">
                <w:fldData xml:space="preserve">PEVuZE5vdGU+PENpdGU+PEF1dGhvcj5TYWxlZW08L0F1dGhvcj48WWVhcj4yMDI1PC9ZZWFyPjxS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</w:fldData>
              </w:fldChar>
            </w:r>
            <w:r w:rsidR="0080164A">
              <w:rPr>
                <w:rFonts w:cs="Times New Roman"/>
                <w:lang w:val="en-GB" w:eastAsia="en-ZA"/>
              </w:rPr>
              <w:instrText xml:space="preserve"> ADDIN EN.CITE.DATA </w:instrText>
            </w:r>
            <w:r w:rsidR="0080164A">
              <w:rPr>
                <w:rFonts w:cs="Times New Roman"/>
                <w:lang w:val="en-GB" w:eastAsia="en-ZA"/>
              </w:rPr>
            </w:r>
            <w:r w:rsidR="0080164A">
              <w:rPr>
                <w:rFonts w:cs="Times New Roman"/>
                <w:lang w:val="en-GB" w:eastAsia="en-ZA"/>
              </w:rPr>
              <w:fldChar w:fldCharType="end"/>
            </w:r>
            <w:r w:rsidR="0080164A">
              <w:rPr>
                <w:rFonts w:cs="Times New Roman"/>
                <w:lang w:val="en-GB" w:eastAsia="en-ZA"/>
              </w:rPr>
            </w:r>
            <w:r w:rsidR="0080164A">
              <w:rPr>
                <w:rFonts w:cs="Times New Roman"/>
                <w:lang w:val="en-GB" w:eastAsia="en-ZA"/>
              </w:rPr>
              <w:fldChar w:fldCharType="separate"/>
            </w:r>
            <w:r w:rsidR="0080164A">
              <w:rPr>
                <w:rFonts w:cs="Times New Roman"/>
                <w:noProof/>
                <w:lang w:val="en-GB" w:eastAsia="en-ZA"/>
              </w:rPr>
              <w:t>(48, 49)</w:t>
            </w:r>
            <w:r w:rsidR="0080164A">
              <w:rPr>
                <w:rFonts w:cs="Times New Roman"/>
                <w:lang w:val="en-GB" w:eastAsia="en-ZA"/>
              </w:rPr>
              <w:fldChar w:fldCharType="end"/>
            </w:r>
          </w:p>
          <w:p w14:paraId="0D7EFF37" w14:textId="77777777"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Distribute informative materials in pharmacies and healthcare settings on AMR prevention strategies to help enhance appropriate antibiotic use among patients</w:t>
            </w:r>
          </w:p>
          <w:p w14:paraId="5C118D69" w14:textId="77777777" w:rsidR="00881DE1" w:rsidRPr="00AE3D53" w:rsidRDefault="00881DE1" w:rsidP="00881DE1">
            <w:pPr>
              <w:pStyle w:val="NoSpacing"/>
              <w:numPr>
                <w:ilvl w:val="0"/>
                <w:numId w:val="31"/>
              </w:numPr>
              <w:rPr>
                <w:rFonts w:cs="Times New Roman"/>
                <w:lang w:val="en-GB" w:eastAsia="en-ZA"/>
              </w:rPr>
            </w:pPr>
            <w:r w:rsidRPr="00AE3D53">
              <w:rPr>
                <w:rFonts w:cs="Times New Roman"/>
                <w:lang w:val="en-GB" w:eastAsia="en-ZA"/>
              </w:rPr>
              <w:t>Policy and Regulatory Strengthening:</w:t>
            </w:r>
          </w:p>
          <w:p w14:paraId="286AEA56" w14:textId="03DE2EE5"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Advocate for stricter regulations on antibiotic dispensing, enhancing compliance with prescription requirements</w:t>
            </w:r>
            <w:r w:rsidR="0080164A">
              <w:rPr>
                <w:rFonts w:cs="Times New Roman"/>
                <w:lang w:val="en-GB" w:eastAsia="en-ZA"/>
              </w:rPr>
              <w:t xml:space="preserve">. This can include fines for pharmacy personnel, including Directors, for abuse (Table 6). However, care if the fines for community pharmacy personnel are too low as limited impact as seen in Vietnam </w:t>
            </w:r>
            <w:r w:rsidR="0080164A">
              <w:rPr>
                <w:rFonts w:cs="Times New Roman"/>
                <w:lang w:val="en-GB" w:eastAsia="en-ZA"/>
              </w:rPr>
              <w:fldChar w:fldCharType="begin"/>
            </w:r>
            <w:r w:rsidR="00BD60D3">
              <w:rPr>
                <w:rFonts w:cs="Times New Roman"/>
                <w:lang w:val="en-GB" w:eastAsia="en-ZA"/>
              </w:rPr>
              <w:instrText xml:space="preserve"> ADDIN EN.CITE &lt;EndNote&gt;&lt;Cite&gt;&lt;Author&gt;Nguyen&lt;/Author&gt;&lt;Year&gt;2022&lt;/Year&gt;&lt;RecNum&gt;2511&lt;/RecNum&gt;&lt;DisplayText&gt;(93)&lt;/DisplayText&gt;&lt;record&gt;&lt;rec-number&gt;2511&lt;/rec-number&gt;&lt;foreign-keys&gt;&lt;key app="EN" db-id="exxs200zl92xd3ewrrqpesva5s2tvadas9ws" timestamp="1660810933"&gt;2511&lt;/key&gt;&lt;/foreign-keys&gt;&lt;ref-type name="Journal Article"&gt;17&lt;/ref-type&gt;&lt;contributors&gt;&lt;authors&gt;&lt;author&gt;Nguyen, Thuy Thi Phuong&lt;/author&gt;&lt;author&gt;Do, Thang Xuan&lt;/author&gt;&lt;author&gt;Nguyen, Hoang Anh&lt;/author&gt;&lt;author&gt;Nguyen, Cuc Thi Thu&lt;/author&gt;&lt;author&gt;Meyer, Johanna Catharina&lt;/author&gt;&lt;author&gt;Godman, Brian&lt;/author&gt;&lt;author&gt;Skosana, Phumzile&lt;/author&gt;&lt;author&gt;Nguyen, Binh Thanh&lt;/author&gt;&lt;/authors&gt;&lt;/contributors&gt;&lt;titles&gt;&lt;title&gt;A National Survey of Dispensing Practice and Customer Knowledge on Antibiotic Use in Vietnam and the Implications&lt;/title&gt;&lt;secondary-title&gt;Antibiotics&lt;/secondary-title&gt;&lt;/titles&gt;&lt;periodical&gt;&lt;full-title&gt;Antibiotics&lt;/full-title&gt;&lt;/periodical&gt;&lt;pages&gt;1091&lt;/pages&gt;&lt;volume&gt;11&lt;/volume&gt;&lt;number&gt;8&lt;/number&gt;&lt;dates&gt;&lt;year&gt;2022&lt;/year&gt;&lt;/dates&gt;&lt;isbn&gt;2079-6382&lt;/isbn&gt;&lt;accession-num&gt;doi:10.3390/antibiotics11081091&lt;/accession-num&gt;&lt;urls&gt;&lt;related-urls&gt;&lt;url&gt;https://www.mdpi.com/2079-6382/11/8/1091&lt;/url&gt;&lt;/related-urls&gt;&lt;/urls&gt;&lt;/record&gt;&lt;/Cite&gt;&lt;/EndNote&gt;</w:instrText>
            </w:r>
            <w:r w:rsidR="0080164A">
              <w:rPr>
                <w:rFonts w:cs="Times New Roman"/>
                <w:lang w:val="en-GB" w:eastAsia="en-ZA"/>
              </w:rPr>
              <w:fldChar w:fldCharType="separate"/>
            </w:r>
            <w:r w:rsidR="00BD60D3">
              <w:rPr>
                <w:rFonts w:cs="Times New Roman"/>
                <w:noProof/>
                <w:lang w:val="en-GB" w:eastAsia="en-ZA"/>
              </w:rPr>
              <w:t>(93)</w:t>
            </w:r>
            <w:r w:rsidR="0080164A">
              <w:rPr>
                <w:rFonts w:cs="Times New Roman"/>
                <w:lang w:val="en-GB" w:eastAsia="en-ZA"/>
              </w:rPr>
              <w:fldChar w:fldCharType="end"/>
            </w:r>
            <w:r w:rsidR="0080164A">
              <w:rPr>
                <w:rFonts w:cs="Times New Roman"/>
                <w:lang w:val="en-GB" w:eastAsia="en-ZA"/>
              </w:rPr>
              <w:t xml:space="preserve">. However, if excessive may lead to closure of community pharmacies and greater use of the informal sector, which is not ideal with greater inappropriate dispensing of antibiotics including substandard and falsified antibiotics </w:t>
            </w:r>
            <w:r w:rsidR="0080164A">
              <w:rPr>
                <w:rFonts w:cs="Times New Roman"/>
                <w:lang w:val="en-GB" w:eastAsia="en-ZA"/>
              </w:rPr>
              <w:fldChar w:fldCharType="begin">
                <w:fldData xml:space="preserve">PEVuZE5vdGU+PENpdGU+PEF1dGhvcj5TYWxlZW08L0F1dGhvcj48WWVhcj4yMDI1PC9ZZWFyPjxS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PEVuZE5vdGU+PENpdGU+PEF1dGhvcj5TYWxlZW08L0F1dGhvcj48WWVhcj4yMDI1PC9ZZWFyPjxS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0080164A">
              <w:rPr>
                <w:rFonts w:cs="Times New Roman"/>
                <w:lang w:val="en-GB" w:eastAsia="en-ZA"/>
              </w:rPr>
            </w:r>
            <w:r w:rsidR="0080164A">
              <w:rPr>
                <w:rFonts w:cs="Times New Roman"/>
                <w:lang w:val="en-GB" w:eastAsia="en-ZA"/>
              </w:rPr>
              <w:fldChar w:fldCharType="separate"/>
            </w:r>
            <w:r w:rsidR="00BD60D3">
              <w:rPr>
                <w:rFonts w:cs="Times New Roman"/>
                <w:noProof/>
                <w:lang w:val="en-GB" w:eastAsia="en-ZA"/>
              </w:rPr>
              <w:t>(50, 94)</w:t>
            </w:r>
            <w:r w:rsidR="0080164A">
              <w:rPr>
                <w:rFonts w:cs="Times New Roman"/>
                <w:lang w:val="en-GB" w:eastAsia="en-ZA"/>
              </w:rPr>
              <w:fldChar w:fldCharType="end"/>
            </w:r>
          </w:p>
          <w:p w14:paraId="28AC9C04" w14:textId="77777777"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 xml:space="preserve">We have seen in countries such as the United Kingdom that pharmacists can dispense antibiotics for agreed infections serving as an exemplar to the authorities in South Africa </w:t>
            </w:r>
            <w:r w:rsidRPr="00AE3D53">
              <w:rPr>
                <w:rFonts w:cs="Times New Roman"/>
                <w:lang w:val="en-GB" w:eastAsia="en-ZA"/>
              </w:rPr>
              <w:fldChar w:fldCharType="begin">
                <w:fldData xml:space="preserve">PEVuZE5vdGU+PENpdGU+PEF1dGhvcj5Tb25vPC9BdXRob3I+PFllYXI+MjAyMzwvWWVhcj48UmVj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</w:fldData>
              </w:fldChar>
            </w:r>
            <w:r w:rsidRPr="00AE3D53">
              <w:rPr>
                <w:rFonts w:cs="Times New Roman"/>
                <w:lang w:val="en-GB" w:eastAsia="en-ZA"/>
              </w:rPr>
              <w:instrText xml:space="preserve"> ADDIN EN.CITE </w:instrText>
            </w:r>
            <w:r w:rsidRPr="00AE3D53">
              <w:rPr>
                <w:rFonts w:cs="Times New Roman"/>
                <w:lang w:val="en-GB" w:eastAsia="en-ZA"/>
              </w:rPr>
              <w:fldChar w:fldCharType="begin">
                <w:fldData xml:space="preserve">PEVuZE5vdGU+PENpdGU+PEF1dGhvcj5Tb25vPC9BdXRob3I+PFllYXI+MjAyMzwvWWVhcj48UmVj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</w:fldData>
              </w:fldChar>
            </w:r>
            <w:r w:rsidRPr="00AE3D53">
              <w:rPr>
                <w:rFonts w:cs="Times New Roman"/>
                <w:lang w:val="en-GB" w:eastAsia="en-ZA"/>
              </w:rPr>
              <w:instrText xml:space="preserve"> ADDIN EN.CITE.DATA </w:instrText>
            </w:r>
            <w:r w:rsidRPr="00AE3D53">
              <w:rPr>
                <w:rFonts w:cs="Times New Roman"/>
                <w:lang w:val="en-GB" w:eastAsia="en-ZA"/>
              </w:rPr>
            </w:r>
            <w:r w:rsidRPr="00AE3D53">
              <w:rPr>
                <w:rFonts w:cs="Times New Roman"/>
                <w:lang w:val="en-GB" w:eastAsia="en-ZA"/>
              </w:rPr>
              <w:fldChar w:fldCharType="end"/>
            </w:r>
            <w:r w:rsidRPr="00AE3D53">
              <w:rPr>
                <w:rFonts w:cs="Times New Roman"/>
                <w:lang w:val="en-GB" w:eastAsia="en-ZA"/>
              </w:rPr>
            </w:r>
            <w:r w:rsidRPr="00AE3D53">
              <w:rPr>
                <w:rFonts w:cs="Times New Roman"/>
                <w:lang w:val="en-GB" w:eastAsia="en-ZA"/>
              </w:rPr>
              <w:fldChar w:fldCharType="separate"/>
            </w:r>
            <w:r w:rsidRPr="00AE3D53">
              <w:rPr>
                <w:rFonts w:cs="Times New Roman"/>
                <w:noProof/>
                <w:lang w:val="en-GB" w:eastAsia="en-ZA"/>
              </w:rPr>
              <w:t>(13)</w:t>
            </w:r>
            <w:r w:rsidRPr="00AE3D53">
              <w:rPr>
                <w:rFonts w:cs="Times New Roman"/>
                <w:lang w:val="en-GB" w:eastAsia="en-ZA"/>
              </w:rPr>
              <w:fldChar w:fldCharType="end"/>
            </w:r>
          </w:p>
          <w:p w14:paraId="00EA16D4" w14:textId="77777777" w:rsidR="00881DE1" w:rsidRPr="00AE3D53" w:rsidRDefault="00881DE1" w:rsidP="00881DE1">
            <w:pPr>
              <w:pStyle w:val="NoSpacing"/>
              <w:numPr>
                <w:ilvl w:val="0"/>
                <w:numId w:val="31"/>
              </w:numPr>
              <w:rPr>
                <w:rFonts w:cs="Times New Roman"/>
                <w:lang w:val="en-GB" w:eastAsia="en-ZA"/>
              </w:rPr>
            </w:pPr>
            <w:r w:rsidRPr="00AE3D53">
              <w:rPr>
                <w:rFonts w:cs="Times New Roman"/>
                <w:lang w:val="en-GB" w:eastAsia="en-ZA"/>
              </w:rPr>
              <w:t xml:space="preserve">Enhance monitoring systems/ IT infrastructure </w:t>
            </w:r>
          </w:p>
          <w:p w14:paraId="2F7A8088" w14:textId="5E3B5CAC"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 xml:space="preserve">Seek to introduce IT systems to help track antibiotics through the supply chain to help reduce inappropriate antibiotic sales particularly in rural areas. Such practices will also help reduce the extent of counterfeit antibiotics, which is a concern across Africa although less so in South Africa </w:t>
            </w:r>
            <w:r w:rsidRPr="00AE3D53">
              <w:rPr>
                <w:rFonts w:cs="Times New Roman"/>
                <w:lang w:val="en-GB" w:eastAsia="en-ZA"/>
              </w:rPr>
              <w:fldChar w:fldCharType="begin">
                <w:fldData xml:space="preserve">PEVuZE5vdGU+PENpdGU+PEF1dGhvcj5TYWxlZW08L0F1dGhvcj48WWVhcj4yMDI1PC9ZZWFyPjxS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PEVuZE5vdGU+PENpdGU+PEF1dGhvcj5TYWxlZW08L0F1dGhvcj48WWVhcj4yMDI1PC9ZZWFyPjxS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Pr="00AE3D53">
              <w:rPr>
                <w:rFonts w:cs="Times New Roman"/>
                <w:lang w:val="en-GB" w:eastAsia="en-ZA"/>
              </w:rPr>
            </w:r>
            <w:r w:rsidRPr="00AE3D53">
              <w:rPr>
                <w:rFonts w:cs="Times New Roman"/>
                <w:lang w:val="en-GB" w:eastAsia="en-ZA"/>
              </w:rPr>
              <w:fldChar w:fldCharType="separate"/>
            </w:r>
            <w:r w:rsidR="00BD60D3">
              <w:rPr>
                <w:rFonts w:cs="Times New Roman"/>
                <w:noProof/>
                <w:lang w:val="en-GB" w:eastAsia="en-ZA"/>
              </w:rPr>
              <w:t>(50, 94)</w:t>
            </w:r>
            <w:r w:rsidRPr="00AE3D53">
              <w:rPr>
                <w:rFonts w:cs="Times New Roman"/>
                <w:lang w:val="en-GB" w:eastAsia="en-ZA"/>
              </w:rPr>
              <w:fldChar w:fldCharType="end"/>
            </w:r>
          </w:p>
          <w:p w14:paraId="09A1C01F" w14:textId="71D4BFC2"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 xml:space="preserve">Instigating IT systems will also aid real-time monitoring of antibiotic use allowing for the implementation of agreed quality indicators surrounding the </w:t>
            </w:r>
            <w:r w:rsidR="0080164A">
              <w:rPr>
                <w:rFonts w:cs="Times New Roman"/>
                <w:lang w:val="en-GB" w:eastAsia="en-ZA"/>
              </w:rPr>
              <w:t xml:space="preserve">WHO </w:t>
            </w:r>
            <w:proofErr w:type="spellStart"/>
            <w:r w:rsidRPr="00AE3D53">
              <w:rPr>
                <w:rFonts w:cs="Times New Roman"/>
                <w:lang w:val="en-GB" w:eastAsia="en-ZA"/>
              </w:rPr>
              <w:t>AWaRe</w:t>
            </w:r>
            <w:proofErr w:type="spellEnd"/>
            <w:r w:rsidRPr="00AE3D53">
              <w:rPr>
                <w:rFonts w:cs="Times New Roman"/>
                <w:lang w:val="en-GB" w:eastAsia="en-ZA"/>
              </w:rPr>
              <w:t xml:space="preserve"> classification to help improve future use </w:t>
            </w:r>
            <w:r w:rsidRPr="00AE3D53">
              <w:rPr>
                <w:rFonts w:cs="Times New Roman"/>
                <w:lang w:val="en-GB" w:eastAsia="en-ZA"/>
              </w:rPr>
              <w:fldChar w:fldCharType="begin">
                <w:fldData xml:space="preserve">PEVuZE5vdGU+PENpdGU+PEF1dGhvcj5GdW5pY2llbGxvPC9BdXRob3I+PFllYXI+MjAyNDwvWWVh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=
</w:fldData>
              </w:fldChar>
            </w:r>
            <w:r w:rsidR="00BD60D3">
              <w:rPr>
                <w:rFonts w:cs="Times New Roman"/>
                <w:lang w:val="en-GB" w:eastAsia="en-ZA"/>
              </w:rPr>
              <w:instrText xml:space="preserve"> ADDIN EN.CITE </w:instrText>
            </w:r>
            <w:r w:rsidR="00BD60D3">
              <w:rPr>
                <w:rFonts w:cs="Times New Roman"/>
                <w:lang w:val="en-GB" w:eastAsia="en-ZA"/>
              </w:rPr>
              <w:fldChar w:fldCharType="begin">
                <w:fldData xml:space="preserve">PEVuZE5vdGU+PENpdGU+PEF1dGhvcj5GdW5pY2llbGxvPC9BdXRob3I+PFllYXI+MjAyNDwvWWVh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=
</w:fldData>
              </w:fldChar>
            </w:r>
            <w:r w:rsidR="00BD60D3">
              <w:rPr>
                <w:rFonts w:cs="Times New Roman"/>
                <w:lang w:val="en-GB" w:eastAsia="en-ZA"/>
              </w:rPr>
              <w:instrText xml:space="preserve"> ADDIN EN.CITE.DATA </w:instrText>
            </w:r>
            <w:r w:rsidR="00BD60D3">
              <w:rPr>
                <w:rFonts w:cs="Times New Roman"/>
                <w:lang w:val="en-GB" w:eastAsia="en-ZA"/>
              </w:rPr>
            </w:r>
            <w:r w:rsidR="00BD60D3">
              <w:rPr>
                <w:rFonts w:cs="Times New Roman"/>
                <w:lang w:val="en-GB" w:eastAsia="en-ZA"/>
              </w:rPr>
              <w:fldChar w:fldCharType="end"/>
            </w:r>
            <w:r w:rsidRPr="00AE3D53">
              <w:rPr>
                <w:rFonts w:cs="Times New Roman"/>
                <w:lang w:val="en-GB" w:eastAsia="en-ZA"/>
              </w:rPr>
            </w:r>
            <w:r w:rsidRPr="00AE3D53">
              <w:rPr>
                <w:rFonts w:cs="Times New Roman"/>
                <w:lang w:val="en-GB" w:eastAsia="en-ZA"/>
              </w:rPr>
              <w:fldChar w:fldCharType="separate"/>
            </w:r>
            <w:r w:rsidR="00BD60D3">
              <w:rPr>
                <w:rFonts w:cs="Times New Roman"/>
                <w:noProof/>
                <w:lang w:val="en-GB" w:eastAsia="en-ZA"/>
              </w:rPr>
              <w:t>(95)</w:t>
            </w:r>
            <w:r w:rsidRPr="00AE3D53">
              <w:rPr>
                <w:rFonts w:cs="Times New Roman"/>
                <w:lang w:val="en-GB" w:eastAsia="en-ZA"/>
              </w:rPr>
              <w:fldChar w:fldCharType="end"/>
            </w:r>
          </w:p>
          <w:p w14:paraId="1D5414A8" w14:textId="77777777" w:rsidR="00881DE1" w:rsidRPr="00AE3D53" w:rsidRDefault="00881DE1" w:rsidP="00881DE1">
            <w:pPr>
              <w:pStyle w:val="NoSpacing"/>
              <w:numPr>
                <w:ilvl w:val="0"/>
                <w:numId w:val="31"/>
              </w:numPr>
              <w:rPr>
                <w:rFonts w:cs="Times New Roman"/>
                <w:lang w:val="en-GB" w:eastAsia="en-ZA"/>
              </w:rPr>
            </w:pPr>
            <w:r w:rsidRPr="00AE3D53">
              <w:rPr>
                <w:rFonts w:cs="Times New Roman"/>
                <w:lang w:val="en-GB" w:eastAsia="en-ZA"/>
              </w:rPr>
              <w:t>Collaborative Stewardship Initiatives:</w:t>
            </w:r>
          </w:p>
          <w:p w14:paraId="3DA93361" w14:textId="77777777" w:rsidR="00881DE1" w:rsidRPr="00AE3D53" w:rsidRDefault="00881DE1" w:rsidP="00881DE1">
            <w:pPr>
              <w:pStyle w:val="NoSpacing"/>
              <w:numPr>
                <w:ilvl w:val="1"/>
                <w:numId w:val="31"/>
              </w:numPr>
              <w:rPr>
                <w:rFonts w:cs="Times New Roman"/>
                <w:lang w:val="en-GB" w:eastAsia="en-ZA"/>
              </w:rPr>
            </w:pPr>
            <w:r w:rsidRPr="00AE3D53">
              <w:rPr>
                <w:rFonts w:cs="Times New Roman"/>
                <w:lang w:val="en-GB" w:eastAsia="en-ZA"/>
              </w:rPr>
              <w:t>Strengthen inter-professional collaboration between pharmacists, other healthcare professionals and government public health officials to ensure responsible antibiotic prescribing.</w:t>
            </w:r>
          </w:p>
          <w:p w14:paraId="1F24F73B" w14:textId="77777777" w:rsidR="00881DE1" w:rsidRPr="00AE3D53" w:rsidRDefault="00881DE1" w:rsidP="00881DE1">
            <w:pPr>
              <w:pStyle w:val="NoSpacing"/>
              <w:numPr>
                <w:ilvl w:val="1"/>
                <w:numId w:val="31"/>
              </w:numPr>
              <w:rPr>
                <w:rFonts w:cs="Times New Roman"/>
                <w:lang w:val="en-GB"/>
              </w:rPr>
            </w:pPr>
            <w:r w:rsidRPr="00AE3D53">
              <w:rPr>
                <w:rFonts w:cs="Times New Roman"/>
                <w:lang w:val="en-GB" w:eastAsia="en-ZA"/>
              </w:rPr>
              <w:t>Encourage pharmacies to engage in community outreach programs, reinforcing responsible antibiotic use and infection prevention</w:t>
            </w:r>
          </w:p>
        </w:tc>
      </w:tr>
    </w:tbl>
    <w:p w14:paraId="2CD42253" w14:textId="77777777" w:rsidR="00881DE1" w:rsidRPr="00AE3D53" w:rsidRDefault="00881DE1" w:rsidP="00881DE1">
      <w:pPr>
        <w:pStyle w:val="NoSpacing"/>
        <w:rPr>
          <w:lang w:val="en-GB"/>
        </w:rPr>
      </w:pPr>
      <w:r w:rsidRPr="00AE3D53">
        <w:rPr>
          <w:rFonts w:cs="Times New Roman"/>
          <w:lang w:val="en-GB" w:eastAsia="en-ZA"/>
        </w:rPr>
        <w:t xml:space="preserve"> </w:t>
      </w:r>
    </w:p>
    <w:p w14:paraId="10EA5DBD" w14:textId="77777777" w:rsidR="004402A8" w:rsidRDefault="004402A8">
      <w:pPr>
        <w:spacing w:before="0" w:after="200" w:line="276" w:lineRule="auto"/>
        <w:rPr>
          <w:lang w:val="en-GB"/>
        </w:rPr>
      </w:pPr>
      <w:r>
        <w:rPr>
          <w:lang w:val="en-GB"/>
        </w:rPr>
        <w:br w:type="page"/>
      </w:r>
    </w:p>
    <w:p w14:paraId="61359E85" w14:textId="2D402579" w:rsidR="00881DE1" w:rsidRPr="008D5AEB" w:rsidRDefault="00881DE1" w:rsidP="00881DE1">
      <w:pPr>
        <w:pStyle w:val="NoSpacing1"/>
        <w:rPr>
          <w:sz w:val="24"/>
          <w:szCs w:val="24"/>
          <w:lang w:val="en-GB"/>
        </w:rPr>
      </w:pPr>
      <w:r w:rsidRPr="00DC06A9">
        <w:rPr>
          <w:rFonts w:eastAsiaTheme="minorHAnsi" w:cstheme="minorBidi"/>
          <w:sz w:val="24"/>
          <w:lang w:val="en-GB" w:eastAsia="en-US"/>
        </w:rPr>
        <w:t>Table 6 – ASPs among community pharmacies and drug stores</w:t>
      </w:r>
      <w:r w:rsidRPr="008D5AEB">
        <w:rPr>
          <w:sz w:val="24"/>
          <w:szCs w:val="24"/>
          <w:lang w:val="en-GB"/>
        </w:rPr>
        <w:t xml:space="preserve"> across LMICs</w:t>
      </w:r>
      <w:r w:rsidR="00F66D52">
        <w:rPr>
          <w:sz w:val="24"/>
          <w:szCs w:val="24"/>
          <w:lang w:val="en-GB"/>
        </w:rPr>
        <w:t xml:space="preserve"> including the effectiveness of educational campaigns</w:t>
      </w:r>
    </w:p>
    <w:tbl>
      <w:tblPr>
        <w:tblStyle w:val="TableGrid"/>
        <w:tblW w:w="9776" w:type="dxa"/>
        <w:tblLook w:val="04A0" w:firstRow="1" w:lastRow="0" w:firstColumn="1" w:lastColumn="0" w:noHBand="0" w:noVBand="1"/>
      </w:tblPr>
      <w:tblGrid>
        <w:gridCol w:w="1276"/>
        <w:gridCol w:w="1915"/>
        <w:gridCol w:w="6585"/>
      </w:tblGrid>
      <w:tr w:rsidR="00881DE1" w:rsidRPr="008D5AEB" w14:paraId="7CFCF920" w14:textId="77777777" w:rsidTr="00785E52">
        <w:tc>
          <w:tcPr>
            <w:tcW w:w="1279" w:type="dxa"/>
          </w:tcPr>
          <w:p w14:paraId="610F4262" w14:textId="77777777" w:rsidR="00881DE1" w:rsidRPr="008D5AEB" w:rsidRDefault="00881DE1" w:rsidP="00785E52">
            <w:pPr>
              <w:pStyle w:val="NoSpacing1"/>
              <w:jc w:val="center"/>
              <w:rPr>
                <w:b/>
                <w:bCs/>
                <w:lang w:val="en-GB"/>
              </w:rPr>
            </w:pPr>
            <w:r w:rsidRPr="008D5AEB">
              <w:rPr>
                <w:b/>
                <w:bCs/>
                <w:lang w:val="en-GB"/>
              </w:rPr>
              <w:t>Country</w:t>
            </w:r>
          </w:p>
        </w:tc>
        <w:tc>
          <w:tcPr>
            <w:tcW w:w="1551" w:type="dxa"/>
          </w:tcPr>
          <w:p w14:paraId="2172A34A" w14:textId="77777777" w:rsidR="00881DE1" w:rsidRPr="008D5AEB" w:rsidRDefault="00881DE1" w:rsidP="00785E52">
            <w:pPr>
              <w:pStyle w:val="NoSpacing1"/>
              <w:jc w:val="center"/>
              <w:rPr>
                <w:b/>
                <w:bCs/>
                <w:lang w:val="en-GB"/>
              </w:rPr>
            </w:pPr>
            <w:r w:rsidRPr="008D5AEB">
              <w:rPr>
                <w:b/>
                <w:bCs/>
                <w:lang w:val="en-GB"/>
              </w:rPr>
              <w:t>Author and year</w:t>
            </w:r>
          </w:p>
        </w:tc>
        <w:tc>
          <w:tcPr>
            <w:tcW w:w="6946" w:type="dxa"/>
          </w:tcPr>
          <w:p w14:paraId="45EF00C2" w14:textId="77777777" w:rsidR="00881DE1" w:rsidRPr="008D5AEB" w:rsidRDefault="00881DE1" w:rsidP="00785E52">
            <w:pPr>
              <w:pStyle w:val="NoSpacing1"/>
              <w:jc w:val="center"/>
              <w:rPr>
                <w:b/>
                <w:bCs/>
                <w:lang w:val="en-GB"/>
              </w:rPr>
            </w:pPr>
            <w:r w:rsidRPr="008D5AEB">
              <w:rPr>
                <w:b/>
                <w:bCs/>
                <w:lang w:val="en-GB"/>
              </w:rPr>
              <w:t>Key findings</w:t>
            </w:r>
          </w:p>
        </w:tc>
      </w:tr>
      <w:tr w:rsidR="00881DE1" w:rsidRPr="008D5AEB" w14:paraId="28CAFAF3" w14:textId="77777777" w:rsidTr="00785E52">
        <w:trPr>
          <w:trHeight w:val="2825"/>
        </w:trPr>
        <w:tc>
          <w:tcPr>
            <w:tcW w:w="1279" w:type="dxa"/>
          </w:tcPr>
          <w:p w14:paraId="0FEE3AFC" w14:textId="77777777" w:rsidR="00881DE1" w:rsidRPr="008D5AEB" w:rsidRDefault="00881DE1" w:rsidP="00785E52">
            <w:pPr>
              <w:pStyle w:val="NoSpacing1"/>
              <w:rPr>
                <w:lang w:val="en-GB"/>
              </w:rPr>
            </w:pPr>
            <w:r w:rsidRPr="008D5AEB">
              <w:rPr>
                <w:lang w:val="en-GB"/>
              </w:rPr>
              <w:t>Bangladesh</w:t>
            </w:r>
          </w:p>
        </w:tc>
        <w:tc>
          <w:tcPr>
            <w:tcW w:w="1551" w:type="dxa"/>
          </w:tcPr>
          <w:p w14:paraId="4159A0DA" w14:textId="6D21E829" w:rsidR="00881DE1" w:rsidRPr="00F66D52" w:rsidRDefault="00F66D52" w:rsidP="00DC06A9">
            <w:pPr>
              <w:pStyle w:val="NoSpacing"/>
            </w:pPr>
            <w:r>
              <w:rPr>
                <w:lang w:val="en-GB"/>
              </w:rPr>
              <w:t xml:space="preserve"> </w:t>
            </w:r>
            <w:r w:rsidRPr="00224ACC">
              <w:rPr>
                <w:rFonts w:cs="Times New Roman"/>
                <w:noProof/>
              </w:rPr>
              <w:t>Chowdhury</w:t>
            </w:r>
            <w:r>
              <w:rPr>
                <w:rFonts w:cs="Times New Roman"/>
                <w:noProof/>
              </w:rPr>
              <w:t xml:space="preserve"> et al., 2018 </w:t>
            </w:r>
            <w:r>
              <w:rPr>
                <w:rFonts w:cs="Times New Roman"/>
                <w:noProof/>
              </w:rPr>
              <w:fldChar w:fldCharType="begin">
                <w:fldData xml:space="preserve">PEVuZE5vdGU+PENpdGU+PEF1dGhvcj5DaG93ZGh1cnk8L0F1dGhvcj48WWVhcj4yMDE4PC9ZZWFy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</w:fldData>
              </w:fldChar>
            </w:r>
            <w:r w:rsidR="00BD60D3">
              <w:rPr>
                <w:rFonts w:cs="Times New Roman"/>
                <w:noProof/>
              </w:rPr>
              <w:instrText xml:space="preserve"> ADDIN EN.CITE </w:instrText>
            </w:r>
            <w:r w:rsidR="00BD60D3">
              <w:rPr>
                <w:rFonts w:cs="Times New Roman"/>
                <w:noProof/>
              </w:rPr>
              <w:fldChar w:fldCharType="begin">
                <w:fldData xml:space="preserve">PEVuZE5vdGU+PENpdGU+PEF1dGhvcj5DaG93ZGh1cnk8L0F1dGhvcj48WWVhcj4yMDE4PC9ZZWFy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</w:fldData>
              </w:fldChar>
            </w:r>
            <w:r w:rsidR="00BD60D3">
              <w:rPr>
                <w:rFonts w:cs="Times New Roman"/>
                <w:noProof/>
              </w:rPr>
              <w:instrText xml:space="preserve"> ADDIN EN.CITE.DATA </w:instrText>
            </w:r>
            <w:r w:rsidR="00BD60D3">
              <w:rPr>
                <w:rFonts w:cs="Times New Roman"/>
                <w:noProof/>
              </w:rPr>
            </w:r>
            <w:r w:rsidR="00BD60D3">
              <w:rPr>
                <w:rFonts w:cs="Times New Roman"/>
                <w:noProof/>
              </w:rPr>
              <w:fldChar w:fldCharType="end"/>
            </w:r>
            <w:r>
              <w:rPr>
                <w:rFonts w:cs="Times New Roman"/>
                <w:noProof/>
              </w:rPr>
            </w:r>
            <w:r>
              <w:rPr>
                <w:rFonts w:cs="Times New Roman"/>
                <w:noProof/>
              </w:rPr>
              <w:fldChar w:fldCharType="separate"/>
            </w:r>
            <w:r w:rsidR="00BD60D3">
              <w:rPr>
                <w:rFonts w:cs="Times New Roman"/>
                <w:noProof/>
              </w:rPr>
              <w:t>(96)</w:t>
            </w:r>
            <w:r>
              <w:rPr>
                <w:rFonts w:cs="Times New Roman"/>
                <w:noProof/>
              </w:rPr>
              <w:fldChar w:fldCharType="end"/>
            </w:r>
          </w:p>
        </w:tc>
        <w:tc>
          <w:tcPr>
            <w:tcW w:w="6946" w:type="dxa"/>
          </w:tcPr>
          <w:p w14:paraId="0DB564AA" w14:textId="2E470F38" w:rsidR="00881DE1" w:rsidRPr="00DC06A9" w:rsidRDefault="00881DE1" w:rsidP="00881DE1">
            <w:pPr>
              <w:pStyle w:val="ListParagraph"/>
              <w:numPr>
                <w:ilvl w:val="0"/>
                <w:numId w:val="32"/>
              </w:numPr>
              <w:spacing w:before="100" w:beforeAutospacing="1" w:after="100" w:afterAutospacing="1"/>
              <w:rPr>
                <w:rFonts w:asciiTheme="majorHAnsi" w:hAnsiTheme="majorHAnsi"/>
                <w:sz w:val="22"/>
                <w:szCs w:val="22"/>
                <w:lang w:val="en-GB"/>
              </w:rPr>
            </w:pPr>
          </w:p>
          <w:p w14:paraId="09DA7162" w14:textId="77777777" w:rsidR="00D734CC" w:rsidRPr="00DC06A9" w:rsidRDefault="00D734CC" w:rsidP="00D734CC">
            <w:pPr>
              <w:pStyle w:val="ListParagraph"/>
              <w:numPr>
                <w:ilvl w:val="0"/>
                <w:numId w:val="32"/>
              </w:numPr>
              <w:spacing w:before="100" w:beforeAutospacing="1" w:after="100" w:afterAutospacing="1"/>
              <w:rPr>
                <w:rFonts w:asciiTheme="majorHAnsi" w:hAnsiTheme="majorHAnsi"/>
                <w:sz w:val="22"/>
                <w:szCs w:val="22"/>
                <w:lang w:val="en-GB"/>
              </w:rPr>
            </w:pPr>
            <w:r w:rsidRPr="00D734CC">
              <w:rPr>
                <w:sz w:val="22"/>
                <w:szCs w:val="22"/>
                <w:lang w:val="en-GB"/>
              </w:rPr>
              <w:t>A study was undertaken to assess the effectiveness of a one-day educational course coupled with role-play and a guideline for acute respiratory infections (ARIs) with antibiotics only recommended for complicated cases</w:t>
            </w:r>
          </w:p>
          <w:p w14:paraId="724DE1CA" w14:textId="77777777" w:rsidR="00D734CC" w:rsidRPr="00DC06A9" w:rsidRDefault="00D734CC" w:rsidP="00D734CC">
            <w:pPr>
              <w:pStyle w:val="ListParagraph"/>
              <w:numPr>
                <w:ilvl w:val="0"/>
                <w:numId w:val="32"/>
              </w:numPr>
              <w:spacing w:before="100" w:beforeAutospacing="1" w:after="100" w:afterAutospacing="1"/>
              <w:rPr>
                <w:rFonts w:asciiTheme="majorHAnsi" w:hAnsiTheme="majorHAnsi"/>
                <w:sz w:val="22"/>
                <w:szCs w:val="22"/>
                <w:lang w:val="en-GB"/>
              </w:rPr>
            </w:pPr>
            <w:r w:rsidRPr="00DC06A9">
              <w:rPr>
                <w:sz w:val="22"/>
                <w:szCs w:val="22"/>
                <w:lang w:val="en-GB"/>
              </w:rPr>
              <w:t xml:space="preserve">Mixed results were seen in the subsequent follow-up of the behaviour of drug sellers in pharmacies: </w:t>
            </w:r>
          </w:p>
          <w:p w14:paraId="1E0B92BF" w14:textId="77777777" w:rsidR="00D734CC" w:rsidRPr="00DC06A9" w:rsidRDefault="00D734CC" w:rsidP="00DC06A9">
            <w:pPr>
              <w:pStyle w:val="ListParagraph"/>
              <w:numPr>
                <w:ilvl w:val="1"/>
                <w:numId w:val="32"/>
              </w:numPr>
              <w:spacing w:before="100" w:beforeAutospacing="1" w:after="100" w:afterAutospacing="1"/>
              <w:rPr>
                <w:rFonts w:asciiTheme="majorHAnsi" w:hAnsiTheme="majorHAnsi"/>
                <w:sz w:val="22"/>
                <w:szCs w:val="22"/>
                <w:lang w:val="en-GB"/>
              </w:rPr>
            </w:pPr>
            <w:r w:rsidRPr="00DC06A9">
              <w:rPr>
                <w:color w:val="212121"/>
                <w:sz w:val="22"/>
                <w:szCs w:val="22"/>
                <w:shd w:val="clear" w:color="auto" w:fill="FFFFFF"/>
                <w:lang w:val="en-GB"/>
              </w:rPr>
              <w:t>In children, a decrease in the dispensing of antibiotics for uncomplicated ARIs decreased - 30% baseline down to 21% post-intervention (p = 0.04). Drug sellers though did dispense antibiotics for complicated ARIs resulting in referrals to physicians for complicated ARIs decreasing - 70% baseline vs. 58% post-intervention (p = 0.03)</w:t>
            </w:r>
          </w:p>
          <w:p w14:paraId="73BD091E" w14:textId="36C04002" w:rsidR="00D734CC" w:rsidRPr="00DC06A9" w:rsidRDefault="00D734CC" w:rsidP="00DC06A9">
            <w:pPr>
              <w:pStyle w:val="ListParagraph"/>
              <w:numPr>
                <w:ilvl w:val="1"/>
                <w:numId w:val="32"/>
              </w:numPr>
              <w:spacing w:before="100" w:beforeAutospacing="1" w:after="100" w:afterAutospacing="1"/>
              <w:rPr>
                <w:rFonts w:asciiTheme="majorHAnsi" w:hAnsiTheme="majorHAnsi"/>
                <w:lang w:val="en-GB"/>
              </w:rPr>
            </w:pPr>
            <w:r w:rsidRPr="00DC06A9">
              <w:rPr>
                <w:color w:val="212121"/>
                <w:sz w:val="22"/>
                <w:szCs w:val="22"/>
                <w:shd w:val="clear" w:color="auto" w:fill="FFFFFF"/>
                <w:lang w:val="en-GB"/>
              </w:rPr>
              <w:t>Among adults, the dispensing of antibiotics without a prescription for adults with uncomplicated ARI remained similar - 48% baseline vs. 40% post-intervention (p = 0.1). However, increased for patients with complicated ARI - 44% baseline vs. 78% post-intervention (p &lt; 0.001</w:t>
            </w:r>
            <w:r w:rsidRPr="00DC06A9">
              <w:rPr>
                <w:color w:val="212121"/>
                <w:shd w:val="clear" w:color="auto" w:fill="FFFFFF"/>
                <w:lang w:val="en-GB"/>
              </w:rPr>
              <w:t>)</w:t>
            </w:r>
          </w:p>
          <w:p w14:paraId="34FB53CF" w14:textId="627B1459" w:rsidR="00D734CC" w:rsidRPr="00DC06A9" w:rsidRDefault="00D734CC" w:rsidP="00DC06A9">
            <w:pPr>
              <w:pStyle w:val="ListParagraph"/>
              <w:numPr>
                <w:ilvl w:val="0"/>
                <w:numId w:val="0"/>
              </w:numPr>
              <w:spacing w:before="100" w:beforeAutospacing="1" w:after="100" w:afterAutospacing="1"/>
              <w:ind w:left="360"/>
              <w:rPr>
                <w:rFonts w:asciiTheme="majorHAnsi" w:hAnsiTheme="majorHAnsi"/>
                <w:sz w:val="22"/>
                <w:szCs w:val="22"/>
                <w:lang w:val="en-GB"/>
              </w:rPr>
            </w:pPr>
          </w:p>
        </w:tc>
      </w:tr>
      <w:tr w:rsidR="00D734CC" w:rsidRPr="008D5AEB" w14:paraId="74F21906" w14:textId="77777777" w:rsidTr="00785E52">
        <w:tc>
          <w:tcPr>
            <w:tcW w:w="1279" w:type="dxa"/>
          </w:tcPr>
          <w:p w14:paraId="1681559E" w14:textId="7E345C7B" w:rsidR="00D734CC" w:rsidRPr="008D5AEB" w:rsidRDefault="00D734CC" w:rsidP="00785E52">
            <w:pPr>
              <w:pStyle w:val="NoSpacing1"/>
              <w:rPr>
                <w:lang w:val="en-GB"/>
              </w:rPr>
            </w:pPr>
            <w:r>
              <w:rPr>
                <w:lang w:val="en-GB"/>
              </w:rPr>
              <w:t xml:space="preserve">China </w:t>
            </w:r>
          </w:p>
        </w:tc>
        <w:tc>
          <w:tcPr>
            <w:tcW w:w="1551" w:type="dxa"/>
          </w:tcPr>
          <w:p w14:paraId="7ABE410C" w14:textId="1C8A65F8" w:rsidR="00D734CC" w:rsidRPr="008D5AEB" w:rsidRDefault="00D734CC" w:rsidP="00785E52">
            <w:pPr>
              <w:pStyle w:val="NoSpacing1"/>
              <w:rPr>
                <w:color w:val="131413"/>
                <w:lang w:val="en-GB"/>
              </w:rPr>
            </w:pPr>
            <w:r>
              <w:rPr>
                <w:color w:val="131413"/>
                <w:lang w:val="en-GB"/>
              </w:rPr>
              <w:t xml:space="preserve">Chang et al, 2019 </w:t>
            </w:r>
            <w:r>
              <w:rPr>
                <w:color w:val="131413"/>
                <w:lang w:val="en-GB"/>
              </w:rPr>
              <w:fldChar w:fldCharType="begin">
                <w:fldData xml:space="preserve">PEVuZE5vdGU+PENpdGU+PEF1dGhvcj5DaGFuZzwvQXV0aG9yPjxZZWFyPjIwMTk8L1llYXI+PFJl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</w:fldData>
              </w:fldChar>
            </w:r>
            <w:r w:rsidR="00BD60D3">
              <w:rPr>
                <w:color w:val="131413"/>
                <w:lang w:val="en-GB"/>
              </w:rPr>
              <w:instrText xml:space="preserve"> ADDIN EN.CITE </w:instrText>
            </w:r>
            <w:r w:rsidR="00BD60D3">
              <w:rPr>
                <w:color w:val="131413"/>
                <w:lang w:val="en-GB"/>
              </w:rPr>
              <w:fldChar w:fldCharType="begin">
                <w:fldData xml:space="preserve">PEVuZE5vdGU+PENpdGU+PEF1dGhvcj5DaGFuZzwvQXV0aG9yPjxZZWFyPjIwMTk8L1llYXI+PFJl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</w:fldData>
              </w:fldChar>
            </w:r>
            <w:r w:rsidR="00BD60D3">
              <w:rPr>
                <w:color w:val="131413"/>
                <w:lang w:val="en-GB"/>
              </w:rPr>
              <w:instrText xml:space="preserve"> ADDIN EN.CITE.DATA </w:instrText>
            </w:r>
            <w:r w:rsidR="00BD60D3">
              <w:rPr>
                <w:color w:val="131413"/>
                <w:lang w:val="en-GB"/>
              </w:rPr>
            </w:r>
            <w:r w:rsidR="00BD60D3">
              <w:rPr>
                <w:color w:val="131413"/>
                <w:lang w:val="en-GB"/>
              </w:rPr>
              <w:fldChar w:fldCharType="end"/>
            </w:r>
            <w:r>
              <w:rPr>
                <w:color w:val="131413"/>
                <w:lang w:val="en-GB"/>
              </w:rPr>
            </w:r>
            <w:r>
              <w:rPr>
                <w:color w:val="131413"/>
                <w:lang w:val="en-GB"/>
              </w:rPr>
              <w:fldChar w:fldCharType="separate"/>
            </w:r>
            <w:r w:rsidR="00BD60D3">
              <w:rPr>
                <w:noProof/>
                <w:color w:val="131413"/>
                <w:lang w:val="en-GB"/>
              </w:rPr>
              <w:t>(13, 97)</w:t>
            </w:r>
            <w:r>
              <w:rPr>
                <w:color w:val="131413"/>
                <w:lang w:val="en-GB"/>
              </w:rPr>
              <w:fldChar w:fldCharType="end"/>
            </w:r>
          </w:p>
        </w:tc>
        <w:tc>
          <w:tcPr>
            <w:tcW w:w="6946" w:type="dxa"/>
          </w:tcPr>
          <w:p w14:paraId="7D978B98" w14:textId="3036F69F" w:rsidR="00D734CC" w:rsidRPr="002B2F74" w:rsidRDefault="00D734CC" w:rsidP="00D734CC">
            <w:pPr>
              <w:pStyle w:val="NoSpacing1"/>
              <w:numPr>
                <w:ilvl w:val="0"/>
                <w:numId w:val="33"/>
              </w:numPr>
              <w:contextualSpacing/>
              <w:rPr>
                <w:lang w:val="en-GB"/>
              </w:rPr>
            </w:pPr>
            <w:r w:rsidRPr="002B2F74">
              <w:rPr>
                <w:lang w:val="en-GB"/>
              </w:rPr>
              <w:t xml:space="preserve">Multiple initiatives had been introduced in Shaanxi Province in China in recent years to reduce the purchasing of antibiotics without a prescription </w:t>
            </w:r>
            <w:proofErr w:type="gramStart"/>
            <w:r w:rsidRPr="002B2F74">
              <w:rPr>
                <w:lang w:val="en-GB"/>
              </w:rPr>
              <w:t>given rising concerns</w:t>
            </w:r>
            <w:proofErr w:type="gramEnd"/>
            <w:r w:rsidRPr="002B2F74">
              <w:rPr>
                <w:lang w:val="en-GB"/>
              </w:rPr>
              <w:t>. These initiatives included (</w:t>
            </w:r>
            <w:proofErr w:type="spellStart"/>
            <w:r w:rsidRPr="002B2F74">
              <w:rPr>
                <w:lang w:val="en-GB"/>
              </w:rPr>
              <w:t>i</w:t>
            </w:r>
            <w:proofErr w:type="spellEnd"/>
            <w:r w:rsidRPr="002B2F74">
              <w:rPr>
                <w:lang w:val="en-GB"/>
              </w:rPr>
              <w:t>) Stricter regulations for dispensing antibiotics; (ii) Stipulating there must be a qualified pharmacist’s present to dispense antibiotics; (iii) increased frequency of unannounced pharmacy inspections and punishments for abuse; (iv) improvements in pharmacists’ education</w:t>
            </w:r>
          </w:p>
          <w:p w14:paraId="25E6AF67" w14:textId="77777777" w:rsidR="002B12E7" w:rsidRDefault="00D734CC" w:rsidP="00D734CC">
            <w:pPr>
              <w:pStyle w:val="NoSpacing1"/>
              <w:numPr>
                <w:ilvl w:val="0"/>
                <w:numId w:val="33"/>
              </w:numPr>
              <w:contextualSpacing/>
              <w:rPr>
                <w:lang w:val="en-GB"/>
              </w:rPr>
            </w:pPr>
            <w:r w:rsidRPr="002B2F74">
              <w:rPr>
                <w:lang w:val="en-GB"/>
              </w:rPr>
              <w:t>These multiple measures resulte</w:t>
            </w:r>
            <w:r w:rsidR="002B12E7">
              <w:rPr>
                <w:lang w:val="en-GB"/>
              </w:rPr>
              <w:t>d:</w:t>
            </w:r>
          </w:p>
          <w:p w14:paraId="5733442A" w14:textId="77777777" w:rsidR="002B12E7" w:rsidRDefault="002B12E7" w:rsidP="00DC06A9">
            <w:pPr>
              <w:pStyle w:val="NoSpacing1"/>
              <w:numPr>
                <w:ilvl w:val="1"/>
                <w:numId w:val="33"/>
              </w:numPr>
              <w:contextualSpacing/>
              <w:rPr>
                <w:lang w:val="en-GB"/>
              </w:rPr>
            </w:pPr>
            <w:r>
              <w:rPr>
                <w:lang w:val="en-GB"/>
              </w:rPr>
              <w:t>D</w:t>
            </w:r>
            <w:r w:rsidR="00D734CC" w:rsidRPr="002B2F74">
              <w:rPr>
                <w:lang w:val="en-GB"/>
              </w:rPr>
              <w:t>ecreased antibiotic sales between 2011 and 201</w:t>
            </w:r>
          </w:p>
          <w:p w14:paraId="351934FB" w14:textId="77777777" w:rsidR="002B12E7" w:rsidRDefault="002B12E7" w:rsidP="00DC06A9">
            <w:pPr>
              <w:pStyle w:val="NoSpacing1"/>
              <w:numPr>
                <w:ilvl w:val="1"/>
                <w:numId w:val="33"/>
              </w:numPr>
              <w:contextualSpacing/>
              <w:rPr>
                <w:lang w:val="en-GB"/>
              </w:rPr>
            </w:pPr>
            <w:r>
              <w:rPr>
                <w:lang w:val="en-GB"/>
              </w:rPr>
              <w:t>D</w:t>
            </w:r>
            <w:r w:rsidR="00D734CC" w:rsidRPr="002B12E7">
              <w:rPr>
                <w:lang w:val="en-GB"/>
              </w:rPr>
              <w:t>ecreased dispensing of antibiotics without a prescription for a 5-year-old child with diarrhoea</w:t>
            </w:r>
            <w:r>
              <w:rPr>
                <w:lang w:val="en-GB"/>
              </w:rPr>
              <w:t xml:space="preserve"> (simulated patient) during the same period </w:t>
            </w:r>
            <w:r w:rsidR="00D734CC" w:rsidRPr="002B12E7">
              <w:rPr>
                <w:lang w:val="en-GB"/>
              </w:rPr>
              <w:t>- from 72.3% to 50.2% (p&lt;0·0001)</w:t>
            </w:r>
          </w:p>
          <w:p w14:paraId="6FD26178" w14:textId="04BBADF9" w:rsidR="00D734CC" w:rsidRPr="002B12E7" w:rsidRDefault="002B12E7" w:rsidP="00DC06A9">
            <w:pPr>
              <w:pStyle w:val="NoSpacing1"/>
              <w:numPr>
                <w:ilvl w:val="1"/>
                <w:numId w:val="33"/>
              </w:numPr>
              <w:contextualSpacing/>
              <w:rPr>
                <w:lang w:val="en-GB"/>
              </w:rPr>
            </w:pPr>
            <w:r>
              <w:rPr>
                <w:lang w:val="en-GB"/>
              </w:rPr>
              <w:t>Similarly for s</w:t>
            </w:r>
            <w:r w:rsidR="00D734CC" w:rsidRPr="002B12E7">
              <w:rPr>
                <w:lang w:val="en-GB"/>
              </w:rPr>
              <w:t xml:space="preserve">imulated patients with </w:t>
            </w:r>
            <w:r>
              <w:rPr>
                <w:lang w:val="en-GB"/>
              </w:rPr>
              <w:t xml:space="preserve">upper respiratory tract infections </w:t>
            </w:r>
            <w:r w:rsidR="00D734CC" w:rsidRPr="002B12E7">
              <w:rPr>
                <w:lang w:val="en-GB"/>
              </w:rPr>
              <w:t>– down from 95.8% to 69.5% (p&lt;0·0001)</w:t>
            </w:r>
          </w:p>
        </w:tc>
      </w:tr>
      <w:tr w:rsidR="00881DE1" w:rsidRPr="008D5AEB" w14:paraId="0FC1A884" w14:textId="77777777" w:rsidTr="00785E52">
        <w:tc>
          <w:tcPr>
            <w:tcW w:w="1279" w:type="dxa"/>
          </w:tcPr>
          <w:p w14:paraId="0E0A1273" w14:textId="77777777" w:rsidR="00881DE1" w:rsidRPr="008D5AEB" w:rsidRDefault="00881DE1" w:rsidP="00785E52">
            <w:pPr>
              <w:pStyle w:val="NoSpacing1"/>
              <w:rPr>
                <w:lang w:val="en-GB"/>
              </w:rPr>
            </w:pPr>
            <w:r w:rsidRPr="008D5AEB">
              <w:rPr>
                <w:lang w:val="en-GB"/>
              </w:rPr>
              <w:t>Egypt</w:t>
            </w:r>
          </w:p>
        </w:tc>
        <w:tc>
          <w:tcPr>
            <w:tcW w:w="1551" w:type="dxa"/>
          </w:tcPr>
          <w:p w14:paraId="337274E9" w14:textId="728988A3" w:rsidR="00881DE1" w:rsidRPr="00DC06A9" w:rsidRDefault="00881DE1" w:rsidP="00785E52">
            <w:pPr>
              <w:pStyle w:val="NoSpacing1"/>
              <w:rPr>
                <w:rFonts w:eastAsiaTheme="minorHAnsi"/>
                <w:lang w:val="en-GB"/>
              </w:rPr>
            </w:pPr>
            <w:bookmarkStart w:id="19" w:name="_Hlk181019392"/>
            <w:r w:rsidRPr="008D5AEB">
              <w:rPr>
                <w:color w:val="131413"/>
                <w:lang w:val="en-GB"/>
              </w:rPr>
              <w:t xml:space="preserve">Kandeel et al., 2019 </w:t>
            </w:r>
            <w:r w:rsidRPr="008D5AEB">
              <w:rPr>
                <w:color w:val="131413"/>
                <w:lang w:val="en-GB"/>
              </w:rPr>
              <w:fldChar w:fldCharType="begin">
                <w:fldData xml:space="preserve">PEVuZE5vdGU+PENpdGU+PEF1dGhvcj5LYW5kZWVsPC9BdXRob3I+PFllYXI+MjAxOTwvWWVhcj48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</w:fldData>
              </w:fldChar>
            </w:r>
            <w:r w:rsidR="00BD60D3">
              <w:rPr>
                <w:color w:val="131413"/>
                <w:lang w:val="en-GB"/>
              </w:rPr>
              <w:instrText xml:space="preserve"> ADDIN EN.CITE </w:instrText>
            </w:r>
            <w:r w:rsidR="00BD60D3">
              <w:rPr>
                <w:color w:val="131413"/>
                <w:lang w:val="en-GB"/>
              </w:rPr>
              <w:fldChar w:fldCharType="begin">
                <w:fldData xml:space="preserve">PEVuZE5vdGU+PENpdGU+PEF1dGhvcj5LYW5kZWVsPC9BdXRob3I+PFllYXI+MjAxOTwvWWVhcj48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</w:fldData>
              </w:fldChar>
            </w:r>
            <w:r w:rsidR="00BD60D3">
              <w:rPr>
                <w:color w:val="131413"/>
                <w:lang w:val="en-GB"/>
              </w:rPr>
              <w:instrText xml:space="preserve"> ADDIN EN.CITE.DATA </w:instrText>
            </w:r>
            <w:r w:rsidR="00BD60D3">
              <w:rPr>
                <w:color w:val="131413"/>
                <w:lang w:val="en-GB"/>
              </w:rPr>
            </w:r>
            <w:r w:rsidR="00BD60D3">
              <w:rPr>
                <w:color w:val="131413"/>
                <w:lang w:val="en-GB"/>
              </w:rPr>
              <w:fldChar w:fldCharType="end"/>
            </w:r>
            <w:r w:rsidRPr="008D5AEB">
              <w:rPr>
                <w:color w:val="131413"/>
                <w:lang w:val="en-GB"/>
              </w:rPr>
            </w:r>
            <w:r w:rsidRPr="008D5AEB">
              <w:rPr>
                <w:color w:val="131413"/>
                <w:lang w:val="en-GB"/>
              </w:rPr>
              <w:fldChar w:fldCharType="separate"/>
            </w:r>
            <w:r w:rsidR="00BD60D3">
              <w:rPr>
                <w:noProof/>
                <w:color w:val="131413"/>
                <w:lang w:val="en-GB"/>
              </w:rPr>
              <w:t>(98)</w:t>
            </w:r>
            <w:r w:rsidRPr="008D5AEB">
              <w:rPr>
                <w:color w:val="131413"/>
                <w:lang w:val="en-GB"/>
              </w:rPr>
              <w:fldChar w:fldCharType="end"/>
            </w:r>
            <w:bookmarkEnd w:id="19"/>
          </w:p>
        </w:tc>
        <w:tc>
          <w:tcPr>
            <w:tcW w:w="6946" w:type="dxa"/>
          </w:tcPr>
          <w:p w14:paraId="48FBCBC9" w14:textId="77777777" w:rsidR="00881DE1" w:rsidRPr="008D5AEB" w:rsidRDefault="00881DE1" w:rsidP="00881DE1">
            <w:pPr>
              <w:pStyle w:val="NoSpacing1"/>
              <w:numPr>
                <w:ilvl w:val="0"/>
                <w:numId w:val="28"/>
              </w:numPr>
              <w:rPr>
                <w:lang w:val="en-GB"/>
              </w:rPr>
            </w:pPr>
            <w:r w:rsidRPr="00D734CC">
              <w:rPr>
                <w:lang w:val="en-GB"/>
              </w:rPr>
              <w:t xml:space="preserve">A study was undertaken to assess </w:t>
            </w:r>
            <w:r w:rsidRPr="008D5AEB">
              <w:rPr>
                <w:lang w:val="en-GB"/>
              </w:rPr>
              <w:t>the effectiveness of educational courses/ campaigns among 596 participating pharmacists to raise their awareness regarding antibiotic prescribing for patients with ARIs</w:t>
            </w:r>
          </w:p>
          <w:p w14:paraId="7EC5C03F" w14:textId="77777777" w:rsidR="00881DE1" w:rsidRPr="008D5AEB" w:rsidRDefault="00881DE1" w:rsidP="00881DE1">
            <w:pPr>
              <w:pStyle w:val="NoSpacing1"/>
              <w:numPr>
                <w:ilvl w:val="0"/>
                <w:numId w:val="28"/>
              </w:numPr>
              <w:rPr>
                <w:lang w:val="en-GB"/>
              </w:rPr>
            </w:pPr>
            <w:r w:rsidRPr="008D5AEB">
              <w:rPr>
                <w:lang w:val="en-GB"/>
              </w:rPr>
              <w:t xml:space="preserve">The mean knowledge score regarding the judicious use of antibiotics improved from 3.3 ± 0.9 to 4.0 ± 1.2, with attitude scores regarding reducing antibiotic prescribing for colds, limiting their use to preserve their effectiveness and not dispensing antibiotics colds also improved - the % stating they never dispensed antibiotics (even sometimes) decreased from 58.4% to 25.2% among participating pharmacists </w:t>
            </w:r>
          </w:p>
          <w:p w14:paraId="036D361D" w14:textId="77777777" w:rsidR="00881DE1" w:rsidRPr="008D5AEB" w:rsidRDefault="00881DE1" w:rsidP="00881DE1">
            <w:pPr>
              <w:pStyle w:val="NoSpacing1"/>
              <w:numPr>
                <w:ilvl w:val="0"/>
                <w:numId w:val="28"/>
              </w:numPr>
              <w:rPr>
                <w:lang w:val="en-GB"/>
              </w:rPr>
            </w:pPr>
            <w:r w:rsidRPr="008D5AEB">
              <w:rPr>
                <w:lang w:val="en-GB"/>
              </w:rPr>
              <w:t>Attitudes related to not overusing antibiotics to prevent resistant bacteria also improved among participating pharmacists</w:t>
            </w:r>
          </w:p>
        </w:tc>
      </w:tr>
      <w:tr w:rsidR="00374410" w:rsidRPr="008D5AEB" w14:paraId="77807E89" w14:textId="77777777" w:rsidTr="00785E52">
        <w:tc>
          <w:tcPr>
            <w:tcW w:w="1279" w:type="dxa"/>
          </w:tcPr>
          <w:p w14:paraId="496CC107" w14:textId="27BBB79A" w:rsidR="00374410" w:rsidRPr="008D5AEB" w:rsidRDefault="00374410" w:rsidP="00785E52">
            <w:pPr>
              <w:pStyle w:val="NoSpacing1"/>
              <w:rPr>
                <w:lang w:val="en-GB"/>
              </w:rPr>
            </w:pPr>
            <w:r>
              <w:rPr>
                <w:lang w:val="en-GB"/>
              </w:rPr>
              <w:t>Kenya</w:t>
            </w:r>
          </w:p>
        </w:tc>
        <w:tc>
          <w:tcPr>
            <w:tcW w:w="1551" w:type="dxa"/>
          </w:tcPr>
          <w:p w14:paraId="6C3600D5" w14:textId="715A8F85" w:rsidR="00374410" w:rsidRPr="00DC06A9" w:rsidRDefault="00374410" w:rsidP="00785E52">
            <w:pPr>
              <w:pStyle w:val="NoSpacing1"/>
              <w:rPr>
                <w:rFonts w:ascii="Arial" w:hAnsi="Arial" w:cs="Arial"/>
                <w:lang w:val="en-GB"/>
              </w:rPr>
            </w:pPr>
            <w:r>
              <w:rPr>
                <w:lang w:val="en-GB"/>
              </w:rPr>
              <w:t xml:space="preserve">Various including </w:t>
            </w:r>
            <w:r w:rsidRPr="002A1754">
              <w:rPr>
                <w:noProof/>
              </w:rPr>
              <w:t>Mukokinya</w:t>
            </w:r>
            <w:r>
              <w:rPr>
                <w:noProof/>
              </w:rPr>
              <w:t xml:space="preserve"> et al. 2018, </w:t>
            </w:r>
            <w:r w:rsidR="00EF697E">
              <w:rPr>
                <w:noProof/>
              </w:rPr>
              <w:t xml:space="preserve">Muloi et al., 2019, </w:t>
            </w:r>
            <w:r>
              <w:rPr>
                <w:noProof/>
              </w:rPr>
              <w:t>Opanga et al., 2</w:t>
            </w:r>
            <w:r w:rsidR="00EF697E">
              <w:rPr>
                <w:noProof/>
              </w:rPr>
              <w:t>021</w:t>
            </w:r>
            <w:r>
              <w:rPr>
                <w:noProof/>
              </w:rPr>
              <w:t xml:space="preserve"> and Kimathi et al, 2022 </w:t>
            </w:r>
            <w:r>
              <w:rPr>
                <w:noProof/>
              </w:rPr>
              <w:fldChar w:fldCharType="begin">
                <w:fldData xml:space="preserve">PEVuZE5vdGU+PENpdGU+PEF1dGhvcj5Tb25vPC9BdXRob3I+PFllYXI+MjAyMzwvWWVhcj48UmVj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UmV2IEFudGkgSW5mZWN0IFRoZXI8L3NlY29uZGFyeS10aXRsZT48L3RpdGxlcz48cGVyaW9kaWNh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</w:fldData>
              </w:fldChar>
            </w:r>
            <w:r w:rsidR="00BD60D3">
              <w:rPr>
                <w:noProof/>
              </w:rPr>
              <w:instrText xml:space="preserve"> ADDIN EN.CITE </w:instrText>
            </w:r>
            <w:r w:rsidR="00BD60D3">
              <w:rPr>
                <w:noProof/>
              </w:rPr>
              <w:fldChar w:fldCharType="begin">
                <w:fldData xml:space="preserve">PEVuZE5vdGU+PENpdGU+PEF1dGhvcj5Tb25vPC9BdXRob3I+PFllYXI+MjAyMzwvWWVhcj48UmVj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</w:fldData>
              </w:fldChar>
            </w:r>
            <w:r w:rsidR="00BD60D3">
              <w:rPr>
                <w:noProof/>
              </w:rPr>
              <w:instrText xml:space="preserve"> ADDIN EN.CITE.DATA </w:instrText>
            </w:r>
            <w:r w:rsidR="00BD60D3">
              <w:rPr>
                <w:noProof/>
              </w:rPr>
            </w:r>
            <w:r w:rsidR="00BD60D3">
              <w:rPr>
                <w:noProof/>
              </w:rPr>
              <w:fldChar w:fldCharType="end"/>
            </w:r>
            <w:r>
              <w:rPr>
                <w:noProof/>
              </w:rPr>
            </w:r>
            <w:r>
              <w:rPr>
                <w:noProof/>
              </w:rPr>
              <w:fldChar w:fldCharType="separate"/>
            </w:r>
            <w:r w:rsidR="00BD60D3">
              <w:rPr>
                <w:noProof/>
              </w:rPr>
              <w:t>(13, 99-102)</w:t>
            </w:r>
            <w:r>
              <w:rPr>
                <w:noProof/>
              </w:rPr>
              <w:fldChar w:fldCharType="end"/>
            </w:r>
          </w:p>
        </w:tc>
        <w:tc>
          <w:tcPr>
            <w:tcW w:w="6946" w:type="dxa"/>
          </w:tcPr>
          <w:p w14:paraId="1DE861FF" w14:textId="75D450B4" w:rsidR="00374410" w:rsidRDefault="00E36E33" w:rsidP="00DC06A9">
            <w:pPr>
              <w:pStyle w:val="NoSpacing1"/>
              <w:rPr>
                <w:lang w:val="en-GB"/>
              </w:rPr>
            </w:pPr>
            <w:r>
              <w:rPr>
                <w:lang w:val="en-GB"/>
              </w:rPr>
              <w:t>There have been mixed findings</w:t>
            </w:r>
            <w:r w:rsidR="00EF697E">
              <w:rPr>
                <w:lang w:val="en-GB"/>
              </w:rPr>
              <w:t>:</w:t>
            </w:r>
          </w:p>
          <w:p w14:paraId="50CF6CAD" w14:textId="7F9BA1BB" w:rsidR="00E36E33" w:rsidRDefault="00EF697E" w:rsidP="00DC06A9">
            <w:pPr>
              <w:pStyle w:val="NoSpacing1"/>
              <w:numPr>
                <w:ilvl w:val="0"/>
                <w:numId w:val="35"/>
              </w:numPr>
            </w:pPr>
            <w:r w:rsidRPr="002A1754">
              <w:rPr>
                <w:rFonts w:eastAsia="TimesNewRomanPSMT"/>
              </w:rPr>
              <w:t>There w</w:t>
            </w:r>
            <w:r>
              <w:rPr>
                <w:rFonts w:eastAsia="TimesNewRomanPSMT"/>
              </w:rPr>
              <w:t xml:space="preserve">ere </w:t>
            </w:r>
            <w:r w:rsidRPr="002A1754">
              <w:rPr>
                <w:rFonts w:eastAsia="TimesNewRomanPSMT"/>
              </w:rPr>
              <w:t>low level</w:t>
            </w:r>
            <w:r>
              <w:rPr>
                <w:rFonts w:eastAsia="TimesNewRomanPSMT"/>
              </w:rPr>
              <w:t>s</w:t>
            </w:r>
            <w:r w:rsidRPr="002A1754">
              <w:rPr>
                <w:rFonts w:eastAsia="TimesNewRomanPSMT"/>
              </w:rPr>
              <w:t xml:space="preserve"> of dispensing of antibiotics without a prescription (94.1% of antibiotics dispensed with a valid prescription) in the study of </w:t>
            </w:r>
            <w:r w:rsidRPr="002A1754">
              <w:t xml:space="preserve">Mukokinya et al. (2018) among </w:t>
            </w:r>
            <w:r>
              <w:t xml:space="preserve">community </w:t>
            </w:r>
            <w:r w:rsidRPr="002A1754">
              <w:t>pharmacie</w:t>
            </w:r>
            <w:r>
              <w:t xml:space="preserve">s who were part of the training programme at the University of Nairobi (UoN). </w:t>
            </w:r>
            <w:r w:rsidRPr="002A1754">
              <w:t>These contrast</w:t>
            </w:r>
            <w:r>
              <w:t>ed</w:t>
            </w:r>
            <w:r w:rsidRPr="002A1754">
              <w:t xml:space="preserve"> with pharmacies </w:t>
            </w:r>
            <w:r>
              <w:t xml:space="preserve">not </w:t>
            </w:r>
            <w:r w:rsidRPr="002A1754">
              <w:t>allied t</w:t>
            </w:r>
            <w:r>
              <w:t xml:space="preserve">o UoN where </w:t>
            </w:r>
            <w:r w:rsidRPr="002A1754">
              <w:t>52% of surveyed pharmacists had sold antibiotics without a prescription</w:t>
            </w:r>
          </w:p>
          <w:p w14:paraId="4C6929F5" w14:textId="1517B167" w:rsidR="00EF697E" w:rsidRPr="007E6CB9" w:rsidRDefault="00EF697E" w:rsidP="00EF697E">
            <w:pPr>
              <w:pStyle w:val="NoSpacing1"/>
              <w:numPr>
                <w:ilvl w:val="0"/>
                <w:numId w:val="34"/>
              </w:numPr>
              <w:rPr>
                <w:lang w:val="en-GB"/>
              </w:rPr>
            </w:pPr>
            <w:proofErr w:type="spellStart"/>
            <w:r w:rsidRPr="007E6CB9">
              <w:rPr>
                <w:lang w:val="en-GB"/>
              </w:rPr>
              <w:t>Opanga</w:t>
            </w:r>
            <w:proofErr w:type="spellEnd"/>
            <w:r w:rsidRPr="007E6CB9">
              <w:rPr>
                <w:lang w:val="en-GB"/>
              </w:rPr>
              <w:t xml:space="preserve"> et al. (2021) at the start of the COVID-19 pandemic found no purchasing of antimicrobials without a prescription among patients with actual or suspected COVID-19 among community pharmacies allied to the UoN - typically alternative treatments including symptomatic treatment</w:t>
            </w:r>
            <w:r w:rsidR="00884475">
              <w:rPr>
                <w:lang w:val="en-GB"/>
              </w:rPr>
              <w:t>s were recommended</w:t>
            </w:r>
          </w:p>
          <w:p w14:paraId="6ECADCAB" w14:textId="201751A0" w:rsidR="00EF697E" w:rsidRPr="00DC06A9" w:rsidRDefault="00EF697E" w:rsidP="00DC06A9">
            <w:pPr>
              <w:pStyle w:val="NoSpacing1"/>
              <w:numPr>
                <w:ilvl w:val="0"/>
                <w:numId w:val="34"/>
              </w:numPr>
              <w:rPr>
                <w:rFonts w:eastAsia="SimSun"/>
                <w:lang w:val="en-GB"/>
              </w:rPr>
            </w:pPr>
            <w:r w:rsidRPr="007E6CB9">
              <w:rPr>
                <w:lang w:val="en-GB"/>
              </w:rPr>
              <w:t>This compares with Kimathi et al. (2022) who found 23.4% of respondents had self-medicated with antibiotics during the pandemic, 60.6% at the onset of COVID-19 symptoms before confirmatory tests, with 51.5% self-medicating more than once</w:t>
            </w:r>
          </w:p>
        </w:tc>
      </w:tr>
      <w:tr w:rsidR="00AE3961" w:rsidRPr="008D5AEB" w14:paraId="0F1D7CC1" w14:textId="77777777" w:rsidTr="00785E52">
        <w:tc>
          <w:tcPr>
            <w:tcW w:w="1279" w:type="dxa"/>
          </w:tcPr>
          <w:p w14:paraId="07884BB3" w14:textId="66BB4B7E" w:rsidR="00AE3961" w:rsidRPr="008D5AEB" w:rsidRDefault="00AE3961" w:rsidP="00785E52">
            <w:pPr>
              <w:pStyle w:val="NoSpacing1"/>
              <w:rPr>
                <w:lang w:val="en-GB"/>
              </w:rPr>
            </w:pPr>
            <w:r>
              <w:rPr>
                <w:lang w:val="en-GB"/>
              </w:rPr>
              <w:t xml:space="preserve">Republic of Srpska </w:t>
            </w:r>
          </w:p>
        </w:tc>
        <w:tc>
          <w:tcPr>
            <w:tcW w:w="1551" w:type="dxa"/>
          </w:tcPr>
          <w:p w14:paraId="5887C544" w14:textId="2683DE0B" w:rsidR="00E67910" w:rsidRDefault="00AE3961" w:rsidP="00E67910">
            <w:pPr>
              <w:pStyle w:val="NoSpacing1"/>
              <w:rPr>
                <w:rFonts w:ascii="Arial" w:hAnsi="Arial" w:cs="Arial"/>
                <w:lang w:val="en-GB"/>
              </w:rPr>
            </w:pPr>
            <w:r>
              <w:rPr>
                <w:lang w:val="en-GB"/>
              </w:rPr>
              <w:t xml:space="preserve">Various including </w:t>
            </w:r>
            <w:r w:rsidR="00E67910" w:rsidRPr="002A0148">
              <w:rPr>
                <w:noProof/>
              </w:rPr>
              <w:t>Marković-Peković</w:t>
            </w:r>
            <w:r w:rsidR="00E67910">
              <w:rPr>
                <w:noProof/>
              </w:rPr>
              <w:t xml:space="preserve"> et al, 2017 and </w:t>
            </w:r>
            <w:r w:rsidR="00E67910" w:rsidRPr="002A0148">
              <w:rPr>
                <w:noProof/>
              </w:rPr>
              <w:t>Bojanić</w:t>
            </w:r>
            <w:r w:rsidR="00E67910">
              <w:rPr>
                <w:noProof/>
              </w:rPr>
              <w:t xml:space="preserve"> et al 2018 </w:t>
            </w:r>
            <w:r w:rsidR="00E67910">
              <w:rPr>
                <w:noProof/>
              </w:rPr>
              <w:fldChar w:fldCharType="begin">
                <w:fldData xml:space="preserve">PEVuZE5vdGU+PENpdGU+PEF1dGhvcj5Cb2phbmnEhzwvQXV0aG9yPjxZZWFyPjIwMTg8L1llYXI+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</w:fldData>
              </w:fldChar>
            </w:r>
            <w:r w:rsidR="00BD60D3">
              <w:rPr>
                <w:noProof/>
              </w:rPr>
              <w:instrText xml:space="preserve"> ADDIN EN.CITE </w:instrText>
            </w:r>
            <w:r w:rsidR="00BD60D3">
              <w:rPr>
                <w:noProof/>
              </w:rPr>
              <w:fldChar w:fldCharType="begin">
                <w:fldData xml:space="preserve">PEVuZE5vdGU+PENpdGU+PEF1dGhvcj5Cb2phbmnEhzwvQXV0aG9yPjxZZWFyPjIwMTg8L1llYXI+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</w:fldData>
              </w:fldChar>
            </w:r>
            <w:r w:rsidR="00BD60D3">
              <w:rPr>
                <w:noProof/>
              </w:rPr>
              <w:instrText xml:space="preserve"> ADDIN EN.CITE.DATA </w:instrText>
            </w:r>
            <w:r w:rsidR="00BD60D3">
              <w:rPr>
                <w:noProof/>
              </w:rPr>
            </w:r>
            <w:r w:rsidR="00BD60D3">
              <w:rPr>
                <w:noProof/>
              </w:rPr>
              <w:fldChar w:fldCharType="end"/>
            </w:r>
            <w:r w:rsidR="00E67910">
              <w:rPr>
                <w:noProof/>
              </w:rPr>
            </w:r>
            <w:r w:rsidR="00E67910">
              <w:rPr>
                <w:noProof/>
              </w:rPr>
              <w:fldChar w:fldCharType="separate"/>
            </w:r>
            <w:r w:rsidR="00BD60D3">
              <w:rPr>
                <w:noProof/>
              </w:rPr>
              <w:t>(13, 83, 103)</w:t>
            </w:r>
            <w:r w:rsidR="00E67910">
              <w:rPr>
                <w:noProof/>
              </w:rPr>
              <w:fldChar w:fldCharType="end"/>
            </w:r>
          </w:p>
          <w:p w14:paraId="12CCC25C" w14:textId="6BA7A521" w:rsidR="00AE3961" w:rsidRPr="008D5AEB" w:rsidRDefault="00AE3961" w:rsidP="00785E52">
            <w:pPr>
              <w:pStyle w:val="NoSpacing1"/>
              <w:rPr>
                <w:lang w:val="en-GB"/>
              </w:rPr>
            </w:pPr>
          </w:p>
        </w:tc>
        <w:tc>
          <w:tcPr>
            <w:tcW w:w="6946" w:type="dxa"/>
          </w:tcPr>
          <w:p w14:paraId="4C669045" w14:textId="2A72C645" w:rsidR="00AE3961" w:rsidRDefault="00AE3961" w:rsidP="00DC06A9">
            <w:pPr>
              <w:pStyle w:val="NoSpacing1"/>
              <w:numPr>
                <w:ilvl w:val="0"/>
                <w:numId w:val="36"/>
              </w:numPr>
              <w:rPr>
                <w:rFonts w:eastAsia="TimesNewRomanPSMT"/>
              </w:rPr>
            </w:pPr>
            <w:r>
              <w:t>Multiple programmes including e</w:t>
            </w:r>
            <w:r w:rsidRPr="002A0148">
              <w:t>ducation of pharmacists regardin</w:t>
            </w:r>
            <w:r>
              <w:t xml:space="preserve">g </w:t>
            </w:r>
            <w:r w:rsidRPr="002A0148">
              <w:t xml:space="preserve">appropriate management of diseases including ARIs </w:t>
            </w:r>
            <w:r>
              <w:t xml:space="preserve">- coupled with </w:t>
            </w:r>
            <w:r w:rsidRPr="002A0148">
              <w:t xml:space="preserve"> guidelines for 42 </w:t>
            </w:r>
            <w:r>
              <w:t xml:space="preserve">of the </w:t>
            </w:r>
            <w:r w:rsidRPr="002A0148">
              <w:rPr>
                <w:rFonts w:eastAsia="TimesNewRomanPSMT"/>
              </w:rPr>
              <w:t xml:space="preserve">most frequent diseases and conditions </w:t>
            </w:r>
            <w:r>
              <w:rPr>
                <w:rFonts w:eastAsia="TimesNewRomanPSMT"/>
              </w:rPr>
              <w:t xml:space="preserve">typically </w:t>
            </w:r>
            <w:r w:rsidRPr="002A0148">
              <w:rPr>
                <w:rFonts w:eastAsia="TimesNewRomanPSMT"/>
              </w:rPr>
              <w:t xml:space="preserve">seen </w:t>
            </w:r>
            <w:r>
              <w:rPr>
                <w:rFonts w:eastAsia="TimesNewRomanPSMT"/>
              </w:rPr>
              <w:t xml:space="preserve">and stressing </w:t>
            </w:r>
            <w:r w:rsidRPr="002A0148">
              <w:rPr>
                <w:rFonts w:eastAsia="TimesNewRomanPSMT"/>
              </w:rPr>
              <w:t>the importance of adequate communication and</w:t>
            </w:r>
            <w:r w:rsidR="00987D99">
              <w:rPr>
                <w:rFonts w:eastAsia="TimesNewRomanPSMT"/>
              </w:rPr>
              <w:t xml:space="preserve"> skills</w:t>
            </w:r>
            <w:r>
              <w:rPr>
                <w:rFonts w:eastAsia="TimesNewRomanPSMT"/>
              </w:rPr>
              <w:t>. Alongside this, g</w:t>
            </w:r>
            <w:r w:rsidRPr="002A0148">
              <w:t xml:space="preserve">reater enforcement of the regulations of guidelines banning the dispensing of antibiotics without a prescription </w:t>
            </w:r>
            <w:r>
              <w:t xml:space="preserve">plus potential </w:t>
            </w:r>
            <w:r w:rsidRPr="002A0148">
              <w:t xml:space="preserve">fines for violation </w:t>
            </w:r>
            <w:r>
              <w:t xml:space="preserve">for Pharmacy Directors and personnel </w:t>
            </w:r>
            <w:r w:rsidRPr="002A0148">
              <w:t>(Euro</w:t>
            </w:r>
            <w:r w:rsidRPr="002A0148">
              <w:rPr>
                <w:rFonts w:eastAsia="TimesNewRomanPSMT"/>
              </w:rPr>
              <w:t xml:space="preserve">500–1500 for pharmacy directors and </w:t>
            </w:r>
            <w:r w:rsidRPr="002A0148">
              <w:rPr>
                <w:rFonts w:eastAsiaTheme="minorEastAsia"/>
              </w:rPr>
              <w:t>Euro</w:t>
            </w:r>
            <w:r w:rsidRPr="002A0148">
              <w:rPr>
                <w:rFonts w:eastAsia="TimesNewRomanPSMT"/>
              </w:rPr>
              <w:t>500–750 for pharmacy technicians)</w:t>
            </w:r>
          </w:p>
          <w:p w14:paraId="786FA436" w14:textId="77777777" w:rsidR="00987D99" w:rsidRPr="002A0148" w:rsidRDefault="00987D99" w:rsidP="00DC06A9">
            <w:pPr>
              <w:pStyle w:val="NoSpacing1"/>
              <w:numPr>
                <w:ilvl w:val="0"/>
                <w:numId w:val="36"/>
              </w:numPr>
            </w:pPr>
            <w:r w:rsidRPr="002A0148">
              <w:rPr>
                <w:rFonts w:eastAsia="TimesNewRomanPSMT"/>
              </w:rPr>
              <w:t>The dispensing of antibiotics without a prescription decreased from 58% to 18.5% of pharmacies</w:t>
            </w:r>
            <w:r>
              <w:t xml:space="preserve">, with </w:t>
            </w:r>
            <w:r w:rsidRPr="002A0148">
              <w:rPr>
                <w:rFonts w:eastAsia="TimesNewRomanPSMT"/>
              </w:rPr>
              <w:t xml:space="preserve">OTC therapy to alleviate symptoms was offered in 72.3% of pharmacies </w:t>
            </w:r>
            <w:r>
              <w:rPr>
                <w:rFonts w:eastAsia="TimesNewRomanPSMT"/>
              </w:rPr>
              <w:t xml:space="preserve">- </w:t>
            </w:r>
            <w:r w:rsidRPr="002A0148">
              <w:rPr>
                <w:rFonts w:eastAsia="TimesNewRomanPSMT"/>
              </w:rPr>
              <w:t>up from 67.2%</w:t>
            </w:r>
            <w:r>
              <w:rPr>
                <w:rFonts w:eastAsia="TimesNewRomanPSMT"/>
              </w:rPr>
              <w:t>.</w:t>
            </w:r>
            <w:r>
              <w:t xml:space="preserve"> </w:t>
            </w:r>
            <w:r w:rsidRPr="002A0148">
              <w:rPr>
                <w:rFonts w:eastAsia="TimesNewRomanPSMT"/>
              </w:rPr>
              <w:t>OTC medication dispensed included throat and nasal sprays, decongestants, oral expectorants, and antihistamines</w:t>
            </w:r>
          </w:p>
          <w:p w14:paraId="5448FCF7" w14:textId="19E105CA" w:rsidR="00AE3961" w:rsidRPr="00DC06A9" w:rsidRDefault="00987D99" w:rsidP="00DC06A9">
            <w:pPr>
              <w:pStyle w:val="NoSpacing1"/>
              <w:numPr>
                <w:ilvl w:val="0"/>
                <w:numId w:val="36"/>
              </w:numPr>
            </w:pPr>
            <w:r w:rsidRPr="002A0148">
              <w:rPr>
                <w:rFonts w:eastAsia="TimesNewRomanPSMT"/>
              </w:rPr>
              <w:t xml:space="preserve">Encouragingly, the most common reason for not dispensing </w:t>
            </w:r>
            <w:r>
              <w:rPr>
                <w:rFonts w:eastAsia="TimesNewRomanPSMT"/>
              </w:rPr>
              <w:t xml:space="preserve">of antibiotics </w:t>
            </w:r>
            <w:r w:rsidRPr="002A0148">
              <w:rPr>
                <w:rFonts w:eastAsia="TimesNewRomanPSMT"/>
              </w:rPr>
              <w:t xml:space="preserve">to simulated </w:t>
            </w:r>
            <w:r>
              <w:rPr>
                <w:rFonts w:eastAsia="TimesNewRomanPSMT"/>
              </w:rPr>
              <w:t>patients</w:t>
            </w:r>
            <w:r w:rsidRPr="002A0148">
              <w:rPr>
                <w:rFonts w:eastAsia="TimesNewRomanPSMT"/>
              </w:rPr>
              <w:t xml:space="preserve"> was that antibiotics cannot be dispensed without a prescriptio</w:t>
            </w:r>
            <w:r w:rsidR="00724038">
              <w:rPr>
                <w:rFonts w:eastAsia="TimesNewRomanPSMT"/>
              </w:rPr>
              <w:t>n</w:t>
            </w:r>
          </w:p>
        </w:tc>
      </w:tr>
      <w:tr w:rsidR="00724038" w:rsidRPr="008D5AEB" w14:paraId="7A17D07D" w14:textId="77777777" w:rsidTr="00785E52">
        <w:tc>
          <w:tcPr>
            <w:tcW w:w="1279" w:type="dxa"/>
          </w:tcPr>
          <w:p w14:paraId="4C68B55A" w14:textId="77E9D135" w:rsidR="00724038" w:rsidRPr="008D5AEB" w:rsidRDefault="00724038" w:rsidP="00785E52">
            <w:pPr>
              <w:pStyle w:val="NoSpacing1"/>
              <w:rPr>
                <w:lang w:val="en-GB"/>
              </w:rPr>
            </w:pPr>
            <w:r>
              <w:rPr>
                <w:lang w:val="en-GB"/>
              </w:rPr>
              <w:t>Thailand</w:t>
            </w:r>
          </w:p>
        </w:tc>
        <w:tc>
          <w:tcPr>
            <w:tcW w:w="1551" w:type="dxa"/>
          </w:tcPr>
          <w:p w14:paraId="68021E5A" w14:textId="37BC9670" w:rsidR="00724038" w:rsidRPr="00DC06A9" w:rsidRDefault="00724038" w:rsidP="00785E52">
            <w:pPr>
              <w:pStyle w:val="NoSpacing1"/>
              <w:rPr>
                <w:rFonts w:ascii="Arial" w:hAnsi="Arial" w:cs="Arial"/>
                <w:lang w:val="en-GB"/>
              </w:rPr>
            </w:pPr>
            <w:r w:rsidRPr="002A0148">
              <w:rPr>
                <w:noProof/>
              </w:rPr>
              <w:t>Arparsrithongsag</w:t>
            </w:r>
            <w:r w:rsidR="00570FE6">
              <w:rPr>
                <w:noProof/>
              </w:rPr>
              <w:t>u</w:t>
            </w:r>
            <w:r>
              <w:rPr>
                <w:noProof/>
              </w:rPr>
              <w:t xml:space="preserve">l et al., 2015 </w:t>
            </w:r>
            <w:r>
              <w:rPr>
                <w:noProof/>
              </w:rPr>
              <w:fldChar w:fldCharType="begin">
                <w:fldData xml:space="preserve">PEVuZE5vdGU+PENpdGU+PEF1dGhvcj5BcnBhcnNyaXRob25nc2FndWw8L0F1dGhvcj48WWVhcj4y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==
</w:fldData>
              </w:fldChar>
            </w:r>
            <w:r w:rsidR="00BD60D3">
              <w:rPr>
                <w:noProof/>
              </w:rPr>
              <w:instrText xml:space="preserve"> ADDIN EN.CITE </w:instrText>
            </w:r>
            <w:r w:rsidR="00BD60D3">
              <w:rPr>
                <w:noProof/>
              </w:rPr>
              <w:fldChar w:fldCharType="begin">
                <w:fldData xml:space="preserve">PEVuZE5vdGU+PENpdGU+PEF1dGhvcj5BcnBhcnNyaXRob25nc2FndWw8L0F1dGhvcj48WWVhcj4y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==
</w:fldData>
              </w:fldChar>
            </w:r>
            <w:r w:rsidR="00BD60D3">
              <w:rPr>
                <w:noProof/>
              </w:rPr>
              <w:instrText xml:space="preserve"> ADDIN EN.CITE.DATA </w:instrText>
            </w:r>
            <w:r w:rsidR="00BD60D3">
              <w:rPr>
                <w:noProof/>
              </w:rPr>
            </w:r>
            <w:r w:rsidR="00BD60D3">
              <w:rPr>
                <w:noProof/>
              </w:rPr>
              <w:fldChar w:fldCharType="end"/>
            </w:r>
            <w:r>
              <w:rPr>
                <w:noProof/>
              </w:rPr>
            </w:r>
            <w:r>
              <w:rPr>
                <w:noProof/>
              </w:rPr>
              <w:fldChar w:fldCharType="separate"/>
            </w:r>
            <w:r w:rsidR="00BD60D3">
              <w:rPr>
                <w:noProof/>
              </w:rPr>
              <w:t>(104)</w:t>
            </w:r>
            <w:r>
              <w:rPr>
                <w:noProof/>
              </w:rPr>
              <w:fldChar w:fldCharType="end"/>
            </w:r>
          </w:p>
        </w:tc>
        <w:tc>
          <w:tcPr>
            <w:tcW w:w="6946" w:type="dxa"/>
          </w:tcPr>
          <w:p w14:paraId="77133055" w14:textId="77777777" w:rsidR="00570FE6" w:rsidRPr="00684A50" w:rsidRDefault="00570FE6" w:rsidP="00DC06A9">
            <w:pPr>
              <w:pStyle w:val="NoSpacing1"/>
              <w:numPr>
                <w:ilvl w:val="0"/>
                <w:numId w:val="37"/>
              </w:numPr>
            </w:pPr>
            <w:r w:rsidRPr="00684A50">
              <w:t>The intervention included principally education among grocery store personnel in a rural province in Thailand. Trained community leaders were used to try and reduce the extent of antibiotic availability in these grocery stores and their subsequent abuse</w:t>
            </w:r>
          </w:p>
          <w:p w14:paraId="3632339A" w14:textId="77777777" w:rsidR="00570FE6" w:rsidRPr="00684A50" w:rsidRDefault="00570FE6" w:rsidP="00DC06A9">
            <w:pPr>
              <w:pStyle w:val="NoSpacing1"/>
              <w:numPr>
                <w:ilvl w:val="0"/>
                <w:numId w:val="37"/>
              </w:numPr>
            </w:pPr>
            <w:r w:rsidRPr="00684A50">
              <w:t>In the active group - there were 87% fewer antibiotics available post-intervention compared with pre-intervention</w:t>
            </w:r>
          </w:p>
          <w:p w14:paraId="345348AC" w14:textId="2E18317D" w:rsidR="00724038" w:rsidRPr="00DC06A9" w:rsidRDefault="00570FE6" w:rsidP="00DC06A9">
            <w:pPr>
              <w:pStyle w:val="NoSpacing1"/>
              <w:numPr>
                <w:ilvl w:val="0"/>
                <w:numId w:val="37"/>
              </w:numPr>
            </w:pPr>
            <w:r w:rsidRPr="00684A50">
              <w:t xml:space="preserve">However among grocery stores in the control group – there was only an 8% reduction in </w:t>
            </w:r>
            <w:r>
              <w:t xml:space="preserve">the </w:t>
            </w:r>
            <w:r w:rsidRPr="00684A50">
              <w:t xml:space="preserve">availability </w:t>
            </w:r>
            <w:r>
              <w:t xml:space="preserve">of antibiotics </w:t>
            </w:r>
            <w:r w:rsidRPr="00684A50">
              <w:t>between the two time periods</w:t>
            </w:r>
          </w:p>
        </w:tc>
      </w:tr>
      <w:tr w:rsidR="00881DE1" w:rsidRPr="008D5AEB" w14:paraId="29D1EF66" w14:textId="77777777" w:rsidTr="00785E52">
        <w:tc>
          <w:tcPr>
            <w:tcW w:w="1279" w:type="dxa"/>
          </w:tcPr>
          <w:p w14:paraId="136A895A" w14:textId="77777777" w:rsidR="00881DE1" w:rsidRPr="008D5AEB" w:rsidRDefault="00881DE1" w:rsidP="00785E52">
            <w:pPr>
              <w:pStyle w:val="NoSpacing1"/>
              <w:rPr>
                <w:lang w:val="en-GB"/>
              </w:rPr>
            </w:pPr>
            <w:r w:rsidRPr="008D5AEB">
              <w:rPr>
                <w:lang w:val="en-GB"/>
              </w:rPr>
              <w:t>Uganda</w:t>
            </w:r>
          </w:p>
        </w:tc>
        <w:tc>
          <w:tcPr>
            <w:tcW w:w="1551" w:type="dxa"/>
          </w:tcPr>
          <w:p w14:paraId="7923FA6A" w14:textId="589F6C98" w:rsidR="00881DE1" w:rsidRPr="00DC06A9" w:rsidRDefault="00881DE1" w:rsidP="00785E52">
            <w:pPr>
              <w:pStyle w:val="NoSpacing1"/>
              <w:rPr>
                <w:rFonts w:eastAsiaTheme="minorHAnsi"/>
                <w:lang w:val="en-GB"/>
              </w:rPr>
            </w:pPr>
            <w:bookmarkStart w:id="20" w:name="_Hlk181017455"/>
            <w:r w:rsidRPr="008D5AEB">
              <w:rPr>
                <w:lang w:val="en-GB"/>
              </w:rPr>
              <w:t xml:space="preserve">Bagonza et al, 2021 </w:t>
            </w:r>
            <w:r w:rsidRPr="008D5AEB">
              <w:rPr>
                <w:lang w:val="en-GB"/>
              </w:rPr>
              <w:fldChar w:fldCharType="begin">
                <w:fldData xml:space="preserve">PEVuZE5vdGU+PENpdGU+PEF1dGhvcj5CYWdvbnphPC9BdXRob3I+PFllYXI+MjAyMTwvWWVhcj48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</w:fldData>
              </w:fldChar>
            </w:r>
            <w:r w:rsidR="00BD60D3">
              <w:rPr>
                <w:lang w:val="en-GB"/>
              </w:rPr>
              <w:instrText xml:space="preserve"> ADDIN EN.CITE </w:instrText>
            </w:r>
            <w:r w:rsidR="00BD60D3">
              <w:rPr>
                <w:lang w:val="en-GB"/>
              </w:rPr>
              <w:fldChar w:fldCharType="begin">
                <w:fldData xml:space="preserve">PEVuZE5vdGU+PENpdGU+PEF1dGhvcj5CYWdvbnphPC9BdXRob3I+PFllYXI+MjAyMTwvWWVhcj48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</w:fldData>
              </w:fldChar>
            </w:r>
            <w:r w:rsidR="00BD60D3">
              <w:rPr>
                <w:lang w:val="en-GB"/>
              </w:rPr>
              <w:instrText xml:space="preserve"> ADDIN EN.CITE.DATA </w:instrText>
            </w:r>
            <w:r w:rsidR="00BD60D3">
              <w:rPr>
                <w:lang w:val="en-GB"/>
              </w:rPr>
            </w:r>
            <w:r w:rsidR="00BD60D3">
              <w:rPr>
                <w:lang w:val="en-GB"/>
              </w:rPr>
              <w:fldChar w:fldCharType="end"/>
            </w:r>
            <w:r w:rsidRPr="008D5AEB">
              <w:rPr>
                <w:lang w:val="en-GB"/>
              </w:rPr>
            </w:r>
            <w:r w:rsidRPr="008D5AEB">
              <w:rPr>
                <w:lang w:val="en-GB"/>
              </w:rPr>
              <w:fldChar w:fldCharType="separate"/>
            </w:r>
            <w:r w:rsidR="00BD60D3">
              <w:rPr>
                <w:noProof/>
                <w:lang w:val="en-GB"/>
              </w:rPr>
              <w:t>(105)</w:t>
            </w:r>
            <w:r w:rsidRPr="008D5AEB">
              <w:rPr>
                <w:lang w:val="en-GB"/>
              </w:rPr>
              <w:fldChar w:fldCharType="end"/>
            </w:r>
            <w:bookmarkEnd w:id="20"/>
          </w:p>
        </w:tc>
        <w:tc>
          <w:tcPr>
            <w:tcW w:w="6946" w:type="dxa"/>
          </w:tcPr>
          <w:p w14:paraId="744AA19A" w14:textId="77777777" w:rsidR="00881DE1" w:rsidRPr="00DC06A9" w:rsidRDefault="00881DE1" w:rsidP="00881DE1">
            <w:pPr>
              <w:pStyle w:val="NoSpacing1"/>
              <w:numPr>
                <w:ilvl w:val="0"/>
                <w:numId w:val="30"/>
              </w:numPr>
              <w:rPr>
                <w:lang w:val="en-GB"/>
              </w:rPr>
            </w:pPr>
            <w:r w:rsidRPr="00DC06A9">
              <w:rPr>
                <w:lang w:val="en-GB"/>
              </w:rPr>
              <w:t>An ASP was undertaken to assess the effectiveness of peer-supervision among drug sellers (keeping registers) regarding the appropriate treatment of pneumonia and non-bloody diarrhoea among children under 5 years of age</w:t>
            </w:r>
          </w:p>
          <w:p w14:paraId="6E267CC4" w14:textId="77777777" w:rsidR="00881DE1" w:rsidRPr="00DC06A9" w:rsidRDefault="00881DE1" w:rsidP="00881DE1">
            <w:pPr>
              <w:pStyle w:val="NoSpacing1"/>
              <w:numPr>
                <w:ilvl w:val="0"/>
                <w:numId w:val="30"/>
              </w:numPr>
              <w:rPr>
                <w:lang w:val="en-GB"/>
              </w:rPr>
            </w:pPr>
            <w:r w:rsidRPr="00DC06A9">
              <w:rPr>
                <w:lang w:val="en-GB"/>
              </w:rPr>
              <w:t>A month after the introduction of peer supervision, the proportion of children appropriately treated for pneumonia symptoms increased by 10.84% in the intervention group</w:t>
            </w:r>
          </w:p>
          <w:p w14:paraId="558D53BA" w14:textId="77777777" w:rsidR="00881DE1" w:rsidRPr="00DC06A9" w:rsidRDefault="00881DE1" w:rsidP="00881DE1">
            <w:pPr>
              <w:pStyle w:val="NoSpacing1"/>
              <w:numPr>
                <w:ilvl w:val="0"/>
                <w:numId w:val="30"/>
              </w:numPr>
              <w:rPr>
                <w:lang w:val="en-GB"/>
              </w:rPr>
            </w:pPr>
            <w:r w:rsidRPr="00DC06A9">
              <w:rPr>
                <w:lang w:val="en-GB"/>
              </w:rPr>
              <w:t>Alongside this, the proportion of appropriately treated children with non-bloody diarrhoea was 4% higher in the intervention group</w:t>
            </w:r>
          </w:p>
        </w:tc>
      </w:tr>
    </w:tbl>
    <w:p w14:paraId="75D9D3F3" w14:textId="77777777" w:rsidR="00881DE1" w:rsidRPr="00DC06A9" w:rsidRDefault="00881DE1" w:rsidP="00881DE1">
      <w:pPr>
        <w:pStyle w:val="NoSpacing1"/>
        <w:rPr>
          <w:b/>
          <w:bCs/>
          <w:sz w:val="24"/>
          <w:szCs w:val="24"/>
          <w:lang w:val="en-GB"/>
        </w:rPr>
      </w:pPr>
    </w:p>
    <w:p w14:paraId="40A4FE73" w14:textId="771FB1DB" w:rsidR="00881DE1" w:rsidRPr="00DC06A9" w:rsidRDefault="00881DE1" w:rsidP="00881DE1">
      <w:pPr>
        <w:pStyle w:val="NoSpacing1"/>
        <w:rPr>
          <w:sz w:val="24"/>
          <w:szCs w:val="24"/>
          <w:lang w:val="en-GB" w:eastAsia="en-GB"/>
        </w:rPr>
      </w:pPr>
      <w:r w:rsidRPr="00DC06A9">
        <w:rPr>
          <w:sz w:val="24"/>
          <w:szCs w:val="24"/>
          <w:lang w:val="en-GB" w:eastAsia="en-GB"/>
        </w:rPr>
        <w:t xml:space="preserve">We are aware of a number of limitations with this study. Firstly, not all community pharmacists and their assistants </w:t>
      </w:r>
      <w:r w:rsidR="00CD1D3F">
        <w:rPr>
          <w:sz w:val="24"/>
          <w:szCs w:val="24"/>
          <w:lang w:val="en-GB" w:eastAsia="en-GB"/>
        </w:rPr>
        <w:t xml:space="preserve">in this rural province in South Africa </w:t>
      </w:r>
      <w:r w:rsidRPr="00DC06A9">
        <w:rPr>
          <w:sz w:val="24"/>
          <w:szCs w:val="24"/>
          <w:lang w:val="en-GB" w:eastAsia="en-GB"/>
        </w:rPr>
        <w:t>participated in the study. However, 75.7% of approached community pharmacies participated</w:t>
      </w:r>
      <w:r w:rsidR="00CD1D3F">
        <w:rPr>
          <w:sz w:val="24"/>
          <w:szCs w:val="24"/>
          <w:lang w:val="en-GB" w:eastAsia="en-GB"/>
        </w:rPr>
        <w:t xml:space="preserve"> adding to the robustness of the findings</w:t>
      </w:r>
      <w:r w:rsidRPr="00DC06A9">
        <w:rPr>
          <w:sz w:val="24"/>
          <w:szCs w:val="24"/>
          <w:lang w:val="en-GB" w:eastAsia="en-GB"/>
        </w:rPr>
        <w:t xml:space="preserve">. Secondly, we are aware unable to check the replies from the pharmacists or </w:t>
      </w:r>
      <w:r w:rsidR="00831E68" w:rsidRPr="00DC06A9">
        <w:rPr>
          <w:sz w:val="24"/>
          <w:szCs w:val="24"/>
          <w:lang w:val="en-GB" w:eastAsia="en-GB"/>
        </w:rPr>
        <w:t>pharmacist</w:t>
      </w:r>
      <w:r w:rsidRPr="00DC06A9">
        <w:rPr>
          <w:sz w:val="24"/>
          <w:szCs w:val="24"/>
          <w:lang w:val="en-GB" w:eastAsia="en-GB"/>
        </w:rPr>
        <w:t xml:space="preserve"> assistants for their accuracy. This is an issue given some of the differences seen in the replies between the pilot and </w:t>
      </w:r>
      <w:r w:rsidR="00831E68" w:rsidRPr="00DC06A9">
        <w:rPr>
          <w:sz w:val="24"/>
          <w:szCs w:val="24"/>
          <w:lang w:val="en-GB" w:eastAsia="en-GB"/>
        </w:rPr>
        <w:t xml:space="preserve">main </w:t>
      </w:r>
      <w:r w:rsidRPr="00DC06A9">
        <w:rPr>
          <w:sz w:val="24"/>
          <w:szCs w:val="24"/>
          <w:lang w:val="en-GB" w:eastAsia="en-GB"/>
        </w:rPr>
        <w:t>study</w:t>
      </w:r>
      <w:r w:rsidR="00CD1D3F">
        <w:rPr>
          <w:sz w:val="24"/>
          <w:szCs w:val="24"/>
          <w:lang w:val="en-GB" w:eastAsia="en-GB"/>
        </w:rPr>
        <w:t>, which</w:t>
      </w:r>
      <w:r w:rsidRPr="00DC06A9">
        <w:rPr>
          <w:sz w:val="24"/>
          <w:szCs w:val="24"/>
          <w:lang w:val="en-GB" w:eastAsia="en-GB"/>
        </w:rPr>
        <w:t xml:space="preserve"> includ</w:t>
      </w:r>
      <w:r w:rsidR="00CD1D3F">
        <w:rPr>
          <w:sz w:val="24"/>
          <w:szCs w:val="24"/>
          <w:lang w:val="en-GB" w:eastAsia="en-GB"/>
        </w:rPr>
        <w:t>ed</w:t>
      </w:r>
      <w:r w:rsidRPr="00DC06A9">
        <w:rPr>
          <w:sz w:val="24"/>
          <w:szCs w:val="24"/>
          <w:lang w:val="en-GB" w:eastAsia="en-GB"/>
        </w:rPr>
        <w:t xml:space="preserve"> knowledge answers and the answer to the question regarding antibiotics and pain relief. This though is common for self-administered questionnaires. However, we did not question pharmacists or their assistants directly</w:t>
      </w:r>
      <w:r w:rsidR="00CD1D3F">
        <w:rPr>
          <w:sz w:val="24"/>
          <w:szCs w:val="24"/>
          <w:lang w:val="en-GB" w:eastAsia="en-GB"/>
        </w:rPr>
        <w:t>,</w:t>
      </w:r>
      <w:r w:rsidRPr="00DC06A9">
        <w:rPr>
          <w:sz w:val="24"/>
          <w:szCs w:val="24"/>
          <w:lang w:val="en-GB" w:eastAsia="en-GB"/>
        </w:rPr>
        <w:t xml:space="preserve"> which </w:t>
      </w:r>
      <w:r w:rsidR="00831E68" w:rsidRPr="00DC06A9">
        <w:rPr>
          <w:sz w:val="24"/>
          <w:szCs w:val="24"/>
          <w:lang w:val="en-GB" w:eastAsia="en-GB"/>
        </w:rPr>
        <w:t xml:space="preserve">itself </w:t>
      </w:r>
      <w:r w:rsidRPr="00DC06A9">
        <w:rPr>
          <w:sz w:val="24"/>
          <w:szCs w:val="24"/>
          <w:lang w:val="en-GB" w:eastAsia="en-GB"/>
        </w:rPr>
        <w:t>may have introduced bias. Despite these limitations, we are confident of the findings and the implications going forward to improve antibiotic utilization in this rural province and throughout South Africa.</w:t>
      </w:r>
    </w:p>
    <w:p w14:paraId="14C24E48" w14:textId="77777777" w:rsidR="00881DE1" w:rsidRPr="00DC06A9" w:rsidRDefault="00881DE1" w:rsidP="00881DE1">
      <w:pPr>
        <w:pStyle w:val="NoSpacing1"/>
        <w:rPr>
          <w:b/>
          <w:bCs/>
          <w:sz w:val="24"/>
          <w:szCs w:val="24"/>
          <w:lang w:val="en-GB"/>
        </w:rPr>
      </w:pPr>
    </w:p>
    <w:p w14:paraId="7D41E516" w14:textId="77777777" w:rsidR="00881DE1" w:rsidRPr="00DC06A9" w:rsidRDefault="00881DE1" w:rsidP="00881DE1">
      <w:pPr>
        <w:pStyle w:val="NoSpacing1"/>
        <w:rPr>
          <w:b/>
          <w:bCs/>
          <w:sz w:val="24"/>
          <w:szCs w:val="24"/>
          <w:lang w:val="en-GB"/>
        </w:rPr>
      </w:pPr>
      <w:r w:rsidRPr="00DC06A9">
        <w:rPr>
          <w:b/>
          <w:bCs/>
          <w:sz w:val="24"/>
          <w:szCs w:val="24"/>
          <w:lang w:val="en-GB"/>
        </w:rPr>
        <w:t>5.0 Conclusion</w:t>
      </w:r>
    </w:p>
    <w:p w14:paraId="63FE8163" w14:textId="77777777" w:rsidR="00881DE1" w:rsidRPr="00DC06A9" w:rsidRDefault="00881DE1" w:rsidP="00881DE1">
      <w:pPr>
        <w:pStyle w:val="NoSpacing1"/>
        <w:rPr>
          <w:szCs w:val="24"/>
          <w:lang w:val="en-GB" w:eastAsia="en-ZA"/>
        </w:rPr>
      </w:pPr>
    </w:p>
    <w:p w14:paraId="35B6B1AB" w14:textId="15F70896" w:rsidR="00881DE1" w:rsidRPr="00DC06A9" w:rsidRDefault="00CD1D3F" w:rsidP="00881DE1">
      <w:pPr>
        <w:pStyle w:val="NoSpacing1"/>
        <w:rPr>
          <w:sz w:val="24"/>
          <w:szCs w:val="24"/>
          <w:lang w:val="en-GB"/>
        </w:rPr>
      </w:pPr>
      <w:r>
        <w:rPr>
          <w:sz w:val="24"/>
          <w:szCs w:val="24"/>
          <w:lang w:val="en-GB" w:eastAsia="en-ZA"/>
        </w:rPr>
        <w:t>We believe t</w:t>
      </w:r>
      <w:r w:rsidR="00881DE1" w:rsidRPr="00DC06A9">
        <w:rPr>
          <w:sz w:val="24"/>
          <w:szCs w:val="24"/>
          <w:lang w:val="en-GB" w:eastAsia="en-ZA"/>
        </w:rPr>
        <w:t>his study provides valuable insights into the knowledge and perceptions of community pharmacists and pharmacist assistants regarding antibiotics</w:t>
      </w:r>
      <w:r w:rsidR="00881DE1" w:rsidRPr="00DC06A9">
        <w:rPr>
          <w:sz w:val="24"/>
          <w:szCs w:val="24"/>
          <w:lang w:val="en-GB"/>
        </w:rPr>
        <w:t>, AMR</w:t>
      </w:r>
      <w:r w:rsidR="00881DE1" w:rsidRPr="00DC06A9">
        <w:rPr>
          <w:sz w:val="24"/>
          <w:szCs w:val="24"/>
          <w:lang w:val="en-GB" w:eastAsia="en-ZA"/>
        </w:rPr>
        <w:t xml:space="preserve"> and </w:t>
      </w:r>
      <w:r w:rsidR="00881DE1" w:rsidRPr="00DC06A9">
        <w:rPr>
          <w:sz w:val="24"/>
          <w:szCs w:val="24"/>
          <w:lang w:val="en-GB"/>
        </w:rPr>
        <w:t>AMS</w:t>
      </w:r>
      <w:r w:rsidR="00881DE1" w:rsidRPr="00DC06A9">
        <w:rPr>
          <w:sz w:val="24"/>
          <w:szCs w:val="24"/>
          <w:lang w:val="en-GB" w:eastAsia="en-ZA"/>
        </w:rPr>
        <w:t xml:space="preserve"> in a rural province of South Africa. Overall, the findings showed that the vast majority of pharmacists and pharmacist assistants in this rural </w:t>
      </w:r>
      <w:r w:rsidR="00881DE1" w:rsidRPr="00DC06A9">
        <w:rPr>
          <w:sz w:val="24"/>
          <w:szCs w:val="24"/>
          <w:lang w:val="en-GB"/>
        </w:rPr>
        <w:t xml:space="preserve">province </w:t>
      </w:r>
      <w:r w:rsidR="00881DE1" w:rsidRPr="00DC06A9">
        <w:rPr>
          <w:sz w:val="24"/>
          <w:szCs w:val="24"/>
          <w:lang w:val="en-GB" w:eastAsia="en-ZA"/>
        </w:rPr>
        <w:t>demonstrated a strong understanding of the effectiveness of antibiotics in bacterial infections,</w:t>
      </w:r>
      <w:r w:rsidR="004C6EDC" w:rsidRPr="00DC06A9">
        <w:rPr>
          <w:sz w:val="24"/>
          <w:szCs w:val="24"/>
          <w:lang w:val="en-GB" w:eastAsia="en-ZA"/>
        </w:rPr>
        <w:t xml:space="preserve"> and their</w:t>
      </w:r>
      <w:r w:rsidR="00881DE1" w:rsidRPr="00DC06A9">
        <w:rPr>
          <w:sz w:val="24"/>
          <w:szCs w:val="24"/>
          <w:lang w:val="en-GB" w:eastAsia="en-ZA"/>
        </w:rPr>
        <w:t xml:space="preserve"> lack of effectiveness for viral infections. </w:t>
      </w:r>
      <w:r w:rsidR="004C6EDC" w:rsidRPr="00DC06A9">
        <w:rPr>
          <w:sz w:val="24"/>
          <w:szCs w:val="24"/>
          <w:lang w:val="en-GB" w:eastAsia="en-ZA"/>
        </w:rPr>
        <w:t xml:space="preserve">Participant pharmacists and pharmacist assistants </w:t>
      </w:r>
      <w:r w:rsidR="00881DE1" w:rsidRPr="00DC06A9">
        <w:rPr>
          <w:sz w:val="24"/>
          <w:szCs w:val="24"/>
          <w:lang w:val="en-GB" w:eastAsia="en-ZA"/>
        </w:rPr>
        <w:t>also demonstrated considerable knowledge regarding the risks associated with inappropriate dispensing of antibiotics without a prescription as well as ways to address rising AMR rates. However, there were concerns with some of the replies. The next stages of the research including ascertaining the situation among patients including their perceived extent of purchasing antibiotics without a prescription as well as their knowledge and atti</w:t>
      </w:r>
      <w:r>
        <w:rPr>
          <w:sz w:val="24"/>
          <w:szCs w:val="24"/>
          <w:lang w:val="en-GB" w:eastAsia="en-ZA"/>
        </w:rPr>
        <w:t>t</w:t>
      </w:r>
      <w:r w:rsidR="00881DE1" w:rsidRPr="00DC06A9">
        <w:rPr>
          <w:sz w:val="24"/>
          <w:szCs w:val="24"/>
          <w:lang w:val="en-GB" w:eastAsia="en-ZA"/>
        </w:rPr>
        <w:t xml:space="preserve">udes towards antibiotics, AMR and AMS. The combined findings can be used to develop pertinent future polices for all key stakeholder </w:t>
      </w:r>
      <w:r w:rsidR="00881DE1" w:rsidRPr="00DC06A9">
        <w:rPr>
          <w:sz w:val="24"/>
          <w:szCs w:val="24"/>
          <w:lang w:val="en-GB"/>
        </w:rPr>
        <w:t xml:space="preserve">groups in South Africa, and across Africa to improve future dispensing of antibiotics and reduce AMR. </w:t>
      </w:r>
    </w:p>
    <w:p w14:paraId="3CCACCE1" w14:textId="77777777" w:rsidR="00881DE1" w:rsidRDefault="00881DE1" w:rsidP="00881DE1">
      <w:pPr>
        <w:pStyle w:val="NoSpacing1"/>
        <w:rPr>
          <w:b/>
          <w:bCs/>
          <w:sz w:val="24"/>
          <w:szCs w:val="24"/>
        </w:rPr>
      </w:pPr>
    </w:p>
    <w:p w14:paraId="4B22B2D2" w14:textId="77777777" w:rsidR="00881DE1" w:rsidRPr="005B7BE9" w:rsidRDefault="00881DE1" w:rsidP="00881DE1">
      <w:pPr>
        <w:pStyle w:val="NoSpacing1"/>
        <w:rPr>
          <w:b/>
          <w:bCs/>
          <w:sz w:val="24"/>
          <w:szCs w:val="24"/>
        </w:rPr>
      </w:pPr>
      <w:r w:rsidRPr="005B7BE9">
        <w:rPr>
          <w:b/>
          <w:bCs/>
          <w:sz w:val="24"/>
          <w:szCs w:val="24"/>
        </w:rPr>
        <w:t>Author Contributions</w:t>
      </w:r>
    </w:p>
    <w:p w14:paraId="0D330F63" w14:textId="77777777" w:rsidR="00881DE1" w:rsidRPr="005B7BE9" w:rsidRDefault="00881DE1" w:rsidP="00881DE1">
      <w:pPr>
        <w:pStyle w:val="NoSpacing1"/>
        <w:rPr>
          <w:sz w:val="24"/>
          <w:szCs w:val="24"/>
        </w:rPr>
      </w:pPr>
      <w:r w:rsidRPr="005B7BE9">
        <w:rPr>
          <w:sz w:val="24"/>
          <w:szCs w:val="24"/>
          <w:lang w:val="en-ZA"/>
        </w:rPr>
        <w:t>Tiyani Milta Maluleke</w:t>
      </w:r>
      <w:r w:rsidRPr="005B7BE9">
        <w:rPr>
          <w:sz w:val="24"/>
          <w:szCs w:val="24"/>
        </w:rPr>
        <w:t xml:space="preserve">: Conceptualization, Data curation, Formal Analysis, Investigation, Methodology, Validation, Writing – original draft, Writing – review &amp; editing. </w:t>
      </w:r>
      <w:r w:rsidRPr="005B7BE9">
        <w:rPr>
          <w:sz w:val="24"/>
          <w:szCs w:val="24"/>
          <w:lang w:val="en-ZA"/>
        </w:rPr>
        <w:t xml:space="preserve">Morgan </w:t>
      </w:r>
      <w:proofErr w:type="spellStart"/>
      <w:r w:rsidRPr="005B7BE9">
        <w:rPr>
          <w:sz w:val="24"/>
          <w:szCs w:val="24"/>
          <w:lang w:val="en-ZA"/>
        </w:rPr>
        <w:t>Tiyiselani</w:t>
      </w:r>
      <w:proofErr w:type="spellEnd"/>
      <w:r w:rsidRPr="005B7BE9">
        <w:rPr>
          <w:sz w:val="24"/>
          <w:szCs w:val="24"/>
          <w:lang w:val="en-ZA"/>
        </w:rPr>
        <w:t xml:space="preserve"> Maluleke</w:t>
      </w:r>
      <w:r w:rsidRPr="005B7BE9">
        <w:rPr>
          <w:sz w:val="24"/>
          <w:szCs w:val="24"/>
        </w:rPr>
        <w:t xml:space="preserve">: Data curation, Formal Analysis, Investigation, Methodology, Writing – review &amp; editing. </w:t>
      </w:r>
      <w:r w:rsidRPr="005B7BE9">
        <w:rPr>
          <w:sz w:val="24"/>
          <w:szCs w:val="24"/>
          <w:lang w:val="en-ZA"/>
        </w:rPr>
        <w:t>Ana Golić Jelić</w:t>
      </w:r>
      <w:r w:rsidRPr="005B7BE9">
        <w:rPr>
          <w:sz w:val="24"/>
          <w:szCs w:val="24"/>
        </w:rPr>
        <w:t xml:space="preserve">: Conceptualization, Data curation, Formal Analysis, Methodology, Validation, Writing – review &amp; editing. Stephen Campbell: Conceptualization, Data curation, Formal Analysis, Methodology, Validation, Writing – review &amp; editing. </w:t>
      </w:r>
      <w:r w:rsidRPr="005B7BE9">
        <w:rPr>
          <w:sz w:val="24"/>
          <w:szCs w:val="24"/>
          <w:lang w:val="en-ZA"/>
        </w:rPr>
        <w:t>Vanda Marković-</w:t>
      </w:r>
      <w:proofErr w:type="spellStart"/>
      <w:r w:rsidRPr="005B7BE9">
        <w:rPr>
          <w:sz w:val="24"/>
          <w:szCs w:val="24"/>
          <w:lang w:val="en-ZA"/>
        </w:rPr>
        <w:t>Peković</w:t>
      </w:r>
      <w:proofErr w:type="spellEnd"/>
      <w:r w:rsidRPr="005B7BE9">
        <w:rPr>
          <w:sz w:val="24"/>
          <w:szCs w:val="24"/>
          <w:lang w:val="en-ZA"/>
        </w:rPr>
        <w:t>:</w:t>
      </w:r>
      <w:r w:rsidRPr="005B7BE9">
        <w:rPr>
          <w:sz w:val="24"/>
          <w:szCs w:val="24"/>
        </w:rPr>
        <w:t xml:space="preserve"> Conceptualization, Data curation, Formal Analysis, Methodology, Validation, Writing – review &amp; editing. Natalie schellack: Conceptualization, Data curation, Formal Analysis, Methodology, Validation, Writing – review &amp; editing. </w:t>
      </w:r>
      <w:r>
        <w:rPr>
          <w:sz w:val="24"/>
          <w:szCs w:val="24"/>
        </w:rPr>
        <w:t>Nishana Ramdas</w:t>
      </w:r>
      <w:r w:rsidRPr="005B7BE9">
        <w:rPr>
          <w:sz w:val="24"/>
          <w:szCs w:val="24"/>
        </w:rPr>
        <w:t xml:space="preserve">: Conceptualization, Data curation, Formal Analysis, Methodology, Validation, Writing – review &amp; editing. Brian Godman: Conceptualization, Data curation, Formal Analysis, Investigation, Methodology, Supervision, Validation, Visualization, Writing – original draft, Writing – review &amp; editing. Johanna C Meyer: Conceptualization, Investigation, Methodology, Supervision, Validation, Visualization, Writing – review &amp; editing. </w:t>
      </w:r>
    </w:p>
    <w:p w14:paraId="7AE20E6C" w14:textId="77777777" w:rsidR="00881DE1" w:rsidRDefault="00881DE1" w:rsidP="00881DE1">
      <w:pPr>
        <w:pStyle w:val="NoSpacing1"/>
        <w:rPr>
          <w:sz w:val="24"/>
          <w:szCs w:val="24"/>
        </w:rPr>
      </w:pPr>
    </w:p>
    <w:p w14:paraId="4D502DAF" w14:textId="77777777" w:rsidR="00881DE1" w:rsidRPr="005B7BE9" w:rsidRDefault="00881DE1" w:rsidP="00881DE1">
      <w:pPr>
        <w:pStyle w:val="NoSpacing1"/>
        <w:rPr>
          <w:b/>
          <w:bCs/>
          <w:sz w:val="24"/>
          <w:szCs w:val="24"/>
        </w:rPr>
      </w:pPr>
      <w:r w:rsidRPr="005B7BE9">
        <w:rPr>
          <w:b/>
          <w:bCs/>
          <w:sz w:val="24"/>
          <w:szCs w:val="24"/>
        </w:rPr>
        <w:t>Funding</w:t>
      </w:r>
    </w:p>
    <w:p w14:paraId="17F57482" w14:textId="77777777" w:rsidR="00881DE1" w:rsidRPr="006013D1" w:rsidRDefault="00881DE1" w:rsidP="00881DE1">
      <w:pPr>
        <w:pStyle w:val="NoSpacing1"/>
        <w:rPr>
          <w:sz w:val="24"/>
          <w:szCs w:val="24"/>
          <w:lang w:val="en-GB"/>
        </w:rPr>
      </w:pPr>
      <w:r w:rsidRPr="006013D1">
        <w:rPr>
          <w:sz w:val="24"/>
          <w:szCs w:val="24"/>
        </w:rPr>
        <w:t xml:space="preserve">South African National Research Foundation (NRF) Grants Reference: MND210917640292UID and </w:t>
      </w:r>
      <w:r w:rsidRPr="006013D1">
        <w:rPr>
          <w:sz w:val="24"/>
          <w:szCs w:val="24"/>
          <w:lang w:val="en-GB"/>
        </w:rPr>
        <w:t>Reference: SRUG200509520910; Grant No: 129365</w:t>
      </w:r>
    </w:p>
    <w:p w14:paraId="3E836236" w14:textId="77777777" w:rsidR="00881DE1" w:rsidRDefault="00881DE1" w:rsidP="00881DE1">
      <w:pPr>
        <w:pStyle w:val="NoSpacing1"/>
        <w:rPr>
          <w:b/>
          <w:bCs/>
          <w:sz w:val="24"/>
          <w:szCs w:val="24"/>
        </w:rPr>
      </w:pPr>
    </w:p>
    <w:p w14:paraId="515B9A4B" w14:textId="77777777" w:rsidR="00881DE1" w:rsidRPr="005B7BE9" w:rsidRDefault="00881DE1" w:rsidP="00881DE1">
      <w:pPr>
        <w:pStyle w:val="NoSpacing1"/>
        <w:rPr>
          <w:b/>
          <w:bCs/>
          <w:sz w:val="24"/>
          <w:szCs w:val="24"/>
        </w:rPr>
      </w:pPr>
      <w:r w:rsidRPr="005B7BE9">
        <w:rPr>
          <w:b/>
          <w:bCs/>
          <w:sz w:val="24"/>
          <w:szCs w:val="24"/>
        </w:rPr>
        <w:t>Acknowledgments</w:t>
      </w:r>
    </w:p>
    <w:p w14:paraId="423AFF92" w14:textId="77777777" w:rsidR="00881DE1" w:rsidRPr="005B7BE9" w:rsidRDefault="00881DE1" w:rsidP="00881DE1">
      <w:pPr>
        <w:pStyle w:val="NoSpacing1"/>
        <w:rPr>
          <w:sz w:val="24"/>
          <w:szCs w:val="24"/>
          <w:shd w:val="clear" w:color="auto" w:fill="FFFFFF"/>
        </w:rPr>
      </w:pPr>
      <w:r w:rsidRPr="005B7BE9">
        <w:rPr>
          <w:sz w:val="24"/>
          <w:szCs w:val="24"/>
          <w:shd w:val="clear" w:color="auto" w:fill="FFFFFF"/>
        </w:rPr>
        <w:t xml:space="preserve">We sincerely thank Veronica Mboweni and Ntwanano Eulander Sono for their assistance with the data collection for this study. </w:t>
      </w:r>
    </w:p>
    <w:p w14:paraId="6C6B5316" w14:textId="77777777" w:rsidR="00881DE1" w:rsidRDefault="00881DE1" w:rsidP="00881DE1">
      <w:pPr>
        <w:pStyle w:val="NoSpacing1"/>
        <w:rPr>
          <w:b/>
          <w:bCs/>
          <w:sz w:val="24"/>
          <w:szCs w:val="24"/>
        </w:rPr>
      </w:pPr>
    </w:p>
    <w:p w14:paraId="6C5F6508" w14:textId="77777777" w:rsidR="00881DE1" w:rsidRPr="005B7BE9" w:rsidRDefault="00881DE1" w:rsidP="00881DE1">
      <w:pPr>
        <w:pStyle w:val="NoSpacing1"/>
        <w:rPr>
          <w:b/>
          <w:bCs/>
          <w:sz w:val="24"/>
          <w:szCs w:val="24"/>
          <w:shd w:val="clear" w:color="auto" w:fill="FFFFFF"/>
        </w:rPr>
      </w:pPr>
      <w:r w:rsidRPr="005B7BE9">
        <w:rPr>
          <w:b/>
          <w:bCs/>
          <w:sz w:val="24"/>
          <w:szCs w:val="24"/>
        </w:rPr>
        <w:t>Data Availability Statement</w:t>
      </w:r>
    </w:p>
    <w:p w14:paraId="22B3CF6E" w14:textId="77777777" w:rsidR="00881DE1" w:rsidRPr="005B7BE9" w:rsidRDefault="00881DE1" w:rsidP="00881DE1">
      <w:pPr>
        <w:pStyle w:val="NoSpacing1"/>
        <w:rPr>
          <w:sz w:val="24"/>
          <w:szCs w:val="24"/>
        </w:rPr>
      </w:pPr>
      <w:r w:rsidRPr="005B7BE9">
        <w:rPr>
          <w:sz w:val="24"/>
          <w:szCs w:val="24"/>
        </w:rPr>
        <w:t>Additional data is available from the correspondence author on reasonable request.</w:t>
      </w:r>
    </w:p>
    <w:p w14:paraId="67297B9C" w14:textId="77777777" w:rsidR="00881DE1" w:rsidRDefault="00881DE1" w:rsidP="00881DE1">
      <w:pPr>
        <w:pStyle w:val="NoSpacing1"/>
        <w:rPr>
          <w:b/>
          <w:bCs/>
          <w:sz w:val="24"/>
          <w:szCs w:val="24"/>
        </w:rPr>
      </w:pPr>
    </w:p>
    <w:p w14:paraId="4ACF1D6F" w14:textId="5686B823" w:rsidR="009D24F8" w:rsidRPr="00BD1B50" w:rsidRDefault="00881DE1" w:rsidP="00BD1B50">
      <w:pPr>
        <w:pStyle w:val="NoSpacing1"/>
        <w:rPr>
          <w:b/>
          <w:bCs/>
          <w:sz w:val="24"/>
          <w:szCs w:val="24"/>
        </w:rPr>
      </w:pPr>
      <w:r w:rsidRPr="00BD1B50">
        <w:rPr>
          <w:b/>
          <w:bCs/>
          <w:sz w:val="24"/>
          <w:szCs w:val="24"/>
        </w:rPr>
        <w:t>References</w:t>
      </w:r>
    </w:p>
    <w:p w14:paraId="07030F4A" w14:textId="77777777" w:rsidR="00603696" w:rsidRPr="00603696" w:rsidRDefault="009D24F8" w:rsidP="00603696">
      <w:pPr>
        <w:pStyle w:val="EndNoteBibliography"/>
        <w:spacing w:after="0"/>
      </w:pPr>
      <w:r w:rsidRPr="00BD1B50">
        <w:fldChar w:fldCharType="begin"/>
      </w:r>
      <w:r w:rsidRPr="00BD1B50">
        <w:instrText xml:space="preserve"> ADDIN EN.REFLIST </w:instrText>
      </w:r>
      <w:r w:rsidRPr="00BD1B50">
        <w:fldChar w:fldCharType="separate"/>
      </w:r>
      <w:r w:rsidR="00603696" w:rsidRPr="00603696">
        <w:t>1.</w:t>
      </w:r>
      <w:r w:rsidR="00603696" w:rsidRPr="00603696">
        <w:tab/>
        <w:t>Global burden of bacterial antimicrobial resistance in 2019: a systematic analysis. Lancet. 2022;399(10325):629-55.</w:t>
      </w:r>
    </w:p>
    <w:p w14:paraId="6E1F3FBA" w14:textId="77777777" w:rsidR="00603696" w:rsidRPr="00603696" w:rsidRDefault="00603696" w:rsidP="00603696">
      <w:pPr>
        <w:pStyle w:val="EndNoteBibliography"/>
        <w:spacing w:after="0"/>
      </w:pPr>
      <w:r w:rsidRPr="00603696">
        <w:t>2.</w:t>
      </w:r>
      <w:r w:rsidRPr="00603696">
        <w:tab/>
        <w:t>Naghavi M, Vollset SE, Ikuta KS, Swetschinski LR, Gray AP, Wool EE, et al. Global burden of bacterial antimicrobial resistance 1990&amp;#x2013;2021: a systematic analysis with forecasts to 2050. The Lancet.</w:t>
      </w:r>
    </w:p>
    <w:p w14:paraId="53249D2C" w14:textId="77777777" w:rsidR="00603696" w:rsidRPr="00603696" w:rsidRDefault="00603696" w:rsidP="00603696">
      <w:pPr>
        <w:pStyle w:val="EndNoteBibliography"/>
        <w:spacing w:after="0"/>
      </w:pPr>
      <w:r w:rsidRPr="00603696">
        <w:t>3.</w:t>
      </w:r>
      <w:r w:rsidRPr="00603696">
        <w:tab/>
        <w:t>Cassini A, Högberg LD, Plachouras D, Quattrocchi A, Hoxha A, Simonsen GS, et al. Attributable deaths and disability-adjusted life-years caused by infections with antibiotic-resistant bacteria in the EU and the European Economic Area in 2015: a population-level modelling analysis. Lancet Infect Dis. 2019;19(1):56-66.</w:t>
      </w:r>
    </w:p>
    <w:p w14:paraId="4574504B" w14:textId="77777777" w:rsidR="00603696" w:rsidRPr="00603696" w:rsidRDefault="00603696" w:rsidP="00603696">
      <w:pPr>
        <w:pStyle w:val="EndNoteBibliography"/>
        <w:spacing w:after="0"/>
      </w:pPr>
      <w:r w:rsidRPr="00603696">
        <w:t>4.</w:t>
      </w:r>
      <w:r w:rsidRPr="00603696">
        <w:tab/>
        <w:t>Gautam A. Antimicrobial Resistance: The Next Probable Pandemic. JNMA J Nepal Med Assoc. 2022;60(246):225-8.</w:t>
      </w:r>
    </w:p>
    <w:p w14:paraId="40369E1C" w14:textId="77777777" w:rsidR="00603696" w:rsidRPr="00603696" w:rsidRDefault="00603696" w:rsidP="00603696">
      <w:pPr>
        <w:pStyle w:val="EndNoteBibliography"/>
        <w:spacing w:after="0"/>
      </w:pPr>
      <w:r w:rsidRPr="00603696">
        <w:t>5.</w:t>
      </w:r>
      <w:r w:rsidRPr="00603696">
        <w:tab/>
        <w:t>Laxminarayan R. The overlooked pandemic of antimicrobial resistance. Lancet. 2022;399(10325):606-7.</w:t>
      </w:r>
    </w:p>
    <w:p w14:paraId="1586662C" w14:textId="77777777" w:rsidR="00603696" w:rsidRPr="00603696" w:rsidRDefault="00603696" w:rsidP="00603696">
      <w:pPr>
        <w:pStyle w:val="EndNoteBibliography"/>
        <w:spacing w:after="0"/>
      </w:pPr>
      <w:r w:rsidRPr="00603696">
        <w:t>6.</w:t>
      </w:r>
      <w:r w:rsidRPr="00603696">
        <w:tab/>
        <w:t>Dadgostar P. Antimicrobial Resistance: Implications and Costs. Infect Drug Resist. 2019;12:3903-10.</w:t>
      </w:r>
    </w:p>
    <w:p w14:paraId="21D4525C" w14:textId="77777777" w:rsidR="00603696" w:rsidRPr="00603696" w:rsidRDefault="00603696" w:rsidP="00603696">
      <w:pPr>
        <w:pStyle w:val="EndNoteBibliography"/>
        <w:spacing w:after="0"/>
      </w:pPr>
      <w:r w:rsidRPr="00603696">
        <w:t>7.</w:t>
      </w:r>
      <w:r w:rsidRPr="00603696">
        <w:tab/>
        <w:t>Hofer U. The cost of antimicrobial resistance. Nat Rev Microbiol. 2019;17(1):3.</w:t>
      </w:r>
    </w:p>
    <w:p w14:paraId="251F3192" w14:textId="77777777" w:rsidR="00603696" w:rsidRPr="00603696" w:rsidRDefault="00603696" w:rsidP="00603696">
      <w:pPr>
        <w:pStyle w:val="EndNoteBibliography"/>
        <w:spacing w:after="0"/>
      </w:pPr>
      <w:r w:rsidRPr="00603696">
        <w:t>8.</w:t>
      </w:r>
      <w:r w:rsidRPr="00603696">
        <w:tab/>
        <w:t>Lewnard JA, Charani E, Gleason A, Hsu LY, Khan WA, Karkey A, et al. Burden of bacterial antimicrobial resistance in low-income and middle-income countries avertible by existing interventions: an evidence review and modelling analysis. Lancet. 2024;403(10442):2439-54.</w:t>
      </w:r>
    </w:p>
    <w:p w14:paraId="59ED3617" w14:textId="77777777" w:rsidR="00603696" w:rsidRPr="00603696" w:rsidRDefault="00603696" w:rsidP="00603696">
      <w:pPr>
        <w:pStyle w:val="EndNoteBibliography"/>
        <w:spacing w:after="0"/>
      </w:pPr>
      <w:r w:rsidRPr="00603696">
        <w:t>9.</w:t>
      </w:r>
      <w:r w:rsidRPr="00603696">
        <w:tab/>
        <w:t>The burden of bacterial antimicrobial resistance in the WHO African region in 2019: a cross-country systematic analysis. Lancet Glob Health. 2024;12(2):e201-e16.</w:t>
      </w:r>
    </w:p>
    <w:p w14:paraId="6330D4AA" w14:textId="5FCC7BBD" w:rsidR="00603696" w:rsidRPr="00603696" w:rsidRDefault="00603696" w:rsidP="00603696">
      <w:pPr>
        <w:pStyle w:val="EndNoteBibliography"/>
        <w:spacing w:after="0"/>
      </w:pPr>
      <w:r w:rsidRPr="00603696">
        <w:t>10.</w:t>
      </w:r>
      <w:r w:rsidRPr="00603696">
        <w:tab/>
        <w:t xml:space="preserve">Totaro V, Guido G, Cotugno S, De Vita E, Asaduzzaman M, Patti G, et al. Antimicrobial Resistance in Sub-Saharan Africa: A Comprehensive Landscape Review. The American journal of tropical medicine and hygiene. </w:t>
      </w:r>
      <w:r w:rsidR="002C6D70" w:rsidRPr="002C6D70">
        <w:t>2025;113(2):253-263.</w:t>
      </w:r>
      <w:r w:rsidR="002C6D70" w:rsidRPr="002C6D70" w:rsidDel="002C6D70">
        <w:t xml:space="preserve"> </w:t>
      </w:r>
    </w:p>
    <w:p w14:paraId="2B6B4A11" w14:textId="77777777" w:rsidR="00603696" w:rsidRPr="00603696" w:rsidRDefault="00603696" w:rsidP="00603696">
      <w:pPr>
        <w:pStyle w:val="EndNoteBibliography"/>
        <w:spacing w:after="0"/>
      </w:pPr>
      <w:r w:rsidRPr="00603696">
        <w:t>11.</w:t>
      </w:r>
      <w:r w:rsidRPr="00603696">
        <w:tab/>
        <w:t>Lubanga AF, Bwanali AN, Kambiri F, Harawa G, Mudenda S, Mpinganjira SL, et al. Tackling antimicrobial resistance in sub-Saharan Africa: challenges and opportunities for implementing the new people-centered WHO guidelines. Expert Rev Anti Infect Ther. 2024;22(6):379-86.</w:t>
      </w:r>
    </w:p>
    <w:p w14:paraId="1FB865AC" w14:textId="77777777" w:rsidR="00603696" w:rsidRPr="00603696" w:rsidRDefault="00603696" w:rsidP="00603696">
      <w:pPr>
        <w:pStyle w:val="EndNoteBibliography"/>
        <w:spacing w:after="0"/>
      </w:pPr>
      <w:r w:rsidRPr="00603696">
        <w:t>12.</w:t>
      </w:r>
      <w:r w:rsidRPr="00603696">
        <w:tab/>
        <w:t>Godman B, Haque M, McKimm J, Abu Bakar M, Sneddon J, Wale J, et al. Ongoing strategies to improve the management of upper respiratory tract infections and reduce inappropriate antibiotic use particularly among lower and middle-income countries: findings and implications for the future. Curr Med Res Opin. 2020;36(2):301-27.</w:t>
      </w:r>
    </w:p>
    <w:p w14:paraId="06EF39C8" w14:textId="77777777" w:rsidR="00603696" w:rsidRPr="00603696" w:rsidRDefault="00603696" w:rsidP="00603696">
      <w:pPr>
        <w:pStyle w:val="EndNoteBibliography"/>
        <w:spacing w:after="0"/>
      </w:pPr>
      <w:r w:rsidRPr="00603696">
        <w:t>13.</w:t>
      </w:r>
      <w:r w:rsidRPr="00603696">
        <w:tab/>
        <w:t>Sono TM, Yeika E, Cook A, Kalungia A, Opanga SA, Acolatse JEE, et al. Current rates of purchasing of antibiotics without a prescription across sub-Saharan Africa; rationale and potential programmes to reduce inappropriate dispensing and resistance. Expert Rev Anti Infect Ther. 2023;21(10):1025-55.</w:t>
      </w:r>
    </w:p>
    <w:p w14:paraId="65F6C410" w14:textId="77777777" w:rsidR="00603696" w:rsidRPr="00603696" w:rsidRDefault="00603696" w:rsidP="00603696">
      <w:pPr>
        <w:pStyle w:val="EndNoteBibliography"/>
        <w:spacing w:after="0"/>
      </w:pPr>
      <w:r w:rsidRPr="00603696">
        <w:t>14.</w:t>
      </w:r>
      <w:r w:rsidRPr="00603696">
        <w:tab/>
        <w:t>Llor C, Bjerrum L. Antimicrobial resistance: risk associated with antibiotic overuse and initiatives to reduce the problem. Ther Adv Drug Saf. 2014;5(6):229-41.</w:t>
      </w:r>
    </w:p>
    <w:p w14:paraId="23513074" w14:textId="1458E636" w:rsidR="00603696" w:rsidRPr="00603696" w:rsidRDefault="00603696" w:rsidP="00603696">
      <w:pPr>
        <w:pStyle w:val="EndNoteBibliography"/>
        <w:spacing w:after="0"/>
      </w:pPr>
      <w:r w:rsidRPr="00603696">
        <w:t>15.</w:t>
      </w:r>
      <w:r w:rsidRPr="00603696">
        <w:tab/>
        <w:t>Godman B, Egwuenu A, Haque M, Malande OO, Schellack N, Kumar S, et al. Strategies to Improve Antimicrobial Utilization with a Special Focus on Developing Countries. Life. 2021;11(6).</w:t>
      </w:r>
    </w:p>
    <w:p w14:paraId="13A3B328" w14:textId="77777777" w:rsidR="00603696" w:rsidRPr="00603696" w:rsidRDefault="00603696" w:rsidP="00603696">
      <w:pPr>
        <w:pStyle w:val="EndNoteBibliography"/>
        <w:spacing w:after="0"/>
      </w:pPr>
      <w:r w:rsidRPr="00603696">
        <w:t>16.</w:t>
      </w:r>
      <w:r w:rsidRPr="00603696">
        <w:tab/>
        <w:t>Torres NF, Chibi B, Kuupiel D, Solomon VP, Mashamba-Thompson TP, Middleton LE. The use of non-prescribed antibiotics; prevalence estimates in low-and-middle-income countries. A systematic review and meta-analysis. Arch Public Health. 2021;79(1):2.</w:t>
      </w:r>
    </w:p>
    <w:p w14:paraId="754D5880" w14:textId="77777777" w:rsidR="00603696" w:rsidRPr="00603696" w:rsidRDefault="00603696" w:rsidP="00603696">
      <w:pPr>
        <w:pStyle w:val="EndNoteBibliography"/>
        <w:spacing w:after="0"/>
      </w:pPr>
      <w:r w:rsidRPr="00603696">
        <w:t>17.</w:t>
      </w:r>
      <w:r w:rsidRPr="00603696">
        <w:tab/>
        <w:t>Auta A, Hadi MA, Oga E, Adewuyi EO, Abdu-Aguye SN, Adeloye D, et al. Global access to antibiotics without prescription in community pharmacies: A systematic review and meta-analysis. J Infect. 2019;78(1):8-18.</w:t>
      </w:r>
    </w:p>
    <w:p w14:paraId="1C3B8A41" w14:textId="77777777" w:rsidR="00603696" w:rsidRPr="00603696" w:rsidRDefault="00603696" w:rsidP="00603696">
      <w:pPr>
        <w:pStyle w:val="EndNoteBibliography"/>
        <w:spacing w:after="0"/>
      </w:pPr>
      <w:r w:rsidRPr="00603696">
        <w:t>18.</w:t>
      </w:r>
      <w:r w:rsidRPr="00603696">
        <w:tab/>
        <w:t>Sono TM, Markovic-Pekovic V, Godman B. Effective Programmes to Reduce Inappropriate Dispensing of Antibiotics in Community Pharmacies Especially in Developing Countries. Advances in Human Biology. 2024;14(1):1-4.</w:t>
      </w:r>
    </w:p>
    <w:p w14:paraId="0B39AED7" w14:textId="77777777" w:rsidR="00603696" w:rsidRPr="00603696" w:rsidRDefault="00603696" w:rsidP="00603696">
      <w:pPr>
        <w:pStyle w:val="EndNoteBibliography"/>
        <w:spacing w:after="0"/>
      </w:pPr>
      <w:r w:rsidRPr="00603696">
        <w:t>19.</w:t>
      </w:r>
      <w:r w:rsidRPr="00603696">
        <w:tab/>
        <w:t>Yeika EV, Ingelbeen B, Kemah BL, Wirsiy FS, Fomengia JN, van der Sande MAB. Comparative assessment of the prevalence, practices and factors associated with self-medication with antibiotics in Africa. Trop Med Int Health. 2021;26(8):862-81.</w:t>
      </w:r>
    </w:p>
    <w:p w14:paraId="2F2FE85A" w14:textId="77777777" w:rsidR="00603696" w:rsidRPr="00603696" w:rsidRDefault="00603696" w:rsidP="00603696">
      <w:pPr>
        <w:pStyle w:val="EndNoteBibliography"/>
        <w:spacing w:after="0"/>
      </w:pPr>
      <w:r w:rsidRPr="00603696">
        <w:t>20.</w:t>
      </w:r>
      <w:r w:rsidRPr="00603696">
        <w:tab/>
        <w:t>Ndaki PM, Mushi MF, Mwanga JR, Konje ET, Mugassa S, Manyiri MW, et al. Non-prescribed antibiotic dispensing practices for symptoms of urinary tract infection in community pharmacies and accredited drug dispensing outlets in Tanzania: a simulated clients approach. BMC Prim Care. 2022;23(1):287.</w:t>
      </w:r>
    </w:p>
    <w:p w14:paraId="5CC0DD72" w14:textId="77777777" w:rsidR="00603696" w:rsidRPr="00603696" w:rsidRDefault="00603696" w:rsidP="00603696">
      <w:pPr>
        <w:pStyle w:val="EndNoteBibliography"/>
        <w:spacing w:after="0"/>
      </w:pPr>
      <w:r w:rsidRPr="00603696">
        <w:t>21.</w:t>
      </w:r>
      <w:r w:rsidRPr="00603696">
        <w:tab/>
        <w:t>Essack S. Water, sanitation and hygiene in national action plans for antimicrobial resistance. Bull World Health Organ. 2021;99(8):606-8.</w:t>
      </w:r>
    </w:p>
    <w:p w14:paraId="7F82AD3B" w14:textId="77777777" w:rsidR="00603696" w:rsidRPr="00603696" w:rsidRDefault="00603696" w:rsidP="00603696">
      <w:pPr>
        <w:pStyle w:val="EndNoteBibliography"/>
        <w:spacing w:after="0"/>
      </w:pPr>
      <w:r w:rsidRPr="00603696">
        <w:t>22.</w:t>
      </w:r>
      <w:r w:rsidRPr="00603696">
        <w:tab/>
        <w:t>Collignon P, Beggs JJ, Walsh TR, Gandra S, Laxminarayan R. Anthropological and socioeconomic factors contributing to global antimicrobial resistance: a univariate and multivariable analysis. Lancet Planet Health. 2018;2(9):e398-e405.</w:t>
      </w:r>
    </w:p>
    <w:p w14:paraId="759C8FA8" w14:textId="77777777" w:rsidR="00603696" w:rsidRPr="00603696" w:rsidRDefault="00603696" w:rsidP="00603696">
      <w:pPr>
        <w:pStyle w:val="EndNoteBibliography"/>
        <w:spacing w:after="0"/>
      </w:pPr>
      <w:r w:rsidRPr="00603696">
        <w:t>23.</w:t>
      </w:r>
      <w:r w:rsidRPr="00603696">
        <w:tab/>
        <w:t>Ljungqvist G, van Kessel R, Mossialos E, Saint V, Schmidt J, Mafi A, et al. Mapping socioeconomic factors driving antimicrobial resistance in humans: An umbrella review. One Health. 2025;20:100986.</w:t>
      </w:r>
    </w:p>
    <w:p w14:paraId="484F7E84" w14:textId="77777777" w:rsidR="00603696" w:rsidRPr="00603696" w:rsidRDefault="00603696" w:rsidP="00603696">
      <w:pPr>
        <w:pStyle w:val="EndNoteBibliography"/>
        <w:spacing w:after="0"/>
      </w:pPr>
      <w:r w:rsidRPr="00603696">
        <w:t>24.</w:t>
      </w:r>
      <w:r w:rsidRPr="00603696">
        <w:tab/>
        <w:t>Laxminarayan R, Impalli I, Rangarajan R, Cohn J, Ramjeet K, Trainor BW, et al. Expanding antibiotic, vaccine, and diagnostics development and access to tackle antimicrobial resistance. Lancet. 2024;403(10443):2534-50.</w:t>
      </w:r>
    </w:p>
    <w:p w14:paraId="068A9683" w14:textId="5CAC2FBB" w:rsidR="00603696" w:rsidRPr="00603696" w:rsidRDefault="00603696" w:rsidP="00603696">
      <w:pPr>
        <w:pStyle w:val="EndNoteBibliography"/>
        <w:spacing w:after="0"/>
      </w:pPr>
      <w:r w:rsidRPr="00603696">
        <w:t>25.</w:t>
      </w:r>
      <w:r w:rsidRPr="00603696">
        <w:tab/>
        <w:t>WHO. Global action plan on antimicrobial resistance. 2016</w:t>
      </w:r>
      <w:r w:rsidR="002C6D70">
        <w:t>.</w:t>
      </w:r>
      <w:r w:rsidRPr="00603696">
        <w:t xml:space="preserve"> Available at URL: </w:t>
      </w:r>
      <w:hyperlink r:id="rId29" w:history="1">
        <w:r w:rsidRPr="00603696">
          <w:rPr>
            <w:rStyle w:val="Hyperlink"/>
          </w:rPr>
          <w:t>https://www.who.int/publications/i/item/9789241509763</w:t>
        </w:r>
      </w:hyperlink>
      <w:r w:rsidRPr="00603696">
        <w:t xml:space="preserve"> </w:t>
      </w:r>
    </w:p>
    <w:p w14:paraId="1DB27F1A" w14:textId="54B01191" w:rsidR="00603696" w:rsidRPr="00603696" w:rsidRDefault="00603696" w:rsidP="00603696">
      <w:pPr>
        <w:pStyle w:val="EndNoteBibliography"/>
        <w:spacing w:after="0"/>
      </w:pPr>
      <w:r w:rsidRPr="00603696">
        <w:t>26.</w:t>
      </w:r>
      <w:r w:rsidRPr="00603696">
        <w:tab/>
        <w:t xml:space="preserve">OECD Health Policy Studies. Stemming the Superbug Tide. 2018. Available at URL: </w:t>
      </w:r>
      <w:hyperlink r:id="rId30" w:history="1">
        <w:r w:rsidRPr="00603696">
          <w:rPr>
            <w:rStyle w:val="Hyperlink"/>
          </w:rPr>
          <w:t>https://www.oecd-ilibrary.org/sites/9789264307599-en/index.html?itemId=/content/publication/9789264307599-en&amp;mimeType=text/html</w:t>
        </w:r>
      </w:hyperlink>
      <w:r w:rsidRPr="00603696">
        <w:t xml:space="preserve">. </w:t>
      </w:r>
    </w:p>
    <w:p w14:paraId="117DAEAC" w14:textId="019ED274" w:rsidR="00603696" w:rsidRPr="00603696" w:rsidRDefault="00603696" w:rsidP="00603696">
      <w:pPr>
        <w:pStyle w:val="EndNoteBibliography"/>
        <w:spacing w:after="0"/>
      </w:pPr>
      <w:r w:rsidRPr="00603696">
        <w:t>27.</w:t>
      </w:r>
      <w:r w:rsidRPr="00603696">
        <w:tab/>
        <w:t>The Fleming Fund. Fleming Fund Online AMR Course: new modules! 2021</w:t>
      </w:r>
      <w:r w:rsidR="002C6D70">
        <w:t>.</w:t>
      </w:r>
      <w:r w:rsidRPr="00603696">
        <w:t xml:space="preserve"> Available at URL: </w:t>
      </w:r>
      <w:hyperlink r:id="rId31" w:history="1">
        <w:r w:rsidRPr="00603696">
          <w:rPr>
            <w:rStyle w:val="Hyperlink"/>
          </w:rPr>
          <w:t>https://www.flemingfund.org/publications/fleming-fund-online-amr-course/</w:t>
        </w:r>
      </w:hyperlink>
      <w:r w:rsidRPr="00603696">
        <w:t xml:space="preserve"> </w:t>
      </w:r>
    </w:p>
    <w:p w14:paraId="7BA19D68" w14:textId="77777777" w:rsidR="00603696" w:rsidRPr="00603696" w:rsidRDefault="00603696" w:rsidP="00603696">
      <w:pPr>
        <w:pStyle w:val="EndNoteBibliography"/>
        <w:spacing w:after="0"/>
      </w:pPr>
      <w:r w:rsidRPr="00603696">
        <w:t>28.</w:t>
      </w:r>
      <w:r w:rsidRPr="00603696">
        <w:tab/>
        <w:t>Sneddon J, Drummond F, Guise T, Gilchrist M, Jenkins DR. Accreditation of antimicrobial stewardship programmes: addressing a global need to tackle antimicrobial resistance. JAC-Antimicrobial Resistance. 2024;6(1).</w:t>
      </w:r>
    </w:p>
    <w:p w14:paraId="1ECF6B91" w14:textId="77777777" w:rsidR="00603696" w:rsidRPr="00603696" w:rsidRDefault="00603696" w:rsidP="00603696">
      <w:pPr>
        <w:pStyle w:val="EndNoteBibliography"/>
        <w:spacing w:after="0"/>
      </w:pPr>
      <w:r w:rsidRPr="00603696">
        <w:t>29.</w:t>
      </w:r>
      <w:r w:rsidRPr="00603696">
        <w:tab/>
        <w:t>Godman B, Egwuenu A, Wesangula E, Schellack N, Kalungia AC, Tiroyakgosi C, et al. Tackling antimicrobial resistance across sub-Saharan Africa: current challenges and implications for the future. Expert Opinion on Drug Safety. 2022;21(8):1089-111.</w:t>
      </w:r>
    </w:p>
    <w:p w14:paraId="479EC506" w14:textId="77777777" w:rsidR="00603696" w:rsidRPr="00603696" w:rsidRDefault="00603696" w:rsidP="00603696">
      <w:pPr>
        <w:pStyle w:val="EndNoteBibliography"/>
        <w:spacing w:after="0"/>
      </w:pPr>
      <w:r w:rsidRPr="00603696">
        <w:t>30.</w:t>
      </w:r>
      <w:r w:rsidRPr="00603696">
        <w:tab/>
        <w:t>Sariola S, Butcher A, Cañada JA, Aïkpé M, Compaore A. Closing the GAP in Antimicrobial Resistance Policy in Benin and Burkina Faso. mSystems. 2022;7(4):e0015022.</w:t>
      </w:r>
    </w:p>
    <w:p w14:paraId="2977A553" w14:textId="77777777" w:rsidR="00603696" w:rsidRPr="00603696" w:rsidRDefault="00603696" w:rsidP="00603696">
      <w:pPr>
        <w:pStyle w:val="EndNoteBibliography"/>
        <w:spacing w:after="0"/>
      </w:pPr>
      <w:r w:rsidRPr="00603696">
        <w:t>31.</w:t>
      </w:r>
      <w:r w:rsidRPr="00603696">
        <w:tab/>
        <w:t>Pallett SJ, Charani E, Hawkins L, Mazzella A, Anton-Vazquez V, Banerjee R, et al. National action plans for antimicrobial resistance and variations in surveillance data platforms. Bull World Health Organ. 2023;101(8):501-12f.</w:t>
      </w:r>
    </w:p>
    <w:p w14:paraId="312B28C5" w14:textId="77777777" w:rsidR="00603696" w:rsidRPr="00603696" w:rsidRDefault="00603696" w:rsidP="00603696">
      <w:pPr>
        <w:pStyle w:val="EndNoteBibliography"/>
        <w:spacing w:after="0"/>
      </w:pPr>
      <w:r w:rsidRPr="00603696">
        <w:t>32.</w:t>
      </w:r>
      <w:r w:rsidRPr="00603696">
        <w:tab/>
        <w:t>Mukoko J, Wesangula E, Gitonga N, Kusu N, Odhiambo C, Tanui E, et al. Kenya’s National Action Plan on antimicrobial resistance: measuring implementation progress. Frontiers in Tropical Diseases. 2025;6.</w:t>
      </w:r>
    </w:p>
    <w:p w14:paraId="457B566B" w14:textId="36086576" w:rsidR="00603696" w:rsidRPr="00603696" w:rsidRDefault="00603696" w:rsidP="00603696">
      <w:pPr>
        <w:pStyle w:val="EndNoteBibliography"/>
        <w:spacing w:after="0"/>
      </w:pPr>
      <w:r w:rsidRPr="00603696">
        <w:t>33.</w:t>
      </w:r>
      <w:r w:rsidRPr="00603696">
        <w:tab/>
        <w:t>Department of Health Republic of South Africa. SOUTH AFRICAN ANTIMICROBIAL RESISTANCE NATIONAL STRATEGY FRAMEWORK; A ONE HEALTH APPROACH - 2017 – 2024. 2017</w:t>
      </w:r>
      <w:r w:rsidR="002C6D70">
        <w:t>.</w:t>
      </w:r>
      <w:r w:rsidRPr="00603696">
        <w:t xml:space="preserve"> Available at URL: </w:t>
      </w:r>
      <w:hyperlink r:id="rId32" w:history="1">
        <w:r w:rsidRPr="00603696">
          <w:rPr>
            <w:rStyle w:val="Hyperlink"/>
          </w:rPr>
          <w:t>https://www.knowledgehub.org.za/system/files/elibdownloads/2020-03/AMR%20National%20Action%20Plan%202018%20-%202024.pdf</w:t>
        </w:r>
      </w:hyperlink>
      <w:r w:rsidRPr="00603696">
        <w:t xml:space="preserve"> </w:t>
      </w:r>
    </w:p>
    <w:p w14:paraId="05D9E888" w14:textId="7B293E93" w:rsidR="00603696" w:rsidRPr="00603696" w:rsidRDefault="00603696" w:rsidP="00603696">
      <w:pPr>
        <w:pStyle w:val="EndNoteBibliography"/>
        <w:spacing w:after="0"/>
      </w:pPr>
      <w:r w:rsidRPr="00603696">
        <w:t>34.</w:t>
      </w:r>
      <w:r w:rsidRPr="00603696">
        <w:tab/>
        <w:t>WHO implementation handbook for national action plans on antimicrobial resistance: guidance for the human health sector. 2022</w:t>
      </w:r>
      <w:r w:rsidR="002C6D70">
        <w:t>.</w:t>
      </w:r>
      <w:r w:rsidRPr="00603696">
        <w:t xml:space="preserve"> Available at URL: </w:t>
      </w:r>
      <w:hyperlink r:id="rId33" w:history="1">
        <w:r w:rsidRPr="00603696">
          <w:rPr>
            <w:rStyle w:val="Hyperlink"/>
          </w:rPr>
          <w:t>https://www.who.int/publications/i/item/9789240041981</w:t>
        </w:r>
      </w:hyperlink>
      <w:r w:rsidRPr="00603696">
        <w:t xml:space="preserve"> </w:t>
      </w:r>
    </w:p>
    <w:p w14:paraId="0C5A82D4" w14:textId="77777777" w:rsidR="00603696" w:rsidRPr="00603696" w:rsidRDefault="00603696" w:rsidP="00603696">
      <w:pPr>
        <w:pStyle w:val="EndNoteBibliography"/>
        <w:spacing w:after="0"/>
      </w:pPr>
      <w:r w:rsidRPr="00603696">
        <w:t>35.</w:t>
      </w:r>
      <w:r w:rsidRPr="00603696">
        <w:tab/>
        <w:t>Mendelson M, Brink A, Gouws J, Mbelle N, Naidoo V, Pople T, et al. The One Health stewardship of colistin as an antibiotic of last resort for human health in South Africa. Lancet Infect Dis. 2018;18(9):e288-e94.</w:t>
      </w:r>
    </w:p>
    <w:p w14:paraId="2EE62527" w14:textId="3B8FF1AA" w:rsidR="00603696" w:rsidRPr="00603696" w:rsidRDefault="00603696" w:rsidP="00603696">
      <w:pPr>
        <w:pStyle w:val="EndNoteBibliography"/>
        <w:spacing w:after="0"/>
      </w:pPr>
      <w:r w:rsidRPr="00603696">
        <w:t>36.</w:t>
      </w:r>
      <w:r w:rsidRPr="00603696">
        <w:tab/>
        <w:t xml:space="preserve">Department of Health Republic of South Africa. Surveillance for Antimicrobial Resistance. 2020. Available at URL: </w:t>
      </w:r>
      <w:hyperlink r:id="rId34" w:history="1">
        <w:r w:rsidRPr="00603696">
          <w:rPr>
            <w:rStyle w:val="Hyperlink"/>
          </w:rPr>
          <w:t>https://www.knowledgehub.org.za/system/files/elibdownloads/2020-03/Guide%20to%20access%20the%20National%20AMR%20Surveillance%20Dashboard.pdf</w:t>
        </w:r>
      </w:hyperlink>
      <w:r w:rsidRPr="00603696">
        <w:t xml:space="preserve"> </w:t>
      </w:r>
    </w:p>
    <w:p w14:paraId="3FA5C11E" w14:textId="1C36D12A" w:rsidR="00603696" w:rsidRPr="00603696" w:rsidRDefault="00603696" w:rsidP="00603696">
      <w:pPr>
        <w:pStyle w:val="EndNoteBibliography"/>
        <w:spacing w:after="0"/>
      </w:pPr>
      <w:r w:rsidRPr="00603696">
        <w:t>37.</w:t>
      </w:r>
      <w:r w:rsidRPr="00603696">
        <w:tab/>
        <w:t xml:space="preserve">Departments of Health and Agriculture, Forestry and Fisheries for the Republic of South Africa: Antimicrobial Resistance National Strategy Framework 2017 – 2024. Available at URL: </w:t>
      </w:r>
      <w:hyperlink r:id="rId35" w:history="1">
        <w:r w:rsidRPr="00603696">
          <w:rPr>
            <w:rStyle w:val="Hyperlink"/>
          </w:rPr>
          <w:t>https://www.knowledgehub.org.za/system/files/elibdownloads/2020-03/AMR%20National%20Action%20Plan%202018%20-%202024.pdf</w:t>
        </w:r>
      </w:hyperlink>
      <w:r w:rsidRPr="00603696">
        <w:t xml:space="preserve"> </w:t>
      </w:r>
    </w:p>
    <w:p w14:paraId="4C7C9E93" w14:textId="77777777" w:rsidR="00603696" w:rsidRPr="00603696" w:rsidRDefault="00603696" w:rsidP="00603696">
      <w:pPr>
        <w:pStyle w:val="EndNoteBibliography"/>
        <w:spacing w:after="0"/>
      </w:pPr>
      <w:r w:rsidRPr="00603696">
        <w:t>38.</w:t>
      </w:r>
      <w:r w:rsidRPr="00603696">
        <w:tab/>
        <w:t>Engler D, Meyer JC, Schellack N, Kurdi A, Godman B. Compliance with South Africa's Antimicrobial Resistance National Strategy Framework: are we there yet? J Chemother. 2021;33(1):21-31.</w:t>
      </w:r>
    </w:p>
    <w:p w14:paraId="2E9E0214" w14:textId="74E533C5" w:rsidR="00603696" w:rsidRPr="00603696" w:rsidRDefault="00603696" w:rsidP="00603696">
      <w:pPr>
        <w:pStyle w:val="EndNoteBibliography"/>
        <w:spacing w:after="0"/>
      </w:pPr>
      <w:r w:rsidRPr="00603696">
        <w:t>39.</w:t>
      </w:r>
      <w:r w:rsidRPr="00603696">
        <w:tab/>
        <w:t xml:space="preserve">Department of Health Republic of South Africa. Practical Manual for Implementation of the National Infection Prevention and Control Strategic Framework.2020. Available at URL: </w:t>
      </w:r>
      <w:hyperlink r:id="rId36" w:history="1">
        <w:r w:rsidRPr="00603696">
          <w:rPr>
            <w:rStyle w:val="Hyperlink"/>
          </w:rPr>
          <w:t>https://www.knowledgehub.org.za/system/files/elibdownloads/2020-04/Practical%20Manual%20for%20implementation%20of%20the%20National%20IPC%20Strategic%20Framework%20March%202020.pdf</w:t>
        </w:r>
      </w:hyperlink>
      <w:r w:rsidRPr="00603696">
        <w:t xml:space="preserve"> </w:t>
      </w:r>
    </w:p>
    <w:p w14:paraId="0A419C98" w14:textId="17FFFA1D" w:rsidR="00603696" w:rsidRPr="00603696" w:rsidRDefault="00603696" w:rsidP="00603696">
      <w:pPr>
        <w:pStyle w:val="EndNoteBibliography"/>
        <w:spacing w:after="0"/>
      </w:pPr>
      <w:r w:rsidRPr="00603696">
        <w:t>40.</w:t>
      </w:r>
      <w:r w:rsidRPr="00603696">
        <w:tab/>
        <w:t>Engler D, Meyer JC, Schellack N, Kurdi A, Godman B. Antimicrobial Stewardship Activities in Public Healthcare Facilities in South Africa: A Baseline for Future Direction. Antibiotics. 2021;10(8).</w:t>
      </w:r>
    </w:p>
    <w:p w14:paraId="61D80023" w14:textId="70586E82" w:rsidR="00603696" w:rsidRPr="00603696" w:rsidRDefault="00603696" w:rsidP="00603696">
      <w:pPr>
        <w:pStyle w:val="EndNoteBibliography"/>
        <w:spacing w:after="0"/>
      </w:pPr>
      <w:r w:rsidRPr="00603696">
        <w:t>41.</w:t>
      </w:r>
      <w:r w:rsidRPr="00603696">
        <w:tab/>
        <w:t xml:space="preserve">Department of Health Republic of South Africa. Become an Antibiotic Guardian. 2022. Available at URL: </w:t>
      </w:r>
      <w:hyperlink r:id="rId37" w:history="1">
        <w:r w:rsidRPr="00603696">
          <w:rPr>
            <w:rStyle w:val="Hyperlink"/>
          </w:rPr>
          <w:t>https://antibioticguardian.com/south-africa/</w:t>
        </w:r>
      </w:hyperlink>
      <w:r w:rsidRPr="00603696">
        <w:t xml:space="preserve"> </w:t>
      </w:r>
    </w:p>
    <w:p w14:paraId="56EE0AD6" w14:textId="77777777" w:rsidR="00603696" w:rsidRPr="00603696" w:rsidRDefault="00603696" w:rsidP="00603696">
      <w:pPr>
        <w:pStyle w:val="EndNoteBibliography"/>
        <w:spacing w:after="0"/>
      </w:pPr>
      <w:r w:rsidRPr="00603696">
        <w:t>42.</w:t>
      </w:r>
      <w:r w:rsidRPr="00603696">
        <w:tab/>
        <w:t>Loosli K, Davis A, Muwonge A, Lembo T. Addressing antimicrobial resistance by improving access and quality of care-A review of the literature from East Africa. PLoS Negl Trop Dis. 2021;15(7):e0009529.</w:t>
      </w:r>
    </w:p>
    <w:p w14:paraId="7D4230DC" w14:textId="77777777" w:rsidR="00603696" w:rsidRPr="00603696" w:rsidRDefault="00603696" w:rsidP="00603696">
      <w:pPr>
        <w:pStyle w:val="EndNoteBibliography"/>
        <w:spacing w:after="0"/>
      </w:pPr>
      <w:r w:rsidRPr="00603696">
        <w:t>43.</w:t>
      </w:r>
      <w:r w:rsidRPr="00603696">
        <w:tab/>
        <w:t>Demissie F, Ereso K, Paulos G. Self-Medication Practice with Antibiotics and Its Associated Factors Among Community of Bule-Hora Town, South West Ethiopia. Drug Healthc Patient Saf. 2022;14:9-18.</w:t>
      </w:r>
    </w:p>
    <w:p w14:paraId="28292E09" w14:textId="77777777" w:rsidR="00603696" w:rsidRPr="00603696" w:rsidRDefault="00603696" w:rsidP="00603696">
      <w:pPr>
        <w:pStyle w:val="EndNoteBibliography"/>
        <w:spacing w:after="0"/>
      </w:pPr>
      <w:r w:rsidRPr="00603696">
        <w:t>44.</w:t>
      </w:r>
      <w:r w:rsidRPr="00603696">
        <w:tab/>
        <w:t>Ngyedu EK, Acolatse J, Akafity G, Incoom R, Rauf A, Seaton RA, et al. Selling antibiotics without prescriptions among community pharmacies and drug outlets: a simulated client study from Ghana. Expert Review of Anti-infective Therapy. 2023;21(12):1373-82.</w:t>
      </w:r>
    </w:p>
    <w:p w14:paraId="49286A99" w14:textId="77777777" w:rsidR="00603696" w:rsidRPr="00603696" w:rsidRDefault="00603696" w:rsidP="00603696">
      <w:pPr>
        <w:pStyle w:val="EndNoteBibliography"/>
        <w:spacing w:after="0"/>
      </w:pPr>
      <w:r w:rsidRPr="00603696">
        <w:t>45.</w:t>
      </w:r>
      <w:r w:rsidRPr="00603696">
        <w:tab/>
        <w:t>Simon B, Kazaura M. Prevalence and Factors Associated with Parents Self-Medicating Under-Fives with Antibiotics in Bagamoyo District Council, Tanzania: a Cross-Sectional Study. Patient Prefer Adherence. 2020;14:1445-53.</w:t>
      </w:r>
    </w:p>
    <w:p w14:paraId="6CE84F3F" w14:textId="77777777" w:rsidR="00603696" w:rsidRPr="00603696" w:rsidRDefault="00603696" w:rsidP="00603696">
      <w:pPr>
        <w:pStyle w:val="EndNoteBibliography"/>
        <w:spacing w:after="0"/>
      </w:pPr>
      <w:r w:rsidRPr="00603696">
        <w:t>46.</w:t>
      </w:r>
      <w:r w:rsidRPr="00603696">
        <w:tab/>
        <w:t>Torres NF, Solomon VP, Middleton LE. Identifying the commonly used antibiotics for self-medication in urban Mozambique: a qualitative study. BMJ Open. 2020;10(12):e041323.</w:t>
      </w:r>
    </w:p>
    <w:p w14:paraId="759D83A4" w14:textId="77777777" w:rsidR="00603696" w:rsidRPr="00603696" w:rsidRDefault="00603696" w:rsidP="00603696">
      <w:pPr>
        <w:pStyle w:val="EndNoteBibliography"/>
        <w:spacing w:after="0"/>
      </w:pPr>
      <w:r w:rsidRPr="00603696">
        <w:t>47.</w:t>
      </w:r>
      <w:r w:rsidRPr="00603696">
        <w:tab/>
        <w:t>Kalungia AC, Burger J, Godman B, Costa JO, Simuwelu C. Non-prescription sale and dispensing of antibiotics in community pharmacies in Zambia. Expert Rev Anti Infect Ther. 2016;14(12):1215-23.</w:t>
      </w:r>
    </w:p>
    <w:p w14:paraId="216173F6" w14:textId="77777777" w:rsidR="00603696" w:rsidRPr="00603696" w:rsidRDefault="00603696" w:rsidP="00603696">
      <w:pPr>
        <w:pStyle w:val="EndNoteBibliography"/>
        <w:spacing w:after="0"/>
      </w:pPr>
      <w:r w:rsidRPr="00603696">
        <w:t>48.</w:t>
      </w:r>
      <w:r w:rsidRPr="00603696">
        <w:tab/>
        <w:t>Ramdas N, Meyer JC, Schellack N, Godman B, Turawa EB, Campbell SM. Knowledge, attitudes, motivations and expectations regarding antimicrobial use among community members seeking care at the primary healthcare level: a scoping review protocol. BMJ Open. 2025;15(1):e088769.</w:t>
      </w:r>
    </w:p>
    <w:p w14:paraId="02F09961" w14:textId="77777777" w:rsidR="00603696" w:rsidRPr="00603696" w:rsidRDefault="00603696" w:rsidP="00603696">
      <w:pPr>
        <w:pStyle w:val="EndNoteBibliography"/>
        <w:spacing w:after="0"/>
      </w:pPr>
      <w:r w:rsidRPr="00603696">
        <w:t>49.</w:t>
      </w:r>
      <w:r w:rsidRPr="00603696">
        <w:tab/>
        <w:t>Saleem Z, Moore CE, Kalungia AC, Schellack N, Ogunleye O, Chigome A, et al. Status and implications of the knowledge, attitudes and practices towards AWaRe antibiotic use, resistance and stewardship among low- and middle-income countries. JAC-Antimicrobial Resistance. 2025;7(2).</w:t>
      </w:r>
    </w:p>
    <w:p w14:paraId="57F1560D" w14:textId="77777777" w:rsidR="00603696" w:rsidRPr="00603696" w:rsidRDefault="00603696" w:rsidP="00603696">
      <w:pPr>
        <w:pStyle w:val="EndNoteBibliography"/>
        <w:spacing w:after="0"/>
      </w:pPr>
      <w:r w:rsidRPr="00603696">
        <w:t>50.</w:t>
      </w:r>
      <w:r w:rsidRPr="00603696">
        <w:tab/>
        <w:t>Saleem Z, Mekonnen BA, Orubu ES, Islam MA, Nguyen TTP, Ubaka CM, et al. Current access, availability and use of antibiotics in primary care among key low- and middle-income countries and the policy implications. Expert Rev Anti Infect Ther. 2025:1-42.</w:t>
      </w:r>
    </w:p>
    <w:p w14:paraId="36C0DE8F" w14:textId="77777777" w:rsidR="00603696" w:rsidRPr="00603696" w:rsidRDefault="00603696" w:rsidP="00603696">
      <w:pPr>
        <w:pStyle w:val="EndNoteBibliography"/>
        <w:spacing w:after="0"/>
      </w:pPr>
      <w:r w:rsidRPr="00603696">
        <w:t>51.</w:t>
      </w:r>
      <w:r w:rsidRPr="00603696">
        <w:tab/>
        <w:t>Ramdas N, Biyela T, Thema M, Sibanda M, Sono TM, Campbell SM, et al. Patient knowledge, attitudes and behaviors related to antimicrobial use in South African primary healthcare settings: development and testing of the CAMUS and its implications. Frontiers in Tropical Diseases. 2025;Volume 6 - 2025.</w:t>
      </w:r>
    </w:p>
    <w:p w14:paraId="673F7E77" w14:textId="77777777" w:rsidR="00603696" w:rsidRPr="00603696" w:rsidRDefault="00603696" w:rsidP="00603696">
      <w:pPr>
        <w:pStyle w:val="EndNoteBibliography"/>
        <w:spacing w:after="0"/>
      </w:pPr>
      <w:r w:rsidRPr="00603696">
        <w:t>52.</w:t>
      </w:r>
      <w:r w:rsidRPr="00603696">
        <w:tab/>
        <w:t>Belachew SA, Hall L, Selvey LA. Community drug retail outlet staff's knowledge, attitudes and practices towards non-prescription antibiotics use and antibiotic resistance in the Amhara region, Ethiopia with a focus on non-urban towns. Antimicrob Resist Infect Control. 2022;11(1):64.</w:t>
      </w:r>
    </w:p>
    <w:p w14:paraId="3B0F88F7" w14:textId="77777777" w:rsidR="00603696" w:rsidRPr="00603696" w:rsidRDefault="00603696" w:rsidP="00603696">
      <w:pPr>
        <w:pStyle w:val="EndNoteBibliography"/>
        <w:spacing w:after="0"/>
      </w:pPr>
      <w:r w:rsidRPr="00603696">
        <w:t>53.</w:t>
      </w:r>
      <w:r w:rsidRPr="00603696">
        <w:tab/>
        <w:t>Gacheri J, Hamilton KA, Munywoki P, Wakahiu S, Kiambi K, Fèvre EM, et al. Antibiotic prescribing practices in community and clinical settings during the COVID-19 pandemic in Nairobi, Kenya. PLOS Glob Public Health. 2024;4(4):e0003046.</w:t>
      </w:r>
    </w:p>
    <w:p w14:paraId="2009C801" w14:textId="77777777" w:rsidR="00603696" w:rsidRPr="00603696" w:rsidRDefault="00603696" w:rsidP="00603696">
      <w:pPr>
        <w:pStyle w:val="EndNoteBibliography"/>
        <w:spacing w:after="0"/>
      </w:pPr>
      <w:r w:rsidRPr="00603696">
        <w:t>54.</w:t>
      </w:r>
      <w:r w:rsidRPr="00603696">
        <w:tab/>
        <w:t>Akpan RM, Udoh EI, Akpan SE, Ozuluoha CC. Community pharmacists' management of self-limiting infections: a simulation study in Akwa Ibom State, South-South Nigeria. Afr Health Sci. 2021;21(2):576-84.</w:t>
      </w:r>
    </w:p>
    <w:p w14:paraId="1F93C424" w14:textId="77777777" w:rsidR="00603696" w:rsidRPr="00603696" w:rsidRDefault="00603696" w:rsidP="00603696">
      <w:pPr>
        <w:pStyle w:val="EndNoteBibliography"/>
        <w:spacing w:after="0"/>
      </w:pPr>
      <w:r w:rsidRPr="00603696">
        <w:t>55.</w:t>
      </w:r>
      <w:r w:rsidRPr="00603696">
        <w:tab/>
        <w:t>Sono TM, Maluleke MT, Jelić AG, Campbell S, Marković-Peković V, Schellack N, et al. Potential Strategies to Limit Inappropriate Purchasing of Antibiotics without a Prescription in a Rural Province in South Africa: Pilot Study and the Implications. Advances in Human Biology. 2024;14(1):60-7.</w:t>
      </w:r>
    </w:p>
    <w:p w14:paraId="1A7BE84F" w14:textId="77777777" w:rsidR="00603696" w:rsidRPr="00603696" w:rsidRDefault="00603696" w:rsidP="00603696">
      <w:pPr>
        <w:pStyle w:val="EndNoteBibliography"/>
        <w:spacing w:after="0"/>
      </w:pPr>
      <w:r w:rsidRPr="00603696">
        <w:t>56.</w:t>
      </w:r>
      <w:r w:rsidRPr="00603696">
        <w:tab/>
        <w:t>Horumpende PG, Sonda TB, van Zwetselaar M, Antony ML, Tenu FF, Mwanziva CE, et al. Prescription and non-prescription antibiotic dispensing practices in part I and part II pharmacies in Moshi Municipality, Kilimanjaro Region in Tanzania: A simulated clients approach. PLoS One. 2018;13(11):e0207465.</w:t>
      </w:r>
    </w:p>
    <w:p w14:paraId="63002E04" w14:textId="5F4F3D2B" w:rsidR="00603696" w:rsidRPr="00603696" w:rsidRDefault="00603696" w:rsidP="00603696">
      <w:pPr>
        <w:pStyle w:val="EndNoteBibliography"/>
        <w:spacing w:after="0"/>
      </w:pPr>
      <w:r w:rsidRPr="00603696">
        <w:t>57.</w:t>
      </w:r>
      <w:r w:rsidRPr="00603696">
        <w:tab/>
        <w:t>Ndaki PM, Mushi MF, Mwanga JR, Konje ET, Ntinginya NE, Mmbaga BT, et al. Dispensing Antibiotics without Prescription at Community Pharmacies and Accredited Drug Dispensing Outlets in Tanzania: A Cross-Sectional Study. Antibiotics. 2021;10(8).</w:t>
      </w:r>
    </w:p>
    <w:p w14:paraId="5085D0B5" w14:textId="7B182DBF" w:rsidR="00603696" w:rsidRPr="00603696" w:rsidRDefault="00603696" w:rsidP="00603696">
      <w:pPr>
        <w:pStyle w:val="EndNoteBibliography"/>
        <w:spacing w:after="0"/>
      </w:pPr>
      <w:r w:rsidRPr="00603696">
        <w:t>58.</w:t>
      </w:r>
      <w:r w:rsidRPr="00603696">
        <w:tab/>
        <w:t>Mudenda S</w:t>
      </w:r>
      <w:r w:rsidR="00BB7FAA">
        <w:t>,</w:t>
      </w:r>
      <w:r w:rsidRPr="00603696">
        <w:t xml:space="preserve"> </w:t>
      </w:r>
      <w:r w:rsidR="00BB7FAA" w:rsidRPr="00BB7FAA">
        <w:t xml:space="preserve">Hankombo </w:t>
      </w:r>
      <w:r w:rsidRPr="00603696">
        <w:t>M, Saleem Z, Sadiq MJ, Banda M, Munkombwe D</w:t>
      </w:r>
      <w:r w:rsidR="00BB7FAA">
        <w:t xml:space="preserve"> et al</w:t>
      </w:r>
      <w:r w:rsidRPr="00603696">
        <w:t>. Knowledge, Attitude, and Practices of Community Pharmacists on Antibiotic Resistance and Antimicrobial Stewardship in Lusaka, Zambia. J Biomed Res Environ Sci. 2021; 2(10):1005-14.</w:t>
      </w:r>
    </w:p>
    <w:p w14:paraId="394B7CDE" w14:textId="77777777" w:rsidR="00603696" w:rsidRPr="00603696" w:rsidRDefault="00603696" w:rsidP="00603696">
      <w:pPr>
        <w:pStyle w:val="EndNoteBibliography"/>
        <w:spacing w:after="0"/>
      </w:pPr>
      <w:r w:rsidRPr="00603696">
        <w:t>59.</w:t>
      </w:r>
      <w:r w:rsidRPr="00603696">
        <w:tab/>
        <w:t>Anstey Watkins J, Wagner F, Xavier Gómez-Olivé F, Wertheim H, Sankoh O, Kinsman J. Rural South African Community Perceptions of Antibiotic Access and Use: Qualitative Evidence from a Health and Demographic Surveillance System Site. Am J Trop Med Hyg. 2019;100(6):1378-90.</w:t>
      </w:r>
    </w:p>
    <w:p w14:paraId="684FF32C" w14:textId="77777777" w:rsidR="00603696" w:rsidRPr="00603696" w:rsidRDefault="00603696" w:rsidP="00603696">
      <w:pPr>
        <w:pStyle w:val="EndNoteBibliography"/>
        <w:spacing w:after="0"/>
      </w:pPr>
      <w:r w:rsidRPr="00603696">
        <w:t>60.</w:t>
      </w:r>
      <w:r w:rsidRPr="00603696">
        <w:tab/>
        <w:t>Do NTT, Vu HTL, Nguyen CTK, Punpuing S, Khan WA, Gyapong M, et al. Community-based antibiotic access and use in six low-income and middle-income countries: a mixed-method approach. Lancet Glob Health. 2021;9(5):e610-e9.</w:t>
      </w:r>
    </w:p>
    <w:p w14:paraId="0EE9E24C" w14:textId="77777777" w:rsidR="00603696" w:rsidRPr="00603696" w:rsidRDefault="00603696" w:rsidP="00603696">
      <w:pPr>
        <w:pStyle w:val="EndNoteBibliography"/>
        <w:spacing w:after="0"/>
      </w:pPr>
      <w:r w:rsidRPr="00603696">
        <w:t>61.</w:t>
      </w:r>
      <w:r w:rsidRPr="00603696">
        <w:tab/>
        <w:t>Mokwele RN, Schellack N, Bronkhorst E, Brink AJ, Schweickerdt L, Godman B. Using mystery shoppers to determine practices pertaining to antibiotic dispensing without a prescription among community pharmacies in South Africa—a pilot survey. JAC-Antimicrobial Resistance. 2022;4(1).</w:t>
      </w:r>
    </w:p>
    <w:p w14:paraId="45254BC8" w14:textId="77777777" w:rsidR="00603696" w:rsidRPr="00603696" w:rsidRDefault="00603696" w:rsidP="00603696">
      <w:pPr>
        <w:pStyle w:val="EndNoteBibliography"/>
        <w:spacing w:after="0"/>
      </w:pPr>
      <w:r w:rsidRPr="00603696">
        <w:t>62.</w:t>
      </w:r>
      <w:r w:rsidRPr="00603696">
        <w:tab/>
        <w:t>Sono TM, Maluleke MT, Ramdas N, Jelic AG, Campbell S, Markovic-Pekovic V, et al. Pilot Study to Evaluate the Feasibility of a Patient Questionnaire for the Purpose of Investigating the Extent of Purchasing Antibiotics without a Prescription in a Rural Province in South Africa: Rationale and Implications. Advances in Human Biology. 2024;14(2):138-47.</w:t>
      </w:r>
    </w:p>
    <w:p w14:paraId="5B18D73A" w14:textId="58FA780E" w:rsidR="00603696" w:rsidRPr="00603696" w:rsidRDefault="00603696" w:rsidP="00603696">
      <w:pPr>
        <w:pStyle w:val="EndNoteBibliography"/>
        <w:spacing w:after="0"/>
      </w:pPr>
      <w:r w:rsidRPr="00603696">
        <w:t>63.</w:t>
      </w:r>
      <w:r w:rsidRPr="00603696">
        <w:tab/>
        <w:t>Maluleke TM</w:t>
      </w:r>
      <w:r w:rsidR="00BB7FAA">
        <w:t>,</w:t>
      </w:r>
      <w:r w:rsidRPr="00603696">
        <w:t xml:space="preserve"> M</w:t>
      </w:r>
      <w:r w:rsidR="00BB7FAA">
        <w:t xml:space="preserve">aluke </w:t>
      </w:r>
      <w:r w:rsidRPr="00603696">
        <w:t>M</w:t>
      </w:r>
      <w:r w:rsidR="00BB7FAA">
        <w:t>T</w:t>
      </w:r>
      <w:r w:rsidRPr="00603696">
        <w:t xml:space="preserve">, Jelić AG, et al. Estimated extent of purchasing of antibiotics without a prescription from community pharmacies in a rural province in South Africa and the implications. </w:t>
      </w:r>
      <w:r w:rsidR="00BB7FAA">
        <w:t xml:space="preserve">Provisionally accepted. </w:t>
      </w:r>
      <w:r w:rsidRPr="00603696">
        <w:t xml:space="preserve">Frontiers in Tropical Diseases Available at URL: </w:t>
      </w:r>
      <w:r w:rsidR="00BB7FAA" w:rsidRPr="00BB7FAA">
        <w:t>https://www.frontiersin.org/journals/tropical-diseases/articles/10.3389/fitd.2025.1637362/abstract</w:t>
      </w:r>
    </w:p>
    <w:p w14:paraId="6CE8543A" w14:textId="77777777" w:rsidR="00603696" w:rsidRPr="00603696" w:rsidRDefault="00603696" w:rsidP="00603696">
      <w:pPr>
        <w:pStyle w:val="EndNoteBibliography"/>
        <w:spacing w:after="0"/>
      </w:pPr>
      <w:r w:rsidRPr="00603696">
        <w:t>64.</w:t>
      </w:r>
      <w:r w:rsidRPr="00603696">
        <w:tab/>
        <w:t>Schellack N, Coetzee M, Schellack G, Gijzelaar M, Hassim Z, Milne M, et al. COVID-19: Guidelines for pharmacists in South Africa. S Afr J Infect Dis. 2020;35(1):206.</w:t>
      </w:r>
    </w:p>
    <w:p w14:paraId="4D379660" w14:textId="77777777" w:rsidR="00603696" w:rsidRPr="00603696" w:rsidRDefault="00603696" w:rsidP="00603696">
      <w:pPr>
        <w:pStyle w:val="EndNoteBibliography"/>
        <w:spacing w:after="0"/>
      </w:pPr>
      <w:r w:rsidRPr="00603696">
        <w:t>65.</w:t>
      </w:r>
      <w:r w:rsidRPr="00603696">
        <w:tab/>
        <w:t>Ogunleye OO, Basu D, Mueller D, Sneddon J, Seaton RA, Yinka-Ogunleye AF, et al. Response to the Novel Corona Virus (COVID-19) Pandemic Across Africa: Successes, Challenges, and Implications for the Future. Front Pharmacol. 2020;11:1205.</w:t>
      </w:r>
    </w:p>
    <w:p w14:paraId="659B92F8" w14:textId="77777777" w:rsidR="00603696" w:rsidRPr="00603696" w:rsidRDefault="00603696" w:rsidP="00603696">
      <w:pPr>
        <w:pStyle w:val="EndNoteBibliography"/>
        <w:spacing w:after="0"/>
      </w:pPr>
      <w:r w:rsidRPr="00603696">
        <w:t>66.</w:t>
      </w:r>
      <w:r w:rsidRPr="00603696">
        <w:tab/>
        <w:t>Bachoolall R, Suleman F. Community pharmacists' perceptions and experiences of medicine shortages in disruptive situations: a qualitative study. Int J Clin Pharm. 2025;47(1):210-7.</w:t>
      </w:r>
    </w:p>
    <w:p w14:paraId="67C1A284" w14:textId="77777777" w:rsidR="00603696" w:rsidRPr="00603696" w:rsidRDefault="00603696" w:rsidP="00603696">
      <w:pPr>
        <w:pStyle w:val="EndNoteBibliography"/>
        <w:spacing w:after="0"/>
      </w:pPr>
      <w:r w:rsidRPr="00603696">
        <w:t>67.</w:t>
      </w:r>
      <w:r w:rsidRPr="00603696">
        <w:tab/>
        <w:t>Van Hecke PO, Adegoke DY, von Pressentin PK, Namane PM, Mendelson PM, Butler PC, et al. Impact of pharmacist-prescriber partnerships to track antibiotic prescribing in publicly funded primary care in the Cape Town Metropole, South Africa: an implementation study. International Journal of Infectious Diseases. 2025;152:107626.</w:t>
      </w:r>
    </w:p>
    <w:p w14:paraId="49B8F0DA" w14:textId="15561488" w:rsidR="00603696" w:rsidRPr="00603696" w:rsidRDefault="00603696" w:rsidP="00603696">
      <w:pPr>
        <w:pStyle w:val="EndNoteBibliography"/>
        <w:spacing w:after="0"/>
      </w:pPr>
      <w:r w:rsidRPr="00603696">
        <w:t>68.</w:t>
      </w:r>
      <w:r w:rsidRPr="00603696">
        <w:tab/>
        <w:t xml:space="preserve">Department of Health, Republic of South Africa. Surveillance for Antimicrobial Resistance and Consumption of Antibiotics in South Africa 2018-2022.  March 2024. Available at URL: </w:t>
      </w:r>
      <w:hyperlink r:id="rId38" w:history="1">
        <w:r w:rsidRPr="00603696">
          <w:rPr>
            <w:rStyle w:val="Hyperlink"/>
          </w:rPr>
          <w:t>https://www.nicd.ac.za/wp-content/uploads/2024/04/South-African-AMR-Surveillance-Report-2022.pdf</w:t>
        </w:r>
      </w:hyperlink>
      <w:r w:rsidRPr="00603696">
        <w:t xml:space="preserve"> </w:t>
      </w:r>
    </w:p>
    <w:p w14:paraId="27E93560" w14:textId="77777777" w:rsidR="00603696" w:rsidRPr="00603696" w:rsidRDefault="00603696" w:rsidP="00603696">
      <w:pPr>
        <w:pStyle w:val="EndNoteBibliography"/>
        <w:spacing w:after="0"/>
      </w:pPr>
      <w:r w:rsidRPr="00603696">
        <w:t>69.</w:t>
      </w:r>
      <w:r w:rsidRPr="00603696">
        <w:tab/>
        <w:t>Sulis G, Sayood S, Katukoori S, Bollam N, George I, Yaeger LH, et al. Exposure to World Health Organization's AWaRe antibiotics and isolation of multidrug resistant bacteria: a systematic review and meta-analysis. Clin Microbiol Infect. 2022;28(9):1193-202.</w:t>
      </w:r>
    </w:p>
    <w:p w14:paraId="143664B4" w14:textId="77777777" w:rsidR="00603696" w:rsidRPr="00603696" w:rsidRDefault="00603696" w:rsidP="00603696">
      <w:pPr>
        <w:pStyle w:val="EndNoteBibliography"/>
        <w:spacing w:after="0"/>
      </w:pPr>
      <w:r w:rsidRPr="00603696">
        <w:t>70.</w:t>
      </w:r>
      <w:r w:rsidRPr="00603696">
        <w:tab/>
        <w:t>Klein EY, Milkowska-Shibata M, Tseng KK, Sharland M, Gandra S, Pulcini C, et al. Assessment of WHO antibiotic consumption and access targets in 76 countries, 2000-15: an analysis of pharmaceutical sales data. Lancet Infect Dis. 2021;21(1):107-15.</w:t>
      </w:r>
    </w:p>
    <w:p w14:paraId="6A2C2CD4" w14:textId="5CEF1E9B" w:rsidR="00603696" w:rsidRPr="00603696" w:rsidRDefault="00603696" w:rsidP="00603696">
      <w:pPr>
        <w:pStyle w:val="EndNoteBibliography"/>
        <w:spacing w:after="0"/>
      </w:pPr>
      <w:r w:rsidRPr="00603696">
        <w:t>71.</w:t>
      </w:r>
      <w:r w:rsidRPr="00603696">
        <w:tab/>
        <w:t>Mendelson M</w:t>
      </w:r>
      <w:r w:rsidR="000D02BD">
        <w:t>,</w:t>
      </w:r>
      <w:r w:rsidRPr="00603696">
        <w:t xml:space="preserve"> </w:t>
      </w:r>
      <w:r w:rsidR="000D02BD" w:rsidRPr="000D02BD">
        <w:t>van Vuuren</w:t>
      </w:r>
      <w:r w:rsidR="000D02BD" w:rsidRPr="000D02BD" w:rsidDel="000D02BD">
        <w:t xml:space="preserve"> </w:t>
      </w:r>
      <w:r w:rsidRPr="00603696">
        <w:t xml:space="preserve">M, Govind C, Brink AJ, Schellack N, du Plessis NM, et al. Urgent Need to Reinstate a National Action Plan and Scientific Advisory Body on Antimicrobial Resistance in South Africa. 19 June 2025. Available at URL: </w:t>
      </w:r>
      <w:hyperlink r:id="rId39" w:history="1">
        <w:r w:rsidRPr="00603696">
          <w:rPr>
            <w:rStyle w:val="Hyperlink"/>
          </w:rPr>
          <w:t>https://groundup.org.za/media/uploads/documents/open_letter_to_minister_motsoaledi_final-20250619.pdf</w:t>
        </w:r>
      </w:hyperlink>
      <w:r w:rsidRPr="00603696">
        <w:t xml:space="preserve"> [</w:t>
      </w:r>
    </w:p>
    <w:p w14:paraId="41CDE8F8" w14:textId="69AAA74A" w:rsidR="00603696" w:rsidRPr="00603696" w:rsidRDefault="00603696" w:rsidP="00603696">
      <w:pPr>
        <w:pStyle w:val="EndNoteBibliography"/>
        <w:spacing w:after="0"/>
      </w:pPr>
      <w:r w:rsidRPr="00603696">
        <w:t>72.</w:t>
      </w:r>
      <w:r w:rsidRPr="00603696">
        <w:tab/>
        <w:t xml:space="preserve">Unisasapplication. Where To Study Pharmacist Assistant Course In South Africa. 2025. Available at URL: </w:t>
      </w:r>
      <w:hyperlink r:id="rId40" w:history="1">
        <w:r w:rsidRPr="00603696">
          <w:rPr>
            <w:rStyle w:val="Hyperlink"/>
          </w:rPr>
          <w:t>https://unisasapplication.co.za/where-to-study-pharmacist-assistant-course-in-south-africa/</w:t>
        </w:r>
      </w:hyperlink>
      <w:r w:rsidRPr="00603696">
        <w:t xml:space="preserve"> </w:t>
      </w:r>
    </w:p>
    <w:p w14:paraId="2E79303E" w14:textId="52E0BBCA" w:rsidR="00603696" w:rsidRPr="00603696" w:rsidRDefault="00603696" w:rsidP="00603696">
      <w:pPr>
        <w:pStyle w:val="EndNoteBibliography"/>
        <w:spacing w:after="0"/>
      </w:pPr>
      <w:r w:rsidRPr="00603696">
        <w:t>73.</w:t>
      </w:r>
      <w:r w:rsidRPr="00603696">
        <w:tab/>
        <w:t xml:space="preserve">Dakarai K. Top 3 Pharmacy Assistant Courses In South Africa. October 21 2024. Available at URL: </w:t>
      </w:r>
      <w:hyperlink r:id="rId41" w:history="1">
        <w:r w:rsidRPr="00603696">
          <w:rPr>
            <w:rStyle w:val="Hyperlink"/>
          </w:rPr>
          <w:t>https://coursesouthafrica.co.za/pharmacy-assistant-courses-in-south-africa/</w:t>
        </w:r>
      </w:hyperlink>
      <w:r w:rsidRPr="00603696">
        <w:t xml:space="preserve"> </w:t>
      </w:r>
    </w:p>
    <w:p w14:paraId="2F7E8DE8" w14:textId="77777777" w:rsidR="00603696" w:rsidRPr="00603696" w:rsidRDefault="00603696" w:rsidP="00603696">
      <w:pPr>
        <w:pStyle w:val="EndNoteBibliography"/>
        <w:spacing w:after="0"/>
      </w:pPr>
      <w:r w:rsidRPr="00603696">
        <w:t>74.</w:t>
      </w:r>
      <w:r w:rsidRPr="00603696">
        <w:tab/>
        <w:t>Alduraibi RK, Altowayan WM. A cross-sectional survey: knowledge, attitudes, and practices of self-medication in medical and pharmacy students. BMC Health Serv Res. 2022;22(1):352.</w:t>
      </w:r>
    </w:p>
    <w:p w14:paraId="10E43214" w14:textId="77777777" w:rsidR="00603696" w:rsidRPr="00603696" w:rsidRDefault="00603696" w:rsidP="00603696">
      <w:pPr>
        <w:pStyle w:val="EndNoteBibliography"/>
        <w:spacing w:after="0"/>
      </w:pPr>
      <w:r w:rsidRPr="00603696">
        <w:t>75.</w:t>
      </w:r>
      <w:r w:rsidRPr="00603696">
        <w:tab/>
        <w:t>Raees I, Atif HM, Aslam S, Mustafa ZU, Meyer JC, Hayat K, et al. Understanding of Final Year Medical, Pharmacy and Nursing Students in Pakistan towards Antibiotic Use, Antimicrobial Resistance and Stewardship: Findings and Implications. Antibiotics. 2023;12(1):135.</w:t>
      </w:r>
    </w:p>
    <w:p w14:paraId="213DD746" w14:textId="77777777" w:rsidR="00603696" w:rsidRPr="00603696" w:rsidRDefault="00603696" w:rsidP="00603696">
      <w:pPr>
        <w:pStyle w:val="EndNoteBibliography"/>
        <w:spacing w:after="0"/>
      </w:pPr>
      <w:r w:rsidRPr="00603696">
        <w:t>76.</w:t>
      </w:r>
      <w:r w:rsidRPr="00603696">
        <w:tab/>
        <w:t>Zawahir S, Lekamwasam S, Aslani P. A cross-sectional national survey of community pharmacy staff: Knowledge and antibiotic provision. PLoS One. 2019;14(4):e0215484.</w:t>
      </w:r>
    </w:p>
    <w:p w14:paraId="0BD79915" w14:textId="77777777" w:rsidR="00603696" w:rsidRPr="00603696" w:rsidRDefault="00603696" w:rsidP="00603696">
      <w:pPr>
        <w:pStyle w:val="EndNoteBibliography"/>
        <w:spacing w:after="0"/>
      </w:pPr>
      <w:r w:rsidRPr="00603696">
        <w:t>77.</w:t>
      </w:r>
      <w:r w:rsidRPr="00603696">
        <w:tab/>
        <w:t>Orubu ESF, Albeik S, Ching C, Hussein R, Mousa A, Horino M, et al. A Survey Assessing Antimicrobial Prescribing at United Nations Relief and Works Agency Primary Health Care Centers in Jordan. Am J Trop Med Hyg. 2022;107(2):474-83.</w:t>
      </w:r>
    </w:p>
    <w:p w14:paraId="72F1A942" w14:textId="77777777" w:rsidR="00603696" w:rsidRPr="00603696" w:rsidRDefault="00603696" w:rsidP="00603696">
      <w:pPr>
        <w:pStyle w:val="EndNoteBibliography"/>
        <w:spacing w:after="0"/>
      </w:pPr>
      <w:r w:rsidRPr="00603696">
        <w:t>78.</w:t>
      </w:r>
      <w:r w:rsidRPr="00603696">
        <w:tab/>
        <w:t>Kandasamy G, Sivanandy P, Almaghaslah D, Khobrani M, Chinnadhurai M, Vasudevan R, et al. Knowledge, attitude, perception and practice of antibiotics usage among the pharmacy students. Int J Clin Pract. 2020;74(11):e13599.</w:t>
      </w:r>
    </w:p>
    <w:p w14:paraId="15E23C5D" w14:textId="77777777" w:rsidR="00603696" w:rsidRPr="00603696" w:rsidRDefault="00603696" w:rsidP="00603696">
      <w:pPr>
        <w:pStyle w:val="EndNoteBibliography"/>
        <w:spacing w:after="0"/>
      </w:pPr>
      <w:r w:rsidRPr="00603696">
        <w:t>79.</w:t>
      </w:r>
      <w:r w:rsidRPr="00603696">
        <w:tab/>
        <w:t>Christanti JV, Setiadi AP, Wibowo YI, Presley B, Halim SV, Setiawan E, et al. A cross-sectional assessment of Indonesian female health cadres' knowledge and attitude towards antibiotics. J Infect Dev Ctries. 2021;15(10):1453-61.</w:t>
      </w:r>
    </w:p>
    <w:p w14:paraId="0632082A" w14:textId="77777777" w:rsidR="00603696" w:rsidRPr="00603696" w:rsidRDefault="00603696" w:rsidP="00603696">
      <w:pPr>
        <w:pStyle w:val="EndNoteBibliography"/>
        <w:spacing w:after="0"/>
      </w:pPr>
      <w:r w:rsidRPr="00603696">
        <w:t>80.</w:t>
      </w:r>
      <w:r w:rsidRPr="00603696">
        <w:tab/>
        <w:t>Mudenda S, Bangara F, Banda M. KNOWLEDGE, ATTITUDE, AND PRACTICES ON ANTIBIOTIC RESISTANCE AMONG PHARMACISTS AT THE UNIVERSITY TEACHING HOSPITALS IN LUSAKA, ZAMBIA. Journal of Harmonized Research in Pharmacy. 2019;8:12-24.</w:t>
      </w:r>
    </w:p>
    <w:p w14:paraId="453120CA" w14:textId="77777777" w:rsidR="00603696" w:rsidRPr="00603696" w:rsidRDefault="00603696" w:rsidP="00603696">
      <w:pPr>
        <w:pStyle w:val="EndNoteBibliography"/>
        <w:spacing w:after="0"/>
      </w:pPr>
      <w:r w:rsidRPr="00603696">
        <w:t>81.</w:t>
      </w:r>
      <w:r w:rsidRPr="00603696">
        <w:tab/>
        <w:t>Mate I, Come CE, Gonçalves MP, Cliff J, Gudo ES. Knowledge, attitudes and practices regarding antibiotic use in Maputo City, Mozambique. PLoS One. 2019;14(8):e0221452.</w:t>
      </w:r>
    </w:p>
    <w:p w14:paraId="78B15022" w14:textId="77777777" w:rsidR="00603696" w:rsidRPr="00603696" w:rsidRDefault="00603696" w:rsidP="00603696">
      <w:pPr>
        <w:pStyle w:val="EndNoteBibliography"/>
        <w:spacing w:after="0"/>
      </w:pPr>
      <w:r w:rsidRPr="00603696">
        <w:t>82.</w:t>
      </w:r>
      <w:r w:rsidRPr="00603696">
        <w:tab/>
        <w:t>Edessa D, Assefa N, Dessie Y, Asefa F, Dinsa G, Oljira L. Non-prescribed antibiotic use for children at community levels in low- and middle-income countries: a systematic review and meta-analysis. J Pharm Policy Pract. 2022;15(1):57.</w:t>
      </w:r>
    </w:p>
    <w:p w14:paraId="787141C5" w14:textId="77777777" w:rsidR="00603696" w:rsidRPr="00603696" w:rsidRDefault="00603696" w:rsidP="00603696">
      <w:pPr>
        <w:pStyle w:val="EndNoteBibliography"/>
        <w:spacing w:after="0"/>
      </w:pPr>
      <w:r w:rsidRPr="00603696">
        <w:t>83.</w:t>
      </w:r>
      <w:r w:rsidRPr="00603696">
        <w:tab/>
        <w:t>Marković-Peković V, Grubiša N, Burger J, Bojanić L, Godman B. Initiatives to Reduce Nonprescription Sales and Dispensing of Antibiotics: Findings and Implications. J Res Pharm Pract. 2017;6(2):120-5.</w:t>
      </w:r>
    </w:p>
    <w:p w14:paraId="24274B0B" w14:textId="77777777" w:rsidR="00603696" w:rsidRPr="00603696" w:rsidRDefault="00603696" w:rsidP="00603696">
      <w:pPr>
        <w:pStyle w:val="EndNoteBibliography"/>
        <w:spacing w:after="0"/>
      </w:pPr>
      <w:r w:rsidRPr="00603696">
        <w:t>84.</w:t>
      </w:r>
      <w:r w:rsidRPr="00603696">
        <w:tab/>
        <w:t>Gentilini A, Kasonde L, Babar ZU. Expanding access to NCD services via community retail pharmacies in LMICs: a systematic review of the literature. J Pharm Policy Pract. 2025;18(1):2462450.</w:t>
      </w:r>
    </w:p>
    <w:p w14:paraId="6B652462" w14:textId="77777777" w:rsidR="00603696" w:rsidRPr="00603696" w:rsidRDefault="00603696" w:rsidP="00603696">
      <w:pPr>
        <w:pStyle w:val="EndNoteBibliography"/>
        <w:spacing w:after="0"/>
      </w:pPr>
      <w:r w:rsidRPr="00603696">
        <w:t>85.</w:t>
      </w:r>
      <w:r w:rsidRPr="00603696">
        <w:tab/>
        <w:t>Babar ZU. Ten recommendations to improve pharmacy practice in low and middle-income countries (LMICs). J Pharm Policy Pract. 2021;14(1):6.</w:t>
      </w:r>
    </w:p>
    <w:p w14:paraId="01517506" w14:textId="77777777" w:rsidR="00603696" w:rsidRPr="00603696" w:rsidRDefault="00603696" w:rsidP="00603696">
      <w:pPr>
        <w:pStyle w:val="EndNoteBibliography"/>
        <w:spacing w:after="0"/>
      </w:pPr>
      <w:r w:rsidRPr="00603696">
        <w:t>86.</w:t>
      </w:r>
      <w:r w:rsidRPr="00603696">
        <w:tab/>
        <w:t>Cadogan CA, Hughes CM. On the frontline against COVID-19: Community pharmacists' contribution during a public health crisis. Res Social Adm Pharm. 2021;17(1):2032-5.</w:t>
      </w:r>
    </w:p>
    <w:p w14:paraId="67FD94EA" w14:textId="77777777" w:rsidR="00603696" w:rsidRPr="00603696" w:rsidRDefault="00603696" w:rsidP="00603696">
      <w:pPr>
        <w:pStyle w:val="EndNoteBibliography"/>
        <w:spacing w:after="0"/>
      </w:pPr>
      <w:r w:rsidRPr="00603696">
        <w:t>87.</w:t>
      </w:r>
      <w:r w:rsidRPr="00603696">
        <w:tab/>
        <w:t>Hedima EW, Adeyemi MS, Ikunaiye NY. Community Pharmacists: On the frontline of health service against COVID-19 in LMICs. Res Social Adm Pharm. 2021;17(1):1964-6.</w:t>
      </w:r>
    </w:p>
    <w:p w14:paraId="67E508AF" w14:textId="77777777" w:rsidR="00603696" w:rsidRPr="00603696" w:rsidRDefault="00603696" w:rsidP="00603696">
      <w:pPr>
        <w:pStyle w:val="EndNoteBibliography"/>
        <w:spacing w:after="0"/>
      </w:pPr>
      <w:r w:rsidRPr="00603696">
        <w:t>88.</w:t>
      </w:r>
      <w:r w:rsidRPr="00603696">
        <w:tab/>
        <w:t>Sharland M, Zanichelli V, Ombajo LA, Bazira J, Cappello B, Chitatanga R, et al. The WHO essential medicines list AWaRe book: from a list to a quality improvement system. Clin Microbiol Infect. 2022;28(12):1533-5.</w:t>
      </w:r>
    </w:p>
    <w:p w14:paraId="0FE79C8B" w14:textId="77777777" w:rsidR="00603696" w:rsidRPr="00603696" w:rsidRDefault="00603696" w:rsidP="00603696">
      <w:pPr>
        <w:pStyle w:val="EndNoteBibliography"/>
        <w:spacing w:after="0"/>
      </w:pPr>
      <w:r w:rsidRPr="00603696">
        <w:t>89.</w:t>
      </w:r>
      <w:r w:rsidRPr="00603696">
        <w:tab/>
        <w:t>Zanichelli V, Sharland M, Cappello B, Moja L, Getahun H, Pessoa-Silva C, et al. The WHO AWaRe (Access, Watch, Reserve) antibiotic book and prevention of antimicrobial resistance. Bull World Health Organ. 2023;101(4):290-6.</w:t>
      </w:r>
    </w:p>
    <w:p w14:paraId="5208F873" w14:textId="77777777" w:rsidR="00603696" w:rsidRPr="00603696" w:rsidRDefault="00603696" w:rsidP="00603696">
      <w:pPr>
        <w:pStyle w:val="EndNoteBibliography"/>
        <w:spacing w:after="0"/>
      </w:pPr>
      <w:r w:rsidRPr="00603696">
        <w:t>90.</w:t>
      </w:r>
      <w:r w:rsidRPr="00603696">
        <w:tab/>
        <w:t>Sharland M, Gandra S, Huttner B, Moja L, Pulcini C, Zeng M, et al. Encouraging AWaRe-ness and discouraging inappropriate antibiotic use-the new 2019 Essential Medicines List becomes a global antibiotic stewardship tool. Lancet Infect Dis. 2019;19(12):1278-80.</w:t>
      </w:r>
    </w:p>
    <w:p w14:paraId="1C823F35" w14:textId="77777777" w:rsidR="00603696" w:rsidRPr="00603696" w:rsidRDefault="00603696" w:rsidP="00603696">
      <w:pPr>
        <w:pStyle w:val="EndNoteBibliography"/>
        <w:spacing w:after="0"/>
      </w:pPr>
      <w:r w:rsidRPr="00603696">
        <w:t>91.</w:t>
      </w:r>
      <w:r w:rsidRPr="00603696">
        <w:tab/>
        <w:t>Abdullah S, Zikria S, Brian G, Khurshid HF, Abdul H, A. ALRMB, et al. Surge of branded generics and antimicrobial resistance: analyzing the antibiotic market dynamics in Pakistan through the WHO essential medicines and AWaRe lens. Expert Review of Anti-infective Therapy.null-null.</w:t>
      </w:r>
    </w:p>
    <w:p w14:paraId="060D687D" w14:textId="77777777" w:rsidR="00603696" w:rsidRPr="00603696" w:rsidRDefault="00603696" w:rsidP="00603696">
      <w:pPr>
        <w:pStyle w:val="EndNoteBibliography"/>
        <w:spacing w:after="0"/>
      </w:pPr>
      <w:r w:rsidRPr="00603696">
        <w:t>92.</w:t>
      </w:r>
      <w:r w:rsidRPr="00603696">
        <w:tab/>
        <w:t>Van Hecke O, Adegoke Y, Allwood M, von Pressentin K, Namane M, Butler C, et al. Impact of pharmacist-prescriber partnerships to track antibiotic prescribing in publicly funded primary care in the Cape Town metropole, South Africa: An implementation study. South African Medical Journal. 2024;114(12):e1914.</w:t>
      </w:r>
    </w:p>
    <w:p w14:paraId="5C8787CB" w14:textId="77777777" w:rsidR="00603696" w:rsidRPr="00603696" w:rsidRDefault="00603696" w:rsidP="00603696">
      <w:pPr>
        <w:pStyle w:val="EndNoteBibliography"/>
        <w:spacing w:after="0"/>
      </w:pPr>
      <w:r w:rsidRPr="00603696">
        <w:t>93.</w:t>
      </w:r>
      <w:r w:rsidRPr="00603696">
        <w:tab/>
        <w:t>Nguyen TTP, Do TX, Nguyen HA, Nguyen CTT, Meyer JC, Godman B, et al. A National Survey of Dispensing Practice and Customer Knowledge on Antibiotic Use in Vietnam and the Implications. Antibiotics. 2022;11(8):1091.</w:t>
      </w:r>
    </w:p>
    <w:p w14:paraId="33C492F0" w14:textId="77777777" w:rsidR="00603696" w:rsidRPr="00603696" w:rsidRDefault="00603696" w:rsidP="00603696">
      <w:pPr>
        <w:pStyle w:val="EndNoteBibliography"/>
        <w:spacing w:after="0"/>
      </w:pPr>
      <w:r w:rsidRPr="00603696">
        <w:t>94.</w:t>
      </w:r>
      <w:r w:rsidRPr="00603696">
        <w:tab/>
        <w:t>Asrade Mekonnen B, Getie Yizengaw M, Chanie Worku M. Prevalence of substandard, falsified, unlicensed and unregistered medicine and its associated factors in Africa: a systematic review. J Pharm Policy Pract. 2024;17(1):2375267.</w:t>
      </w:r>
    </w:p>
    <w:p w14:paraId="481C0EB7" w14:textId="77777777" w:rsidR="00603696" w:rsidRPr="00603696" w:rsidRDefault="00603696" w:rsidP="00603696">
      <w:pPr>
        <w:pStyle w:val="EndNoteBibliography"/>
        <w:spacing w:after="0"/>
      </w:pPr>
      <w:r w:rsidRPr="00603696">
        <w:t>95.</w:t>
      </w:r>
      <w:r w:rsidRPr="00603696">
        <w:tab/>
        <w:t>Funiciello E, Lorenzetti G, Cook A, Goelen J, Moore CE, Campbell SM, et al. Identifying AWaRe indicators for appropriate antibiotic use: a narrative review. J Antimicrob Chemother. 2024;79(12):3063-77.</w:t>
      </w:r>
    </w:p>
    <w:p w14:paraId="003C6E2A" w14:textId="77777777" w:rsidR="00603696" w:rsidRPr="00603696" w:rsidRDefault="00603696" w:rsidP="00603696">
      <w:pPr>
        <w:pStyle w:val="EndNoteBibliography"/>
        <w:spacing w:after="0"/>
      </w:pPr>
      <w:r w:rsidRPr="00603696">
        <w:t>96.</w:t>
      </w:r>
      <w:r w:rsidRPr="00603696">
        <w:tab/>
        <w:t>Chowdhury F, Sturm-Ramirez K, Mamun AA, Iuliano AD, Chisti MJ, Ahmed M, et al. Effectiveness of an educational intervention to improve antibiotic dispensing practices for acute respiratory illness among drug sellers in pharmacies, a pilot study in Bangladesh. BMC Health Serv Res. 2018;18(1):676.</w:t>
      </w:r>
    </w:p>
    <w:p w14:paraId="68E7DF38" w14:textId="77777777" w:rsidR="00603696" w:rsidRPr="00603696" w:rsidRDefault="00603696" w:rsidP="00603696">
      <w:pPr>
        <w:pStyle w:val="EndNoteBibliography"/>
        <w:spacing w:after="0"/>
      </w:pPr>
      <w:r w:rsidRPr="00603696">
        <w:t>97.</w:t>
      </w:r>
      <w:r w:rsidRPr="00603696">
        <w:tab/>
        <w:t>Chang J, Xu S, Zhu S, Li Z, Yu J, Zhang Y, et al. Assessment of non-prescription antibiotic dispensing at community pharmacies in China with simulated clients: a mixed cross-sectional and longitudinal study. Lancet Infect Dis. 2019;19(12):1345-54.</w:t>
      </w:r>
    </w:p>
    <w:p w14:paraId="5709C188" w14:textId="77777777" w:rsidR="00603696" w:rsidRPr="00603696" w:rsidRDefault="00603696" w:rsidP="00603696">
      <w:pPr>
        <w:pStyle w:val="EndNoteBibliography"/>
        <w:spacing w:after="0"/>
      </w:pPr>
      <w:r w:rsidRPr="00603696">
        <w:t>98.</w:t>
      </w:r>
      <w:r w:rsidRPr="00603696">
        <w:tab/>
        <w:t>Kandeel A, Palms DL, Afifi S, Kandeel Y, Etman A, Hicks LA, et al. An educational intervention to promote appropriate antibiotic use for acute respiratory infections in a district in Egypt- pilot study. BMC Public Health. 2019;19(Suppl 3):498.</w:t>
      </w:r>
    </w:p>
    <w:p w14:paraId="68351709" w14:textId="77777777" w:rsidR="00603696" w:rsidRPr="00603696" w:rsidRDefault="00603696" w:rsidP="00603696">
      <w:pPr>
        <w:pStyle w:val="EndNoteBibliography"/>
        <w:spacing w:after="0"/>
      </w:pPr>
      <w:r w:rsidRPr="00603696">
        <w:t>99.</w:t>
      </w:r>
      <w:r w:rsidRPr="00603696">
        <w:tab/>
        <w:t>Mukokinya MMA, Opanga S, Oluka M, Godman B. Dispensing of Antimicrobials in Kenya: A Cross-sectional Pilot Study and Its Implications. J Res Pharm Pract. 2018;7(2):77-82.</w:t>
      </w:r>
    </w:p>
    <w:p w14:paraId="7206C81E" w14:textId="5CB7BA07" w:rsidR="00603696" w:rsidRPr="00603696" w:rsidRDefault="00603696" w:rsidP="00603696">
      <w:pPr>
        <w:pStyle w:val="EndNoteBibliography"/>
        <w:spacing w:after="0"/>
      </w:pPr>
      <w:r w:rsidRPr="00603696">
        <w:t>100.</w:t>
      </w:r>
      <w:r w:rsidRPr="00603696">
        <w:tab/>
        <w:t>Opanga S</w:t>
      </w:r>
      <w:r w:rsidR="000D02BD">
        <w:t>,</w:t>
      </w:r>
      <w:r w:rsidRPr="00603696">
        <w:t xml:space="preserve"> R</w:t>
      </w:r>
      <w:r w:rsidR="000D02BD">
        <w:t xml:space="preserve">izvi </w:t>
      </w:r>
      <w:r w:rsidRPr="00603696">
        <w:t>N, Wamaitha A, Abebrese Sefah I, Godman BB. Availability of Medicines in Community Pharmacy to Manage Patients with COVID-19 in Kenya; Pilot Study and Implications. Sch Acad J Pharm. 2021;3:36-42.</w:t>
      </w:r>
    </w:p>
    <w:p w14:paraId="7928E57D" w14:textId="77777777" w:rsidR="00603696" w:rsidRPr="00603696" w:rsidRDefault="00603696" w:rsidP="00603696">
      <w:pPr>
        <w:pStyle w:val="EndNoteBibliography"/>
        <w:spacing w:after="0"/>
      </w:pPr>
      <w:r w:rsidRPr="00603696">
        <w:t>101.</w:t>
      </w:r>
      <w:r w:rsidRPr="00603696">
        <w:tab/>
        <w:t>Kimathi G, Kiarie J, Njarambah L, Onditi J, Ojakaa D. A cross-sectional study of antimicrobial use among self-medicating COVID-19 cases in Nyeri County, Kenya. Antimicrob Resist Infect Control. 2022;11(1):111.</w:t>
      </w:r>
    </w:p>
    <w:p w14:paraId="563E6FF0" w14:textId="77777777" w:rsidR="00603696" w:rsidRPr="00603696" w:rsidRDefault="00603696" w:rsidP="00603696">
      <w:pPr>
        <w:pStyle w:val="EndNoteBibliography"/>
        <w:spacing w:after="0"/>
      </w:pPr>
      <w:r w:rsidRPr="00603696">
        <w:t>102.</w:t>
      </w:r>
      <w:r w:rsidRPr="00603696">
        <w:tab/>
        <w:t>Muloi D, Fèvre EM, Bettridge J, Rono R, Ong'are D, Hassell JM, et al. A cross-sectional survey of practices and knowledge among antibiotic retailers in Nairobi, Kenya. J Glob Health. 2019;9(2):010412.</w:t>
      </w:r>
    </w:p>
    <w:p w14:paraId="703C4A96" w14:textId="77777777" w:rsidR="00603696" w:rsidRPr="00603696" w:rsidRDefault="00603696" w:rsidP="00603696">
      <w:pPr>
        <w:pStyle w:val="EndNoteBibliography"/>
        <w:spacing w:after="0"/>
      </w:pPr>
      <w:r w:rsidRPr="00603696">
        <w:t>103.</w:t>
      </w:r>
      <w:r w:rsidRPr="00603696">
        <w:tab/>
        <w:t>Bojanić L, Marković-Peković V, Škrbić R, Stojaković N, Ðermanović M, Bojanić J, et al. Recent Initiatives in the Republic of Srpska to Enhance Appropriate Use of Antibiotics in Ambulatory Care; Their Influence and Implications. Front Pharmacol. 2018;9:442.</w:t>
      </w:r>
    </w:p>
    <w:p w14:paraId="0B1BCF76" w14:textId="77777777" w:rsidR="00603696" w:rsidRPr="00603696" w:rsidRDefault="00603696" w:rsidP="00603696">
      <w:pPr>
        <w:pStyle w:val="EndNoteBibliography"/>
        <w:spacing w:after="0"/>
      </w:pPr>
      <w:r w:rsidRPr="00603696">
        <w:t>104.</w:t>
      </w:r>
      <w:r w:rsidRPr="00603696">
        <w:tab/>
        <w:t>Arparsrithongsagul S, Kulsomboon V, Zuckerman IH. Multidisciplinary perspective intervention with community involvement to decrease antibiotic sales in village groceries in Thailand. Asia Pac J Public Health. 2015;27(2):Np2480-8.</w:t>
      </w:r>
    </w:p>
    <w:p w14:paraId="75EAFEC8" w14:textId="77777777" w:rsidR="00603696" w:rsidRPr="00603696" w:rsidRDefault="00603696" w:rsidP="00603696">
      <w:pPr>
        <w:pStyle w:val="EndNoteBibliography"/>
      </w:pPr>
      <w:r w:rsidRPr="00603696">
        <w:t>105.</w:t>
      </w:r>
      <w:r w:rsidRPr="00603696">
        <w:tab/>
        <w:t>Bagonza A, Kitutu FE, Peterson S, Mårtensson A, Mutto M, Awor P, et al. Effectiveness of peer-supervision on pediatric fever illness treatment among registered private drug sellers in East-Central Uganda: An interrupted time series analysis. Health Sci Rep. 2021;4(2):e284.</w:t>
      </w:r>
    </w:p>
    <w:p w14:paraId="530E8C15" w14:textId="2B018F81" w:rsidR="0088513A" w:rsidRPr="0088513A" w:rsidRDefault="009D24F8" w:rsidP="00BD1B50">
      <w:pPr>
        <w:pStyle w:val="NoSpacing1"/>
      </w:pPr>
      <w:r w:rsidRPr="00BD1B50">
        <w:rPr>
          <w:sz w:val="24"/>
          <w:szCs w:val="24"/>
        </w:rPr>
        <w:fldChar w:fldCharType="end"/>
      </w:r>
    </w:p>
    <w:sectPr w:rsidR="0088513A" w:rsidRPr="0088513A" w:rsidSect="004402A8">
      <w:footerReference w:type="even" r:id="rId42"/>
      <w:footerReference w:type="default" r:id="rId43"/>
      <w:headerReference w:type="first" r:id="rId44"/>
      <w:pgSz w:w="12240" w:h="15840"/>
      <w:pgMar w:top="1138" w:right="1181" w:bottom="1138" w:left="1282"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10B0" w14:textId="77777777" w:rsidR="00AF283C" w:rsidRDefault="00AF283C" w:rsidP="00117666">
      <w:pPr>
        <w:spacing w:after="0"/>
      </w:pPr>
      <w:r>
        <w:separator/>
      </w:r>
    </w:p>
  </w:endnote>
  <w:endnote w:type="continuationSeparator" w:id="0">
    <w:p w14:paraId="444DA59A" w14:textId="77777777" w:rsidR="00AF283C" w:rsidRDefault="00AF283C"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CB79"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60F"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1B39" w14:textId="77777777" w:rsidR="00AF283C" w:rsidRDefault="00AF283C" w:rsidP="00117666">
      <w:pPr>
        <w:spacing w:after="0"/>
      </w:pPr>
      <w:r>
        <w:separator/>
      </w:r>
    </w:p>
  </w:footnote>
  <w:footnote w:type="continuationSeparator" w:id="0">
    <w:p w14:paraId="3A4E95DC" w14:textId="77777777" w:rsidR="00AF283C" w:rsidRDefault="00AF283C"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DC69"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14758C2E" wp14:editId="7C8F8B09">
          <wp:extent cx="1382534" cy="497091"/>
          <wp:effectExtent l="0" t="0" r="0" b="0"/>
          <wp:docPr id="1209573023" name="Picture 1209573023"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254A6"/>
    <w:multiLevelType w:val="hybridMultilevel"/>
    <w:tmpl w:val="7B480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D1485"/>
    <w:multiLevelType w:val="hybridMultilevel"/>
    <w:tmpl w:val="64266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E67844"/>
    <w:multiLevelType w:val="hybridMultilevel"/>
    <w:tmpl w:val="12A0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7"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EB2BE6"/>
    <w:multiLevelType w:val="hybridMultilevel"/>
    <w:tmpl w:val="E622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2A7CAC"/>
    <w:multiLevelType w:val="multilevel"/>
    <w:tmpl w:val="C6A8CCEA"/>
    <w:numStyleLink w:val="Headings"/>
  </w:abstractNum>
  <w:abstractNum w:abstractNumId="10" w15:restartNumberingAfterBreak="0">
    <w:nsid w:val="31071DDB"/>
    <w:multiLevelType w:val="hybridMultilevel"/>
    <w:tmpl w:val="32B25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85CD7"/>
    <w:multiLevelType w:val="hybridMultilevel"/>
    <w:tmpl w:val="F3886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E87EAB"/>
    <w:multiLevelType w:val="hybridMultilevel"/>
    <w:tmpl w:val="891A3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EB041A"/>
    <w:multiLevelType w:val="hybridMultilevel"/>
    <w:tmpl w:val="23829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77654"/>
    <w:multiLevelType w:val="hybridMultilevel"/>
    <w:tmpl w:val="AEBE3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6074AC"/>
    <w:multiLevelType w:val="hybridMultilevel"/>
    <w:tmpl w:val="CA5A5E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F487A"/>
    <w:multiLevelType w:val="hybridMultilevel"/>
    <w:tmpl w:val="3FC85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32206A"/>
    <w:multiLevelType w:val="hybridMultilevel"/>
    <w:tmpl w:val="85465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7B07A4"/>
    <w:multiLevelType w:val="hybridMultilevel"/>
    <w:tmpl w:val="2CC87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BC6F29"/>
    <w:multiLevelType w:val="multilevel"/>
    <w:tmpl w:val="C6A8CCEA"/>
    <w:numStyleLink w:val="Headings"/>
  </w:abstractNum>
  <w:abstractNum w:abstractNumId="30"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21"/>
  </w:num>
  <w:num w:numId="3" w16cid:durableId="1144352800">
    <w:abstractNumId w:val="1"/>
  </w:num>
  <w:num w:numId="4" w16cid:durableId="769737119">
    <w:abstractNumId w:val="2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5"/>
  </w:num>
  <w:num w:numId="7" w16cid:durableId="773479634">
    <w:abstractNumId w:val="13"/>
  </w:num>
  <w:num w:numId="8" w16cid:durableId="2072000685">
    <w:abstractNumId w:val="11"/>
  </w:num>
  <w:num w:numId="9" w16cid:durableId="1213807494">
    <w:abstractNumId w:val="14"/>
  </w:num>
  <w:num w:numId="10" w16cid:durableId="308825289">
    <w:abstractNumId w:val="12"/>
  </w:num>
  <w:num w:numId="11" w16cid:durableId="372848954">
    <w:abstractNumId w:val="5"/>
  </w:num>
  <w:num w:numId="12" w16cid:durableId="213006365">
    <w:abstractNumId w:val="30"/>
  </w:num>
  <w:num w:numId="13" w16cid:durableId="1411196366">
    <w:abstractNumId w:val="20"/>
  </w:num>
  <w:num w:numId="14" w16cid:durableId="944966812">
    <w:abstractNumId w:val="7"/>
  </w:num>
  <w:num w:numId="15" w16cid:durableId="1662200756">
    <w:abstractNumId w:val="17"/>
  </w:num>
  <w:num w:numId="16" w16cid:durableId="2141485750">
    <w:abstractNumId w:val="24"/>
  </w:num>
  <w:num w:numId="17" w16cid:durableId="2002923295">
    <w:abstractNumId w:val="6"/>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300527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9"/>
  </w:num>
  <w:num w:numId="20" w16cid:durableId="58940097">
    <w:abstractNumId w:val="29"/>
  </w:num>
  <w:num w:numId="21" w16cid:durableId="490292411">
    <w:abstractNumId w:val="6"/>
  </w:num>
  <w:num w:numId="22" w16cid:durableId="1120419941">
    <w:abstractNumId w:val="6"/>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117719690">
    <w:abstractNumId w:val="6"/>
    <w:lvlOverride w:ilvl="0">
      <w:lvl w:ilvl="0">
        <w:start w:val="1"/>
        <w:numFmt w:val="decimal"/>
        <w:pStyle w:val="Heading1"/>
        <w:lvlText w:val="%1"/>
        <w:lvlJc w:val="left"/>
        <w:pPr>
          <w:tabs>
            <w:tab w:val="num" w:pos="3686"/>
          </w:tabs>
          <w:ind w:left="3686"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4" w16cid:durableId="1729302675">
    <w:abstractNumId w:val="6"/>
    <w:lvlOverride w:ilvl="0">
      <w:startOverride w:val="4"/>
      <w:lvl w:ilvl="0">
        <w:start w:val="4"/>
        <w:numFmt w:val="decimal"/>
        <w:pStyle w:val="Heading1"/>
        <w:lvlText w:val="%1"/>
        <w:lvlJc w:val="left"/>
        <w:pPr>
          <w:tabs>
            <w:tab w:val="num" w:pos="567"/>
          </w:tabs>
          <w:ind w:left="567" w:hanging="567"/>
        </w:pPr>
        <w:rPr>
          <w:rFonts w:hint="default"/>
        </w:rPr>
      </w:lvl>
    </w:lvlOverride>
    <w:lvlOverride w:ilvl="1">
      <w:lvl w:ilvl="1">
        <w:numFmt w:val="decimal"/>
        <w:pStyle w:val="Heading2"/>
        <w:lvlText w:val="%1.%2"/>
        <w:lvlJc w:val="left"/>
        <w:pPr>
          <w:tabs>
            <w:tab w:val="num" w:pos="567"/>
          </w:tabs>
          <w:ind w:left="567" w:hanging="567"/>
        </w:pPr>
        <w:rPr>
          <w:rFonts w:hint="default"/>
        </w:rPr>
      </w:lvl>
    </w:lvlOverride>
  </w:num>
  <w:num w:numId="25" w16cid:durableId="341055693">
    <w:abstractNumId w:val="3"/>
  </w:num>
  <w:num w:numId="26" w16cid:durableId="918291806">
    <w:abstractNumId w:val="4"/>
  </w:num>
  <w:num w:numId="27" w16cid:durableId="1006177517">
    <w:abstractNumId w:val="2"/>
  </w:num>
  <w:num w:numId="28" w16cid:durableId="1541240628">
    <w:abstractNumId w:val="26"/>
  </w:num>
  <w:num w:numId="29" w16cid:durableId="449789278">
    <w:abstractNumId w:val="27"/>
  </w:num>
  <w:num w:numId="30" w16cid:durableId="344095441">
    <w:abstractNumId w:val="28"/>
  </w:num>
  <w:num w:numId="31" w16cid:durableId="1174565951">
    <w:abstractNumId w:val="10"/>
  </w:num>
  <w:num w:numId="32" w16cid:durableId="1138374724">
    <w:abstractNumId w:val="18"/>
  </w:num>
  <w:num w:numId="33" w16cid:durableId="287473633">
    <w:abstractNumId w:val="23"/>
  </w:num>
  <w:num w:numId="34" w16cid:durableId="562060893">
    <w:abstractNumId w:val="8"/>
  </w:num>
  <w:num w:numId="35" w16cid:durableId="1202595393">
    <w:abstractNumId w:val="16"/>
  </w:num>
  <w:num w:numId="36" w16cid:durableId="878979460">
    <w:abstractNumId w:val="22"/>
  </w:num>
  <w:num w:numId="37" w16cid:durableId="3736254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NotTrackFormatting/>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xs200zl92xd3ewrrqpesva5s2tvadas9ws&quot;&gt;My EndNote Library&lt;record-ids&gt;&lt;item&gt;20&lt;/item&gt;&lt;item&gt;21&lt;/item&gt;&lt;item&gt;52&lt;/item&gt;&lt;item&gt;55&lt;/item&gt;&lt;item&gt;57&lt;/item&gt;&lt;item&gt;62&lt;/item&gt;&lt;item&gt;116&lt;/item&gt;&lt;item&gt;136&lt;/item&gt;&lt;item&gt;152&lt;/item&gt;&lt;item&gt;177&lt;/item&gt;&lt;item&gt;265&lt;/item&gt;&lt;item&gt;267&lt;/item&gt;&lt;item&gt;366&lt;/item&gt;&lt;item&gt;369&lt;/item&gt;&lt;item&gt;370&lt;/item&gt;&lt;item&gt;371&lt;/item&gt;&lt;item&gt;425&lt;/item&gt;&lt;item&gt;583&lt;/item&gt;&lt;item&gt;708&lt;/item&gt;&lt;item&gt;795&lt;/item&gt;&lt;item&gt;863&lt;/item&gt;&lt;item&gt;906&lt;/item&gt;&lt;item&gt;909&lt;/item&gt;&lt;item&gt;956&lt;/item&gt;&lt;item&gt;957&lt;/item&gt;&lt;item&gt;976&lt;/item&gt;&lt;item&gt;1035&lt;/item&gt;&lt;item&gt;1422&lt;/item&gt;&lt;item&gt;1544&lt;/item&gt;&lt;item&gt;1917&lt;/item&gt;&lt;item&gt;1953&lt;/item&gt;&lt;item&gt;2119&lt;/item&gt;&lt;item&gt;2320&lt;/item&gt;&lt;item&gt;2337&lt;/item&gt;&lt;item&gt;2511&lt;/item&gt;&lt;item&gt;2571&lt;/item&gt;&lt;item&gt;2585&lt;/item&gt;&lt;item&gt;2649&lt;/item&gt;&lt;item&gt;2650&lt;/item&gt;&lt;item&gt;2975&lt;/item&gt;&lt;item&gt;3231&lt;/item&gt;&lt;item&gt;3347&lt;/item&gt;&lt;item&gt;3357&lt;/item&gt;&lt;item&gt;3419&lt;/item&gt;&lt;item&gt;3422&lt;/item&gt;&lt;item&gt;3429&lt;/item&gt;&lt;item&gt;3515&lt;/item&gt;&lt;item&gt;3639&lt;/item&gt;&lt;item&gt;3645&lt;/item&gt;&lt;item&gt;3660&lt;/item&gt;&lt;item&gt;3674&lt;/item&gt;&lt;item&gt;3813&lt;/item&gt;&lt;item&gt;3831&lt;/item&gt;&lt;item&gt;3835&lt;/item&gt;&lt;item&gt;3837&lt;/item&gt;&lt;item&gt;3840&lt;/item&gt;&lt;item&gt;3842&lt;/item&gt;&lt;item&gt;3852&lt;/item&gt;&lt;item&gt;3860&lt;/item&gt;&lt;item&gt;4061&lt;/item&gt;&lt;item&gt;4112&lt;/item&gt;&lt;item&gt;4156&lt;/item&gt;&lt;item&gt;4191&lt;/item&gt;&lt;item&gt;4687&lt;/item&gt;&lt;item&gt;4699&lt;/item&gt;&lt;item&gt;5167&lt;/item&gt;&lt;item&gt;5232&lt;/item&gt;&lt;item&gt;5462&lt;/item&gt;&lt;item&gt;5463&lt;/item&gt;&lt;item&gt;5549&lt;/item&gt;&lt;item&gt;5552&lt;/item&gt;&lt;item&gt;5608&lt;/item&gt;&lt;item&gt;5701&lt;/item&gt;&lt;item&gt;5823&lt;/item&gt;&lt;item&gt;5849&lt;/item&gt;&lt;item&gt;5936&lt;/item&gt;&lt;item&gt;5940&lt;/item&gt;&lt;item&gt;6143&lt;/item&gt;&lt;item&gt;6298&lt;/item&gt;&lt;item&gt;6379&lt;/item&gt;&lt;item&gt;6438&lt;/item&gt;&lt;item&gt;6469&lt;/item&gt;&lt;item&gt;6538&lt;/item&gt;&lt;item&gt;6547&lt;/item&gt;&lt;item&gt;6779&lt;/item&gt;&lt;item&gt;6883&lt;/item&gt;&lt;item&gt;6923&lt;/item&gt;&lt;item&gt;6977&lt;/item&gt;&lt;item&gt;6981&lt;/item&gt;&lt;item&gt;7106&lt;/item&gt;&lt;item&gt;7127&lt;/item&gt;&lt;item&gt;7141&lt;/item&gt;&lt;item&gt;7166&lt;/item&gt;&lt;item&gt;7167&lt;/item&gt;&lt;item&gt;7203&lt;/item&gt;&lt;item&gt;7220&lt;/item&gt;&lt;item&gt;7258&lt;/item&gt;&lt;item&gt;7259&lt;/item&gt;&lt;item&gt;7340&lt;/item&gt;&lt;item&gt;7345&lt;/item&gt;&lt;item&gt;7346&lt;/item&gt;&lt;item&gt;7359&lt;/item&gt;&lt;item&gt;7541&lt;/item&gt;&lt;/record-ids&gt;&lt;/item&gt;&lt;/Libraries&gt;"/>
  </w:docVars>
  <w:rsids>
    <w:rsidRoot w:val="00D40420"/>
    <w:rsid w:val="000001BE"/>
    <w:rsid w:val="0000047C"/>
    <w:rsid w:val="000006C5"/>
    <w:rsid w:val="000050BA"/>
    <w:rsid w:val="00014CC5"/>
    <w:rsid w:val="00015B91"/>
    <w:rsid w:val="00015D7B"/>
    <w:rsid w:val="0002273A"/>
    <w:rsid w:val="00024D23"/>
    <w:rsid w:val="00034304"/>
    <w:rsid w:val="00035434"/>
    <w:rsid w:val="00045678"/>
    <w:rsid w:val="000458E4"/>
    <w:rsid w:val="00050AA7"/>
    <w:rsid w:val="0006220C"/>
    <w:rsid w:val="00063D84"/>
    <w:rsid w:val="0006636D"/>
    <w:rsid w:val="00071D73"/>
    <w:rsid w:val="000723FE"/>
    <w:rsid w:val="00077D53"/>
    <w:rsid w:val="00081394"/>
    <w:rsid w:val="00095F84"/>
    <w:rsid w:val="000A4F1C"/>
    <w:rsid w:val="000B34BD"/>
    <w:rsid w:val="000B7AEC"/>
    <w:rsid w:val="000C748D"/>
    <w:rsid w:val="000C7E2A"/>
    <w:rsid w:val="000D02BD"/>
    <w:rsid w:val="000D41D1"/>
    <w:rsid w:val="000E3D0F"/>
    <w:rsid w:val="000F07C2"/>
    <w:rsid w:val="000F3C58"/>
    <w:rsid w:val="000F4CFB"/>
    <w:rsid w:val="00102E7A"/>
    <w:rsid w:val="00103F9C"/>
    <w:rsid w:val="001111AD"/>
    <w:rsid w:val="00112F3E"/>
    <w:rsid w:val="00117666"/>
    <w:rsid w:val="001223A7"/>
    <w:rsid w:val="00134256"/>
    <w:rsid w:val="00135BFB"/>
    <w:rsid w:val="00147395"/>
    <w:rsid w:val="00152161"/>
    <w:rsid w:val="001552C9"/>
    <w:rsid w:val="00156520"/>
    <w:rsid w:val="001632B8"/>
    <w:rsid w:val="00177D84"/>
    <w:rsid w:val="00181EEB"/>
    <w:rsid w:val="00181F72"/>
    <w:rsid w:val="00191664"/>
    <w:rsid w:val="001964EF"/>
    <w:rsid w:val="001A5E20"/>
    <w:rsid w:val="001A6A05"/>
    <w:rsid w:val="001B1A2C"/>
    <w:rsid w:val="001B3D1E"/>
    <w:rsid w:val="001B7124"/>
    <w:rsid w:val="001B7F7A"/>
    <w:rsid w:val="001C0D84"/>
    <w:rsid w:val="001D5C23"/>
    <w:rsid w:val="001E4F08"/>
    <w:rsid w:val="001E6030"/>
    <w:rsid w:val="001E7DD3"/>
    <w:rsid w:val="001F4C07"/>
    <w:rsid w:val="00200547"/>
    <w:rsid w:val="00205A8D"/>
    <w:rsid w:val="00205F79"/>
    <w:rsid w:val="00206322"/>
    <w:rsid w:val="00213838"/>
    <w:rsid w:val="0021418B"/>
    <w:rsid w:val="00217BA1"/>
    <w:rsid w:val="00220AEA"/>
    <w:rsid w:val="00226954"/>
    <w:rsid w:val="0022760E"/>
    <w:rsid w:val="002368CB"/>
    <w:rsid w:val="00241C21"/>
    <w:rsid w:val="002629A3"/>
    <w:rsid w:val="00264C61"/>
    <w:rsid w:val="00265660"/>
    <w:rsid w:val="002677A0"/>
    <w:rsid w:val="00267D18"/>
    <w:rsid w:val="00267EEF"/>
    <w:rsid w:val="00270778"/>
    <w:rsid w:val="002868E2"/>
    <w:rsid w:val="002869C3"/>
    <w:rsid w:val="002936E4"/>
    <w:rsid w:val="00296B31"/>
    <w:rsid w:val="00296B88"/>
    <w:rsid w:val="002A260D"/>
    <w:rsid w:val="002B12E7"/>
    <w:rsid w:val="002B2A6D"/>
    <w:rsid w:val="002B7869"/>
    <w:rsid w:val="002C6D70"/>
    <w:rsid w:val="002C74CA"/>
    <w:rsid w:val="002D294A"/>
    <w:rsid w:val="002E7FD1"/>
    <w:rsid w:val="002F2658"/>
    <w:rsid w:val="002F744D"/>
    <w:rsid w:val="00300D52"/>
    <w:rsid w:val="003019B7"/>
    <w:rsid w:val="00303C60"/>
    <w:rsid w:val="00303DE6"/>
    <w:rsid w:val="00310124"/>
    <w:rsid w:val="003112F1"/>
    <w:rsid w:val="0031200E"/>
    <w:rsid w:val="00315001"/>
    <w:rsid w:val="00322306"/>
    <w:rsid w:val="00323D24"/>
    <w:rsid w:val="00324EED"/>
    <w:rsid w:val="00327DAB"/>
    <w:rsid w:val="003342E3"/>
    <w:rsid w:val="00344394"/>
    <w:rsid w:val="003479A3"/>
    <w:rsid w:val="0035111F"/>
    <w:rsid w:val="003544FB"/>
    <w:rsid w:val="003559E8"/>
    <w:rsid w:val="00360042"/>
    <w:rsid w:val="003604B6"/>
    <w:rsid w:val="00364976"/>
    <w:rsid w:val="00365D63"/>
    <w:rsid w:val="0036793B"/>
    <w:rsid w:val="00372682"/>
    <w:rsid w:val="003732D9"/>
    <w:rsid w:val="00374410"/>
    <w:rsid w:val="00376CC5"/>
    <w:rsid w:val="00377E02"/>
    <w:rsid w:val="003835CA"/>
    <w:rsid w:val="003878F0"/>
    <w:rsid w:val="0039693B"/>
    <w:rsid w:val="003B3739"/>
    <w:rsid w:val="003B3C40"/>
    <w:rsid w:val="003B4B70"/>
    <w:rsid w:val="003C768F"/>
    <w:rsid w:val="003C797D"/>
    <w:rsid w:val="003D2F2D"/>
    <w:rsid w:val="003D63D0"/>
    <w:rsid w:val="00401590"/>
    <w:rsid w:val="00411963"/>
    <w:rsid w:val="004154E2"/>
    <w:rsid w:val="004268FF"/>
    <w:rsid w:val="00434E25"/>
    <w:rsid w:val="004402A8"/>
    <w:rsid w:val="00446E4C"/>
    <w:rsid w:val="00451123"/>
    <w:rsid w:val="004520AA"/>
    <w:rsid w:val="00463E3D"/>
    <w:rsid w:val="004645AE"/>
    <w:rsid w:val="0047150C"/>
    <w:rsid w:val="00484899"/>
    <w:rsid w:val="004976C6"/>
    <w:rsid w:val="004A30D9"/>
    <w:rsid w:val="004A499C"/>
    <w:rsid w:val="004A6CBF"/>
    <w:rsid w:val="004B5C84"/>
    <w:rsid w:val="004C6EDC"/>
    <w:rsid w:val="004D034B"/>
    <w:rsid w:val="004D2227"/>
    <w:rsid w:val="004D3E33"/>
    <w:rsid w:val="004D70A7"/>
    <w:rsid w:val="005010EC"/>
    <w:rsid w:val="00510770"/>
    <w:rsid w:val="00521005"/>
    <w:rsid w:val="0052252B"/>
    <w:rsid w:val="005250F2"/>
    <w:rsid w:val="00535179"/>
    <w:rsid w:val="00541A21"/>
    <w:rsid w:val="00557096"/>
    <w:rsid w:val="00563144"/>
    <w:rsid w:val="00563E7D"/>
    <w:rsid w:val="00567026"/>
    <w:rsid w:val="00570E87"/>
    <w:rsid w:val="00570FE6"/>
    <w:rsid w:val="0057408E"/>
    <w:rsid w:val="00580359"/>
    <w:rsid w:val="005808B0"/>
    <w:rsid w:val="0058378D"/>
    <w:rsid w:val="005A1D84"/>
    <w:rsid w:val="005A70EA"/>
    <w:rsid w:val="005B6DE4"/>
    <w:rsid w:val="005C3963"/>
    <w:rsid w:val="005C6116"/>
    <w:rsid w:val="005D1840"/>
    <w:rsid w:val="005D3065"/>
    <w:rsid w:val="005D35E4"/>
    <w:rsid w:val="005D3EC2"/>
    <w:rsid w:val="005D7910"/>
    <w:rsid w:val="005F2DEE"/>
    <w:rsid w:val="005F4C4B"/>
    <w:rsid w:val="005F4E6C"/>
    <w:rsid w:val="006004AA"/>
    <w:rsid w:val="00603696"/>
    <w:rsid w:val="0060664A"/>
    <w:rsid w:val="006070F5"/>
    <w:rsid w:val="0061145E"/>
    <w:rsid w:val="00614C68"/>
    <w:rsid w:val="006156CB"/>
    <w:rsid w:val="006169EC"/>
    <w:rsid w:val="00616A61"/>
    <w:rsid w:val="006206FE"/>
    <w:rsid w:val="0062154F"/>
    <w:rsid w:val="00622D0D"/>
    <w:rsid w:val="00626026"/>
    <w:rsid w:val="00626A34"/>
    <w:rsid w:val="00631A8C"/>
    <w:rsid w:val="00636DF1"/>
    <w:rsid w:val="00651CA2"/>
    <w:rsid w:val="00652034"/>
    <w:rsid w:val="00653D60"/>
    <w:rsid w:val="00660D05"/>
    <w:rsid w:val="00671D9A"/>
    <w:rsid w:val="006729B4"/>
    <w:rsid w:val="00673952"/>
    <w:rsid w:val="00677123"/>
    <w:rsid w:val="00681A9F"/>
    <w:rsid w:val="006855C4"/>
    <w:rsid w:val="00686C9D"/>
    <w:rsid w:val="006902C5"/>
    <w:rsid w:val="00695A3A"/>
    <w:rsid w:val="006962BD"/>
    <w:rsid w:val="006A3BD7"/>
    <w:rsid w:val="006A4B6D"/>
    <w:rsid w:val="006B2D5B"/>
    <w:rsid w:val="006B7D14"/>
    <w:rsid w:val="006C186D"/>
    <w:rsid w:val="006D171A"/>
    <w:rsid w:val="006D5B93"/>
    <w:rsid w:val="006D6D32"/>
    <w:rsid w:val="006E18DE"/>
    <w:rsid w:val="006E30E1"/>
    <w:rsid w:val="006E54C5"/>
    <w:rsid w:val="00700ED7"/>
    <w:rsid w:val="0072294F"/>
    <w:rsid w:val="00724038"/>
    <w:rsid w:val="00725A7D"/>
    <w:rsid w:val="00727093"/>
    <w:rsid w:val="00727ADE"/>
    <w:rsid w:val="0073085C"/>
    <w:rsid w:val="00742AB2"/>
    <w:rsid w:val="00746505"/>
    <w:rsid w:val="00752FD1"/>
    <w:rsid w:val="007571C9"/>
    <w:rsid w:val="007655BB"/>
    <w:rsid w:val="00776DDC"/>
    <w:rsid w:val="007866EB"/>
    <w:rsid w:val="00786B10"/>
    <w:rsid w:val="0078734D"/>
    <w:rsid w:val="00790BB3"/>
    <w:rsid w:val="00792043"/>
    <w:rsid w:val="00797EDD"/>
    <w:rsid w:val="007B0322"/>
    <w:rsid w:val="007C0E3F"/>
    <w:rsid w:val="007C206C"/>
    <w:rsid w:val="007C5729"/>
    <w:rsid w:val="007D24E8"/>
    <w:rsid w:val="007E2284"/>
    <w:rsid w:val="007F22C1"/>
    <w:rsid w:val="0080164A"/>
    <w:rsid w:val="008111E4"/>
    <w:rsid w:val="0081301C"/>
    <w:rsid w:val="00817DD6"/>
    <w:rsid w:val="00830426"/>
    <w:rsid w:val="00831E68"/>
    <w:rsid w:val="0083465F"/>
    <w:rsid w:val="00835304"/>
    <w:rsid w:val="00851836"/>
    <w:rsid w:val="00854240"/>
    <w:rsid w:val="00855767"/>
    <w:rsid w:val="00861FE6"/>
    <w:rsid w:val="008629A9"/>
    <w:rsid w:val="008816F2"/>
    <w:rsid w:val="00881DE1"/>
    <w:rsid w:val="00884133"/>
    <w:rsid w:val="00884475"/>
    <w:rsid w:val="0088513A"/>
    <w:rsid w:val="0089021E"/>
    <w:rsid w:val="00893C19"/>
    <w:rsid w:val="00895308"/>
    <w:rsid w:val="008A0240"/>
    <w:rsid w:val="008A3108"/>
    <w:rsid w:val="008C6ABA"/>
    <w:rsid w:val="008D1491"/>
    <w:rsid w:val="008D5841"/>
    <w:rsid w:val="008D5AEB"/>
    <w:rsid w:val="008D5FF5"/>
    <w:rsid w:val="008D6C8D"/>
    <w:rsid w:val="008E2B54"/>
    <w:rsid w:val="008E4404"/>
    <w:rsid w:val="008E58C7"/>
    <w:rsid w:val="008E603B"/>
    <w:rsid w:val="008F2D2A"/>
    <w:rsid w:val="008F5021"/>
    <w:rsid w:val="00902118"/>
    <w:rsid w:val="0090512D"/>
    <w:rsid w:val="009113E0"/>
    <w:rsid w:val="00913AD3"/>
    <w:rsid w:val="00922078"/>
    <w:rsid w:val="00924732"/>
    <w:rsid w:val="00933BA7"/>
    <w:rsid w:val="00934D7F"/>
    <w:rsid w:val="00943573"/>
    <w:rsid w:val="00971B61"/>
    <w:rsid w:val="00980C31"/>
    <w:rsid w:val="00982C10"/>
    <w:rsid w:val="00982FA9"/>
    <w:rsid w:val="00984AD1"/>
    <w:rsid w:val="0098657D"/>
    <w:rsid w:val="00987D99"/>
    <w:rsid w:val="0099111E"/>
    <w:rsid w:val="00993C65"/>
    <w:rsid w:val="00993E34"/>
    <w:rsid w:val="009955FF"/>
    <w:rsid w:val="009A5843"/>
    <w:rsid w:val="009B1C34"/>
    <w:rsid w:val="009B3AB4"/>
    <w:rsid w:val="009D24F8"/>
    <w:rsid w:val="009D259D"/>
    <w:rsid w:val="009D4356"/>
    <w:rsid w:val="00A00487"/>
    <w:rsid w:val="00A0792A"/>
    <w:rsid w:val="00A2365F"/>
    <w:rsid w:val="00A267C5"/>
    <w:rsid w:val="00A26F8F"/>
    <w:rsid w:val="00A353B4"/>
    <w:rsid w:val="00A41EBD"/>
    <w:rsid w:val="00A50D9D"/>
    <w:rsid w:val="00A52BFB"/>
    <w:rsid w:val="00A53000"/>
    <w:rsid w:val="00A540A9"/>
    <w:rsid w:val="00A545C6"/>
    <w:rsid w:val="00A75F87"/>
    <w:rsid w:val="00A95D8B"/>
    <w:rsid w:val="00AA0799"/>
    <w:rsid w:val="00AA2A5E"/>
    <w:rsid w:val="00AC0270"/>
    <w:rsid w:val="00AC238F"/>
    <w:rsid w:val="00AC3EA3"/>
    <w:rsid w:val="00AC4287"/>
    <w:rsid w:val="00AC792D"/>
    <w:rsid w:val="00AE0BF1"/>
    <w:rsid w:val="00AE3961"/>
    <w:rsid w:val="00AE3D53"/>
    <w:rsid w:val="00AE46B3"/>
    <w:rsid w:val="00AF27EE"/>
    <w:rsid w:val="00AF283C"/>
    <w:rsid w:val="00AF6DC1"/>
    <w:rsid w:val="00B2134F"/>
    <w:rsid w:val="00B23DA8"/>
    <w:rsid w:val="00B36866"/>
    <w:rsid w:val="00B52075"/>
    <w:rsid w:val="00B608F1"/>
    <w:rsid w:val="00B657B8"/>
    <w:rsid w:val="00B74166"/>
    <w:rsid w:val="00B81869"/>
    <w:rsid w:val="00B828F3"/>
    <w:rsid w:val="00B83E62"/>
    <w:rsid w:val="00B84920"/>
    <w:rsid w:val="00B8556A"/>
    <w:rsid w:val="00BA1ABA"/>
    <w:rsid w:val="00BB41CE"/>
    <w:rsid w:val="00BB6949"/>
    <w:rsid w:val="00BB7FAA"/>
    <w:rsid w:val="00BC3D9B"/>
    <w:rsid w:val="00BC56DE"/>
    <w:rsid w:val="00BD12CD"/>
    <w:rsid w:val="00BD1B50"/>
    <w:rsid w:val="00BD60D3"/>
    <w:rsid w:val="00BE0BD1"/>
    <w:rsid w:val="00BE31D3"/>
    <w:rsid w:val="00BF183C"/>
    <w:rsid w:val="00BF2E0D"/>
    <w:rsid w:val="00BF7752"/>
    <w:rsid w:val="00C012A3"/>
    <w:rsid w:val="00C16F19"/>
    <w:rsid w:val="00C30EB1"/>
    <w:rsid w:val="00C35970"/>
    <w:rsid w:val="00C52A7B"/>
    <w:rsid w:val="00C6324C"/>
    <w:rsid w:val="00C65C4C"/>
    <w:rsid w:val="00C679AA"/>
    <w:rsid w:val="00C724CF"/>
    <w:rsid w:val="00C75972"/>
    <w:rsid w:val="00C778F3"/>
    <w:rsid w:val="00C82792"/>
    <w:rsid w:val="00C91D6B"/>
    <w:rsid w:val="00C948FD"/>
    <w:rsid w:val="00CA67D2"/>
    <w:rsid w:val="00CB2220"/>
    <w:rsid w:val="00CB3BC2"/>
    <w:rsid w:val="00CB43D5"/>
    <w:rsid w:val="00CC0564"/>
    <w:rsid w:val="00CC76F9"/>
    <w:rsid w:val="00CD066B"/>
    <w:rsid w:val="00CD1D3F"/>
    <w:rsid w:val="00CD3E2B"/>
    <w:rsid w:val="00CD3ECE"/>
    <w:rsid w:val="00CD46E2"/>
    <w:rsid w:val="00CD4DB2"/>
    <w:rsid w:val="00CE0516"/>
    <w:rsid w:val="00CE73B1"/>
    <w:rsid w:val="00CF41EE"/>
    <w:rsid w:val="00D00D0B"/>
    <w:rsid w:val="00D04B69"/>
    <w:rsid w:val="00D17FBC"/>
    <w:rsid w:val="00D20DDD"/>
    <w:rsid w:val="00D228A8"/>
    <w:rsid w:val="00D35078"/>
    <w:rsid w:val="00D377EC"/>
    <w:rsid w:val="00D40420"/>
    <w:rsid w:val="00D52FDB"/>
    <w:rsid w:val="00D537FA"/>
    <w:rsid w:val="00D56486"/>
    <w:rsid w:val="00D734CC"/>
    <w:rsid w:val="00D80D62"/>
    <w:rsid w:val="00D80D99"/>
    <w:rsid w:val="00D8430D"/>
    <w:rsid w:val="00D9503C"/>
    <w:rsid w:val="00DB6B9D"/>
    <w:rsid w:val="00DC06A9"/>
    <w:rsid w:val="00DC2850"/>
    <w:rsid w:val="00DC31BA"/>
    <w:rsid w:val="00DC7C32"/>
    <w:rsid w:val="00DD320F"/>
    <w:rsid w:val="00DD6B34"/>
    <w:rsid w:val="00DD73EF"/>
    <w:rsid w:val="00DE23E8"/>
    <w:rsid w:val="00DE7010"/>
    <w:rsid w:val="00DF187F"/>
    <w:rsid w:val="00E0128B"/>
    <w:rsid w:val="00E11C78"/>
    <w:rsid w:val="00E13112"/>
    <w:rsid w:val="00E31DE1"/>
    <w:rsid w:val="00E36E33"/>
    <w:rsid w:val="00E47D50"/>
    <w:rsid w:val="00E5199B"/>
    <w:rsid w:val="00E63C16"/>
    <w:rsid w:val="00E64E17"/>
    <w:rsid w:val="00E67910"/>
    <w:rsid w:val="00E7568D"/>
    <w:rsid w:val="00E75E00"/>
    <w:rsid w:val="00E852EA"/>
    <w:rsid w:val="00E93262"/>
    <w:rsid w:val="00E93BC0"/>
    <w:rsid w:val="00EA3D3C"/>
    <w:rsid w:val="00EB53E5"/>
    <w:rsid w:val="00EB6EFB"/>
    <w:rsid w:val="00EB7003"/>
    <w:rsid w:val="00EC7CC3"/>
    <w:rsid w:val="00EE038B"/>
    <w:rsid w:val="00EE0C35"/>
    <w:rsid w:val="00EE34E0"/>
    <w:rsid w:val="00EF697E"/>
    <w:rsid w:val="00F254A4"/>
    <w:rsid w:val="00F33A8D"/>
    <w:rsid w:val="00F33B81"/>
    <w:rsid w:val="00F34B01"/>
    <w:rsid w:val="00F400FF"/>
    <w:rsid w:val="00F46494"/>
    <w:rsid w:val="00F47D0F"/>
    <w:rsid w:val="00F558AB"/>
    <w:rsid w:val="00F56CC6"/>
    <w:rsid w:val="00F61D89"/>
    <w:rsid w:val="00F66D52"/>
    <w:rsid w:val="00F8423D"/>
    <w:rsid w:val="00F86ABB"/>
    <w:rsid w:val="00F97039"/>
    <w:rsid w:val="00F979BC"/>
    <w:rsid w:val="00FA0C7C"/>
    <w:rsid w:val="00FA41C3"/>
    <w:rsid w:val="00FB2072"/>
    <w:rsid w:val="00FB5BDE"/>
    <w:rsid w:val="00FC3EF3"/>
    <w:rsid w:val="00FC6EF3"/>
    <w:rsid w:val="00FD5BE4"/>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link w:val="NoSpacingChar"/>
    <w:uiPriority w:val="1"/>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 w:type="paragraph" w:customStyle="1" w:styleId="NoSpacing1">
    <w:name w:val="No Spacing1"/>
    <w:link w:val="NoSpacing1Char"/>
    <w:qFormat/>
    <w:rsid w:val="009D24F8"/>
    <w:pPr>
      <w:spacing w:after="0" w:line="240" w:lineRule="auto"/>
    </w:pPr>
    <w:rPr>
      <w:rFonts w:ascii="Times New Roman" w:eastAsia="Times New Roman" w:hAnsi="Times New Roman" w:cs="Times New Roman"/>
      <w:lang w:val="nl-BE" w:eastAsia="nl-BE"/>
    </w:rPr>
  </w:style>
  <w:style w:type="character" w:customStyle="1" w:styleId="NoSpacing1Char">
    <w:name w:val="No Spacing1 Char"/>
    <w:link w:val="NoSpacing1"/>
    <w:rsid w:val="009D24F8"/>
    <w:rPr>
      <w:rFonts w:ascii="Times New Roman" w:eastAsia="Times New Roman" w:hAnsi="Times New Roman" w:cs="Times New Roman"/>
      <w:lang w:val="nl-BE" w:eastAsia="nl-BE"/>
    </w:rPr>
  </w:style>
  <w:style w:type="paragraph" w:customStyle="1" w:styleId="EndNoteBibliographyTitle">
    <w:name w:val="EndNote Bibliography Title"/>
    <w:basedOn w:val="Normal"/>
    <w:link w:val="EndNoteBibliographyTitleChar"/>
    <w:rsid w:val="009D24F8"/>
    <w:pPr>
      <w:spacing w:after="0"/>
      <w:jc w:val="center"/>
    </w:pPr>
    <w:rPr>
      <w:rFonts w:eastAsia="Cambria" w:cs="Times New Roman"/>
      <w:noProof/>
      <w:szCs w:val="24"/>
    </w:rPr>
  </w:style>
  <w:style w:type="character" w:customStyle="1" w:styleId="EndNoteBibliographyTitleChar">
    <w:name w:val="EndNote Bibliography Title Char"/>
    <w:basedOn w:val="Heading1Char"/>
    <w:link w:val="EndNoteBibliographyTitle"/>
    <w:rsid w:val="009D24F8"/>
    <w:rPr>
      <w:rFonts w:ascii="Times New Roman" w:eastAsia="Cambria" w:hAnsi="Times New Roman" w:cs="Times New Roman"/>
      <w:b w:val="0"/>
      <w:noProof/>
      <w:sz w:val="24"/>
      <w:szCs w:val="24"/>
    </w:rPr>
  </w:style>
  <w:style w:type="paragraph" w:customStyle="1" w:styleId="EndNoteBibliography">
    <w:name w:val="EndNote Bibliography"/>
    <w:basedOn w:val="Normal"/>
    <w:link w:val="EndNoteBibliographyChar"/>
    <w:rsid w:val="009D24F8"/>
    <w:rPr>
      <w:rFonts w:eastAsia="Cambria" w:cs="Times New Roman"/>
      <w:noProof/>
      <w:szCs w:val="24"/>
    </w:rPr>
  </w:style>
  <w:style w:type="character" w:customStyle="1" w:styleId="EndNoteBibliographyChar">
    <w:name w:val="EndNote Bibliography Char"/>
    <w:basedOn w:val="Heading1Char"/>
    <w:link w:val="EndNoteBibliography"/>
    <w:rsid w:val="009D24F8"/>
    <w:rPr>
      <w:rFonts w:ascii="Times New Roman" w:eastAsia="Cambria" w:hAnsi="Times New Roman" w:cs="Times New Roman"/>
      <w:b w:val="0"/>
      <w:noProof/>
      <w:sz w:val="24"/>
      <w:szCs w:val="24"/>
    </w:rPr>
  </w:style>
  <w:style w:type="paragraph" w:customStyle="1" w:styleId="Pa27">
    <w:name w:val="Pa27"/>
    <w:basedOn w:val="Normal"/>
    <w:next w:val="Normal"/>
    <w:uiPriority w:val="99"/>
    <w:rsid w:val="009D24F8"/>
    <w:pPr>
      <w:autoSpaceDE w:val="0"/>
      <w:autoSpaceDN w:val="0"/>
      <w:adjustRightInd w:val="0"/>
      <w:spacing w:before="0" w:after="0" w:line="160" w:lineRule="atLeast"/>
    </w:pPr>
    <w:rPr>
      <w:rFonts w:cs="Times New Roman"/>
      <w:szCs w:val="24"/>
      <w:lang w:val="en-GB"/>
    </w:rPr>
  </w:style>
  <w:style w:type="character" w:customStyle="1" w:styleId="NoSpacingChar">
    <w:name w:val="No Spacing Char"/>
    <w:basedOn w:val="DefaultParagraphFont"/>
    <w:link w:val="NoSpacing"/>
    <w:uiPriority w:val="1"/>
    <w:rsid w:val="004268FF"/>
    <w:rPr>
      <w:rFonts w:ascii="Times New Roman" w:hAnsi="Times New Roman"/>
      <w:sz w:val="24"/>
    </w:rPr>
  </w:style>
  <w:style w:type="table" w:customStyle="1" w:styleId="TableGrid1">
    <w:name w:val="Table Grid1"/>
    <w:basedOn w:val="TableNormal"/>
    <w:next w:val="TableGrid"/>
    <w:uiPriority w:val="39"/>
    <w:rsid w:val="00A41EBD"/>
    <w:pPr>
      <w:spacing w:after="0" w:line="240" w:lineRule="auto"/>
    </w:pPr>
    <w:rPr>
      <w:rFonts w:ascii="Calibri" w:hAnsi="Calibri" w:cs="Calibri"/>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nnelie.meyer@smu.ac.za%22" TargetMode="External"/><Relationship Id="rId18" Type="http://schemas.openxmlformats.org/officeDocument/2006/relationships/hyperlink" Target="mailto:tiyanim@gmail.com" TargetMode="External"/><Relationship Id="rId26" Type="http://schemas.openxmlformats.org/officeDocument/2006/relationships/hyperlink" Target="mailto:Brian.Godman@strath.ac.uk" TargetMode="External"/><Relationship Id="rId39" Type="http://schemas.openxmlformats.org/officeDocument/2006/relationships/hyperlink" Target="https://groundup.org.za/media/uploads/documents/open_letter_to_minister_motsoaledi_final-20250619.pdf" TargetMode="External"/><Relationship Id="rId3" Type="http://schemas.openxmlformats.org/officeDocument/2006/relationships/customXml" Target="../customXml/item3.xml"/><Relationship Id="rId21" Type="http://schemas.openxmlformats.org/officeDocument/2006/relationships/hyperlink" Target="https://orcid.org/0000-0001-6437-7198" TargetMode="External"/><Relationship Id="rId34" Type="http://schemas.openxmlformats.org/officeDocument/2006/relationships/hyperlink" Target="https://www.knowledgehub.org.za/system/files/elibdownloads/2020-03/Guide%20to%20access%20the%20National%20AMR%20Surveillance%20Dashboard.pdf"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brian.godman@smu.ac.za" TargetMode="External"/><Relationship Id="rId17" Type="http://schemas.openxmlformats.org/officeDocument/2006/relationships/hyperlink" Target="http://orcid.org/0000-0003-0462-5713" TargetMode="External"/><Relationship Id="rId25" Type="http://schemas.openxmlformats.org/officeDocument/2006/relationships/hyperlink" Target="mailto:natalie.schellack@up.ac.za" TargetMode="External"/><Relationship Id="rId33" Type="http://schemas.openxmlformats.org/officeDocument/2006/relationships/hyperlink" Target="https://www.who.int/publications/i/item/9789240041981" TargetMode="External"/><Relationship Id="rId38" Type="http://schemas.openxmlformats.org/officeDocument/2006/relationships/hyperlink" Target="https://www.nicd.ac.za/wp-content/uploads/2024/04/South-African-AMR-Surveillance-Report-2022.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rcid.org/0000-0001-6539-6972" TargetMode="External"/><Relationship Id="rId20" Type="http://schemas.openxmlformats.org/officeDocument/2006/relationships/hyperlink" Target="mailto:" TargetMode="External"/><Relationship Id="rId29" Type="http://schemas.openxmlformats.org/officeDocument/2006/relationships/hyperlink" Target="https://www.who.int/publications/i/item/9789241509763" TargetMode="External"/><Relationship Id="rId41" Type="http://schemas.openxmlformats.org/officeDocument/2006/relationships/hyperlink" Target="https://coursesouthafrica.co.za/pharmacy-assistant-courses-in-south-afri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orcid.org/0000-0001-8963-5720" TargetMode="External"/><Relationship Id="rId32" Type="http://schemas.openxmlformats.org/officeDocument/2006/relationships/hyperlink" Target="https://www.knowledgehub.org.za/system/files/elibdownloads/2020-03/AMR%20National%20Action%20Plan%202018%20-%202024.pdf" TargetMode="External"/><Relationship Id="rId37" Type="http://schemas.openxmlformats.org/officeDocument/2006/relationships/hyperlink" Target="https://antibioticguardian.com/south-africa/" TargetMode="External"/><Relationship Id="rId40" Type="http://schemas.openxmlformats.org/officeDocument/2006/relationships/hyperlink" Target="https://unisasapplication.co.za/where-to-study-pharmacist-assistant-course-in-south-africa/"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ishanaramdas@gmail.com" TargetMode="External"/><Relationship Id="rId23" Type="http://schemas.openxmlformats.org/officeDocument/2006/relationships/hyperlink" Target="https://orcid.org/0000-0001-6883-4739" TargetMode="External"/><Relationship Id="rId28" Type="http://schemas.openxmlformats.org/officeDocument/2006/relationships/hyperlink" Target="https://www.jamovi.org/" TargetMode="External"/><Relationship Id="rId36" Type="http://schemas.openxmlformats.org/officeDocument/2006/relationships/hyperlink" Target="https://www.knowledgehub.org.za/system/files/elibdownloads/2020-04/Practical%20Manual%20for%20implementation%20of%20the%20National%20IPC%20Strategic%20Framework%20March%202020.pdf" TargetMode="External"/><Relationship Id="rId10" Type="http://schemas.openxmlformats.org/officeDocument/2006/relationships/footnotes" Target="footnotes.xml"/><Relationship Id="rId19" Type="http://schemas.openxmlformats.org/officeDocument/2006/relationships/hyperlink" Target="mailto:malulekemorgan68@gmail.com" TargetMode="External"/><Relationship Id="rId31" Type="http://schemas.openxmlformats.org/officeDocument/2006/relationships/hyperlink" Target="https://www.flemingfund.org/publications/fleming-fund-online-amr-course/"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ephen.campbell@smu.ac.za" TargetMode="External"/><Relationship Id="rId22" Type="http://schemas.openxmlformats.org/officeDocument/2006/relationships/hyperlink" Target="mailto:vanda.markovic-pekovic@med.unibl.org" TargetMode="External"/><Relationship Id="rId27" Type="http://schemas.openxmlformats.org/officeDocument/2006/relationships/hyperlink" Target="mailto:brian.godman@smu.ac.za" TargetMode="External"/><Relationship Id="rId30" Type="http://schemas.openxmlformats.org/officeDocument/2006/relationships/hyperlink" Target="https://www.oecd-ilibrary.org/sites/9789264307599-en/index.html?itemId=/content/publication/9789264307599-en&amp;mimeType=text/html" TargetMode="External"/><Relationship Id="rId35" Type="http://schemas.openxmlformats.org/officeDocument/2006/relationships/hyperlink" Target="https://www.knowledgehub.org.za/system/files/elibdownloads/2020-03/AMR%20National%20Action%20Plan%202018%20-%202024.pdf"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2.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4.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5.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11</TotalTime>
  <Pages>23</Pages>
  <Words>17894</Words>
  <Characters>101999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Brian Godman</cp:lastModifiedBy>
  <cp:revision>3</cp:revision>
  <cp:lastPrinted>2013-10-03T12:51:00Z</cp:lastPrinted>
  <dcterms:created xsi:type="dcterms:W3CDTF">2025-08-29T13:00:00Z</dcterms:created>
  <dcterms:modified xsi:type="dcterms:W3CDTF">2025-08-29T13:09:00Z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