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694C" w14:textId="77777777" w:rsidR="00DB49EC" w:rsidRPr="00D668D1" w:rsidRDefault="00DB49EC" w:rsidP="00DB49EC">
      <w:pPr>
        <w:pStyle w:val="Title"/>
        <w:rPr>
          <w:lang w:val="en-GB"/>
        </w:rPr>
      </w:pPr>
      <w:r w:rsidRPr="00D668D1">
        <w:rPr>
          <w:lang w:val="en-GB"/>
        </w:rPr>
        <w:t>Policy Brief</w:t>
      </w:r>
    </w:p>
    <w:p w14:paraId="35633577" w14:textId="6719285B" w:rsidR="00DB49EC" w:rsidRPr="00D668D1" w:rsidRDefault="00DB49EC" w:rsidP="007827EF">
      <w:pPr>
        <w:pStyle w:val="NoSpacing1"/>
        <w:jc w:val="center"/>
        <w:rPr>
          <w:b/>
          <w:bCs/>
          <w:sz w:val="32"/>
          <w:szCs w:val="32"/>
          <w:lang w:val="en-GB"/>
        </w:rPr>
      </w:pPr>
      <w:r w:rsidRPr="00D668D1">
        <w:rPr>
          <w:b/>
          <w:bCs/>
          <w:sz w:val="32"/>
          <w:szCs w:val="32"/>
          <w:lang w:val="en-GB"/>
        </w:rPr>
        <w:t>Potential activities to</w:t>
      </w:r>
      <w:r w:rsidR="00575261">
        <w:rPr>
          <w:b/>
          <w:bCs/>
          <w:sz w:val="32"/>
          <w:szCs w:val="32"/>
          <w:lang w:val="en-GB"/>
        </w:rPr>
        <w:t xml:space="preserve"> reduce </w:t>
      </w:r>
      <w:r w:rsidR="006F53EB">
        <w:rPr>
          <w:b/>
          <w:bCs/>
          <w:sz w:val="32"/>
          <w:szCs w:val="32"/>
          <w:lang w:val="en-GB"/>
        </w:rPr>
        <w:t xml:space="preserve">the extent of </w:t>
      </w:r>
      <w:r w:rsidR="00575261">
        <w:rPr>
          <w:b/>
          <w:bCs/>
          <w:sz w:val="32"/>
          <w:szCs w:val="32"/>
          <w:lang w:val="en-GB"/>
        </w:rPr>
        <w:t>substandard and falsified antibiotics across Africa and associated anti</w:t>
      </w:r>
      <w:r w:rsidR="006F53EB">
        <w:rPr>
          <w:b/>
          <w:bCs/>
          <w:sz w:val="32"/>
          <w:szCs w:val="32"/>
          <w:lang w:val="en-GB"/>
        </w:rPr>
        <w:t>microbial</w:t>
      </w:r>
      <w:r w:rsidR="00575261">
        <w:rPr>
          <w:b/>
          <w:bCs/>
          <w:sz w:val="32"/>
          <w:szCs w:val="32"/>
          <w:lang w:val="en-GB"/>
        </w:rPr>
        <w:t xml:space="preserve"> resistance</w:t>
      </w:r>
    </w:p>
    <w:p w14:paraId="2B30D38B" w14:textId="77777777" w:rsidR="007827EF" w:rsidRPr="00D668D1" w:rsidRDefault="007827EF" w:rsidP="007827EF">
      <w:pPr>
        <w:pStyle w:val="NoSpacing1"/>
        <w:rPr>
          <w:b/>
          <w:bCs/>
          <w:sz w:val="24"/>
          <w:szCs w:val="24"/>
          <w:lang w:val="en-GB"/>
        </w:rPr>
      </w:pPr>
    </w:p>
    <w:p w14:paraId="5D92C90B" w14:textId="32889443" w:rsidR="002868E2" w:rsidRPr="00F452D9" w:rsidRDefault="004A7753" w:rsidP="007827EF">
      <w:pPr>
        <w:pStyle w:val="NoSpacing1"/>
        <w:rPr>
          <w:bCs/>
          <w:szCs w:val="24"/>
          <w:lang w:val="en-GB"/>
        </w:rPr>
      </w:pPr>
      <w:r w:rsidRPr="00DA1DBF">
        <w:rPr>
          <w:bCs/>
          <w:sz w:val="24"/>
          <w:szCs w:val="24"/>
          <w:lang w:val="en-ZA"/>
        </w:rPr>
        <w:t>Tiyani Milta Maluleke</w:t>
      </w:r>
      <w:r w:rsidRPr="00DA1DBF">
        <w:rPr>
          <w:bCs/>
          <w:sz w:val="24"/>
          <w:szCs w:val="24"/>
          <w:vertAlign w:val="superscript"/>
          <w:lang w:val="en-ZA"/>
        </w:rPr>
        <w:t>1,2</w:t>
      </w:r>
      <w:r w:rsidR="002868E2" w:rsidRPr="00DA1DBF">
        <w:rPr>
          <w:bCs/>
          <w:sz w:val="24"/>
          <w:szCs w:val="24"/>
          <w:lang w:val="en-GB"/>
        </w:rPr>
        <w:t>,</w:t>
      </w:r>
      <w:r w:rsidRPr="00DA1DBF">
        <w:rPr>
          <w:bCs/>
          <w:sz w:val="24"/>
          <w:szCs w:val="24"/>
          <w:lang w:val="en-GB"/>
        </w:rPr>
        <w:t xml:space="preserve"> Biset </w:t>
      </w:r>
      <w:proofErr w:type="spellStart"/>
      <w:r w:rsidRPr="00DA1DBF">
        <w:rPr>
          <w:bCs/>
          <w:sz w:val="24"/>
          <w:szCs w:val="24"/>
          <w:lang w:val="en-GB"/>
        </w:rPr>
        <w:t>Asrade</w:t>
      </w:r>
      <w:proofErr w:type="spellEnd"/>
      <w:r w:rsidRPr="00DA1DBF">
        <w:rPr>
          <w:bCs/>
          <w:sz w:val="24"/>
          <w:szCs w:val="24"/>
          <w:lang w:val="en-GB"/>
        </w:rPr>
        <w:t xml:space="preserve"> Mekonnen</w:t>
      </w:r>
      <w:r w:rsidRPr="00DA1DBF">
        <w:rPr>
          <w:bCs/>
          <w:sz w:val="24"/>
          <w:szCs w:val="24"/>
          <w:vertAlign w:val="superscript"/>
          <w:lang w:val="en-GB"/>
        </w:rPr>
        <w:t>3</w:t>
      </w:r>
      <w:r w:rsidR="006565B2" w:rsidRPr="00DA1DBF">
        <w:rPr>
          <w:bCs/>
          <w:sz w:val="24"/>
          <w:szCs w:val="24"/>
          <w:lang w:val="en-GB"/>
        </w:rPr>
        <w:t>, Chukwuemeka Michael Ubaka</w:t>
      </w:r>
      <w:r w:rsidR="006565B2" w:rsidRPr="00DA1DBF">
        <w:rPr>
          <w:bCs/>
          <w:sz w:val="24"/>
          <w:szCs w:val="24"/>
          <w:vertAlign w:val="superscript"/>
          <w:lang w:val="en-GB"/>
        </w:rPr>
        <w:t>4</w:t>
      </w:r>
      <w:r w:rsidR="006565B2" w:rsidRPr="00DA1DBF">
        <w:rPr>
          <w:bCs/>
          <w:sz w:val="24"/>
          <w:szCs w:val="24"/>
          <w:lang w:val="en-US"/>
        </w:rPr>
        <w:t xml:space="preserve">, </w:t>
      </w:r>
      <w:r w:rsidR="00F452D9" w:rsidRPr="00F452D9">
        <w:rPr>
          <w:bCs/>
          <w:szCs w:val="24"/>
          <w:lang w:val="en-GB"/>
        </w:rPr>
        <w:t>Bene D Anand Paramadhas</w:t>
      </w:r>
      <w:r w:rsidR="00F452D9" w:rsidRPr="00F452D9">
        <w:rPr>
          <w:bCs/>
          <w:szCs w:val="24"/>
          <w:vertAlign w:val="superscript"/>
          <w:lang w:val="en-GB"/>
        </w:rPr>
        <w:t>5</w:t>
      </w:r>
      <w:r w:rsidR="00F452D9" w:rsidRPr="00F452D9">
        <w:rPr>
          <w:bCs/>
          <w:szCs w:val="24"/>
          <w:lang w:val="en-GB"/>
        </w:rPr>
        <w:t>,</w:t>
      </w:r>
      <w:r w:rsidR="00F452D9">
        <w:rPr>
          <w:bCs/>
          <w:szCs w:val="24"/>
          <w:lang w:val="en-GB"/>
        </w:rPr>
        <w:t xml:space="preserve"> </w:t>
      </w:r>
      <w:r w:rsidR="006565B2" w:rsidRPr="00DA1DBF">
        <w:rPr>
          <w:bCs/>
          <w:sz w:val="24"/>
          <w:szCs w:val="24"/>
          <w:lang w:val="en-US"/>
        </w:rPr>
        <w:t>Mukhethwa</w:t>
      </w:r>
      <w:r w:rsidR="006565B2" w:rsidRPr="00DA1DBF">
        <w:rPr>
          <w:bCs/>
          <w:sz w:val="24"/>
          <w:szCs w:val="24"/>
          <w:lang w:val="en-GB"/>
        </w:rPr>
        <w:t xml:space="preserve"> Munzhedzi</w:t>
      </w:r>
      <w:r w:rsidR="006565B2" w:rsidRPr="00DA1DBF">
        <w:rPr>
          <w:bCs/>
          <w:sz w:val="24"/>
          <w:szCs w:val="24"/>
          <w:vertAlign w:val="superscript"/>
          <w:lang w:val="en-GB"/>
        </w:rPr>
        <w:t>1</w:t>
      </w:r>
      <w:r w:rsidR="006565B2" w:rsidRPr="00DA1DBF">
        <w:rPr>
          <w:bCs/>
          <w:sz w:val="24"/>
          <w:szCs w:val="24"/>
          <w:lang w:val="en-GB"/>
        </w:rPr>
        <w:t xml:space="preserve">, </w:t>
      </w:r>
      <w:r w:rsidR="00383AAA" w:rsidRPr="00DA1DBF">
        <w:rPr>
          <w:sz w:val="24"/>
          <w:szCs w:val="24"/>
        </w:rPr>
        <w:t>Aubrey C. Kalungia</w:t>
      </w:r>
      <w:r w:rsidR="00F452D9">
        <w:rPr>
          <w:sz w:val="24"/>
          <w:szCs w:val="24"/>
          <w:vertAlign w:val="superscript"/>
        </w:rPr>
        <w:t>6</w:t>
      </w:r>
      <w:r w:rsidR="00DA1DBF" w:rsidRPr="00DA1DBF">
        <w:rPr>
          <w:sz w:val="24"/>
          <w:szCs w:val="24"/>
        </w:rPr>
        <w:t>, Ester</w:t>
      </w:r>
      <w:r w:rsidR="00E91DA0">
        <w:rPr>
          <w:sz w:val="24"/>
          <w:szCs w:val="24"/>
        </w:rPr>
        <w:t xml:space="preserve"> Hango</w:t>
      </w:r>
      <w:r w:rsidR="00F452D9" w:rsidRPr="00F452D9">
        <w:rPr>
          <w:sz w:val="24"/>
          <w:szCs w:val="24"/>
          <w:vertAlign w:val="superscript"/>
        </w:rPr>
        <w:t>7</w:t>
      </w:r>
      <w:r w:rsidR="00DA1DBF" w:rsidRPr="00DA1DBF">
        <w:rPr>
          <w:sz w:val="24"/>
          <w:szCs w:val="24"/>
        </w:rPr>
        <w:t xml:space="preserve">, </w:t>
      </w:r>
      <w:r w:rsidR="00C472C2">
        <w:rPr>
          <w:sz w:val="24"/>
          <w:szCs w:val="24"/>
        </w:rPr>
        <w:t>Santosh Kumar</w:t>
      </w:r>
      <w:r w:rsidR="00C472C2" w:rsidRPr="00C472C2">
        <w:rPr>
          <w:sz w:val="24"/>
          <w:szCs w:val="24"/>
          <w:vertAlign w:val="superscript"/>
        </w:rPr>
        <w:t>8</w:t>
      </w:r>
      <w:r w:rsidR="00C472C2">
        <w:rPr>
          <w:sz w:val="24"/>
          <w:szCs w:val="24"/>
        </w:rPr>
        <w:t xml:space="preserve">, </w:t>
      </w:r>
      <w:r w:rsidR="00DB49EC" w:rsidRPr="00DA1DBF">
        <w:rPr>
          <w:bCs/>
          <w:sz w:val="24"/>
          <w:szCs w:val="24"/>
          <w:lang w:val="en-GB"/>
        </w:rPr>
        <w:t>Brian Godman</w:t>
      </w:r>
      <w:r w:rsidR="00DB49EC" w:rsidRPr="00DA1DBF">
        <w:rPr>
          <w:bCs/>
          <w:sz w:val="24"/>
          <w:szCs w:val="24"/>
          <w:vertAlign w:val="superscript"/>
          <w:lang w:val="en-GB"/>
        </w:rPr>
        <w:t>1,</w:t>
      </w:r>
      <w:r w:rsidR="00C472C2">
        <w:rPr>
          <w:bCs/>
          <w:sz w:val="24"/>
          <w:szCs w:val="24"/>
          <w:vertAlign w:val="superscript"/>
          <w:lang w:val="en-GB"/>
        </w:rPr>
        <w:t>9</w:t>
      </w:r>
      <w:r w:rsidR="00DB49EC" w:rsidRPr="00DA1DBF">
        <w:rPr>
          <w:bCs/>
          <w:sz w:val="24"/>
          <w:szCs w:val="24"/>
          <w:vertAlign w:val="superscript"/>
          <w:lang w:val="en-GB"/>
        </w:rPr>
        <w:t>,</w:t>
      </w:r>
      <w:r w:rsidR="00C472C2">
        <w:rPr>
          <w:bCs/>
          <w:sz w:val="24"/>
          <w:szCs w:val="24"/>
          <w:vertAlign w:val="superscript"/>
          <w:lang w:val="en-GB"/>
        </w:rPr>
        <w:t>10</w:t>
      </w:r>
      <w:r w:rsidR="005D6DF8" w:rsidRPr="00DA1DBF">
        <w:rPr>
          <w:bCs/>
          <w:sz w:val="24"/>
          <w:szCs w:val="24"/>
          <w:vertAlign w:val="superscript"/>
          <w:lang w:val="en-GB"/>
        </w:rPr>
        <w:t>*</w:t>
      </w:r>
      <w:r w:rsidR="00DB49EC" w:rsidRPr="00DA1DBF">
        <w:rPr>
          <w:bCs/>
          <w:sz w:val="24"/>
          <w:szCs w:val="24"/>
          <w:lang w:val="en-GB"/>
        </w:rPr>
        <w:t>, Johanna C. Meyer</w:t>
      </w:r>
      <w:r w:rsidR="00DB49EC" w:rsidRPr="00DA1DBF">
        <w:rPr>
          <w:bCs/>
          <w:sz w:val="24"/>
          <w:szCs w:val="24"/>
          <w:vertAlign w:val="superscript"/>
          <w:lang w:val="en-GB"/>
        </w:rPr>
        <w:t>1,</w:t>
      </w:r>
      <w:r w:rsidR="00F452D9">
        <w:rPr>
          <w:bCs/>
          <w:sz w:val="24"/>
          <w:szCs w:val="24"/>
          <w:vertAlign w:val="superscript"/>
          <w:lang w:val="en-GB"/>
        </w:rPr>
        <w:t>1</w:t>
      </w:r>
      <w:r w:rsidR="00C472C2">
        <w:rPr>
          <w:bCs/>
          <w:sz w:val="24"/>
          <w:szCs w:val="24"/>
          <w:vertAlign w:val="superscript"/>
          <w:lang w:val="en-GB"/>
        </w:rPr>
        <w:t>1</w:t>
      </w:r>
    </w:p>
    <w:p w14:paraId="6760004E" w14:textId="77777777" w:rsidR="007827EF" w:rsidRPr="00745C56" w:rsidRDefault="007827EF" w:rsidP="007827EF">
      <w:pPr>
        <w:pStyle w:val="NoSpacing1"/>
        <w:rPr>
          <w:sz w:val="24"/>
          <w:szCs w:val="24"/>
          <w:vertAlign w:val="superscript"/>
          <w:lang w:val="en-GB"/>
        </w:rPr>
      </w:pPr>
    </w:p>
    <w:p w14:paraId="313621D1" w14:textId="5E2057AB" w:rsidR="004A7753" w:rsidRPr="00F452D9" w:rsidRDefault="004A7753" w:rsidP="00C14003">
      <w:pPr>
        <w:pStyle w:val="NoSpacing1"/>
        <w:rPr>
          <w:sz w:val="24"/>
          <w:szCs w:val="24"/>
        </w:rPr>
      </w:pPr>
      <w:r w:rsidRPr="00F452D9">
        <w:rPr>
          <w:sz w:val="24"/>
          <w:szCs w:val="24"/>
          <w:vertAlign w:val="superscript"/>
        </w:rPr>
        <w:t>1</w:t>
      </w:r>
      <w:r w:rsidRPr="00F452D9">
        <w:rPr>
          <w:sz w:val="24"/>
          <w:szCs w:val="24"/>
        </w:rPr>
        <w:t xml:space="preserve">Department of Public Health Pharmacy and Management, School of Pharmacy, Sefako Makgatho Health Sciences University, Molotlegi Street, Garankuwa, Pretoria 0208, South Africa. Email: </w:t>
      </w:r>
      <w:r w:rsidR="006565B2">
        <w:fldChar w:fldCharType="begin"/>
      </w:r>
      <w:r w:rsidR="006565B2">
        <w:instrText>HYPERLINK "mailto:mukhethwa.munzhedzi@smu.ac.za" \o "mailto:mukhethwa.munzhedzi@smu.ac.za"</w:instrText>
      </w:r>
      <w:r w:rsidR="006565B2">
        <w:fldChar w:fldCharType="separate"/>
      </w:r>
      <w:r w:rsidR="006565B2" w:rsidRPr="00F452D9">
        <w:rPr>
          <w:rStyle w:val="Hyperlink"/>
          <w:color w:val="auto"/>
          <w:sz w:val="24"/>
          <w:szCs w:val="24"/>
          <w:u w:val="none"/>
        </w:rPr>
        <w:t>mukhethwa.munzhedzi@smu.ac.za</w:t>
      </w:r>
      <w:r w:rsidR="006565B2">
        <w:fldChar w:fldCharType="end"/>
      </w:r>
      <w:r w:rsidR="006565B2" w:rsidRPr="00F452D9">
        <w:rPr>
          <w:sz w:val="24"/>
          <w:szCs w:val="24"/>
        </w:rPr>
        <w:t xml:space="preserve"> (MM); </w:t>
      </w:r>
      <w:r>
        <w:fldChar w:fldCharType="begin"/>
      </w:r>
      <w:r>
        <w:instrText>HYPERLINK "mailto:brian.godman@smu.ac.za"</w:instrText>
      </w:r>
      <w:r>
        <w:fldChar w:fldCharType="separate"/>
      </w:r>
      <w:r w:rsidRPr="00F452D9">
        <w:rPr>
          <w:rStyle w:val="Hyperlink"/>
          <w:bCs/>
          <w:color w:val="auto"/>
          <w:sz w:val="24"/>
          <w:szCs w:val="24"/>
          <w:u w:val="none"/>
          <w:lang w:val="en-GB"/>
        </w:rPr>
        <w:t>brian.godman@smu.ac.za</w:t>
      </w:r>
      <w:r>
        <w:fldChar w:fldCharType="end"/>
      </w:r>
      <w:r w:rsidRPr="00F452D9">
        <w:rPr>
          <w:sz w:val="24"/>
          <w:szCs w:val="24"/>
        </w:rPr>
        <w:t xml:space="preserve"> (BG); </w:t>
      </w:r>
      <w:r>
        <w:fldChar w:fldCharType="begin"/>
      </w:r>
      <w:r>
        <w:instrText>HYPERLINK "mailto:hannelie.meyer@smu.ac.za%22"</w:instrText>
      </w:r>
      <w:r>
        <w:fldChar w:fldCharType="separate"/>
      </w:r>
      <w:r w:rsidRPr="00F452D9">
        <w:rPr>
          <w:rStyle w:val="Hyperlink"/>
          <w:bCs/>
          <w:color w:val="auto"/>
          <w:sz w:val="24"/>
          <w:szCs w:val="24"/>
          <w:u w:val="none"/>
          <w:lang w:val="en-GB"/>
        </w:rPr>
        <w:t>hannelie.meyer@smu.ac.za</w:t>
      </w:r>
      <w:r>
        <w:fldChar w:fldCharType="end"/>
      </w:r>
      <w:r w:rsidRPr="00F452D9">
        <w:rPr>
          <w:sz w:val="24"/>
          <w:szCs w:val="24"/>
        </w:rPr>
        <w:t xml:space="preserve"> (J.C.M)</w:t>
      </w:r>
      <w:r w:rsidRPr="00F452D9">
        <w:rPr>
          <w:sz w:val="24"/>
          <w:szCs w:val="24"/>
          <w:lang w:val="en-ZA"/>
        </w:rPr>
        <w:t xml:space="preserve">. ORCID IDs: </w:t>
      </w:r>
      <w:hyperlink r:id="rId12" w:history="1">
        <w:r w:rsidRPr="00F452D9">
          <w:rPr>
            <w:rStyle w:val="Hyperlink"/>
            <w:bCs/>
            <w:color w:val="auto"/>
            <w:sz w:val="24"/>
            <w:szCs w:val="24"/>
            <w:u w:val="none"/>
            <w:lang w:val="en-ZA"/>
          </w:rPr>
          <w:t>http://orcid.org/0000-0001-6539-6972</w:t>
        </w:r>
      </w:hyperlink>
      <w:r w:rsidRPr="00F452D9">
        <w:rPr>
          <w:sz w:val="24"/>
          <w:szCs w:val="24"/>
          <w:lang w:val="en-ZA"/>
        </w:rPr>
        <w:t xml:space="preserve"> (BG); </w:t>
      </w:r>
      <w:hyperlink r:id="rId13" w:history="1">
        <w:r w:rsidRPr="00F452D9">
          <w:rPr>
            <w:rStyle w:val="Hyperlink"/>
            <w:bCs/>
            <w:color w:val="auto"/>
            <w:sz w:val="24"/>
            <w:szCs w:val="24"/>
            <w:u w:val="none"/>
            <w:lang w:val="en-ZA"/>
          </w:rPr>
          <w:t>http://orcid.org/0000-0003-0462-5713</w:t>
        </w:r>
      </w:hyperlink>
      <w:r w:rsidRPr="00F452D9">
        <w:rPr>
          <w:sz w:val="24"/>
          <w:szCs w:val="24"/>
          <w:lang w:val="en-ZA"/>
        </w:rPr>
        <w:t xml:space="preserve"> (JCM); </w:t>
      </w:r>
    </w:p>
    <w:p w14:paraId="04BC2433" w14:textId="11121719" w:rsidR="004A7753" w:rsidRPr="00F452D9" w:rsidRDefault="004A7753" w:rsidP="00C14003">
      <w:pPr>
        <w:pStyle w:val="NoSpacing1"/>
        <w:rPr>
          <w:sz w:val="24"/>
          <w:szCs w:val="24"/>
          <w:lang w:val="en-ZA"/>
        </w:rPr>
      </w:pPr>
      <w:r w:rsidRPr="00F452D9">
        <w:rPr>
          <w:sz w:val="24"/>
          <w:szCs w:val="24"/>
          <w:vertAlign w:val="superscript"/>
          <w:lang w:val="en-ZA"/>
        </w:rPr>
        <w:t>2</w:t>
      </w:r>
      <w:r w:rsidRPr="00F452D9">
        <w:rPr>
          <w:sz w:val="24"/>
          <w:szCs w:val="24"/>
          <w:lang w:val="en-ZA"/>
        </w:rPr>
        <w:t xml:space="preserve">Saselamani Pharmacy, </w:t>
      </w:r>
      <w:proofErr w:type="spellStart"/>
      <w:r w:rsidRPr="00F452D9">
        <w:rPr>
          <w:sz w:val="24"/>
          <w:szCs w:val="24"/>
          <w:lang w:val="en-ZA"/>
        </w:rPr>
        <w:t>Saselamani</w:t>
      </w:r>
      <w:proofErr w:type="spellEnd"/>
      <w:r w:rsidRPr="00F452D9">
        <w:rPr>
          <w:sz w:val="24"/>
          <w:szCs w:val="24"/>
          <w:lang w:val="en-ZA"/>
        </w:rPr>
        <w:t xml:space="preserve"> 0928, South Africa. Email: </w:t>
      </w:r>
      <w:hyperlink r:id="rId14" w:history="1">
        <w:r w:rsidRPr="00F452D9">
          <w:rPr>
            <w:rStyle w:val="Hyperlink"/>
            <w:bCs/>
            <w:color w:val="auto"/>
            <w:sz w:val="24"/>
            <w:szCs w:val="24"/>
            <w:u w:val="none"/>
            <w:lang w:val="en-ZA"/>
          </w:rPr>
          <w:t>tiyanim@gmail.com</w:t>
        </w:r>
      </w:hyperlink>
      <w:r w:rsidRPr="00F452D9">
        <w:rPr>
          <w:sz w:val="24"/>
          <w:szCs w:val="24"/>
          <w:lang w:val="en-ZA"/>
        </w:rPr>
        <w:t xml:space="preserve">. ORCID ID: </w:t>
      </w:r>
      <w:hyperlink r:id="rId15" w:history="1">
        <w:r w:rsidRPr="00F452D9">
          <w:rPr>
            <w:rStyle w:val="Hyperlink"/>
            <w:bCs/>
            <w:color w:val="auto"/>
            <w:sz w:val="24"/>
            <w:szCs w:val="24"/>
            <w:u w:val="none"/>
            <w:lang w:val="en-ZA"/>
          </w:rPr>
          <w:t>https://orcid.org/0000-0001-6437-7198</w:t>
        </w:r>
      </w:hyperlink>
      <w:r w:rsidRPr="00F452D9">
        <w:rPr>
          <w:sz w:val="24"/>
          <w:szCs w:val="24"/>
          <w:lang w:val="en-ZA"/>
        </w:rPr>
        <w:t xml:space="preserve"> (TMM)</w:t>
      </w:r>
    </w:p>
    <w:p w14:paraId="0A859F10" w14:textId="19138F7A" w:rsidR="004A7753" w:rsidRPr="00F452D9" w:rsidRDefault="006565B2" w:rsidP="00C14003">
      <w:pPr>
        <w:pStyle w:val="NoSpacing1"/>
        <w:rPr>
          <w:sz w:val="24"/>
          <w:szCs w:val="24"/>
          <w:lang w:val="en-US"/>
        </w:rPr>
      </w:pPr>
      <w:r w:rsidRPr="00F452D9">
        <w:rPr>
          <w:sz w:val="24"/>
          <w:szCs w:val="24"/>
          <w:vertAlign w:val="superscript"/>
        </w:rPr>
        <w:t>3</w:t>
      </w:r>
      <w:r w:rsidR="004A7753" w:rsidRPr="00F452D9">
        <w:rPr>
          <w:sz w:val="24"/>
          <w:szCs w:val="24"/>
        </w:rPr>
        <w:t xml:space="preserve">Department of Pharmacy, College of Medicine and Health Sciences, Bahir Dar University, P. O. Box 79, Bahir Dar, Ethiopia. Email: </w:t>
      </w:r>
      <w:r w:rsidR="004A7753">
        <w:fldChar w:fldCharType="begin"/>
      </w:r>
      <w:r w:rsidR="004A7753">
        <w:instrText>HYPERLINK "mailto:biset2006me@gmail.com"</w:instrText>
      </w:r>
      <w:r w:rsidR="004A7753">
        <w:fldChar w:fldCharType="separate"/>
      </w:r>
      <w:r w:rsidR="004A7753" w:rsidRPr="00F452D9">
        <w:rPr>
          <w:rStyle w:val="Hyperlink"/>
          <w:rFonts w:eastAsiaTheme="majorEastAsia"/>
          <w:color w:val="auto"/>
          <w:sz w:val="24"/>
          <w:szCs w:val="24"/>
          <w:u w:val="none"/>
        </w:rPr>
        <w:t>biset2006me@gmail.com</w:t>
      </w:r>
      <w:r w:rsidR="004A7753">
        <w:fldChar w:fldCharType="end"/>
      </w:r>
      <w:r w:rsidR="004A7753" w:rsidRPr="00F452D9">
        <w:rPr>
          <w:sz w:val="24"/>
          <w:szCs w:val="24"/>
        </w:rPr>
        <w:t xml:space="preserve">. ORCID Number: </w:t>
      </w:r>
      <w:r w:rsidR="004A7753">
        <w:fldChar w:fldCharType="begin"/>
      </w:r>
      <w:r w:rsidR="004A7753">
        <w:instrText>HYPERLINK "https://orcid.org/0000-0001-8799-7146"</w:instrText>
      </w:r>
      <w:r w:rsidR="004A7753">
        <w:fldChar w:fldCharType="separate"/>
      </w:r>
      <w:r w:rsidR="004A7753" w:rsidRPr="00F452D9">
        <w:rPr>
          <w:rStyle w:val="Hyperlink"/>
          <w:rFonts w:eastAsiaTheme="majorEastAsia"/>
          <w:color w:val="auto"/>
          <w:sz w:val="24"/>
          <w:szCs w:val="24"/>
          <w:u w:val="none"/>
          <w:lang w:val="en-US"/>
        </w:rPr>
        <w:t>https://orcid.org/0000-0001-8799-7146</w:t>
      </w:r>
      <w:r w:rsidR="004A7753">
        <w:fldChar w:fldCharType="end"/>
      </w:r>
    </w:p>
    <w:p w14:paraId="0501B220" w14:textId="58599608" w:rsidR="006565B2" w:rsidRPr="00F452D9" w:rsidRDefault="006565B2" w:rsidP="00C14003">
      <w:pPr>
        <w:pStyle w:val="NoSpacing1"/>
        <w:rPr>
          <w:sz w:val="24"/>
          <w:szCs w:val="24"/>
        </w:rPr>
      </w:pPr>
      <w:r w:rsidRPr="00F452D9">
        <w:rPr>
          <w:sz w:val="24"/>
          <w:szCs w:val="24"/>
          <w:vertAlign w:val="superscript"/>
        </w:rPr>
        <w:t>4</w:t>
      </w:r>
      <w:r w:rsidRPr="00F452D9">
        <w:rPr>
          <w:sz w:val="24"/>
          <w:szCs w:val="24"/>
        </w:rPr>
        <w:t xml:space="preserve">Public Health Supply Chain and Pharmacy Practice Research Unit, Department of Clinical Pharmacy and Pharmacy Management, Faculty of Pharmaceutical Sciences, University of Nigeria Nsukka Campus, Nigeria. Email: </w:t>
      </w:r>
      <w:r>
        <w:fldChar w:fldCharType="begin"/>
      </w:r>
      <w:r>
        <w:instrText>HYPERLINK "mailto:chukwuemeka.ubaka@unn.edu.ng"</w:instrText>
      </w:r>
      <w:r>
        <w:fldChar w:fldCharType="separate"/>
      </w:r>
      <w:r w:rsidRPr="00F452D9">
        <w:rPr>
          <w:rStyle w:val="Hyperlink"/>
          <w:rFonts w:eastAsiaTheme="minorHAnsi"/>
          <w:color w:val="auto"/>
          <w:sz w:val="24"/>
          <w:szCs w:val="24"/>
          <w:u w:val="none"/>
          <w:lang w:val="en-GB" w:eastAsia="en-US"/>
        </w:rPr>
        <w:t>chukwuemeka.ubaka@unn.edu.ng</w:t>
      </w:r>
      <w:r>
        <w:fldChar w:fldCharType="end"/>
      </w:r>
      <w:r w:rsidRPr="00F452D9">
        <w:rPr>
          <w:rFonts w:eastAsiaTheme="minorHAnsi"/>
          <w:sz w:val="24"/>
          <w:szCs w:val="24"/>
          <w:lang w:eastAsia="en-US"/>
        </w:rPr>
        <w:t xml:space="preserve">. ORCID Number: </w:t>
      </w:r>
      <w:r w:rsidR="00C14003">
        <w:fldChar w:fldCharType="begin"/>
      </w:r>
      <w:r w:rsidR="00C14003">
        <w:instrText>HYPERLINK "https://orcid.org/0000-0001-7193-2305"</w:instrText>
      </w:r>
      <w:r w:rsidR="00C14003">
        <w:fldChar w:fldCharType="separate"/>
      </w:r>
      <w:r w:rsidR="00C14003" w:rsidRPr="00F452D9">
        <w:rPr>
          <w:rStyle w:val="Hyperlink"/>
          <w:rFonts w:eastAsiaTheme="minorHAnsi"/>
          <w:color w:val="auto"/>
          <w:sz w:val="24"/>
          <w:szCs w:val="24"/>
          <w:u w:val="none"/>
          <w:lang w:val="en-GB" w:eastAsia="en-US"/>
        </w:rPr>
        <w:t>https://orcid.org/0000-0001-7193-2305</w:t>
      </w:r>
      <w:r w:rsidR="00C14003">
        <w:fldChar w:fldCharType="end"/>
      </w:r>
    </w:p>
    <w:p w14:paraId="67BC018A" w14:textId="098598D0" w:rsidR="00F452D9" w:rsidRPr="00F452D9" w:rsidRDefault="00F452D9" w:rsidP="00C14003">
      <w:pPr>
        <w:pStyle w:val="NoSpacing1"/>
        <w:rPr>
          <w:sz w:val="24"/>
          <w:szCs w:val="24"/>
          <w:lang w:val="en-GB"/>
        </w:rPr>
      </w:pPr>
      <w:r w:rsidRPr="00F452D9">
        <w:rPr>
          <w:sz w:val="24"/>
          <w:szCs w:val="24"/>
          <w:vertAlign w:val="superscript"/>
          <w:lang w:val="en-GB"/>
        </w:rPr>
        <w:t>5</w:t>
      </w:r>
      <w:r w:rsidRPr="00F452D9">
        <w:rPr>
          <w:sz w:val="24"/>
          <w:szCs w:val="24"/>
          <w:lang w:val="en-GB"/>
        </w:rPr>
        <w:t>Quality Assurance Unit, Central Medical Stores, Ministry of Health, Botswana. Email: bparmadhas@gov.bw</w:t>
      </w:r>
    </w:p>
    <w:p w14:paraId="08F464D3" w14:textId="5F720201" w:rsidR="00C14003" w:rsidRPr="00F452D9" w:rsidRDefault="00F452D9" w:rsidP="00C14003">
      <w:pPr>
        <w:pStyle w:val="NoSpacing1"/>
        <w:rPr>
          <w:sz w:val="24"/>
          <w:szCs w:val="24"/>
        </w:rPr>
      </w:pPr>
      <w:r w:rsidRPr="00F452D9">
        <w:rPr>
          <w:sz w:val="24"/>
          <w:szCs w:val="24"/>
          <w:vertAlign w:val="superscript"/>
        </w:rPr>
        <w:t>6</w:t>
      </w:r>
      <w:r w:rsidR="00C14003" w:rsidRPr="00F452D9">
        <w:rPr>
          <w:sz w:val="24"/>
          <w:szCs w:val="24"/>
        </w:rPr>
        <w:t>Department of Pharmacy, School of Health Sciences, University of Zambia, Lusaka P.O. Box 50110, Zambia. Email: ckalungia@unza.zm. ORCID Number: 0000-0003-2554-1236</w:t>
      </w:r>
    </w:p>
    <w:p w14:paraId="61740674" w14:textId="0E4072B5" w:rsidR="00E91DA0" w:rsidRDefault="00F452D9" w:rsidP="00C14003">
      <w:pPr>
        <w:pStyle w:val="NoSpacing1"/>
        <w:rPr>
          <w:sz w:val="24"/>
          <w:szCs w:val="24"/>
        </w:rPr>
      </w:pPr>
      <w:r w:rsidRPr="00F452D9">
        <w:rPr>
          <w:sz w:val="24"/>
          <w:szCs w:val="24"/>
          <w:vertAlign w:val="superscript"/>
        </w:rPr>
        <w:t>7</w:t>
      </w:r>
      <w:r w:rsidR="00E91DA0" w:rsidRPr="00F452D9">
        <w:rPr>
          <w:sz w:val="24"/>
          <w:szCs w:val="24"/>
        </w:rPr>
        <w:t xml:space="preserve">Department of Pharmacy Practice and Policy, School of Pharmacy, Faculty of Health Sciences, University of Namibia, Namibia. Emails: </w:t>
      </w:r>
      <w:r w:rsidR="00E91DA0">
        <w:fldChar w:fldCharType="begin"/>
      </w:r>
      <w:r w:rsidR="00E91DA0">
        <w:instrText>HYPERLINK "mailto:ehango@unam.na"</w:instrText>
      </w:r>
      <w:r w:rsidR="00E91DA0">
        <w:fldChar w:fldCharType="separate"/>
      </w:r>
      <w:r w:rsidR="00E91DA0" w:rsidRPr="00F452D9">
        <w:rPr>
          <w:rStyle w:val="Hyperlink"/>
          <w:color w:val="auto"/>
          <w:sz w:val="24"/>
          <w:szCs w:val="24"/>
          <w:u w:val="none"/>
          <w:shd w:val="clear" w:color="auto" w:fill="FFFFFF"/>
        </w:rPr>
        <w:t>ehango@unam.na</w:t>
      </w:r>
      <w:r w:rsidR="00E91DA0">
        <w:fldChar w:fldCharType="end"/>
      </w:r>
    </w:p>
    <w:p w14:paraId="5225C23F" w14:textId="49CDA6C7" w:rsidR="00C472C2" w:rsidRPr="00C472C2" w:rsidRDefault="00C472C2" w:rsidP="00C14003">
      <w:pPr>
        <w:pStyle w:val="NoSpacing1"/>
        <w:rPr>
          <w:sz w:val="24"/>
          <w:szCs w:val="24"/>
          <w:lang w:val="en-GB"/>
        </w:rPr>
      </w:pPr>
      <w:r w:rsidRPr="00C472C2">
        <w:rPr>
          <w:sz w:val="24"/>
          <w:szCs w:val="24"/>
          <w:vertAlign w:val="superscript"/>
          <w:lang w:val="en-GB"/>
        </w:rPr>
        <w:t>8</w:t>
      </w:r>
      <w:r w:rsidRPr="00C472C2">
        <w:rPr>
          <w:sz w:val="24"/>
          <w:szCs w:val="24"/>
          <w:lang w:val="en-GB"/>
        </w:rPr>
        <w:t xml:space="preserve">Department of Periodontology and Implantology, </w:t>
      </w:r>
      <w:proofErr w:type="spellStart"/>
      <w:r w:rsidRPr="00C472C2">
        <w:rPr>
          <w:sz w:val="24"/>
          <w:szCs w:val="24"/>
          <w:lang w:val="en-GB"/>
        </w:rPr>
        <w:t>Karnavati</w:t>
      </w:r>
      <w:proofErr w:type="spellEnd"/>
      <w:r w:rsidRPr="00C472C2">
        <w:rPr>
          <w:sz w:val="24"/>
          <w:szCs w:val="24"/>
          <w:lang w:val="en-GB"/>
        </w:rPr>
        <w:t xml:space="preserve"> School of Dentistry, </w:t>
      </w:r>
      <w:proofErr w:type="spellStart"/>
      <w:r w:rsidRPr="00C472C2">
        <w:rPr>
          <w:sz w:val="24"/>
          <w:szCs w:val="24"/>
          <w:lang w:val="en-GB"/>
        </w:rPr>
        <w:t>Karnavati</w:t>
      </w:r>
      <w:proofErr w:type="spellEnd"/>
      <w:r w:rsidRPr="00C472C2">
        <w:rPr>
          <w:sz w:val="24"/>
          <w:szCs w:val="24"/>
          <w:lang w:val="en-GB"/>
        </w:rPr>
        <w:t xml:space="preserve"> University, Gandhinagar - 382422, India. Email: </w:t>
      </w:r>
      <w:hyperlink r:id="rId16" w:history="1">
        <w:r w:rsidRPr="00C472C2">
          <w:rPr>
            <w:rStyle w:val="Hyperlink"/>
            <w:color w:val="auto"/>
            <w:sz w:val="24"/>
            <w:szCs w:val="24"/>
            <w:u w:val="none"/>
            <w:lang w:val="en-GB"/>
          </w:rPr>
          <w:t>drsantoshkumar2004@gmail.com</w:t>
        </w:r>
      </w:hyperlink>
      <w:r w:rsidRPr="00C472C2">
        <w:rPr>
          <w:sz w:val="24"/>
          <w:szCs w:val="24"/>
          <w:lang w:val="en-GB"/>
        </w:rPr>
        <w:t xml:space="preserve">. </w:t>
      </w:r>
      <w:proofErr w:type="spellStart"/>
      <w:r w:rsidRPr="00C472C2">
        <w:rPr>
          <w:sz w:val="24"/>
          <w:szCs w:val="24"/>
          <w:lang w:val="en-GB"/>
        </w:rPr>
        <w:t>Orcid</w:t>
      </w:r>
      <w:proofErr w:type="spellEnd"/>
      <w:r w:rsidRPr="00C472C2">
        <w:rPr>
          <w:sz w:val="24"/>
          <w:szCs w:val="24"/>
          <w:lang w:val="en-GB"/>
        </w:rPr>
        <w:t xml:space="preserve"> ID: </w:t>
      </w:r>
      <w:hyperlink r:id="rId17" w:history="1">
        <w:r w:rsidRPr="00C472C2">
          <w:rPr>
            <w:rStyle w:val="Hyperlink"/>
            <w:color w:val="auto"/>
            <w:sz w:val="24"/>
            <w:szCs w:val="24"/>
            <w:u w:val="none"/>
            <w:lang w:val="en-GB"/>
          </w:rPr>
          <w:t>https://orcid.org/0000-0002-5117-7872</w:t>
        </w:r>
      </w:hyperlink>
      <w:r w:rsidRPr="00C472C2">
        <w:rPr>
          <w:rStyle w:val="Hyperlink"/>
          <w:color w:val="auto"/>
          <w:sz w:val="24"/>
          <w:szCs w:val="24"/>
          <w:u w:val="none"/>
          <w:lang w:val="en-GB"/>
        </w:rPr>
        <w:t xml:space="preserve"> </w:t>
      </w:r>
      <w:r w:rsidRPr="00C472C2">
        <w:rPr>
          <w:sz w:val="24"/>
          <w:szCs w:val="24"/>
          <w:lang w:val="en-GB"/>
        </w:rPr>
        <w:t xml:space="preserve"> </w:t>
      </w:r>
    </w:p>
    <w:p w14:paraId="4EFE8E54" w14:textId="1C9A0B0D" w:rsidR="00EA6D67" w:rsidRPr="00F452D9" w:rsidRDefault="00C472C2" w:rsidP="00C14003">
      <w:pPr>
        <w:pStyle w:val="NoSpacing1"/>
        <w:rPr>
          <w:sz w:val="24"/>
          <w:szCs w:val="24"/>
        </w:rPr>
      </w:pPr>
      <w:r>
        <w:rPr>
          <w:sz w:val="24"/>
          <w:szCs w:val="24"/>
          <w:vertAlign w:val="superscript"/>
        </w:rPr>
        <w:t>9</w:t>
      </w:r>
      <w:r w:rsidR="00EA6D67" w:rsidRPr="00F452D9">
        <w:rPr>
          <w:sz w:val="24"/>
          <w:szCs w:val="24"/>
        </w:rPr>
        <w:t xml:space="preserve">Strathclyde Institute of Pharmacy and Biomedical Sciences, University of Strathclyde, Glasgow G4 0RE, UK. Email: </w:t>
      </w:r>
      <w:r w:rsidR="007827EF">
        <w:fldChar w:fldCharType="begin"/>
      </w:r>
      <w:r w:rsidR="007827EF">
        <w:instrText>HYPERLINK "mailto:Brian.Godman@strath.ac.uk"</w:instrText>
      </w:r>
      <w:r w:rsidR="007827EF">
        <w:fldChar w:fldCharType="separate"/>
      </w:r>
      <w:r w:rsidR="007827EF" w:rsidRPr="00F452D9">
        <w:rPr>
          <w:rStyle w:val="Hyperlink"/>
          <w:color w:val="auto"/>
          <w:sz w:val="24"/>
          <w:szCs w:val="24"/>
          <w:u w:val="none"/>
          <w:lang w:val="en-GB"/>
        </w:rPr>
        <w:t>Brian.Godman@strath.ac.uk</w:t>
      </w:r>
      <w:r w:rsidR="007827EF">
        <w:fldChar w:fldCharType="end"/>
      </w:r>
      <w:r w:rsidR="007827EF" w:rsidRPr="00F452D9">
        <w:rPr>
          <w:sz w:val="24"/>
          <w:szCs w:val="24"/>
        </w:rPr>
        <w:t xml:space="preserve">. ORCID ID: </w:t>
      </w:r>
      <w:r w:rsidR="007827EF">
        <w:fldChar w:fldCharType="begin"/>
      </w:r>
      <w:r w:rsidR="007827EF">
        <w:instrText>HYPERLINK "http://orcid.org/0000-0001-6539-6972"</w:instrText>
      </w:r>
      <w:r w:rsidR="007827EF">
        <w:fldChar w:fldCharType="separate"/>
      </w:r>
      <w:r w:rsidR="007827EF" w:rsidRPr="00F452D9">
        <w:rPr>
          <w:rStyle w:val="Hyperlink"/>
          <w:color w:val="auto"/>
          <w:sz w:val="24"/>
          <w:szCs w:val="24"/>
          <w:u w:val="none"/>
          <w:lang w:val="en-GB"/>
        </w:rPr>
        <w:t>http://orcid.org/0000-0001-6539-6972</w:t>
      </w:r>
      <w:r w:rsidR="007827EF">
        <w:fldChar w:fldCharType="end"/>
      </w:r>
      <w:r w:rsidR="007827EF" w:rsidRPr="00F452D9">
        <w:rPr>
          <w:sz w:val="24"/>
          <w:szCs w:val="24"/>
        </w:rPr>
        <w:t xml:space="preserve"> </w:t>
      </w:r>
    </w:p>
    <w:p w14:paraId="16A7187D" w14:textId="5CA6C38B" w:rsidR="00EA6D67" w:rsidRPr="00F452D9" w:rsidRDefault="00C472C2" w:rsidP="00C14003">
      <w:pPr>
        <w:pStyle w:val="NoSpacing1"/>
        <w:rPr>
          <w:sz w:val="24"/>
          <w:szCs w:val="24"/>
        </w:rPr>
      </w:pPr>
      <w:r>
        <w:rPr>
          <w:sz w:val="24"/>
          <w:szCs w:val="24"/>
          <w:vertAlign w:val="superscript"/>
        </w:rPr>
        <w:t>10</w:t>
      </w:r>
      <w:r w:rsidR="00EA6D67" w:rsidRPr="00F452D9">
        <w:rPr>
          <w:sz w:val="24"/>
          <w:szCs w:val="24"/>
        </w:rPr>
        <w:t>Antibiotic Policy Group, Institute for Infection and Immunity, City St. George’s, University of London, London SW17 0RE, UK</w:t>
      </w:r>
    </w:p>
    <w:p w14:paraId="321ED2DD" w14:textId="04A892D3" w:rsidR="00EA6D67" w:rsidRPr="00F452D9" w:rsidRDefault="00F452D9" w:rsidP="00C14003">
      <w:pPr>
        <w:pStyle w:val="NoSpacing1"/>
        <w:rPr>
          <w:sz w:val="24"/>
          <w:szCs w:val="24"/>
        </w:rPr>
      </w:pPr>
      <w:r w:rsidRPr="00F452D9">
        <w:rPr>
          <w:sz w:val="24"/>
          <w:szCs w:val="24"/>
          <w:vertAlign w:val="superscript"/>
        </w:rPr>
        <w:t>1</w:t>
      </w:r>
      <w:r w:rsidR="00C472C2">
        <w:rPr>
          <w:sz w:val="24"/>
          <w:szCs w:val="24"/>
          <w:vertAlign w:val="superscript"/>
        </w:rPr>
        <w:t>1</w:t>
      </w:r>
      <w:r w:rsidR="00EA6D67" w:rsidRPr="00F452D9">
        <w:rPr>
          <w:sz w:val="24"/>
          <w:szCs w:val="24"/>
        </w:rPr>
        <w:t>South African Vaccination and Immunisation Centre, Sefako Makgatho Health Sciences University,</w:t>
      </w:r>
      <w:r w:rsidRPr="00F452D9">
        <w:rPr>
          <w:sz w:val="24"/>
          <w:szCs w:val="24"/>
        </w:rPr>
        <w:t xml:space="preserve"> </w:t>
      </w:r>
      <w:r w:rsidR="00EA6D67" w:rsidRPr="00F452D9">
        <w:rPr>
          <w:sz w:val="24"/>
          <w:szCs w:val="24"/>
        </w:rPr>
        <w:t>Ga-Rankuwa 0208, South Africa</w:t>
      </w:r>
    </w:p>
    <w:p w14:paraId="37DEBD8D" w14:textId="77777777" w:rsidR="00DB49EC" w:rsidRPr="00745C56" w:rsidRDefault="00DB49EC" w:rsidP="007827EF">
      <w:pPr>
        <w:pStyle w:val="NoSpacing1"/>
        <w:rPr>
          <w:sz w:val="24"/>
          <w:szCs w:val="24"/>
          <w:lang w:val="en-GB"/>
        </w:rPr>
      </w:pPr>
    </w:p>
    <w:p w14:paraId="3DABEE19" w14:textId="6200DAD0" w:rsidR="002868E2" w:rsidRDefault="002868E2" w:rsidP="007827EF">
      <w:pPr>
        <w:pStyle w:val="NoSpacing1"/>
      </w:pPr>
      <w:r w:rsidRPr="00745C56">
        <w:rPr>
          <w:sz w:val="24"/>
          <w:szCs w:val="24"/>
          <w:lang w:val="en-GB"/>
        </w:rPr>
        <w:t>*</w:t>
      </w:r>
      <w:r w:rsidR="00EA6D67" w:rsidRPr="00745C56">
        <w:rPr>
          <w:sz w:val="24"/>
          <w:szCs w:val="24"/>
          <w:lang w:val="en-GB"/>
        </w:rPr>
        <w:t>Corresponding</w:t>
      </w:r>
      <w:r w:rsidR="003C4C44">
        <w:rPr>
          <w:sz w:val="24"/>
          <w:szCs w:val="24"/>
          <w:lang w:val="en-GB"/>
        </w:rPr>
        <w:t xml:space="preserve"> Author: </w:t>
      </w:r>
      <w:hyperlink r:id="rId18" w:history="1">
        <w:r w:rsidR="00BA24F6" w:rsidRPr="00F452D9">
          <w:rPr>
            <w:rStyle w:val="Hyperlink"/>
            <w:bCs/>
            <w:color w:val="auto"/>
            <w:sz w:val="24"/>
            <w:szCs w:val="24"/>
            <w:u w:val="none"/>
            <w:lang w:val="en-GB"/>
          </w:rPr>
          <w:t>brian.godman@smu.ac.za</w:t>
        </w:r>
      </w:hyperlink>
    </w:p>
    <w:p w14:paraId="297658AD" w14:textId="77777777" w:rsidR="00CF2755" w:rsidRDefault="00CF2755" w:rsidP="007827EF">
      <w:pPr>
        <w:pStyle w:val="NoSpacing1"/>
      </w:pPr>
    </w:p>
    <w:p w14:paraId="61F3F999" w14:textId="6CFF235D" w:rsidR="00CF2755" w:rsidRPr="00745C56" w:rsidRDefault="00CF2755" w:rsidP="007827EF">
      <w:pPr>
        <w:pStyle w:val="NoSpacing1"/>
        <w:rPr>
          <w:sz w:val="24"/>
          <w:szCs w:val="24"/>
          <w:lang w:val="en-GB"/>
        </w:rPr>
      </w:pPr>
      <w:r>
        <w:t>(Accepted for publication)</w:t>
      </w:r>
    </w:p>
    <w:p w14:paraId="07DA009D" w14:textId="284B03AE" w:rsidR="00EA3D3C" w:rsidRPr="00745C56" w:rsidRDefault="00817DD6" w:rsidP="00651CA2">
      <w:pPr>
        <w:pStyle w:val="AuthorList"/>
        <w:rPr>
          <w:lang w:val="en-GB"/>
        </w:rPr>
      </w:pPr>
      <w:r w:rsidRPr="00745C56">
        <w:rPr>
          <w:lang w:val="en-GB"/>
        </w:rPr>
        <w:t xml:space="preserve">Keywords: </w:t>
      </w:r>
      <w:r w:rsidR="00EA6D67" w:rsidRPr="006F53EB">
        <w:rPr>
          <w:b w:val="0"/>
          <w:bCs/>
          <w:lang w:val="en-GB"/>
        </w:rPr>
        <w:t xml:space="preserve">Antibiotics, </w:t>
      </w:r>
      <w:r w:rsidR="00745C56" w:rsidRPr="006F53EB">
        <w:rPr>
          <w:b w:val="0"/>
          <w:bCs/>
          <w:lang w:val="en-GB"/>
        </w:rPr>
        <w:t xml:space="preserve">Antimicrobial Resistance, </w:t>
      </w:r>
      <w:r w:rsidR="006565B2" w:rsidRPr="006F53EB">
        <w:rPr>
          <w:b w:val="0"/>
          <w:bCs/>
          <w:lang w:val="en-GB"/>
        </w:rPr>
        <w:t>Substandard Antibiotics, Falsified Antibiotics, Informal Sector</w:t>
      </w:r>
      <w:r w:rsidR="00EA6D67" w:rsidRPr="006F53EB">
        <w:rPr>
          <w:b w:val="0"/>
          <w:bCs/>
          <w:lang w:val="en-GB"/>
        </w:rPr>
        <w:t xml:space="preserve">, </w:t>
      </w:r>
      <w:r w:rsidR="00FF635C" w:rsidRPr="006F53EB">
        <w:rPr>
          <w:b w:val="0"/>
          <w:bCs/>
          <w:lang w:val="en-GB"/>
        </w:rPr>
        <w:t xml:space="preserve">Policy initiatives, </w:t>
      </w:r>
      <w:r w:rsidR="00745C56" w:rsidRPr="006F53EB">
        <w:rPr>
          <w:b w:val="0"/>
          <w:bCs/>
          <w:lang w:val="en-GB"/>
        </w:rPr>
        <w:t>Health Authorities</w:t>
      </w:r>
      <w:r w:rsidR="00EA6D67" w:rsidRPr="006F53EB">
        <w:rPr>
          <w:b w:val="0"/>
          <w:bCs/>
          <w:lang w:val="en-GB"/>
        </w:rPr>
        <w:t>, Sub-Saharan Africa</w:t>
      </w:r>
    </w:p>
    <w:p w14:paraId="771EA73B" w14:textId="77777777" w:rsidR="00CF2755" w:rsidRDefault="00CF2755" w:rsidP="00147395">
      <w:pPr>
        <w:pStyle w:val="AuthorList"/>
        <w:rPr>
          <w:lang w:val="en-GB"/>
        </w:rPr>
      </w:pPr>
    </w:p>
    <w:p w14:paraId="51563E1B" w14:textId="6759B26B" w:rsidR="008E2B54" w:rsidRDefault="00EA3D3C" w:rsidP="00147395">
      <w:pPr>
        <w:pStyle w:val="AuthorList"/>
        <w:rPr>
          <w:lang w:val="en-GB"/>
        </w:rPr>
      </w:pPr>
      <w:r w:rsidRPr="00D668D1">
        <w:rPr>
          <w:lang w:val="en-GB"/>
        </w:rPr>
        <w:t>Abstract</w:t>
      </w:r>
    </w:p>
    <w:p w14:paraId="29FAE02D" w14:textId="77777777" w:rsidR="002A22D9" w:rsidRPr="00447F71" w:rsidRDefault="002A22D9" w:rsidP="002A22D9">
      <w:pPr>
        <w:pStyle w:val="ListParagraph"/>
        <w:numPr>
          <w:ilvl w:val="0"/>
          <w:numId w:val="23"/>
        </w:numPr>
        <w:spacing w:before="0" w:after="160"/>
        <w:jc w:val="both"/>
      </w:pPr>
      <w:r w:rsidRPr="00447F71">
        <w:rPr>
          <w:noProof/>
        </w:rPr>
        <w:t>Antimicrobial resistance (AMR) is a global public health threat exacerbated by inappropriate antibiotic use. This is particularly important in Africa</w:t>
      </w:r>
    </w:p>
    <w:p w14:paraId="1876DF77" w14:textId="2B62AFA6" w:rsidR="002A22D9" w:rsidRPr="00447F71" w:rsidRDefault="002A22D9" w:rsidP="002A22D9">
      <w:pPr>
        <w:pStyle w:val="ListParagraph"/>
        <w:numPr>
          <w:ilvl w:val="0"/>
          <w:numId w:val="23"/>
        </w:numPr>
        <w:spacing w:before="0" w:after="160"/>
        <w:jc w:val="both"/>
      </w:pPr>
      <w:r w:rsidRPr="00447F71">
        <w:rPr>
          <w:noProof/>
        </w:rPr>
        <w:t>The availability of substandard and falsified antibiotics, particularly among African countries, contributes to this adding to the burden of AMR</w:t>
      </w:r>
    </w:p>
    <w:p w14:paraId="236785CA" w14:textId="0DAF9A84" w:rsidR="002A22D9" w:rsidRPr="00447F71" w:rsidRDefault="002A22D9" w:rsidP="002A22D9">
      <w:pPr>
        <w:pStyle w:val="ListParagraph"/>
        <w:numPr>
          <w:ilvl w:val="0"/>
          <w:numId w:val="23"/>
        </w:numPr>
        <w:spacing w:before="0" w:after="160"/>
        <w:jc w:val="both"/>
        <w:rPr>
          <w:noProof/>
        </w:rPr>
      </w:pPr>
      <w:r w:rsidRPr="00447F71">
        <w:rPr>
          <w:noProof/>
        </w:rPr>
        <w:t xml:space="preserve">Poor monitoring and regulatory controls among African countries increases the public health risks of these antibiotics. This is </w:t>
      </w:r>
      <w:r w:rsidR="000F19A3">
        <w:rPr>
          <w:noProof/>
        </w:rPr>
        <w:t>especially</w:t>
      </w:r>
      <w:r w:rsidRPr="00447F71">
        <w:rPr>
          <w:noProof/>
        </w:rPr>
        <w:t xml:space="preserve"> the case in the informal sector</w:t>
      </w:r>
    </w:p>
    <w:p w14:paraId="55845AA4" w14:textId="05907D6D" w:rsidR="002A22D9" w:rsidRPr="00447F71" w:rsidRDefault="002A22D9" w:rsidP="002A22D9">
      <w:pPr>
        <w:pStyle w:val="ListParagraph"/>
        <w:numPr>
          <w:ilvl w:val="0"/>
          <w:numId w:val="23"/>
        </w:numPr>
        <w:spacing w:before="0" w:after="160"/>
        <w:jc w:val="both"/>
        <w:rPr>
          <w:noProof/>
        </w:rPr>
      </w:pPr>
      <w:r w:rsidRPr="00447F71">
        <w:t>Addressing Africa’s battle against substandard and falsified antibiotics requires an integrated approach building on current WHO, Interpol and Pan-African initiatives</w:t>
      </w:r>
    </w:p>
    <w:p w14:paraId="519631A0" w14:textId="3D6152CA" w:rsidR="002A22D9" w:rsidRPr="00447F71" w:rsidRDefault="002A22D9" w:rsidP="002A22D9">
      <w:pPr>
        <w:pStyle w:val="ListParagraph"/>
        <w:numPr>
          <w:ilvl w:val="0"/>
          <w:numId w:val="23"/>
        </w:numPr>
        <w:spacing w:before="0" w:after="160"/>
        <w:jc w:val="both"/>
        <w:rPr>
          <w:noProof/>
        </w:rPr>
      </w:pPr>
      <w:r w:rsidRPr="00447F71">
        <w:t>Activities include harmoni</w:t>
      </w:r>
      <w:r>
        <w:t>z</w:t>
      </w:r>
      <w:r w:rsidRPr="00447F71">
        <w:t>ing regulatory activities across Africa, increasing monitoring as well as fines and sanctions for offenders. In addition, making the market considerably less attractive through reducing current high levels of inappropriate antibiotic use</w:t>
      </w:r>
    </w:p>
    <w:p w14:paraId="6559F52E" w14:textId="77777777" w:rsidR="002A22D9" w:rsidRPr="00D668D1" w:rsidRDefault="002A22D9" w:rsidP="00DB49EC">
      <w:pPr>
        <w:rPr>
          <w:lang w:val="en-GB"/>
        </w:rPr>
      </w:pPr>
    </w:p>
    <w:p w14:paraId="06A549B0" w14:textId="20535C3A" w:rsidR="00DE23E8" w:rsidRPr="00AC5A97" w:rsidRDefault="00AC5A97" w:rsidP="00AC5A97">
      <w:pPr>
        <w:pStyle w:val="NoSpacing1"/>
        <w:rPr>
          <w:b/>
          <w:bCs/>
          <w:sz w:val="24"/>
          <w:szCs w:val="24"/>
        </w:rPr>
      </w:pPr>
      <w:r w:rsidRPr="00AC5A97">
        <w:rPr>
          <w:b/>
          <w:bCs/>
          <w:sz w:val="24"/>
          <w:szCs w:val="24"/>
        </w:rPr>
        <w:t xml:space="preserve">1. </w:t>
      </w:r>
      <w:r w:rsidR="00DB49EC" w:rsidRPr="00AC5A97">
        <w:rPr>
          <w:b/>
          <w:bCs/>
          <w:sz w:val="24"/>
          <w:szCs w:val="24"/>
        </w:rPr>
        <w:t>Introduction</w:t>
      </w:r>
      <w:r w:rsidR="00DA398D" w:rsidRPr="00AC5A97">
        <w:rPr>
          <w:b/>
          <w:bCs/>
          <w:sz w:val="24"/>
          <w:szCs w:val="24"/>
        </w:rPr>
        <w:t xml:space="preserve"> </w:t>
      </w:r>
    </w:p>
    <w:p w14:paraId="37B25349" w14:textId="77777777" w:rsidR="00AC5A97" w:rsidRPr="006A7019" w:rsidRDefault="00AC5A97" w:rsidP="00AC5A97">
      <w:pPr>
        <w:pStyle w:val="NoSpacing1"/>
        <w:rPr>
          <w:sz w:val="24"/>
          <w:szCs w:val="24"/>
          <w:lang w:val="en-GB"/>
        </w:rPr>
      </w:pPr>
    </w:p>
    <w:p w14:paraId="0249E390" w14:textId="4EA20976" w:rsidR="00704531" w:rsidRPr="006A7019" w:rsidRDefault="0064586E" w:rsidP="00AC5A97">
      <w:pPr>
        <w:pStyle w:val="NoSpacing1"/>
        <w:rPr>
          <w:sz w:val="24"/>
          <w:szCs w:val="24"/>
          <w:lang w:val="en-GB"/>
        </w:rPr>
      </w:pPr>
      <w:bookmarkStart w:id="0" w:name="_Hlk202165492"/>
      <w:bookmarkStart w:id="1" w:name="_Hlk198752537"/>
      <w:r w:rsidRPr="006A7019">
        <w:rPr>
          <w:sz w:val="24"/>
          <w:szCs w:val="24"/>
          <w:lang w:val="en-GB"/>
        </w:rPr>
        <w:t xml:space="preserve">Antimicrobial resistance (AMR) increases </w:t>
      </w:r>
      <w:r w:rsidR="00704531" w:rsidRPr="006A7019">
        <w:rPr>
          <w:sz w:val="24"/>
          <w:szCs w:val="24"/>
          <w:lang w:val="en-GB"/>
        </w:rPr>
        <w:t>both morbidity and mortality</w:t>
      </w:r>
      <w:r w:rsidRPr="006A7019">
        <w:rPr>
          <w:sz w:val="24"/>
          <w:szCs w:val="24"/>
          <w:lang w:val="en-GB"/>
        </w:rPr>
        <w:t xml:space="preserve"> </w:t>
      </w:r>
      <w:r w:rsidR="00704531" w:rsidRPr="006A7019">
        <w:rPr>
          <w:sz w:val="24"/>
          <w:szCs w:val="24"/>
          <w:lang w:val="en-GB"/>
        </w:rPr>
        <w:t xml:space="preserve">as well as </w:t>
      </w:r>
      <w:r w:rsidRPr="006A7019">
        <w:rPr>
          <w:sz w:val="24"/>
          <w:szCs w:val="24"/>
          <w:lang w:val="en-GB"/>
        </w:rPr>
        <w:t>appreciably increas</w:t>
      </w:r>
      <w:r w:rsidR="00704531" w:rsidRPr="006A7019">
        <w:rPr>
          <w:sz w:val="24"/>
          <w:szCs w:val="24"/>
          <w:lang w:val="en-GB"/>
        </w:rPr>
        <w:t>ing</w:t>
      </w:r>
      <w:r w:rsidRPr="006A7019">
        <w:rPr>
          <w:sz w:val="24"/>
          <w:szCs w:val="24"/>
          <w:lang w:val="en-GB"/>
        </w:rPr>
        <w:t xml:space="preserve"> healthcare costs if not addressed</w:t>
      </w:r>
      <w:r w:rsidR="001324AA">
        <w:rPr>
          <w:sz w:val="24"/>
          <w:szCs w:val="24"/>
          <w:lang w:val="en-GB"/>
        </w:rPr>
        <w:t xml:space="preserve"> </w:t>
      </w:r>
      <w:r w:rsidR="001324AA">
        <w:rPr>
          <w:sz w:val="24"/>
          <w:szCs w:val="24"/>
          <w:lang w:val="en-GB"/>
        </w:rPr>
        <w:fldChar w:fldCharType="begin">
          <w:fldData xml:space="preserve">PEVuZE5vdGU+PENpdGU+PFllYXI+MjAyNDwvWWVhcj48UmVjTnVtPjY0Nzc8L1JlY051bT48RGlz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PEVuZE5vdGU+PENpdGU+PFllYXI+MjAyNDwvWWVhcj48UmVjTnVtPjY0Nzc8L1JlY051bT48RGlz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001324AA">
        <w:rPr>
          <w:sz w:val="24"/>
          <w:szCs w:val="24"/>
          <w:lang w:val="en-GB"/>
        </w:rPr>
      </w:r>
      <w:r w:rsidR="001324AA">
        <w:rPr>
          <w:sz w:val="24"/>
          <w:szCs w:val="24"/>
          <w:lang w:val="en-GB"/>
        </w:rPr>
        <w:fldChar w:fldCharType="separate"/>
      </w:r>
      <w:r w:rsidR="001324AA">
        <w:rPr>
          <w:noProof/>
          <w:sz w:val="24"/>
          <w:szCs w:val="24"/>
          <w:lang w:val="en-GB"/>
        </w:rPr>
        <w:t>(1-4)</w:t>
      </w:r>
      <w:r w:rsidR="001324AA">
        <w:rPr>
          <w:sz w:val="24"/>
          <w:szCs w:val="24"/>
          <w:lang w:val="en-GB"/>
        </w:rPr>
        <w:fldChar w:fldCharType="end"/>
      </w:r>
      <w:r w:rsidRPr="006A7019">
        <w:rPr>
          <w:sz w:val="24"/>
          <w:szCs w:val="24"/>
          <w:lang w:val="en-GB"/>
        </w:rPr>
        <w:t xml:space="preserve">. </w:t>
      </w:r>
      <w:bookmarkEnd w:id="0"/>
      <w:r w:rsidR="00704531" w:rsidRPr="006A7019">
        <w:rPr>
          <w:sz w:val="24"/>
          <w:szCs w:val="24"/>
          <w:lang w:val="en-GB"/>
        </w:rPr>
        <w:t xml:space="preserve">As a result, </w:t>
      </w:r>
      <w:r w:rsidRPr="006A7019">
        <w:rPr>
          <w:sz w:val="24"/>
          <w:szCs w:val="24"/>
          <w:lang w:val="en-GB"/>
        </w:rPr>
        <w:t xml:space="preserve">AMR is now </w:t>
      </w:r>
      <w:r w:rsidR="00704531" w:rsidRPr="006A7019">
        <w:rPr>
          <w:sz w:val="24"/>
          <w:szCs w:val="24"/>
          <w:lang w:val="en-GB"/>
        </w:rPr>
        <w:t xml:space="preserve">considered </w:t>
      </w:r>
      <w:r w:rsidRPr="006A7019">
        <w:rPr>
          <w:sz w:val="24"/>
          <w:szCs w:val="24"/>
          <w:lang w:val="en-GB"/>
        </w:rPr>
        <w:t>a critical global public health</w:t>
      </w:r>
      <w:r w:rsidR="002921B9" w:rsidRPr="006A7019">
        <w:rPr>
          <w:sz w:val="24"/>
          <w:szCs w:val="24"/>
          <w:lang w:val="en-GB"/>
        </w:rPr>
        <w:t xml:space="preserve"> threat</w:t>
      </w:r>
      <w:r w:rsidR="006F53EB" w:rsidRPr="006A7019">
        <w:rPr>
          <w:sz w:val="24"/>
          <w:szCs w:val="24"/>
          <w:lang w:val="en-GB"/>
        </w:rPr>
        <w:t xml:space="preserve"> and</w:t>
      </w:r>
      <w:r w:rsidR="00704531" w:rsidRPr="006A7019">
        <w:rPr>
          <w:sz w:val="24"/>
          <w:szCs w:val="24"/>
          <w:lang w:val="en-GB"/>
        </w:rPr>
        <w:t xml:space="preserve"> </w:t>
      </w:r>
      <w:r w:rsidRPr="006A7019">
        <w:rPr>
          <w:sz w:val="24"/>
          <w:szCs w:val="24"/>
          <w:lang w:val="en-GB"/>
        </w:rPr>
        <w:t xml:space="preserve">the next </w:t>
      </w:r>
      <w:r w:rsidR="006F53EB" w:rsidRPr="006A7019">
        <w:rPr>
          <w:sz w:val="24"/>
          <w:szCs w:val="24"/>
          <w:lang w:val="en-GB"/>
        </w:rPr>
        <w:t xml:space="preserve">potential </w:t>
      </w:r>
      <w:r w:rsidRPr="006A7019">
        <w:rPr>
          <w:sz w:val="24"/>
          <w:szCs w:val="24"/>
          <w:lang w:val="en-GB"/>
        </w:rPr>
        <w:t>pandemic</w:t>
      </w:r>
      <w:r w:rsidR="00DA398D" w:rsidRPr="006A7019">
        <w:rPr>
          <w:sz w:val="24"/>
          <w:szCs w:val="24"/>
          <w:lang w:val="en-GB"/>
        </w:rPr>
        <w:t xml:space="preserve"> </w:t>
      </w:r>
      <w:r w:rsidR="00DD60EB" w:rsidRPr="006A7019">
        <w:rPr>
          <w:sz w:val="24"/>
          <w:szCs w:val="24"/>
          <w:lang w:val="en-GB"/>
        </w:rPr>
        <w:t xml:space="preserve">unless multiple activities are undertaken across countries to address </w:t>
      </w:r>
      <w:r w:rsidR="006F53EB" w:rsidRPr="006A7019">
        <w:rPr>
          <w:sz w:val="24"/>
          <w:szCs w:val="24"/>
          <w:lang w:val="en-GB"/>
        </w:rPr>
        <w:t>this</w:t>
      </w:r>
      <w:bookmarkEnd w:id="1"/>
      <w:r w:rsidR="00F83C78" w:rsidRPr="006A7019">
        <w:rPr>
          <w:sz w:val="24"/>
          <w:szCs w:val="24"/>
          <w:lang w:val="en-GB"/>
        </w:rPr>
        <w:t xml:space="preserve"> </w:t>
      </w:r>
      <w:r w:rsidR="00DA398D" w:rsidRPr="006A7019">
        <w:rPr>
          <w:sz w:val="24"/>
          <w:szCs w:val="24"/>
          <w:lang w:val="en-GB"/>
        </w:rPr>
        <w:fldChar w:fldCharType="begin">
          <w:fldData xml:space="preserve">PEVuZE5vdGU+PENpdGU+PEF1dGhvcj5HYXV0YW08L0F1dGhvcj48WWVhcj4yMDIyPC9ZZWFyPjxS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PEVuZE5vdGU+PENpdGU+PEF1dGhvcj5HYXV0YW08L0F1dGhvcj48WWVhcj4yMDIyPC9ZZWFyPjxS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00DA398D" w:rsidRPr="006A7019">
        <w:rPr>
          <w:sz w:val="24"/>
          <w:szCs w:val="24"/>
          <w:lang w:val="en-GB"/>
        </w:rPr>
      </w:r>
      <w:r w:rsidR="00DA398D" w:rsidRPr="006A7019">
        <w:rPr>
          <w:sz w:val="24"/>
          <w:szCs w:val="24"/>
          <w:lang w:val="en-GB"/>
        </w:rPr>
        <w:fldChar w:fldCharType="separate"/>
      </w:r>
      <w:r w:rsidR="001324AA">
        <w:rPr>
          <w:noProof/>
          <w:sz w:val="24"/>
          <w:szCs w:val="24"/>
          <w:lang w:val="en-GB"/>
        </w:rPr>
        <w:t>(5-7)</w:t>
      </w:r>
      <w:r w:rsidR="00DA398D" w:rsidRPr="006A7019">
        <w:rPr>
          <w:sz w:val="24"/>
          <w:szCs w:val="24"/>
          <w:lang w:val="en-GB"/>
        </w:rPr>
        <w:fldChar w:fldCharType="end"/>
      </w:r>
      <w:r w:rsidRPr="006A7019">
        <w:rPr>
          <w:sz w:val="24"/>
          <w:szCs w:val="24"/>
          <w:lang w:val="en-GB"/>
        </w:rPr>
        <w:t xml:space="preserve">. </w:t>
      </w:r>
      <w:r w:rsidR="00704531" w:rsidRPr="006A7019">
        <w:rPr>
          <w:sz w:val="24"/>
          <w:szCs w:val="24"/>
          <w:lang w:val="en-GB"/>
        </w:rPr>
        <w:t>Principal</w:t>
      </w:r>
      <w:r w:rsidR="00F83C78" w:rsidRPr="006A7019">
        <w:rPr>
          <w:sz w:val="24"/>
          <w:szCs w:val="24"/>
          <w:lang w:val="en-GB"/>
        </w:rPr>
        <w:t xml:space="preserve"> </w:t>
      </w:r>
      <w:r w:rsidR="00F102CA" w:rsidRPr="006A7019">
        <w:rPr>
          <w:sz w:val="24"/>
          <w:szCs w:val="24"/>
          <w:lang w:val="en-GB"/>
        </w:rPr>
        <w:t xml:space="preserve">countries </w:t>
      </w:r>
      <w:r w:rsidR="00704531" w:rsidRPr="006A7019">
        <w:rPr>
          <w:sz w:val="24"/>
          <w:szCs w:val="24"/>
          <w:lang w:val="en-GB"/>
        </w:rPr>
        <w:t>to target to reduce AMR are</w:t>
      </w:r>
      <w:r w:rsidRPr="006A7019">
        <w:rPr>
          <w:sz w:val="24"/>
          <w:szCs w:val="24"/>
          <w:lang w:val="en-GB"/>
        </w:rPr>
        <w:t xml:space="preserve"> low- and middle-income countries (LMICs)</w:t>
      </w:r>
      <w:r w:rsidR="00F83C78" w:rsidRPr="006A7019">
        <w:rPr>
          <w:sz w:val="24"/>
          <w:szCs w:val="24"/>
          <w:lang w:val="en-GB"/>
        </w:rPr>
        <w:t xml:space="preserve"> </w:t>
      </w:r>
      <w:r w:rsidR="00704531" w:rsidRPr="006A7019">
        <w:rPr>
          <w:sz w:val="24"/>
          <w:szCs w:val="24"/>
          <w:lang w:val="en-GB"/>
        </w:rPr>
        <w:t xml:space="preserve">since </w:t>
      </w:r>
      <w:r w:rsidR="00F83C78" w:rsidRPr="006A7019">
        <w:rPr>
          <w:sz w:val="24"/>
          <w:szCs w:val="24"/>
          <w:lang w:val="en-GB"/>
        </w:rPr>
        <w:t>the burden of AMR is greatest</w:t>
      </w:r>
      <w:r w:rsidR="00704531" w:rsidRPr="006A7019">
        <w:rPr>
          <w:sz w:val="24"/>
          <w:szCs w:val="24"/>
          <w:lang w:val="en-GB"/>
        </w:rPr>
        <w:t xml:space="preserve"> among these countries</w:t>
      </w:r>
      <w:r w:rsidR="00F83C78" w:rsidRPr="006A7019">
        <w:rPr>
          <w:sz w:val="24"/>
          <w:szCs w:val="24"/>
          <w:lang w:val="en-GB"/>
        </w:rPr>
        <w:t xml:space="preserve">, </w:t>
      </w:r>
      <w:r w:rsidR="00DD60EB" w:rsidRPr="006A7019">
        <w:rPr>
          <w:sz w:val="24"/>
          <w:szCs w:val="24"/>
          <w:lang w:val="en-GB"/>
        </w:rPr>
        <w:t xml:space="preserve">which </w:t>
      </w:r>
      <w:r w:rsidR="00F83C78" w:rsidRPr="006A7019">
        <w:rPr>
          <w:sz w:val="24"/>
          <w:szCs w:val="24"/>
          <w:lang w:val="en-GB"/>
        </w:rPr>
        <w:t>includ</w:t>
      </w:r>
      <w:r w:rsidR="00DD60EB" w:rsidRPr="006A7019">
        <w:rPr>
          <w:sz w:val="24"/>
          <w:szCs w:val="24"/>
          <w:lang w:val="en-GB"/>
        </w:rPr>
        <w:t>es</w:t>
      </w:r>
      <w:r w:rsidR="00704531" w:rsidRPr="006A7019">
        <w:rPr>
          <w:sz w:val="24"/>
          <w:szCs w:val="24"/>
          <w:lang w:val="en-GB"/>
        </w:rPr>
        <w:t xml:space="preserve"> </w:t>
      </w:r>
      <w:r w:rsidRPr="006A7019">
        <w:rPr>
          <w:sz w:val="24"/>
          <w:szCs w:val="24"/>
          <w:lang w:val="en-GB"/>
        </w:rPr>
        <w:t>African countries</w:t>
      </w:r>
      <w:r w:rsidR="003E0FBC" w:rsidRPr="006A7019">
        <w:rPr>
          <w:sz w:val="24"/>
          <w:szCs w:val="24"/>
          <w:lang w:val="en-GB"/>
        </w:rPr>
        <w:t xml:space="preserve"> </w:t>
      </w:r>
      <w:r w:rsidR="003E0FBC" w:rsidRPr="006A7019">
        <w:rPr>
          <w:sz w:val="24"/>
          <w:szCs w:val="24"/>
          <w:lang w:val="en-GB"/>
        </w:rPr>
        <w:fldChar w:fldCharType="begin">
          <w:fldData xml:space="preserve">PEVuZE5vdGU+PENpdGU+PEF1dGhvcj5TdWxpczwvQXV0aG9yPjxZZWFyPjIwMjI8L1llYXI+PFJl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PEVuZE5vdGU+PENpdGU+PEF1dGhvcj5TdWxpczwvQXV0aG9yPjxZZWFyPjIwMjI8L1llYXI+PFJl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003E0FBC" w:rsidRPr="006A7019">
        <w:rPr>
          <w:sz w:val="24"/>
          <w:szCs w:val="24"/>
          <w:lang w:val="en-GB"/>
        </w:rPr>
      </w:r>
      <w:r w:rsidR="003E0FBC" w:rsidRPr="006A7019">
        <w:rPr>
          <w:sz w:val="24"/>
          <w:szCs w:val="24"/>
          <w:lang w:val="en-GB"/>
        </w:rPr>
        <w:fldChar w:fldCharType="separate"/>
      </w:r>
      <w:r w:rsidR="001324AA">
        <w:rPr>
          <w:noProof/>
          <w:sz w:val="24"/>
          <w:szCs w:val="24"/>
          <w:lang w:val="en-GB"/>
        </w:rPr>
        <w:t>(8-10)</w:t>
      </w:r>
      <w:r w:rsidR="003E0FBC" w:rsidRPr="006A7019">
        <w:rPr>
          <w:sz w:val="24"/>
          <w:szCs w:val="24"/>
          <w:lang w:val="en-GB"/>
        </w:rPr>
        <w:fldChar w:fldCharType="end"/>
      </w:r>
      <w:r w:rsidRPr="006A7019">
        <w:rPr>
          <w:sz w:val="24"/>
          <w:szCs w:val="24"/>
          <w:lang w:val="en-GB"/>
        </w:rPr>
        <w:t>.</w:t>
      </w:r>
    </w:p>
    <w:p w14:paraId="5B1921BA" w14:textId="77777777" w:rsidR="00704531" w:rsidRPr="0095704F" w:rsidRDefault="00704531" w:rsidP="00F207BF">
      <w:pPr>
        <w:pStyle w:val="NoSpacing1"/>
        <w:rPr>
          <w:sz w:val="24"/>
          <w:szCs w:val="24"/>
          <w:lang w:val="en-GB"/>
        </w:rPr>
      </w:pPr>
    </w:p>
    <w:p w14:paraId="1C7BA94A" w14:textId="77FAA337" w:rsidR="00367C16" w:rsidRPr="0095704F" w:rsidRDefault="00704531" w:rsidP="00F207BF">
      <w:pPr>
        <w:pStyle w:val="NoSpacing1"/>
        <w:rPr>
          <w:sz w:val="24"/>
          <w:szCs w:val="24"/>
          <w:lang w:val="en-GB"/>
        </w:rPr>
      </w:pPr>
      <w:bookmarkStart w:id="2" w:name="_Hlk198752497"/>
      <w:r w:rsidRPr="0095704F">
        <w:rPr>
          <w:sz w:val="24"/>
          <w:szCs w:val="24"/>
          <w:lang w:val="en-GB"/>
        </w:rPr>
        <w:t xml:space="preserve">AMR is driven by high levels of inappropriate use of antibiotics </w:t>
      </w:r>
      <w:r w:rsidRPr="0095704F">
        <w:rPr>
          <w:sz w:val="24"/>
          <w:szCs w:val="24"/>
          <w:lang w:val="en-GB"/>
        </w:rPr>
        <w:fldChar w:fldCharType="begin">
          <w:fldData xml:space="preserve">PEVuZE5vdGU+PENpdGU+PEF1dGhvcj5MbG9yPC9BdXRob3I+PFllYXI+MjAxNDwvWWVhcj48UmVj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PEVuZE5vdGU+PENpdGU+PEF1dGhvcj5MbG9yPC9BdXRob3I+PFllYXI+MjAxNDwvWWVhcj48UmVj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Pr="0095704F">
        <w:rPr>
          <w:sz w:val="24"/>
          <w:szCs w:val="24"/>
          <w:lang w:val="en-GB"/>
        </w:rPr>
      </w:r>
      <w:r w:rsidRPr="0095704F">
        <w:rPr>
          <w:sz w:val="24"/>
          <w:szCs w:val="24"/>
          <w:lang w:val="en-GB"/>
        </w:rPr>
        <w:fldChar w:fldCharType="separate"/>
      </w:r>
      <w:r w:rsidR="001324AA">
        <w:rPr>
          <w:noProof/>
          <w:sz w:val="24"/>
          <w:szCs w:val="24"/>
          <w:lang w:val="en-GB"/>
        </w:rPr>
        <w:t>(11-13)</w:t>
      </w:r>
      <w:r w:rsidRPr="0095704F">
        <w:rPr>
          <w:sz w:val="24"/>
          <w:szCs w:val="24"/>
          <w:lang w:val="en-GB"/>
        </w:rPr>
        <w:fldChar w:fldCharType="end"/>
      </w:r>
      <w:r w:rsidRPr="0095704F">
        <w:rPr>
          <w:sz w:val="24"/>
          <w:szCs w:val="24"/>
          <w:lang w:val="en-GB"/>
        </w:rPr>
        <w:t>. High levels of AMR among</w:t>
      </w:r>
      <w:r w:rsidR="001A5319" w:rsidRPr="0095704F">
        <w:rPr>
          <w:sz w:val="24"/>
          <w:szCs w:val="24"/>
          <w:lang w:val="en-GB"/>
        </w:rPr>
        <w:t xml:space="preserve"> African countries </w:t>
      </w:r>
      <w:r w:rsidRPr="0095704F">
        <w:rPr>
          <w:sz w:val="24"/>
          <w:szCs w:val="24"/>
          <w:lang w:val="en-GB"/>
        </w:rPr>
        <w:t xml:space="preserve">are </w:t>
      </w:r>
      <w:r w:rsidR="001A5319" w:rsidRPr="0095704F">
        <w:rPr>
          <w:sz w:val="24"/>
          <w:szCs w:val="24"/>
          <w:lang w:val="en-GB"/>
        </w:rPr>
        <w:t xml:space="preserve">also </w:t>
      </w:r>
      <w:r w:rsidRPr="0095704F">
        <w:rPr>
          <w:sz w:val="24"/>
          <w:szCs w:val="24"/>
          <w:lang w:val="en-GB"/>
        </w:rPr>
        <w:t>enhanced by the considerable availability of substandard and falsified antibiotics</w:t>
      </w:r>
      <w:bookmarkEnd w:id="2"/>
      <w:r w:rsidRPr="0095704F">
        <w:rPr>
          <w:sz w:val="24"/>
          <w:szCs w:val="24"/>
          <w:lang w:val="en-GB"/>
        </w:rPr>
        <w:t xml:space="preserve"> </w:t>
      </w:r>
      <w:r w:rsidR="00A633FA" w:rsidRPr="0095704F">
        <w:rPr>
          <w:sz w:val="24"/>
          <w:szCs w:val="24"/>
          <w:lang w:val="en-GB"/>
        </w:rPr>
        <w:fldChar w:fldCharType="begin">
          <w:fldData xml:space="preserve">PEVuZE5vdGU+PENpdGU+PEF1dGhvcj5XYWRhPC9BdXRob3I+PFllYXI+MjAyMjwvWWVhcj48UmVj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PEVuZE5vdGU+PENpdGU+PEF1dGhvcj5XYWRhPC9BdXRob3I+PFllYXI+MjAyMjwvWWVhcj48UmVj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00A633FA" w:rsidRPr="0095704F">
        <w:rPr>
          <w:sz w:val="24"/>
          <w:szCs w:val="24"/>
          <w:lang w:val="en-GB"/>
        </w:rPr>
      </w:r>
      <w:r w:rsidR="00A633FA" w:rsidRPr="0095704F">
        <w:rPr>
          <w:sz w:val="24"/>
          <w:szCs w:val="24"/>
          <w:lang w:val="en-GB"/>
        </w:rPr>
        <w:fldChar w:fldCharType="separate"/>
      </w:r>
      <w:r w:rsidR="001324AA">
        <w:rPr>
          <w:noProof/>
          <w:sz w:val="24"/>
          <w:szCs w:val="24"/>
          <w:lang w:val="en-GB"/>
        </w:rPr>
        <w:t>(14-18)</w:t>
      </w:r>
      <w:r w:rsidR="00A633FA" w:rsidRPr="0095704F">
        <w:rPr>
          <w:sz w:val="24"/>
          <w:szCs w:val="24"/>
          <w:lang w:val="en-GB"/>
        </w:rPr>
        <w:fldChar w:fldCharType="end"/>
      </w:r>
      <w:r w:rsidRPr="0095704F">
        <w:rPr>
          <w:sz w:val="24"/>
          <w:szCs w:val="24"/>
          <w:lang w:val="en-GB"/>
        </w:rPr>
        <w:t xml:space="preserve">. </w:t>
      </w:r>
      <w:r w:rsidR="00F236C1" w:rsidRPr="0095704F">
        <w:rPr>
          <w:sz w:val="24"/>
          <w:szCs w:val="24"/>
          <w:lang w:val="en-GB"/>
        </w:rPr>
        <w:t>The economic burden of substandard and falsified medicines is considerable</w:t>
      </w:r>
      <w:r w:rsidR="00623AEE" w:rsidRPr="0095704F">
        <w:rPr>
          <w:sz w:val="24"/>
          <w:szCs w:val="24"/>
          <w:lang w:val="en-GB"/>
        </w:rPr>
        <w:t xml:space="preserve"> with</w:t>
      </w:r>
      <w:r w:rsidR="00F236C1" w:rsidRPr="0095704F">
        <w:rPr>
          <w:sz w:val="24"/>
          <w:szCs w:val="24"/>
          <w:lang w:val="en-GB"/>
        </w:rPr>
        <w:t xml:space="preserve"> an estimated US$30.</w:t>
      </w:r>
      <w:r w:rsidR="00623AEE" w:rsidRPr="0095704F">
        <w:rPr>
          <w:sz w:val="24"/>
          <w:szCs w:val="24"/>
          <w:lang w:val="en-GB"/>
        </w:rPr>
        <w:t xml:space="preserve">5 billion </w:t>
      </w:r>
      <w:r w:rsidR="00E91DA0" w:rsidRPr="0095704F">
        <w:rPr>
          <w:sz w:val="24"/>
          <w:szCs w:val="24"/>
          <w:lang w:val="en-GB"/>
        </w:rPr>
        <w:t xml:space="preserve">globally </w:t>
      </w:r>
      <w:r w:rsidR="00623AEE" w:rsidRPr="0095704F">
        <w:rPr>
          <w:sz w:val="24"/>
          <w:szCs w:val="24"/>
          <w:lang w:val="en-GB"/>
        </w:rPr>
        <w:t xml:space="preserve">spent on these medicines </w:t>
      </w:r>
      <w:bookmarkStart w:id="3" w:name="_Hlk198271675"/>
      <w:r w:rsidR="00E91DA0" w:rsidRPr="0095704F">
        <w:rPr>
          <w:sz w:val="24"/>
          <w:szCs w:val="24"/>
          <w:lang w:val="en-GB"/>
        </w:rPr>
        <w:t xml:space="preserve">each year </w:t>
      </w:r>
      <w:r w:rsidR="00623AEE" w:rsidRPr="0095704F">
        <w:rPr>
          <w:sz w:val="24"/>
          <w:szCs w:val="24"/>
          <w:lang w:val="en-GB"/>
        </w:rPr>
        <w:t>alone</w:t>
      </w:r>
      <w:r w:rsidR="00E91DA0" w:rsidRPr="0095704F">
        <w:rPr>
          <w:sz w:val="24"/>
          <w:szCs w:val="24"/>
          <w:lang w:val="en-GB"/>
        </w:rPr>
        <w:t xml:space="preserve"> </w:t>
      </w:r>
      <w:r w:rsidR="00F236C1" w:rsidRPr="0095704F">
        <w:rPr>
          <w:sz w:val="24"/>
          <w:szCs w:val="24"/>
          <w:lang w:val="en-GB"/>
        </w:rPr>
        <w:fldChar w:fldCharType="begin"/>
      </w:r>
      <w:r w:rsidR="001324AA">
        <w:rPr>
          <w:sz w:val="24"/>
          <w:szCs w:val="24"/>
          <w:lang w:val="en-GB"/>
        </w:rPr>
        <w:instrText xml:space="preserve"> ADDIN EN.CITE &lt;EndNote&gt;&lt;Cite&gt;&lt;Author&gt;WHO&lt;/Author&gt;&lt;RecNum&gt;7204&lt;/RecNum&gt;&lt;DisplayText&gt;(19, 20)&lt;/DisplayText&gt;&lt;record&gt;&lt;rec-number&gt;7204&lt;/rec-number&gt;&lt;foreign-keys&gt;&lt;key app="EN" db-id="exxs200zl92xd3ewrrqpesva5s2tvadas9ws" timestamp="1747296435"&gt;7204&lt;/key&gt;&lt;/foreign-keys&gt;&lt;ref-type name="Web Page"&gt;12&lt;/ref-type&gt;&lt;contributors&gt;&lt;authors&gt;&lt;author&gt;WHO&lt;/author&gt;&lt;/authors&gt;&lt;/contributors&gt;&lt;titles&gt;&lt;title&gt;Substandard and falsified medical products. December 2024&lt;/title&gt;&lt;/titles&gt;&lt;dates&gt;&lt;/dates&gt;&lt;pub-location&gt;Available at URL: https://www.who.int/news-room/fact-sheets/detail/substandard-and-falsified-medical-products&lt;/pub-location&gt;&lt;urls&gt;&lt;/urls&gt;&lt;/record&gt;&lt;/Cite&gt;&lt;Cite&gt;&lt;Author&gt;ACVISS&lt;/Author&gt;&lt;RecNum&gt;7205&lt;/RecNum&gt;&lt;record&gt;&lt;rec-number&gt;7205&lt;/rec-number&gt;&lt;foreign-keys&gt;&lt;key app="EN" db-id="exxs200zl92xd3ewrrqpesva5s2tvadas9ws" timestamp="1747297306"&gt;7205&lt;/key&gt;&lt;/foreign-keys&gt;&lt;ref-type name="Web Page"&gt;12&lt;/ref-type&gt;&lt;contributors&gt;&lt;authors&gt;&lt;author&gt;ACVISS&lt;/author&gt;&lt;/authors&gt;&lt;/contributors&gt;&lt;titles&gt;&lt;title&gt;Counterfeit Antibiotics &amp;amp; AMR: A Silent Global Catastrophe. 2025&lt;/title&gt;&lt;/titles&gt;&lt;dates&gt;&lt;/dates&gt;&lt;pub-location&gt;Available at URL: https://blog.acviss.com/counterfeit-antibiotics-and-amr/#_7ekbm2m0vas4&lt;/pub-location&gt;&lt;urls&gt;&lt;/urls&gt;&lt;/record&gt;&lt;/Cite&gt;&lt;/EndNote&gt;</w:instrText>
      </w:r>
      <w:r w:rsidR="00F236C1" w:rsidRPr="0095704F">
        <w:rPr>
          <w:sz w:val="24"/>
          <w:szCs w:val="24"/>
          <w:lang w:val="en-GB"/>
        </w:rPr>
        <w:fldChar w:fldCharType="separate"/>
      </w:r>
      <w:r w:rsidR="001324AA">
        <w:rPr>
          <w:noProof/>
          <w:sz w:val="24"/>
          <w:szCs w:val="24"/>
          <w:lang w:val="en-GB"/>
        </w:rPr>
        <w:t>(19, 20)</w:t>
      </w:r>
      <w:r w:rsidR="00F236C1" w:rsidRPr="0095704F">
        <w:rPr>
          <w:sz w:val="24"/>
          <w:szCs w:val="24"/>
          <w:lang w:val="en-GB"/>
        </w:rPr>
        <w:fldChar w:fldCharType="end"/>
      </w:r>
      <w:r w:rsidR="00E91DA0" w:rsidRPr="0095704F">
        <w:rPr>
          <w:sz w:val="24"/>
          <w:szCs w:val="24"/>
          <w:lang w:val="en-GB"/>
        </w:rPr>
        <w:t xml:space="preserve">, which includes antibiotics </w:t>
      </w:r>
      <w:r w:rsidR="00E91DA0" w:rsidRPr="0095704F">
        <w:rPr>
          <w:sz w:val="24"/>
          <w:szCs w:val="24"/>
          <w:lang w:val="en-GB"/>
        </w:rPr>
        <w:fldChar w:fldCharType="begin"/>
      </w:r>
      <w:r w:rsidR="001324AA">
        <w:rPr>
          <w:sz w:val="24"/>
          <w:szCs w:val="24"/>
          <w:lang w:val="en-GB"/>
        </w:rPr>
        <w:instrText xml:space="preserve"> ADDIN EN.CITE &lt;EndNote&gt;&lt;Cite&gt;&lt;Author&gt;ACVISS&lt;/Author&gt;&lt;RecNum&gt;7205&lt;/RecNum&gt;&lt;DisplayText&gt;(20)&lt;/DisplayText&gt;&lt;record&gt;&lt;rec-number&gt;7205&lt;/rec-number&gt;&lt;foreign-keys&gt;&lt;key app="EN" db-id="exxs200zl92xd3ewrrqpesva5s2tvadas9ws" timestamp="1747297306"&gt;7205&lt;/key&gt;&lt;/foreign-keys&gt;&lt;ref-type name="Web Page"&gt;12&lt;/ref-type&gt;&lt;contributors&gt;&lt;authors&gt;&lt;author&gt;ACVISS&lt;/author&gt;&lt;/authors&gt;&lt;/contributors&gt;&lt;titles&gt;&lt;title&gt;Counterfeit Antibiotics &amp;amp; AMR: A Silent Global Catastrophe. 2025&lt;/title&gt;&lt;/titles&gt;&lt;dates&gt;&lt;/dates&gt;&lt;pub-location&gt;Available at URL: https://blog.acviss.com/counterfeit-antibiotics-and-amr/#_7ekbm2m0vas4&lt;/pub-location&gt;&lt;urls&gt;&lt;/urls&gt;&lt;/record&gt;&lt;/Cite&gt;&lt;/EndNote&gt;</w:instrText>
      </w:r>
      <w:r w:rsidR="00E91DA0" w:rsidRPr="0095704F">
        <w:rPr>
          <w:sz w:val="24"/>
          <w:szCs w:val="24"/>
          <w:lang w:val="en-GB"/>
        </w:rPr>
        <w:fldChar w:fldCharType="separate"/>
      </w:r>
      <w:r w:rsidR="001324AA">
        <w:rPr>
          <w:noProof/>
          <w:sz w:val="24"/>
          <w:szCs w:val="24"/>
          <w:lang w:val="en-GB"/>
        </w:rPr>
        <w:t>(20)</w:t>
      </w:r>
      <w:r w:rsidR="00E91DA0" w:rsidRPr="0095704F">
        <w:rPr>
          <w:sz w:val="24"/>
          <w:szCs w:val="24"/>
          <w:lang w:val="en-GB"/>
        </w:rPr>
        <w:fldChar w:fldCharType="end"/>
      </w:r>
      <w:r w:rsidR="00F236C1" w:rsidRPr="0095704F">
        <w:rPr>
          <w:sz w:val="24"/>
          <w:szCs w:val="24"/>
          <w:lang w:val="en-GB"/>
        </w:rPr>
        <w:t xml:space="preserve">. </w:t>
      </w:r>
      <w:r w:rsidR="00367C16" w:rsidRPr="0095704F">
        <w:rPr>
          <w:sz w:val="24"/>
          <w:szCs w:val="24"/>
          <w:lang w:val="en-GB"/>
        </w:rPr>
        <w:t xml:space="preserve">In </w:t>
      </w:r>
      <w:r w:rsidR="00F236C1" w:rsidRPr="0095704F">
        <w:rPr>
          <w:sz w:val="24"/>
          <w:szCs w:val="24"/>
          <w:lang w:val="en-GB"/>
        </w:rPr>
        <w:t xml:space="preserve">addition </w:t>
      </w:r>
      <w:bookmarkEnd w:id="3"/>
      <w:r w:rsidR="00F236C1" w:rsidRPr="0095704F">
        <w:rPr>
          <w:sz w:val="24"/>
          <w:szCs w:val="24"/>
          <w:lang w:val="en-GB"/>
        </w:rPr>
        <w:t xml:space="preserve">to the </w:t>
      </w:r>
      <w:r w:rsidR="006F53EB" w:rsidRPr="0095704F">
        <w:rPr>
          <w:sz w:val="24"/>
          <w:szCs w:val="24"/>
          <w:lang w:val="en-GB"/>
        </w:rPr>
        <w:t xml:space="preserve">appreciable </w:t>
      </w:r>
      <w:r w:rsidR="00F236C1" w:rsidRPr="0095704F">
        <w:rPr>
          <w:sz w:val="24"/>
          <w:szCs w:val="24"/>
          <w:lang w:val="en-GB"/>
        </w:rPr>
        <w:t xml:space="preserve">monies spent on these medicines, </w:t>
      </w:r>
      <w:proofErr w:type="spellStart"/>
      <w:r w:rsidR="00367C16" w:rsidRPr="0095704F">
        <w:rPr>
          <w:sz w:val="24"/>
          <w:szCs w:val="24"/>
          <w:lang w:val="en-GB"/>
        </w:rPr>
        <w:t>Beargie</w:t>
      </w:r>
      <w:proofErr w:type="spellEnd"/>
      <w:r w:rsidR="00367C16" w:rsidRPr="0095704F">
        <w:rPr>
          <w:sz w:val="24"/>
          <w:szCs w:val="24"/>
          <w:lang w:val="en-GB"/>
        </w:rPr>
        <w:t xml:space="preserve"> et al. (2019) estimated that in the Northern Region of Nigeria</w:t>
      </w:r>
      <w:r w:rsidR="006F53EB" w:rsidRPr="0095704F">
        <w:rPr>
          <w:sz w:val="24"/>
          <w:szCs w:val="24"/>
          <w:lang w:val="en-GB"/>
        </w:rPr>
        <w:t xml:space="preserve"> alone</w:t>
      </w:r>
      <w:r w:rsidR="00367C16" w:rsidRPr="0095704F">
        <w:rPr>
          <w:sz w:val="24"/>
          <w:szCs w:val="24"/>
          <w:lang w:val="en-GB"/>
        </w:rPr>
        <w:t xml:space="preserve">, 9700 deaths each year were due to substandard and falsified medicines with an estimated economic loss </w:t>
      </w:r>
      <w:r w:rsidR="00E42701" w:rsidRPr="0095704F">
        <w:rPr>
          <w:sz w:val="24"/>
          <w:szCs w:val="24"/>
          <w:lang w:val="en-GB"/>
        </w:rPr>
        <w:t>of</w:t>
      </w:r>
      <w:r w:rsidR="00367C16" w:rsidRPr="0095704F">
        <w:rPr>
          <w:sz w:val="24"/>
          <w:szCs w:val="24"/>
          <w:lang w:val="en-GB"/>
        </w:rPr>
        <w:t xml:space="preserve"> $698 million ($697-$700 million) </w:t>
      </w:r>
      <w:r w:rsidR="00367C16" w:rsidRPr="0095704F">
        <w:rPr>
          <w:sz w:val="24"/>
          <w:szCs w:val="24"/>
          <w:lang w:val="en-GB"/>
        </w:rPr>
        <w:fldChar w:fldCharType="begin">
          <w:fldData xml:space="preserve">PEVuZE5vdGU+PENpdGU+PEF1dGhvcj5CZWFyZ2llPC9BdXRob3I+PFllYXI+MjAxOTwvWWVhcj48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PEVuZE5vdGU+PENpdGU+PEF1dGhvcj5CZWFyZ2llPC9BdXRob3I+PFllYXI+MjAxOTwvWWVhcj48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00367C16" w:rsidRPr="0095704F">
        <w:rPr>
          <w:sz w:val="24"/>
          <w:szCs w:val="24"/>
          <w:lang w:val="en-GB"/>
        </w:rPr>
      </w:r>
      <w:r w:rsidR="00367C16" w:rsidRPr="0095704F">
        <w:rPr>
          <w:sz w:val="24"/>
          <w:szCs w:val="24"/>
          <w:lang w:val="en-GB"/>
        </w:rPr>
        <w:fldChar w:fldCharType="separate"/>
      </w:r>
      <w:r w:rsidR="001324AA">
        <w:rPr>
          <w:noProof/>
          <w:sz w:val="24"/>
          <w:szCs w:val="24"/>
          <w:lang w:val="en-GB"/>
        </w:rPr>
        <w:t>(21)</w:t>
      </w:r>
      <w:r w:rsidR="00367C16" w:rsidRPr="0095704F">
        <w:rPr>
          <w:sz w:val="24"/>
          <w:szCs w:val="24"/>
          <w:lang w:val="en-GB"/>
        </w:rPr>
        <w:fldChar w:fldCharType="end"/>
      </w:r>
      <w:r w:rsidR="00367C16" w:rsidRPr="0095704F">
        <w:rPr>
          <w:sz w:val="24"/>
          <w:szCs w:val="24"/>
          <w:lang w:val="en-GB"/>
        </w:rPr>
        <w:t xml:space="preserve">. </w:t>
      </w:r>
    </w:p>
    <w:p w14:paraId="36BE96F9" w14:textId="77777777" w:rsidR="00367C16" w:rsidRPr="0095704F" w:rsidRDefault="00367C16" w:rsidP="00F207BF">
      <w:pPr>
        <w:pStyle w:val="NoSpacing1"/>
        <w:rPr>
          <w:sz w:val="24"/>
          <w:szCs w:val="24"/>
          <w:lang w:val="en-GB"/>
        </w:rPr>
      </w:pPr>
    </w:p>
    <w:p w14:paraId="59AA7F5C" w14:textId="607EC2E7" w:rsidR="00894E88" w:rsidRPr="0095704F" w:rsidRDefault="008A1782" w:rsidP="005F02FB">
      <w:pPr>
        <w:pStyle w:val="NoSpacing1"/>
        <w:rPr>
          <w:rFonts w:eastAsia="MyriadPro-Regular"/>
          <w:sz w:val="24"/>
          <w:szCs w:val="24"/>
          <w:lang w:val="en-GB"/>
        </w:rPr>
      </w:pPr>
      <w:r w:rsidRPr="0095704F">
        <w:rPr>
          <w:sz w:val="24"/>
          <w:szCs w:val="24"/>
          <w:lang w:val="en-GB"/>
        </w:rPr>
        <w:t xml:space="preserve">In their study, Feeney et al. (2024) documented that antibiotics accounted for 36% of all counterfeit medicines seized globally by customs </w:t>
      </w:r>
      <w:r w:rsidRPr="0095704F">
        <w:rPr>
          <w:sz w:val="24"/>
          <w:szCs w:val="24"/>
          <w:lang w:val="en-GB"/>
        </w:rPr>
        <w:fldChar w:fldCharType="begin"/>
      </w:r>
      <w:r w:rsidR="001324AA">
        <w:rPr>
          <w:sz w:val="24"/>
          <w:szCs w:val="24"/>
          <w:lang w:val="en-GB"/>
        </w:rPr>
        <w:instrText xml:space="preserve"> ADDIN EN.CITE &lt;EndNote&gt;&lt;Cite&gt;&lt;Author&gt;Feeney&lt;/Author&gt;&lt;Year&gt;2024&lt;/Year&gt;&lt;RecNum&gt;6819&lt;/RecNum&gt;&lt;DisplayText&gt;(22)&lt;/DisplayText&gt;&lt;record&gt;&lt;rec-number&gt;6819&lt;/rec-number&gt;&lt;foreign-keys&gt;&lt;key app="EN" db-id="exxs200zl92xd3ewrrqpesva5s2tvadas9ws" timestamp="1734368505"&gt;6819&lt;/key&gt;&lt;/foreign-keys&gt;&lt;ref-type name="Journal Article"&gt;17&lt;/ref-type&gt;&lt;contributors&gt;&lt;authors&gt;&lt;author&gt;Feeney, Aonghus J.&lt;/author&gt;&lt;author&gt;Goad, Jeffery A.&lt;/author&gt;&lt;author&gt;Flaherty, Gerard T.&lt;/author&gt;&lt;/authors&gt;&lt;/contributors&gt;&lt;titles&gt;&lt;title&gt;Global perspective of the risks of falsified and counterfeit medicines: A critical review of the literature&lt;/title&gt;&lt;secondary-title&gt;Travel Medicine and Infectious Disease&lt;/secondary-title&gt;&lt;/titles&gt;&lt;periodical&gt;&lt;full-title&gt;Travel medicine and infectious disease&lt;/full-title&gt;&lt;abbr-1&gt;Travel Med Infect Dis&lt;/abbr-1&gt;&lt;/periodical&gt;&lt;pages&gt;102758&lt;/pages&gt;&lt;volume&gt;61&lt;/volume&gt;&lt;keywords&gt;&lt;keyword&gt;Global health&lt;/keyword&gt;&lt;keyword&gt;Travel health&lt;/keyword&gt;&lt;keyword&gt;International travel&lt;/keyword&gt;&lt;keyword&gt;Counterfeit drugs&lt;/keyword&gt;&lt;keyword&gt;Falsified medicines&lt;/keyword&gt;&lt;/keywords&gt;&lt;dates&gt;&lt;year&gt;2024&lt;/year&gt;&lt;pub-dates&gt;&lt;date&gt;2024/09/01/&lt;/date&gt;&lt;/pub-dates&gt;&lt;/dates&gt;&lt;isbn&gt;1477-8939&lt;/isbn&gt;&lt;urls&gt;&lt;related-urls&gt;&lt;url&gt;https://www.sciencedirect.com/science/article/pii/S1477893924000759&lt;/url&gt;&lt;/related-urls&gt;&lt;/urls&gt;&lt;electronic-resource-num&gt;https://doi.org/10.1016/j.tmaid.2024.102758&lt;/electronic-resource-num&gt;&lt;/record&gt;&lt;/Cite&gt;&lt;/EndNote&gt;</w:instrText>
      </w:r>
      <w:r w:rsidRPr="0095704F">
        <w:rPr>
          <w:sz w:val="24"/>
          <w:szCs w:val="24"/>
          <w:lang w:val="en-GB"/>
        </w:rPr>
        <w:fldChar w:fldCharType="separate"/>
      </w:r>
      <w:r w:rsidR="001324AA">
        <w:rPr>
          <w:noProof/>
          <w:sz w:val="24"/>
          <w:szCs w:val="24"/>
          <w:lang w:val="en-GB"/>
        </w:rPr>
        <w:t>(22)</w:t>
      </w:r>
      <w:r w:rsidRPr="0095704F">
        <w:rPr>
          <w:sz w:val="24"/>
          <w:szCs w:val="24"/>
          <w:lang w:val="en-GB"/>
        </w:rPr>
        <w:fldChar w:fldCharType="end"/>
      </w:r>
      <w:r w:rsidRPr="0095704F">
        <w:rPr>
          <w:sz w:val="24"/>
          <w:szCs w:val="24"/>
          <w:lang w:val="en-GB"/>
        </w:rPr>
        <w:t xml:space="preserve">. </w:t>
      </w:r>
      <w:r w:rsidR="00DD60EB" w:rsidRPr="0095704F">
        <w:rPr>
          <w:sz w:val="24"/>
          <w:szCs w:val="24"/>
          <w:lang w:val="en-GB"/>
        </w:rPr>
        <w:t>Similarly</w:t>
      </w:r>
      <w:r w:rsidRPr="0095704F">
        <w:rPr>
          <w:sz w:val="24"/>
          <w:szCs w:val="24"/>
          <w:lang w:val="en-GB"/>
        </w:rPr>
        <w:t xml:space="preserve">, Ozawa et al., (2018) ascertained </w:t>
      </w:r>
      <w:r w:rsidR="00224C26" w:rsidRPr="0095704F">
        <w:rPr>
          <w:sz w:val="24"/>
          <w:szCs w:val="24"/>
          <w:lang w:val="en-GB"/>
        </w:rPr>
        <w:t xml:space="preserve">that the </w:t>
      </w:r>
      <w:r w:rsidRPr="0095704F">
        <w:rPr>
          <w:sz w:val="24"/>
          <w:szCs w:val="24"/>
          <w:lang w:val="en-GB"/>
        </w:rPr>
        <w:t>overall prevalence of substandard medicines among LMICs was 13.6%, highest in Africa at 18.7%</w:t>
      </w:r>
      <w:r w:rsidR="00DD60EB" w:rsidRPr="0095704F">
        <w:rPr>
          <w:sz w:val="24"/>
          <w:szCs w:val="24"/>
          <w:lang w:val="en-GB"/>
        </w:rPr>
        <w:t xml:space="preserve"> </w:t>
      </w:r>
      <w:r w:rsidRPr="0095704F">
        <w:rPr>
          <w:sz w:val="24"/>
          <w:szCs w:val="24"/>
          <w:lang w:val="en-GB"/>
        </w:rPr>
        <w:fldChar w:fldCharType="begin">
          <w:fldData xml:space="preserve">PEVuZE5vdGU+PENpdGU+PEF1dGhvcj5PemF3YTwvQXV0aG9yPjxZZWFyPjIwMTg8L1llYXI+PFJl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PEVuZE5vdGU+PENpdGU+PEF1dGhvcj5PemF3YTwvQXV0aG9yPjxZZWFyPjIwMTg8L1llYXI+PFJl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Pr="0095704F">
        <w:rPr>
          <w:sz w:val="24"/>
          <w:szCs w:val="24"/>
          <w:lang w:val="en-GB"/>
        </w:rPr>
      </w:r>
      <w:r w:rsidRPr="0095704F">
        <w:rPr>
          <w:sz w:val="24"/>
          <w:szCs w:val="24"/>
          <w:lang w:val="en-GB"/>
        </w:rPr>
        <w:fldChar w:fldCharType="separate"/>
      </w:r>
      <w:r w:rsidR="001324AA">
        <w:rPr>
          <w:noProof/>
          <w:sz w:val="24"/>
          <w:szCs w:val="24"/>
          <w:lang w:val="en-GB"/>
        </w:rPr>
        <w:t>(23)</w:t>
      </w:r>
      <w:r w:rsidRPr="0095704F">
        <w:rPr>
          <w:sz w:val="24"/>
          <w:szCs w:val="24"/>
          <w:lang w:val="en-GB"/>
        </w:rPr>
        <w:fldChar w:fldCharType="end"/>
      </w:r>
      <w:r w:rsidR="00367C16" w:rsidRPr="0095704F">
        <w:rPr>
          <w:sz w:val="24"/>
          <w:szCs w:val="24"/>
          <w:lang w:val="en-GB"/>
        </w:rPr>
        <w:t xml:space="preserve">. </w:t>
      </w:r>
      <w:bookmarkStart w:id="4" w:name="_Hlk198568015"/>
      <w:r w:rsidRPr="0095704F">
        <w:rPr>
          <w:sz w:val="24"/>
          <w:szCs w:val="24"/>
          <w:lang w:val="en-GB"/>
        </w:rPr>
        <w:t>Wada et al. (</w:t>
      </w:r>
      <w:bookmarkStart w:id="5" w:name="_Hlk197972798"/>
      <w:r w:rsidRPr="0095704F">
        <w:rPr>
          <w:sz w:val="24"/>
          <w:szCs w:val="24"/>
          <w:lang w:val="en-GB"/>
        </w:rPr>
        <w:t xml:space="preserve">2022) </w:t>
      </w:r>
      <w:bookmarkEnd w:id="5"/>
      <w:r w:rsidRPr="0095704F">
        <w:rPr>
          <w:sz w:val="24"/>
          <w:szCs w:val="24"/>
          <w:lang w:val="en-GB"/>
        </w:rPr>
        <w:t xml:space="preserve">also found that the African region had the highest prevalence of poor-quality medicines, which </w:t>
      </w:r>
      <w:r w:rsidR="00DD60EB" w:rsidRPr="0095704F">
        <w:rPr>
          <w:sz w:val="24"/>
          <w:szCs w:val="24"/>
          <w:lang w:val="en-GB"/>
        </w:rPr>
        <w:t xml:space="preserve">they </w:t>
      </w:r>
      <w:r w:rsidRPr="0095704F">
        <w:rPr>
          <w:sz w:val="24"/>
          <w:szCs w:val="24"/>
          <w:lang w:val="en-GB"/>
        </w:rPr>
        <w:t xml:space="preserve">estimated </w:t>
      </w:r>
      <w:r w:rsidR="00CC2771" w:rsidRPr="0095704F">
        <w:rPr>
          <w:sz w:val="24"/>
          <w:szCs w:val="24"/>
          <w:lang w:val="en-GB"/>
        </w:rPr>
        <w:t>to be</w:t>
      </w:r>
      <w:r w:rsidRPr="0095704F">
        <w:rPr>
          <w:sz w:val="24"/>
          <w:szCs w:val="24"/>
          <w:lang w:val="en-GB"/>
        </w:rPr>
        <w:t xml:space="preserve"> 18.7% of</w:t>
      </w:r>
      <w:r w:rsidR="00DD60EB" w:rsidRPr="0095704F">
        <w:rPr>
          <w:sz w:val="24"/>
          <w:szCs w:val="24"/>
          <w:lang w:val="en-GB"/>
        </w:rPr>
        <w:t xml:space="preserve"> available </w:t>
      </w:r>
      <w:r w:rsidRPr="0095704F">
        <w:rPr>
          <w:sz w:val="24"/>
          <w:szCs w:val="24"/>
          <w:lang w:val="en-GB"/>
        </w:rPr>
        <w:t xml:space="preserve">medicines </w:t>
      </w:r>
      <w:r w:rsidRPr="0095704F">
        <w:rPr>
          <w:sz w:val="24"/>
          <w:szCs w:val="24"/>
          <w:lang w:val="en-GB"/>
        </w:rPr>
        <w:fldChar w:fldCharType="begin">
          <w:fldData xml:space="preserve">PEVuZE5vdGU+PENpdGU+PEF1dGhvcj5PemF3YTwvQXV0aG9yPjxZZWFyPjIwMTg8L1llYXI+PFJl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PEVuZE5vdGU+PENpdGU+PEF1dGhvcj5PemF3YTwvQXV0aG9yPjxZZWFyPjIwMTg8L1llYXI+PFJl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Pr="0095704F">
        <w:rPr>
          <w:sz w:val="24"/>
          <w:szCs w:val="24"/>
          <w:lang w:val="en-GB"/>
        </w:rPr>
      </w:r>
      <w:r w:rsidRPr="0095704F">
        <w:rPr>
          <w:sz w:val="24"/>
          <w:szCs w:val="24"/>
          <w:lang w:val="en-GB"/>
        </w:rPr>
        <w:fldChar w:fldCharType="separate"/>
      </w:r>
      <w:r w:rsidR="001324AA">
        <w:rPr>
          <w:noProof/>
          <w:sz w:val="24"/>
          <w:szCs w:val="24"/>
          <w:lang w:val="en-GB"/>
        </w:rPr>
        <w:t>(14, 23, 24)</w:t>
      </w:r>
      <w:r w:rsidRPr="0095704F">
        <w:rPr>
          <w:sz w:val="24"/>
          <w:szCs w:val="24"/>
          <w:lang w:val="en-GB"/>
        </w:rPr>
        <w:fldChar w:fldCharType="end"/>
      </w:r>
      <w:r w:rsidRPr="0095704F">
        <w:rPr>
          <w:sz w:val="24"/>
          <w:szCs w:val="24"/>
          <w:lang w:val="en-GB"/>
        </w:rPr>
        <w:t xml:space="preserve">. Similar rates were reported by </w:t>
      </w:r>
      <w:proofErr w:type="spellStart"/>
      <w:r w:rsidR="00112D4C" w:rsidRPr="0095704F">
        <w:rPr>
          <w:sz w:val="24"/>
          <w:szCs w:val="24"/>
          <w:lang w:val="en-GB"/>
        </w:rPr>
        <w:t>Asrade</w:t>
      </w:r>
      <w:proofErr w:type="spellEnd"/>
      <w:r w:rsidR="00112D4C" w:rsidRPr="0095704F">
        <w:rPr>
          <w:sz w:val="24"/>
          <w:szCs w:val="24"/>
          <w:lang w:val="en-GB"/>
        </w:rPr>
        <w:t xml:space="preserve"> Mekonnen et al. (2024)</w:t>
      </w:r>
      <w:r w:rsidR="001A5319" w:rsidRPr="0095704F">
        <w:rPr>
          <w:sz w:val="24"/>
          <w:szCs w:val="24"/>
          <w:lang w:val="en-GB"/>
        </w:rPr>
        <w:t>,</w:t>
      </w:r>
      <w:r w:rsidR="00112D4C" w:rsidRPr="0095704F">
        <w:rPr>
          <w:sz w:val="24"/>
          <w:szCs w:val="24"/>
          <w:lang w:val="en-GB"/>
        </w:rPr>
        <w:t xml:space="preserve"> </w:t>
      </w:r>
      <w:r w:rsidR="00C449FD" w:rsidRPr="0095704F">
        <w:rPr>
          <w:sz w:val="24"/>
          <w:szCs w:val="24"/>
          <w:lang w:val="en-GB"/>
        </w:rPr>
        <w:t xml:space="preserve">who estimated that </w:t>
      </w:r>
      <w:r w:rsidR="00CC2771" w:rsidRPr="0095704F">
        <w:rPr>
          <w:sz w:val="24"/>
          <w:szCs w:val="24"/>
          <w:lang w:val="en-GB"/>
        </w:rPr>
        <w:t xml:space="preserve">the </w:t>
      </w:r>
      <w:r w:rsidR="00C449FD" w:rsidRPr="0095704F">
        <w:rPr>
          <w:sz w:val="24"/>
          <w:szCs w:val="24"/>
          <w:lang w:val="en-GB"/>
        </w:rPr>
        <w:t xml:space="preserve">prevalence of substandard or falsified medicines across Africa was 22.6%, with antibiotics accounting for the majority of </w:t>
      </w:r>
      <w:r w:rsidR="00DD60EB" w:rsidRPr="0095704F">
        <w:rPr>
          <w:sz w:val="24"/>
          <w:szCs w:val="24"/>
          <w:lang w:val="en-GB"/>
        </w:rPr>
        <w:t>these (</w:t>
      </w:r>
      <w:r w:rsidR="00C449FD" w:rsidRPr="0095704F">
        <w:rPr>
          <w:sz w:val="24"/>
          <w:szCs w:val="24"/>
          <w:lang w:val="en-GB"/>
        </w:rPr>
        <w:t>44.6%</w:t>
      </w:r>
      <w:r w:rsidR="00DD60EB" w:rsidRPr="0095704F">
        <w:rPr>
          <w:sz w:val="24"/>
          <w:szCs w:val="24"/>
          <w:lang w:val="en-GB"/>
        </w:rPr>
        <w:t xml:space="preserve">) </w:t>
      </w:r>
      <w:r w:rsidR="00112D4C" w:rsidRPr="0095704F">
        <w:rPr>
          <w:sz w:val="24"/>
          <w:szCs w:val="24"/>
          <w:lang w:val="en-GB"/>
        </w:rPr>
        <w:fldChar w:fldCharType="begin"/>
      </w:r>
      <w:r w:rsidR="001324AA">
        <w:rPr>
          <w:sz w:val="24"/>
          <w:szCs w:val="24"/>
          <w:lang w:val="en-GB"/>
        </w:rPr>
        <w:instrText xml:space="preserve"> ADDIN EN.CITE &lt;EndNote&gt;&lt;Cite&gt;&lt;Author&gt;Asrade Mekonnen&lt;/Author&gt;&lt;Year&gt;2024&lt;/Year&gt;&lt;RecNum&gt;6469&lt;/RecNum&gt;&lt;DisplayText&gt;(16)&lt;/DisplayText&gt;&lt;record&gt;&lt;rec-number&gt;6469&lt;/rec-number&gt;&lt;foreign-keys&gt;&lt;key app="EN" db-id="exxs200zl92xd3ewrrqpesva5s2tvadas9ws" timestamp="1727979547"&gt;6469&lt;/key&gt;&lt;/foreign-keys&gt;&lt;ref-type name="Journal Article"&gt;17&lt;/ref-type&gt;&lt;contributors&gt;&lt;authors&gt;&lt;author&gt;Asrade Mekonnen, B.&lt;/author&gt;&lt;author&gt;Getie Yizengaw, M.&lt;/author&gt;&lt;author&gt;Chanie Worku, M.&lt;/author&gt;&lt;/authors&gt;&lt;/contributors&gt;&lt;auth-address&gt;Department of Pharmacy, College of Medicine and Health Sciences, Bahir Dar University, Bahir Dar, Ethiopia.&amp;#xD;Biochemistry, College of Medicine and Health Sciences, Bahir Dar University, Bahir Dar, Ethiopia.&amp;#xD;Department of Pharmaceutical Chemistry, School of Pharmacy, College of Medicine and Health Sciences, University of Gondar, Gondar, Ethiopia.&lt;/auth-address&gt;&lt;titles&gt;&lt;title&gt;Prevalence of substandard, falsified, unlicensed and unregistered medicine and its associated factors in Africa: a systematic review&lt;/title&gt;&lt;secondary-title&gt;J Pharm Policy Pract&lt;/secondary-title&gt;&lt;/titles&gt;&lt;periodical&gt;&lt;full-title&gt;J Pharm Policy Pract&lt;/full-title&gt;&lt;/periodical&gt;&lt;pages&gt;2375267&lt;/pages&gt;&lt;volume&gt;17&lt;/volume&gt;&lt;number&gt;1&lt;/number&gt;&lt;edition&gt;20240715&lt;/edition&gt;&lt;keywords&gt;&lt;keyword&gt;Africa&lt;/keyword&gt;&lt;keyword&gt;Counterfeit&lt;/keyword&gt;&lt;keyword&gt;drugs&lt;/keyword&gt;&lt;keyword&gt;fake&lt;/keyword&gt;&lt;keyword&gt;falsified&lt;/keyword&gt;&lt;keyword&gt;medicine&lt;/keyword&gt;&lt;keyword&gt;substandard&lt;/keyword&gt;&lt;keyword&gt;unlicensed&lt;/keyword&gt;&lt;keyword&gt;unregistered&lt;/keyword&gt;&lt;/keywords&gt;&lt;dates&gt;&lt;year&gt;2024&lt;/year&gt;&lt;/dates&gt;&lt;isbn&gt;2052-3211 (Print)&amp;#xD;2052-3211&lt;/isbn&gt;&lt;accession-num&gt;39015754&lt;/accession-num&gt;&lt;urls&gt;&lt;/urls&gt;&lt;custom1&gt;No potential conflict of interest was reported by the author(s).&lt;/custom1&gt;&lt;custom2&gt;PMC11251437&lt;/custom2&gt;&lt;electronic-resource-num&gt;10.1080/20523211.2024.2375267&lt;/electronic-resource-num&gt;&lt;remote-database-provider&gt;NLM&lt;/remote-database-provider&gt;&lt;language&gt;eng&lt;/language&gt;&lt;/record&gt;&lt;/Cite&gt;&lt;/EndNote&gt;</w:instrText>
      </w:r>
      <w:r w:rsidR="00112D4C" w:rsidRPr="0095704F">
        <w:rPr>
          <w:sz w:val="24"/>
          <w:szCs w:val="24"/>
          <w:lang w:val="en-GB"/>
        </w:rPr>
        <w:fldChar w:fldCharType="separate"/>
      </w:r>
      <w:r w:rsidR="001324AA">
        <w:rPr>
          <w:noProof/>
          <w:sz w:val="24"/>
          <w:szCs w:val="24"/>
          <w:lang w:val="en-GB"/>
        </w:rPr>
        <w:t>(16)</w:t>
      </w:r>
      <w:r w:rsidR="00112D4C" w:rsidRPr="0095704F">
        <w:rPr>
          <w:sz w:val="24"/>
          <w:szCs w:val="24"/>
          <w:lang w:val="en-GB"/>
        </w:rPr>
        <w:fldChar w:fldCharType="end"/>
      </w:r>
      <w:r w:rsidR="00C449FD" w:rsidRPr="0095704F">
        <w:rPr>
          <w:sz w:val="24"/>
          <w:szCs w:val="24"/>
          <w:lang w:val="en-GB"/>
        </w:rPr>
        <w:t xml:space="preserve">. </w:t>
      </w:r>
      <w:r w:rsidR="00367C16" w:rsidRPr="0095704F">
        <w:rPr>
          <w:sz w:val="24"/>
          <w:szCs w:val="24"/>
          <w:lang w:val="en-GB"/>
        </w:rPr>
        <w:t xml:space="preserve">Similar rates were </w:t>
      </w:r>
      <w:r w:rsidR="00EA2C6B" w:rsidRPr="00002A59">
        <w:rPr>
          <w:sz w:val="24"/>
          <w:szCs w:val="24"/>
          <w:lang w:val="en-GB"/>
        </w:rPr>
        <w:t xml:space="preserve">also </w:t>
      </w:r>
      <w:r w:rsidR="00367C16" w:rsidRPr="0095704F">
        <w:rPr>
          <w:sz w:val="24"/>
          <w:szCs w:val="24"/>
          <w:lang w:val="en-GB"/>
        </w:rPr>
        <w:t>seen</w:t>
      </w:r>
      <w:r w:rsidR="00F207BF" w:rsidRPr="0095704F">
        <w:rPr>
          <w:sz w:val="24"/>
          <w:szCs w:val="24"/>
          <w:lang w:val="en-GB"/>
        </w:rPr>
        <w:t xml:space="preserve"> </w:t>
      </w:r>
      <w:r w:rsidR="00367C16" w:rsidRPr="0095704F">
        <w:rPr>
          <w:sz w:val="24"/>
          <w:szCs w:val="24"/>
          <w:lang w:val="en-GB"/>
        </w:rPr>
        <w:t xml:space="preserve">in </w:t>
      </w:r>
      <w:r w:rsidR="00EA2C6B" w:rsidRPr="0095704F">
        <w:rPr>
          <w:sz w:val="24"/>
          <w:szCs w:val="24"/>
          <w:lang w:val="en-GB"/>
        </w:rPr>
        <w:t xml:space="preserve">the </w:t>
      </w:r>
      <w:r w:rsidR="00367C16" w:rsidRPr="0095704F">
        <w:rPr>
          <w:sz w:val="24"/>
          <w:szCs w:val="24"/>
          <w:lang w:val="en-GB"/>
        </w:rPr>
        <w:t>stud</w:t>
      </w:r>
      <w:r w:rsidR="00754917" w:rsidRPr="0095704F">
        <w:rPr>
          <w:sz w:val="24"/>
          <w:szCs w:val="24"/>
          <w:lang w:val="en-GB"/>
        </w:rPr>
        <w:t xml:space="preserve">ies </w:t>
      </w:r>
      <w:r w:rsidR="00367C16" w:rsidRPr="0095704F">
        <w:rPr>
          <w:sz w:val="24"/>
          <w:szCs w:val="24"/>
          <w:lang w:val="en-GB"/>
        </w:rPr>
        <w:t xml:space="preserve">by </w:t>
      </w:r>
      <w:r w:rsidR="00754917" w:rsidRPr="0095704F">
        <w:rPr>
          <w:sz w:val="24"/>
          <w:szCs w:val="24"/>
          <w:lang w:val="en-GB"/>
        </w:rPr>
        <w:t xml:space="preserve">Waffo Tchounga et al. (2021), Chiumia et al. (2022) and </w:t>
      </w:r>
      <w:r w:rsidR="00367C16" w:rsidRPr="0095704F">
        <w:rPr>
          <w:sz w:val="24"/>
          <w:szCs w:val="24"/>
          <w:lang w:val="en-GB"/>
        </w:rPr>
        <w:t xml:space="preserve">Maffioli et al. (2024) </w:t>
      </w:r>
      <w:r w:rsidR="00F207BF" w:rsidRPr="0095704F">
        <w:rPr>
          <w:sz w:val="24"/>
          <w:szCs w:val="24"/>
          <w:lang w:val="en-GB"/>
        </w:rPr>
        <w:fldChar w:fldCharType="begin">
          <w:fldData xml:space="preserve">PEVuZE5vdGU+PENpdGU+PEF1dGhvcj5NYWZmaW9saTwvQXV0aG9yPjxZZWFyPjIwMjQ8L1llYXI+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PEVuZE5vdGU+PENpdGU+PEF1dGhvcj5NYWZmaW9saTwvQXV0aG9yPjxZZWFyPjIwMjQ8L1llYXI+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00F207BF" w:rsidRPr="0095704F">
        <w:rPr>
          <w:sz w:val="24"/>
          <w:szCs w:val="24"/>
          <w:lang w:val="en-GB"/>
        </w:rPr>
      </w:r>
      <w:r w:rsidR="00F207BF" w:rsidRPr="0095704F">
        <w:rPr>
          <w:sz w:val="24"/>
          <w:szCs w:val="24"/>
          <w:lang w:val="en-GB"/>
        </w:rPr>
        <w:fldChar w:fldCharType="separate"/>
      </w:r>
      <w:r w:rsidR="001324AA">
        <w:rPr>
          <w:noProof/>
          <w:sz w:val="24"/>
          <w:szCs w:val="24"/>
          <w:lang w:val="en-GB"/>
        </w:rPr>
        <w:t>(25-27)</w:t>
      </w:r>
      <w:r w:rsidR="00F207BF" w:rsidRPr="0095704F">
        <w:rPr>
          <w:sz w:val="24"/>
          <w:szCs w:val="24"/>
          <w:lang w:val="en-GB"/>
        </w:rPr>
        <w:fldChar w:fldCharType="end"/>
      </w:r>
      <w:r w:rsidR="00F207BF" w:rsidRPr="0095704F">
        <w:rPr>
          <w:sz w:val="24"/>
          <w:szCs w:val="24"/>
          <w:lang w:val="en-GB"/>
        </w:rPr>
        <w:t xml:space="preserve">. </w:t>
      </w:r>
      <w:bookmarkEnd w:id="4"/>
      <w:r w:rsidR="00224C26" w:rsidRPr="0095704F">
        <w:rPr>
          <w:sz w:val="24"/>
          <w:szCs w:val="24"/>
          <w:lang w:val="en-GB"/>
        </w:rPr>
        <w:t xml:space="preserve">Some of the highest rates </w:t>
      </w:r>
      <w:r w:rsidR="00F207BF" w:rsidRPr="0095704F">
        <w:rPr>
          <w:sz w:val="24"/>
          <w:szCs w:val="24"/>
          <w:lang w:val="en-GB"/>
        </w:rPr>
        <w:t xml:space="preserve">of substandard and falsified medicines </w:t>
      </w:r>
      <w:r w:rsidR="0030215B" w:rsidRPr="0095704F">
        <w:rPr>
          <w:sz w:val="24"/>
          <w:szCs w:val="24"/>
          <w:lang w:val="en-GB"/>
        </w:rPr>
        <w:t xml:space="preserve">have been </w:t>
      </w:r>
      <w:r w:rsidR="00224C26" w:rsidRPr="0095704F">
        <w:rPr>
          <w:sz w:val="24"/>
          <w:szCs w:val="24"/>
          <w:lang w:val="en-GB"/>
        </w:rPr>
        <w:t>seen in Ghana</w:t>
      </w:r>
      <w:r w:rsidR="00EA1DB0" w:rsidRPr="0095704F">
        <w:rPr>
          <w:sz w:val="24"/>
          <w:szCs w:val="24"/>
          <w:lang w:val="en-GB"/>
        </w:rPr>
        <w:t>,</w:t>
      </w:r>
      <w:r w:rsidR="00224C26" w:rsidRPr="0095704F">
        <w:rPr>
          <w:sz w:val="24"/>
          <w:szCs w:val="24"/>
          <w:lang w:val="en-GB"/>
        </w:rPr>
        <w:t xml:space="preserve"> where </w:t>
      </w:r>
      <w:r w:rsidR="0030215B" w:rsidRPr="0095704F">
        <w:rPr>
          <w:sz w:val="24"/>
          <w:szCs w:val="24"/>
          <w:lang w:val="en-GB"/>
        </w:rPr>
        <w:t xml:space="preserve">in one study </w:t>
      </w:r>
      <w:r w:rsidR="00224C26" w:rsidRPr="0095704F">
        <w:rPr>
          <w:sz w:val="24"/>
          <w:szCs w:val="24"/>
          <w:lang w:val="en-GB"/>
        </w:rPr>
        <w:t xml:space="preserve">66.4% of the total number of sampled antibiotics were seen as substandard </w:t>
      </w:r>
      <w:r w:rsidR="00224C26" w:rsidRPr="0095704F">
        <w:rPr>
          <w:sz w:val="24"/>
          <w:szCs w:val="24"/>
          <w:lang w:val="en-GB"/>
        </w:rPr>
        <w:fldChar w:fldCharType="begin">
          <w:fldData xml:space="preserve">PEVuZE5vdGU+PENpdGU+PEF1dGhvcj5CZWtvZTwvQXV0aG9yPjxZZWFyPjIwMjA8L1llYXI+PFJl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PEVuZE5vdGU+PENpdGU+PEF1dGhvcj5CZWtvZTwvQXV0aG9yPjxZZWFyPjIwMjA8L1llYXI+PFJl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00224C26" w:rsidRPr="0095704F">
        <w:rPr>
          <w:sz w:val="24"/>
          <w:szCs w:val="24"/>
          <w:lang w:val="en-GB"/>
        </w:rPr>
      </w:r>
      <w:r w:rsidR="00224C26" w:rsidRPr="0095704F">
        <w:rPr>
          <w:sz w:val="24"/>
          <w:szCs w:val="24"/>
          <w:lang w:val="en-GB"/>
        </w:rPr>
        <w:fldChar w:fldCharType="separate"/>
      </w:r>
      <w:r w:rsidR="001324AA">
        <w:rPr>
          <w:noProof/>
          <w:sz w:val="24"/>
          <w:szCs w:val="24"/>
          <w:lang w:val="en-GB"/>
        </w:rPr>
        <w:t>(28, 29)</w:t>
      </w:r>
      <w:r w:rsidR="00224C26" w:rsidRPr="0095704F">
        <w:rPr>
          <w:sz w:val="24"/>
          <w:szCs w:val="24"/>
          <w:lang w:val="en-GB"/>
        </w:rPr>
        <w:fldChar w:fldCharType="end"/>
      </w:r>
      <w:r w:rsidR="00EA1DB0" w:rsidRPr="0095704F">
        <w:rPr>
          <w:sz w:val="24"/>
          <w:szCs w:val="24"/>
          <w:lang w:val="en-GB"/>
        </w:rPr>
        <w:t>. S</w:t>
      </w:r>
      <w:r w:rsidR="00367C16" w:rsidRPr="0095704F">
        <w:rPr>
          <w:sz w:val="24"/>
          <w:szCs w:val="24"/>
          <w:lang w:val="en-GB"/>
        </w:rPr>
        <w:t>tudies in Kenya also document</w:t>
      </w:r>
      <w:r w:rsidR="00EA1DB0" w:rsidRPr="0095704F">
        <w:rPr>
          <w:sz w:val="24"/>
          <w:szCs w:val="24"/>
          <w:lang w:val="en-GB"/>
        </w:rPr>
        <w:t>ed</w:t>
      </w:r>
      <w:r w:rsidR="00367C16" w:rsidRPr="0095704F">
        <w:rPr>
          <w:sz w:val="24"/>
          <w:szCs w:val="24"/>
          <w:lang w:val="en-GB"/>
        </w:rPr>
        <w:t xml:space="preserve"> a 37.7%</w:t>
      </w:r>
      <w:r w:rsidR="00224C26" w:rsidRPr="0095704F">
        <w:rPr>
          <w:sz w:val="24"/>
          <w:szCs w:val="24"/>
          <w:lang w:val="en-GB"/>
        </w:rPr>
        <w:t xml:space="preserve"> </w:t>
      </w:r>
      <w:r w:rsidR="00367C16" w:rsidRPr="0095704F">
        <w:rPr>
          <w:sz w:val="24"/>
          <w:szCs w:val="24"/>
          <w:lang w:val="en-GB"/>
        </w:rPr>
        <w:t>prevalence rate for substandard amoxycillin</w:t>
      </w:r>
      <w:r w:rsidR="00DD60EB" w:rsidRPr="0095704F">
        <w:rPr>
          <w:sz w:val="24"/>
          <w:szCs w:val="24"/>
          <w:lang w:val="en-GB"/>
        </w:rPr>
        <w:t xml:space="preserve">/ </w:t>
      </w:r>
      <w:r w:rsidR="00367C16" w:rsidRPr="0095704F">
        <w:rPr>
          <w:sz w:val="24"/>
          <w:szCs w:val="24"/>
          <w:lang w:val="en-GB"/>
        </w:rPr>
        <w:t xml:space="preserve">co-amoxiclav </w:t>
      </w:r>
      <w:r w:rsidR="00367C16" w:rsidRPr="0095704F">
        <w:rPr>
          <w:sz w:val="24"/>
          <w:szCs w:val="24"/>
          <w:lang w:val="en-GB"/>
        </w:rPr>
        <w:fldChar w:fldCharType="begin"/>
      </w:r>
      <w:r w:rsidR="001324AA">
        <w:rPr>
          <w:sz w:val="24"/>
          <w:szCs w:val="24"/>
          <w:lang w:val="en-GB"/>
        </w:rPr>
        <w:instrText xml:space="preserve"> ADDIN EN.CITE &lt;EndNote&gt;&lt;Cite&gt;&lt;Author&gt;Koech&lt;/Author&gt;&lt;Year&gt;2020&lt;/Year&gt;&lt;RecNum&gt;3797&lt;/RecNum&gt;&lt;DisplayText&gt;(30)&lt;/DisplayText&gt;&lt;record&gt;&lt;rec-number&gt;3797&lt;/rec-number&gt;&lt;foreign-keys&gt;&lt;key app="EN" db-id="exxs200zl92xd3ewrrqpesva5s2tvadas9ws" timestamp="1677075894"&gt;3797&lt;/key&gt;&lt;/foreign-keys&gt;&lt;ref-type name="Journal Article"&gt;17&lt;/ref-type&gt;&lt;contributors&gt;&lt;authors&gt;&lt;author&gt;Koech, Lilian C.&lt;/author&gt;&lt;author&gt;Irungu, Beatrice N.&lt;/author&gt;&lt;author&gt;Ng’ang’a, Margaret M.&lt;/author&gt;&lt;author&gt;Ondicho, Joyce M.&lt;/author&gt;&lt;author&gt;Keter, Lucia K.&lt;/author&gt;&lt;/authors&gt;&lt;secondary-authors&gt;&lt;author&gt;Masotti, Andrea&lt;/author&gt;&lt;/secondary-authors&gt;&lt;/contributors&gt;&lt;titles&gt;&lt;title&gt;Quality and Brands of Amoxicillin Formulations in Nairobi, Kenya&lt;/title&gt;&lt;secondary-title&gt;BioMed Research International&lt;/secondary-title&gt;&lt;/titles&gt;&lt;periodical&gt;&lt;full-title&gt;BioMed Research International&lt;/full-title&gt;&lt;/periodical&gt;&lt;pages&gt;7091278&lt;/pages&gt;&lt;volume&gt;2020&lt;/volume&gt;&lt;dates&gt;&lt;year&gt;2020&lt;/year&gt;&lt;pub-dates&gt;&lt;date&gt;2020/06/13&lt;/date&gt;&lt;/pub-dates&gt;&lt;/dates&gt;&lt;publisher&gt;Hindawi&lt;/publisher&gt;&lt;isbn&gt;2314-6133&lt;/isbn&gt;&lt;urls&gt;&lt;related-urls&gt;&lt;url&gt;https://doi.org/10.1155/2020/7091278&lt;/url&gt;&lt;/related-urls&gt;&lt;/urls&gt;&lt;electronic-resource-num&gt;10.1155/2020/7091278&lt;/electronic-resource-num&gt;&lt;/record&gt;&lt;/Cite&gt;&lt;/EndNote&gt;</w:instrText>
      </w:r>
      <w:r w:rsidR="00367C16" w:rsidRPr="0095704F">
        <w:rPr>
          <w:sz w:val="24"/>
          <w:szCs w:val="24"/>
          <w:lang w:val="en-GB"/>
        </w:rPr>
        <w:fldChar w:fldCharType="separate"/>
      </w:r>
      <w:r w:rsidR="001324AA">
        <w:rPr>
          <w:noProof/>
          <w:sz w:val="24"/>
          <w:szCs w:val="24"/>
          <w:lang w:val="en-GB"/>
        </w:rPr>
        <w:t>(30)</w:t>
      </w:r>
      <w:r w:rsidR="00367C16" w:rsidRPr="0095704F">
        <w:rPr>
          <w:sz w:val="24"/>
          <w:szCs w:val="24"/>
          <w:lang w:val="en-GB"/>
        </w:rPr>
        <w:fldChar w:fldCharType="end"/>
      </w:r>
      <w:r w:rsidR="00367C16" w:rsidRPr="0095704F">
        <w:rPr>
          <w:sz w:val="24"/>
          <w:szCs w:val="24"/>
          <w:lang w:val="en-GB"/>
        </w:rPr>
        <w:t xml:space="preserve">. </w:t>
      </w:r>
      <w:r w:rsidR="00053421" w:rsidRPr="0095704F">
        <w:rPr>
          <w:sz w:val="24"/>
          <w:szCs w:val="24"/>
          <w:lang w:val="en-GB"/>
        </w:rPr>
        <w:t xml:space="preserve">Falsified amoxycillin has </w:t>
      </w:r>
      <w:r w:rsidR="001A5319" w:rsidRPr="0095704F">
        <w:rPr>
          <w:sz w:val="24"/>
          <w:szCs w:val="24"/>
          <w:lang w:val="en-GB"/>
        </w:rPr>
        <w:t xml:space="preserve">also </w:t>
      </w:r>
      <w:r w:rsidR="00053421" w:rsidRPr="0095704F">
        <w:rPr>
          <w:sz w:val="24"/>
          <w:szCs w:val="24"/>
          <w:lang w:val="en-GB"/>
        </w:rPr>
        <w:t xml:space="preserve">recently been reported in Cameroon and Central African Republic </w:t>
      </w:r>
      <w:r w:rsidR="00053421" w:rsidRPr="0095704F">
        <w:rPr>
          <w:sz w:val="24"/>
          <w:szCs w:val="24"/>
          <w:lang w:val="en-GB"/>
        </w:rPr>
        <w:fldChar w:fldCharType="begin"/>
      </w:r>
      <w:r w:rsidR="001324AA">
        <w:rPr>
          <w:sz w:val="24"/>
          <w:szCs w:val="24"/>
          <w:lang w:val="en-GB"/>
        </w:rPr>
        <w:instrText xml:space="preserve"> ADDIN EN.CITE &lt;EndNote&gt;&lt;Cite&gt;&lt;RecNum&gt;7197&lt;/RecNum&gt;&lt;DisplayText&gt;(31)&lt;/DisplayText&gt;&lt;record&gt;&lt;rec-number&gt;7197&lt;/rec-number&gt;&lt;foreign-keys&gt;&lt;key app="EN" db-id="exxs200zl92xd3ewrrqpesva5s2tvadas9ws" timestamp="1747150509"&gt;7197&lt;/key&gt;&lt;/foreign-keys&gt;&lt;ref-type name="Web Page"&gt;12&lt;/ref-type&gt;&lt;contributors&gt;&lt;/contributors&gt;&lt;titles&gt;&lt;title&gt;Travel health Pro. Falsified antibiotics reported in WHO African Region. 13 May 2025&lt;/title&gt;&lt;/titles&gt;&lt;dates&gt;&lt;/dates&gt;&lt;pub-location&gt;Available at URL: https://travelhealthpro.org.uk/pdfs/generate/news.php?new=842&lt;/pub-location&gt;&lt;urls&gt;&lt;/urls&gt;&lt;/record&gt;&lt;/Cite&gt;&lt;/EndNote&gt;</w:instrText>
      </w:r>
      <w:r w:rsidR="00053421" w:rsidRPr="0095704F">
        <w:rPr>
          <w:sz w:val="24"/>
          <w:szCs w:val="24"/>
          <w:lang w:val="en-GB"/>
        </w:rPr>
        <w:fldChar w:fldCharType="separate"/>
      </w:r>
      <w:r w:rsidR="001324AA">
        <w:rPr>
          <w:noProof/>
          <w:sz w:val="24"/>
          <w:szCs w:val="24"/>
          <w:lang w:val="en-GB"/>
        </w:rPr>
        <w:t>(31)</w:t>
      </w:r>
      <w:r w:rsidR="00053421" w:rsidRPr="0095704F">
        <w:rPr>
          <w:sz w:val="24"/>
          <w:szCs w:val="24"/>
          <w:lang w:val="en-GB"/>
        </w:rPr>
        <w:fldChar w:fldCharType="end"/>
      </w:r>
      <w:r w:rsidR="00053421" w:rsidRPr="0095704F">
        <w:rPr>
          <w:sz w:val="24"/>
          <w:szCs w:val="24"/>
          <w:lang w:val="en-GB"/>
        </w:rPr>
        <w:t>.</w:t>
      </w:r>
      <w:r w:rsidR="001A5319" w:rsidRPr="0095704F">
        <w:rPr>
          <w:sz w:val="24"/>
          <w:szCs w:val="24"/>
          <w:lang w:val="en-GB"/>
        </w:rPr>
        <w:t xml:space="preserve"> </w:t>
      </w:r>
      <w:r w:rsidR="00FE5E14" w:rsidRPr="0095704F">
        <w:rPr>
          <w:sz w:val="24"/>
          <w:szCs w:val="24"/>
          <w:lang w:val="en-GB"/>
        </w:rPr>
        <w:t xml:space="preserve">However, </w:t>
      </w:r>
      <w:r w:rsidR="00224C26" w:rsidRPr="0095704F">
        <w:rPr>
          <w:sz w:val="24"/>
          <w:szCs w:val="24"/>
          <w:lang w:val="en-GB"/>
        </w:rPr>
        <w:t xml:space="preserve">lower rates </w:t>
      </w:r>
      <w:r w:rsidR="00FE5E14" w:rsidRPr="0095704F">
        <w:rPr>
          <w:sz w:val="24"/>
          <w:szCs w:val="24"/>
          <w:lang w:val="en-GB"/>
        </w:rPr>
        <w:t xml:space="preserve">have </w:t>
      </w:r>
      <w:r w:rsidR="00224C26" w:rsidRPr="0095704F">
        <w:rPr>
          <w:sz w:val="24"/>
          <w:szCs w:val="24"/>
          <w:lang w:val="en-GB"/>
        </w:rPr>
        <w:t xml:space="preserve">been </w:t>
      </w:r>
      <w:r w:rsidR="00FE5E14" w:rsidRPr="0095704F">
        <w:rPr>
          <w:sz w:val="24"/>
          <w:szCs w:val="24"/>
          <w:lang w:val="en-GB"/>
        </w:rPr>
        <w:t xml:space="preserve">documented </w:t>
      </w:r>
      <w:r w:rsidR="00224C26" w:rsidRPr="0095704F">
        <w:rPr>
          <w:sz w:val="24"/>
          <w:szCs w:val="24"/>
          <w:lang w:val="en-GB"/>
        </w:rPr>
        <w:t xml:space="preserve">in </w:t>
      </w:r>
      <w:r w:rsidR="006F53EB" w:rsidRPr="0095704F">
        <w:rPr>
          <w:sz w:val="24"/>
          <w:szCs w:val="24"/>
          <w:lang w:val="en-GB"/>
        </w:rPr>
        <w:t xml:space="preserve">other studies in </w:t>
      </w:r>
      <w:r w:rsidR="00224C26" w:rsidRPr="0095704F">
        <w:rPr>
          <w:sz w:val="24"/>
          <w:szCs w:val="24"/>
          <w:lang w:val="en-GB"/>
        </w:rPr>
        <w:t xml:space="preserve">Ghana and </w:t>
      </w:r>
      <w:r w:rsidR="00F207BF" w:rsidRPr="0095704F">
        <w:rPr>
          <w:sz w:val="24"/>
          <w:szCs w:val="24"/>
          <w:lang w:val="en-GB"/>
        </w:rPr>
        <w:t>across Africa</w:t>
      </w:r>
      <w:r w:rsidR="00FE5E14" w:rsidRPr="0095704F">
        <w:rPr>
          <w:sz w:val="24"/>
          <w:szCs w:val="24"/>
          <w:lang w:val="en-GB"/>
        </w:rPr>
        <w:t xml:space="preserve"> </w:t>
      </w:r>
      <w:r w:rsidR="00FE5E14" w:rsidRPr="0095704F">
        <w:rPr>
          <w:rFonts w:eastAsia="MyriadPro-Regular"/>
          <w:sz w:val="24"/>
          <w:szCs w:val="24"/>
          <w:lang w:val="en-GB"/>
        </w:rPr>
        <w:fldChar w:fldCharType="begin">
          <w:fldData xml:space="preserve">PEVuZE5vdGU+PENpdGU+PEF1dGhvcj5Pc2VpLUFzYXJlPC9BdXRob3I+PFllYXI+MjAyMTwvWWVh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</w:fldData>
        </w:fldChar>
      </w:r>
      <w:r w:rsidR="001324AA">
        <w:rPr>
          <w:rFonts w:eastAsia="MyriadPro-Regular"/>
          <w:sz w:val="24"/>
          <w:szCs w:val="24"/>
          <w:lang w:val="en-GB"/>
        </w:rPr>
        <w:instrText xml:space="preserve"> ADDIN EN.CITE </w:instrText>
      </w:r>
      <w:r w:rsidR="001324AA">
        <w:rPr>
          <w:rFonts w:eastAsia="MyriadPro-Regular"/>
          <w:sz w:val="24"/>
          <w:szCs w:val="24"/>
          <w:lang w:val="en-GB"/>
        </w:rPr>
        <w:fldChar w:fldCharType="begin">
          <w:fldData xml:space="preserve">PEVuZE5vdGU+PENpdGU+PEF1dGhvcj5Pc2VpLUFzYXJlPC9BdXRob3I+PFllYXI+MjAyMTwvWWVh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</w:fldData>
        </w:fldChar>
      </w:r>
      <w:r w:rsidR="001324AA">
        <w:rPr>
          <w:rFonts w:eastAsia="MyriadPro-Regular"/>
          <w:sz w:val="24"/>
          <w:szCs w:val="24"/>
          <w:lang w:val="en-GB"/>
        </w:rPr>
        <w:instrText xml:space="preserve"> ADDIN EN.CITE.DATA </w:instrText>
      </w:r>
      <w:r w:rsidR="001324AA">
        <w:rPr>
          <w:rFonts w:eastAsia="MyriadPro-Regular"/>
          <w:sz w:val="24"/>
          <w:szCs w:val="24"/>
          <w:lang w:val="en-GB"/>
        </w:rPr>
      </w:r>
      <w:r w:rsidR="001324AA">
        <w:rPr>
          <w:rFonts w:eastAsia="MyriadPro-Regular"/>
          <w:sz w:val="24"/>
          <w:szCs w:val="24"/>
          <w:lang w:val="en-GB"/>
        </w:rPr>
        <w:fldChar w:fldCharType="end"/>
      </w:r>
      <w:r w:rsidR="00FE5E14" w:rsidRPr="0095704F">
        <w:rPr>
          <w:rFonts w:eastAsia="MyriadPro-Regular"/>
          <w:sz w:val="24"/>
          <w:szCs w:val="24"/>
          <w:lang w:val="en-GB"/>
        </w:rPr>
      </w:r>
      <w:r w:rsidR="00FE5E14" w:rsidRPr="0095704F">
        <w:rPr>
          <w:rFonts w:eastAsia="MyriadPro-Regular"/>
          <w:sz w:val="24"/>
          <w:szCs w:val="24"/>
          <w:lang w:val="en-GB"/>
        </w:rPr>
        <w:fldChar w:fldCharType="separate"/>
      </w:r>
      <w:r w:rsidR="001324AA">
        <w:rPr>
          <w:rFonts w:eastAsia="MyriadPro-Regular"/>
          <w:noProof/>
          <w:sz w:val="24"/>
          <w:szCs w:val="24"/>
          <w:lang w:val="en-GB"/>
        </w:rPr>
        <w:t>(32-35)</w:t>
      </w:r>
      <w:r w:rsidR="00FE5E14" w:rsidRPr="0095704F">
        <w:rPr>
          <w:rFonts w:eastAsia="MyriadPro-Regular"/>
          <w:sz w:val="24"/>
          <w:szCs w:val="24"/>
          <w:lang w:val="en-GB"/>
        </w:rPr>
        <w:fldChar w:fldCharType="end"/>
      </w:r>
      <w:r w:rsidR="00FE5E14" w:rsidRPr="0095704F">
        <w:rPr>
          <w:rFonts w:eastAsia="MyriadPro-Regular"/>
          <w:sz w:val="24"/>
          <w:szCs w:val="24"/>
          <w:lang w:val="en-GB"/>
        </w:rPr>
        <w:t xml:space="preserve">. </w:t>
      </w:r>
    </w:p>
    <w:p w14:paraId="055F9FB6" w14:textId="77777777" w:rsidR="00894E88" w:rsidRPr="0095704F" w:rsidRDefault="00894E88" w:rsidP="005F02FB">
      <w:pPr>
        <w:pStyle w:val="NoSpacing1"/>
        <w:rPr>
          <w:rFonts w:eastAsia="MyriadPro-Regular"/>
          <w:sz w:val="24"/>
          <w:szCs w:val="24"/>
          <w:lang w:val="en-GB"/>
        </w:rPr>
      </w:pPr>
    </w:p>
    <w:p w14:paraId="27E7B794" w14:textId="03F00729" w:rsidR="005F02FB" w:rsidRPr="0095704F" w:rsidRDefault="00F207BF" w:rsidP="005F02FB">
      <w:pPr>
        <w:pStyle w:val="NoSpacing1"/>
        <w:rPr>
          <w:szCs w:val="24"/>
          <w:lang w:val="en-GB"/>
        </w:rPr>
      </w:pPr>
      <w:r w:rsidRPr="0095704F">
        <w:rPr>
          <w:noProof/>
          <w:sz w:val="24"/>
          <w:szCs w:val="24"/>
          <w:lang w:val="en-GB"/>
        </w:rPr>
        <w:t xml:space="preserve">No </w:t>
      </w:r>
      <w:r w:rsidRPr="0095704F">
        <w:rPr>
          <w:sz w:val="24"/>
          <w:szCs w:val="24"/>
          <w:lang w:val="en-GB"/>
        </w:rPr>
        <w:t>counterfeit medicines were identified in South Africa in the study of Lehmann et al. (2018)</w:t>
      </w:r>
      <w:r w:rsidR="00C97A03" w:rsidRPr="0095704F">
        <w:rPr>
          <w:sz w:val="24"/>
          <w:szCs w:val="24"/>
          <w:lang w:val="en-GB"/>
        </w:rPr>
        <w:t xml:space="preserve">, with </w:t>
      </w:r>
      <w:r w:rsidR="00A62098" w:rsidRPr="0095704F">
        <w:rPr>
          <w:sz w:val="24"/>
          <w:szCs w:val="24"/>
          <w:lang w:val="en-GB"/>
        </w:rPr>
        <w:t xml:space="preserve">only a limited number seen in </w:t>
      </w:r>
      <w:r w:rsidR="00C97A03" w:rsidRPr="0095704F">
        <w:rPr>
          <w:sz w:val="24"/>
          <w:szCs w:val="24"/>
          <w:lang w:val="en-GB"/>
        </w:rPr>
        <w:t xml:space="preserve">Botswana and Namibia with their stricter controls regarding the supply </w:t>
      </w:r>
      <w:r w:rsidR="00A62098" w:rsidRPr="0095704F">
        <w:rPr>
          <w:sz w:val="24"/>
          <w:szCs w:val="24"/>
          <w:lang w:val="en-GB"/>
        </w:rPr>
        <w:t xml:space="preserve">and monitoring </w:t>
      </w:r>
      <w:r w:rsidR="00C97A03" w:rsidRPr="0095704F">
        <w:rPr>
          <w:sz w:val="24"/>
          <w:szCs w:val="24"/>
          <w:lang w:val="en-GB"/>
        </w:rPr>
        <w:t>of medicines in the country</w:t>
      </w:r>
      <w:r w:rsidRPr="0095704F">
        <w:rPr>
          <w:sz w:val="24"/>
          <w:szCs w:val="24"/>
          <w:lang w:val="en-GB"/>
        </w:rPr>
        <w:t xml:space="preserve"> </w:t>
      </w:r>
      <w:bookmarkStart w:id="6" w:name="_Hlk198563496"/>
      <w:r w:rsidRPr="0095704F">
        <w:rPr>
          <w:sz w:val="24"/>
          <w:szCs w:val="24"/>
          <w:lang w:val="en-GB"/>
        </w:rPr>
        <w:fldChar w:fldCharType="begin">
          <w:fldData xml:space="preserve">PEVuZE5vdGU+PENpdGU+PEF1dGhvcj5MZWhtYW5uPC9BdXRob3I+PFllYXI+MjAxODwvWWVhcj48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PEVuZE5vdGU+PENpdGU+PEF1dGhvcj5MZWhtYW5uPC9BdXRob3I+PFllYXI+MjAxODwvWWVhcj48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Pr="0095704F">
        <w:rPr>
          <w:sz w:val="24"/>
          <w:szCs w:val="24"/>
          <w:lang w:val="en-GB"/>
        </w:rPr>
      </w:r>
      <w:r w:rsidRPr="0095704F">
        <w:rPr>
          <w:sz w:val="24"/>
          <w:szCs w:val="24"/>
          <w:lang w:val="en-GB"/>
        </w:rPr>
        <w:fldChar w:fldCharType="separate"/>
      </w:r>
      <w:r w:rsidR="001324AA">
        <w:rPr>
          <w:noProof/>
          <w:sz w:val="24"/>
          <w:szCs w:val="24"/>
          <w:lang w:val="en-GB"/>
        </w:rPr>
        <w:t>(36-38)</w:t>
      </w:r>
      <w:r w:rsidRPr="0095704F">
        <w:rPr>
          <w:sz w:val="24"/>
          <w:szCs w:val="24"/>
          <w:lang w:val="en-GB"/>
        </w:rPr>
        <w:fldChar w:fldCharType="end"/>
      </w:r>
      <w:r w:rsidRPr="0095704F">
        <w:rPr>
          <w:sz w:val="24"/>
          <w:szCs w:val="24"/>
          <w:lang w:val="en-GB"/>
        </w:rPr>
        <w:t xml:space="preserve">. </w:t>
      </w:r>
      <w:bookmarkEnd w:id="6"/>
      <w:r w:rsidR="00A62098" w:rsidRPr="0095704F">
        <w:rPr>
          <w:sz w:val="24"/>
          <w:szCs w:val="24"/>
          <w:lang w:val="en-GB"/>
        </w:rPr>
        <w:t xml:space="preserve">In Botswana, </w:t>
      </w:r>
      <w:r w:rsidR="00086067" w:rsidRPr="0095704F">
        <w:rPr>
          <w:sz w:val="24"/>
          <w:szCs w:val="24"/>
          <w:lang w:val="en-GB"/>
        </w:rPr>
        <w:t>there is a specific</w:t>
      </w:r>
      <w:r w:rsidR="00086067" w:rsidRPr="00CA3FD6">
        <w:rPr>
          <w:sz w:val="24"/>
          <w:szCs w:val="24"/>
          <w:lang w:val="en-GB"/>
        </w:rPr>
        <w:t xml:space="preserve"> Enforcement Unit responsible for establishing and maintaining an effective import system for the Botswana Ministry of Health</w:t>
      </w:r>
      <w:r w:rsidR="00EA1DB0" w:rsidRPr="00CA3FD6">
        <w:rPr>
          <w:sz w:val="24"/>
          <w:szCs w:val="24"/>
          <w:lang w:val="en-GB"/>
        </w:rPr>
        <w:t>,</w:t>
      </w:r>
      <w:r w:rsidR="00086067" w:rsidRPr="00CA3FD6">
        <w:rPr>
          <w:sz w:val="24"/>
          <w:szCs w:val="24"/>
          <w:lang w:val="en-GB"/>
        </w:rPr>
        <w:t xml:space="preserve"> with planned inspections increasing in recent years</w:t>
      </w:r>
      <w:r w:rsidR="00703766" w:rsidRPr="00CA3FD6">
        <w:rPr>
          <w:sz w:val="24"/>
          <w:szCs w:val="24"/>
          <w:lang w:val="en-GB"/>
        </w:rPr>
        <w:t xml:space="preserve"> </w:t>
      </w:r>
      <w:r w:rsidR="00703766" w:rsidRPr="00CA3FD6">
        <w:rPr>
          <w:sz w:val="24"/>
          <w:szCs w:val="24"/>
          <w:lang w:val="en-GB"/>
        </w:rPr>
        <w:fldChar w:fldCharType="begin"/>
      </w:r>
      <w:r w:rsidR="001324AA">
        <w:rPr>
          <w:sz w:val="24"/>
          <w:szCs w:val="24"/>
          <w:lang w:val="en-GB"/>
        </w:rPr>
        <w:instrText xml:space="preserve"> ADDIN EN.CITE &lt;EndNote&gt;&lt;Cite&gt;&lt;Author&gt;BOMRA&lt;/Author&gt;&lt;RecNum&gt;7234&lt;/RecNum&gt;&lt;DisplayText&gt;(39)&lt;/DisplayText&gt;&lt;record&gt;&lt;rec-number&gt;7234&lt;/rec-number&gt;&lt;foreign-keys&gt;&lt;key app="EN" db-id="exxs200zl92xd3ewrrqpesva5s2tvadas9ws" timestamp="1747668065"&gt;7234&lt;/key&gt;&lt;/foreign-keys&gt;&lt;ref-type name="Web Page"&gt;12&lt;/ref-type&gt;&lt;contributors&gt;&lt;authors&gt;&lt;author&gt;BOMRA&lt;/author&gt;&lt;/authors&gt;&lt;/contributors&gt;&lt;titles&gt;&lt;title&gt;BOMRA Annual Report 2024. &lt;/title&gt;&lt;/titles&gt;&lt;dates&gt;&lt;/dates&gt;&lt;pub-location&gt;Available at URL: https://www.bomra.co.bw/downloads/#51-119-wpfd-annual-reports-1657024402&lt;/pub-location&gt;&lt;urls&gt;&lt;/urls&gt;&lt;/record&gt;&lt;/Cite&gt;&lt;/EndNote&gt;</w:instrText>
      </w:r>
      <w:r w:rsidR="00703766" w:rsidRPr="00CA3FD6">
        <w:rPr>
          <w:sz w:val="24"/>
          <w:szCs w:val="24"/>
          <w:lang w:val="en-GB"/>
        </w:rPr>
        <w:fldChar w:fldCharType="separate"/>
      </w:r>
      <w:r w:rsidR="001324AA">
        <w:rPr>
          <w:noProof/>
          <w:sz w:val="24"/>
          <w:szCs w:val="24"/>
          <w:lang w:val="en-GB"/>
        </w:rPr>
        <w:t>(39)</w:t>
      </w:r>
      <w:r w:rsidR="00703766" w:rsidRPr="00CA3FD6">
        <w:rPr>
          <w:sz w:val="24"/>
          <w:szCs w:val="24"/>
          <w:lang w:val="en-GB"/>
        </w:rPr>
        <w:fldChar w:fldCharType="end"/>
      </w:r>
      <w:r w:rsidR="00086067" w:rsidRPr="00CA3FD6">
        <w:rPr>
          <w:sz w:val="24"/>
          <w:szCs w:val="24"/>
          <w:lang w:val="en-GB"/>
        </w:rPr>
        <w:t xml:space="preserve">. </w:t>
      </w:r>
      <w:r w:rsidR="00703766" w:rsidRPr="00CA3FD6">
        <w:rPr>
          <w:sz w:val="24"/>
          <w:szCs w:val="24"/>
          <w:lang w:val="en-GB"/>
        </w:rPr>
        <w:t xml:space="preserve">The number of trained law enforcement officers has </w:t>
      </w:r>
      <w:r w:rsidR="00EA1DB0" w:rsidRPr="00CA3FD6">
        <w:rPr>
          <w:sz w:val="24"/>
          <w:szCs w:val="24"/>
          <w:lang w:val="en-GB"/>
        </w:rPr>
        <w:t xml:space="preserve">also </w:t>
      </w:r>
      <w:r w:rsidR="00703766" w:rsidRPr="00CA3FD6">
        <w:rPr>
          <w:sz w:val="24"/>
          <w:szCs w:val="24"/>
          <w:lang w:val="en-GB"/>
        </w:rPr>
        <w:t>increased in recent year</w:t>
      </w:r>
      <w:r w:rsidR="00877AF8" w:rsidRPr="00CA3FD6">
        <w:rPr>
          <w:sz w:val="24"/>
          <w:szCs w:val="24"/>
          <w:lang w:val="en-GB"/>
        </w:rPr>
        <w:t>s</w:t>
      </w:r>
      <w:r w:rsidR="00703766" w:rsidRPr="00CA3FD6">
        <w:rPr>
          <w:sz w:val="24"/>
          <w:szCs w:val="24"/>
          <w:lang w:val="en-GB"/>
        </w:rPr>
        <w:t xml:space="preserve"> in Botswana</w:t>
      </w:r>
      <w:r w:rsidR="00EA1DB0" w:rsidRPr="00CA3FD6">
        <w:rPr>
          <w:sz w:val="24"/>
          <w:szCs w:val="24"/>
          <w:lang w:val="en-GB"/>
        </w:rPr>
        <w:t xml:space="preserve"> helping with this</w:t>
      </w:r>
      <w:r w:rsidR="00703766" w:rsidRPr="00CA3FD6">
        <w:rPr>
          <w:sz w:val="24"/>
          <w:szCs w:val="24"/>
          <w:lang w:val="en-GB"/>
        </w:rPr>
        <w:t>,</w:t>
      </w:r>
      <w:r w:rsidR="00EA1DB0" w:rsidRPr="00CA3FD6">
        <w:rPr>
          <w:sz w:val="24"/>
          <w:szCs w:val="24"/>
          <w:lang w:val="en-GB"/>
        </w:rPr>
        <w:t xml:space="preserve"> which have resulted in</w:t>
      </w:r>
      <w:r w:rsidR="00703766" w:rsidRPr="00CA3FD6">
        <w:rPr>
          <w:sz w:val="24"/>
          <w:szCs w:val="24"/>
          <w:lang w:val="en-GB"/>
        </w:rPr>
        <w:t xml:space="preserve"> greater confiscation of substandard medicines </w:t>
      </w:r>
      <w:r w:rsidR="00894E88" w:rsidRPr="00CA3FD6">
        <w:rPr>
          <w:sz w:val="24"/>
          <w:szCs w:val="24"/>
          <w:lang w:val="en-GB"/>
        </w:rPr>
        <w:t xml:space="preserve">and other </w:t>
      </w:r>
      <w:r w:rsidR="007F35FE" w:rsidRPr="00CA3FD6">
        <w:rPr>
          <w:sz w:val="24"/>
          <w:szCs w:val="24"/>
          <w:lang w:val="en-GB"/>
        </w:rPr>
        <w:t xml:space="preserve">products </w:t>
      </w:r>
      <w:r w:rsidR="00EA1DB0" w:rsidRPr="00CA3FD6">
        <w:rPr>
          <w:sz w:val="24"/>
          <w:szCs w:val="24"/>
          <w:lang w:val="en-GB"/>
        </w:rPr>
        <w:t xml:space="preserve">in recent years </w:t>
      </w:r>
      <w:r w:rsidR="007F35FE" w:rsidRPr="00CA3FD6">
        <w:rPr>
          <w:sz w:val="24"/>
          <w:szCs w:val="24"/>
          <w:lang w:val="en-GB"/>
        </w:rPr>
        <w:fldChar w:fldCharType="begin"/>
      </w:r>
      <w:r w:rsidR="001324AA">
        <w:rPr>
          <w:sz w:val="24"/>
          <w:szCs w:val="24"/>
          <w:lang w:val="en-GB"/>
        </w:rPr>
        <w:instrText xml:space="preserve"> ADDIN EN.CITE &lt;EndNote&gt;&lt;Cite&gt;&lt;Author&gt;BOMRA&lt;/Author&gt;&lt;RecNum&gt;7234&lt;/RecNum&gt;&lt;DisplayText&gt;(39)&lt;/DisplayText&gt;&lt;record&gt;&lt;rec-number&gt;7234&lt;/rec-number&gt;&lt;foreign-keys&gt;&lt;key app="EN" db-id="exxs200zl92xd3ewrrqpesva5s2tvadas9ws" timestamp="1747668065"&gt;7234&lt;/key&gt;&lt;/foreign-keys&gt;&lt;ref-type name="Web Page"&gt;12&lt;/ref-type&gt;&lt;contributors&gt;&lt;authors&gt;&lt;author&gt;BOMRA&lt;/author&gt;&lt;/authors&gt;&lt;/contributors&gt;&lt;titles&gt;&lt;title&gt;BOMRA Annual Report 2024. &lt;/title&gt;&lt;/titles&gt;&lt;dates&gt;&lt;/dates&gt;&lt;pub-location&gt;Available at URL: https://www.bomra.co.bw/downloads/#51-119-wpfd-annual-reports-1657024402&lt;/pub-location&gt;&lt;urls&gt;&lt;/urls&gt;&lt;/record&gt;&lt;/Cite&gt;&lt;/EndNote&gt;</w:instrText>
      </w:r>
      <w:r w:rsidR="007F35FE" w:rsidRPr="00CA3FD6">
        <w:rPr>
          <w:sz w:val="24"/>
          <w:szCs w:val="24"/>
          <w:lang w:val="en-GB"/>
        </w:rPr>
        <w:fldChar w:fldCharType="separate"/>
      </w:r>
      <w:r w:rsidR="001324AA">
        <w:rPr>
          <w:noProof/>
          <w:sz w:val="24"/>
          <w:szCs w:val="24"/>
          <w:lang w:val="en-GB"/>
        </w:rPr>
        <w:t>(39)</w:t>
      </w:r>
      <w:r w:rsidR="007F35FE" w:rsidRPr="00CA3FD6">
        <w:rPr>
          <w:sz w:val="24"/>
          <w:szCs w:val="24"/>
          <w:lang w:val="en-GB"/>
        </w:rPr>
        <w:fldChar w:fldCharType="end"/>
      </w:r>
      <w:r w:rsidR="007F35FE" w:rsidRPr="00CA3FD6">
        <w:rPr>
          <w:sz w:val="24"/>
          <w:szCs w:val="24"/>
          <w:lang w:val="en-GB"/>
        </w:rPr>
        <w:t xml:space="preserve">. This </w:t>
      </w:r>
      <w:r w:rsidR="00703766" w:rsidRPr="00CA3FD6">
        <w:rPr>
          <w:sz w:val="24"/>
          <w:szCs w:val="24"/>
          <w:lang w:val="en-GB"/>
        </w:rPr>
        <w:t>includ</w:t>
      </w:r>
      <w:r w:rsidR="007F35FE" w:rsidRPr="00CA3FD6">
        <w:rPr>
          <w:sz w:val="24"/>
          <w:szCs w:val="24"/>
          <w:lang w:val="en-GB"/>
        </w:rPr>
        <w:t>ed</w:t>
      </w:r>
      <w:r w:rsidR="00703766" w:rsidRPr="00CA3FD6">
        <w:rPr>
          <w:sz w:val="24"/>
          <w:szCs w:val="24"/>
          <w:lang w:val="en-GB"/>
        </w:rPr>
        <w:t xml:space="preserve"> </w:t>
      </w:r>
      <w:r w:rsidR="00BF001B" w:rsidRPr="00CA3FD6">
        <w:rPr>
          <w:sz w:val="24"/>
          <w:szCs w:val="24"/>
          <w:lang w:val="en-GB"/>
        </w:rPr>
        <w:t xml:space="preserve">limited supplies of </w:t>
      </w:r>
      <w:r w:rsidR="00703766" w:rsidRPr="00CA3FD6">
        <w:rPr>
          <w:sz w:val="24"/>
          <w:szCs w:val="24"/>
          <w:lang w:val="en-GB"/>
        </w:rPr>
        <w:t xml:space="preserve">gentamicin and tetracycline especially among informal vendors </w:t>
      </w:r>
      <w:r w:rsidR="00703766" w:rsidRPr="00CA3FD6">
        <w:rPr>
          <w:sz w:val="24"/>
          <w:szCs w:val="24"/>
          <w:lang w:val="en-GB"/>
        </w:rPr>
        <w:fldChar w:fldCharType="begin"/>
      </w:r>
      <w:r w:rsidR="001324AA">
        <w:rPr>
          <w:sz w:val="24"/>
          <w:szCs w:val="24"/>
          <w:lang w:val="en-GB"/>
        </w:rPr>
        <w:instrText xml:space="preserve"> ADDIN EN.CITE &lt;EndNote&gt;&lt;Cite&gt;&lt;Author&gt;BOMRA&lt;/Author&gt;&lt;RecNum&gt;7234&lt;/RecNum&gt;&lt;DisplayText&gt;(39)&lt;/DisplayText&gt;&lt;record&gt;&lt;rec-number&gt;7234&lt;/rec-number&gt;&lt;foreign-keys&gt;&lt;key app="EN" db-id="exxs200zl92xd3ewrrqpesva5s2tvadas9ws" timestamp="1747668065"&gt;7234&lt;/key&gt;&lt;/foreign-keys&gt;&lt;ref-type name="Web Page"&gt;12&lt;/ref-type&gt;&lt;contributors&gt;&lt;authors&gt;&lt;author&gt;BOMRA&lt;/author&gt;&lt;/authors&gt;&lt;/contributors&gt;&lt;titles&gt;&lt;title&gt;BOMRA Annual Report 2024. &lt;/title&gt;&lt;/titles&gt;&lt;dates&gt;&lt;/dates&gt;&lt;pub-location&gt;Available at URL: https://www.bomra.co.bw/downloads/#51-119-wpfd-annual-reports-1657024402&lt;/pub-location&gt;&lt;urls&gt;&lt;/urls&gt;&lt;/record&gt;&lt;/Cite&gt;&lt;/EndNote&gt;</w:instrText>
      </w:r>
      <w:r w:rsidR="00703766" w:rsidRPr="00CA3FD6">
        <w:rPr>
          <w:sz w:val="24"/>
          <w:szCs w:val="24"/>
          <w:lang w:val="en-GB"/>
        </w:rPr>
        <w:fldChar w:fldCharType="separate"/>
      </w:r>
      <w:r w:rsidR="001324AA">
        <w:rPr>
          <w:noProof/>
          <w:sz w:val="24"/>
          <w:szCs w:val="24"/>
          <w:lang w:val="en-GB"/>
        </w:rPr>
        <w:t>(39)</w:t>
      </w:r>
      <w:r w:rsidR="00703766" w:rsidRPr="00CA3FD6">
        <w:rPr>
          <w:sz w:val="24"/>
          <w:szCs w:val="24"/>
          <w:lang w:val="en-GB"/>
        </w:rPr>
        <w:fldChar w:fldCharType="end"/>
      </w:r>
      <w:r w:rsidR="00703766" w:rsidRPr="00CA3FD6">
        <w:rPr>
          <w:sz w:val="24"/>
          <w:szCs w:val="24"/>
          <w:lang w:val="en-GB"/>
        </w:rPr>
        <w:t>.</w:t>
      </w:r>
      <w:r w:rsidR="005F02FB" w:rsidRPr="00CA3FD6">
        <w:rPr>
          <w:sz w:val="24"/>
          <w:szCs w:val="24"/>
          <w:lang w:val="en-GB"/>
        </w:rPr>
        <w:t xml:space="preserve"> Increased </w:t>
      </w:r>
      <w:r w:rsidR="005F02FB" w:rsidRPr="0095704F">
        <w:rPr>
          <w:sz w:val="24"/>
          <w:szCs w:val="24"/>
          <w:lang w:val="en-GB"/>
        </w:rPr>
        <w:t xml:space="preserve">collaboration between </w:t>
      </w:r>
      <w:r w:rsidR="00EA1DB0" w:rsidRPr="0095704F">
        <w:rPr>
          <w:sz w:val="24"/>
          <w:szCs w:val="24"/>
          <w:lang w:val="en-GB"/>
        </w:rPr>
        <w:t xml:space="preserve">the various Government </w:t>
      </w:r>
      <w:r w:rsidR="005F02FB" w:rsidRPr="0095704F">
        <w:rPr>
          <w:sz w:val="24"/>
          <w:szCs w:val="24"/>
          <w:lang w:val="en-GB"/>
        </w:rPr>
        <w:t>departments</w:t>
      </w:r>
      <w:r w:rsidR="00BF001B" w:rsidRPr="0095704F">
        <w:rPr>
          <w:sz w:val="24"/>
          <w:szCs w:val="24"/>
          <w:lang w:val="en-GB"/>
        </w:rPr>
        <w:t xml:space="preserve"> in Botswana,</w:t>
      </w:r>
      <w:r w:rsidR="005F02FB" w:rsidRPr="0095704F">
        <w:rPr>
          <w:sz w:val="24"/>
          <w:szCs w:val="24"/>
          <w:lang w:val="en-GB"/>
        </w:rPr>
        <w:t xml:space="preserve"> alongside coordinated law enforcement activities</w:t>
      </w:r>
      <w:r w:rsidR="00BF001B" w:rsidRPr="0095704F">
        <w:rPr>
          <w:sz w:val="24"/>
          <w:szCs w:val="24"/>
          <w:lang w:val="en-GB"/>
        </w:rPr>
        <w:t>,</w:t>
      </w:r>
      <w:r w:rsidR="005F02FB" w:rsidRPr="0095704F">
        <w:rPr>
          <w:sz w:val="24"/>
          <w:szCs w:val="24"/>
          <w:lang w:val="en-GB"/>
        </w:rPr>
        <w:t xml:space="preserve"> has resulted in a 65% increase in confiscation of goods and medicines </w:t>
      </w:r>
      <w:r w:rsidR="007F35FE" w:rsidRPr="0095704F">
        <w:rPr>
          <w:sz w:val="24"/>
          <w:szCs w:val="24"/>
          <w:lang w:val="en-GB"/>
        </w:rPr>
        <w:t xml:space="preserve">in recent years, </w:t>
      </w:r>
      <w:r w:rsidR="005F02FB" w:rsidRPr="0095704F">
        <w:rPr>
          <w:sz w:val="24"/>
          <w:szCs w:val="24"/>
          <w:lang w:val="en-GB"/>
        </w:rPr>
        <w:t>amounting to 35,097 units of various unauthorized regulated items principally from</w:t>
      </w:r>
      <w:r w:rsidR="005F02FB" w:rsidRPr="0095704F">
        <w:rPr>
          <w:noProof/>
          <w:sz w:val="24"/>
          <w:szCs w:val="24"/>
          <w:lang w:val="en-GB"/>
        </w:rPr>
        <w:t xml:space="preserve"> informal sellers </w:t>
      </w:r>
      <w:r w:rsidR="005F02FB" w:rsidRPr="0095704F">
        <w:rPr>
          <w:noProof/>
          <w:sz w:val="24"/>
          <w:szCs w:val="24"/>
          <w:lang w:val="en-GB"/>
        </w:rPr>
        <w:fldChar w:fldCharType="begin"/>
      </w:r>
      <w:r w:rsidR="001324AA">
        <w:rPr>
          <w:noProof/>
          <w:sz w:val="24"/>
          <w:szCs w:val="24"/>
          <w:lang w:val="en-GB"/>
        </w:rPr>
        <w:instrText xml:space="preserve"> ADDIN EN.CITE &lt;EndNote&gt;&lt;Cite&gt;&lt;Author&gt;BOMRA&lt;/Author&gt;&lt;RecNum&gt;7234&lt;/RecNum&gt;&lt;DisplayText&gt;(39, 40)&lt;/DisplayText&gt;&lt;record&gt;&lt;rec-number&gt;7234&lt;/rec-number&gt;&lt;foreign-keys&gt;&lt;key app="EN" db-id="exxs200zl92xd3ewrrqpesva5s2tvadas9ws" timestamp="1747668065"&gt;7234&lt;/key&gt;&lt;/foreign-keys&gt;&lt;ref-type name="Web Page"&gt;12&lt;/ref-type&gt;&lt;contributors&gt;&lt;authors&gt;&lt;author&gt;BOMRA&lt;/author&gt;&lt;/authors&gt;&lt;/contributors&gt;&lt;titles&gt;&lt;title&gt;BOMRA Annual Report 2024. &lt;/title&gt;&lt;/titles&gt;&lt;dates&gt;&lt;/dates&gt;&lt;pub-location&gt;Available at URL: https://www.bomra.co.bw/downloads/#51-119-wpfd-annual-reports-1657024402&lt;/pub-location&gt;&lt;urls&gt;&lt;/urls&gt;&lt;/record&gt;&lt;/Cite&gt;&lt;Cite&gt;&lt;Author&gt;BOMRA&lt;/Author&gt;&lt;RecNum&gt;7235&lt;/RecNum&gt;&lt;record&gt;&lt;rec-number&gt;7235&lt;/rec-number&gt;&lt;foreign-keys&gt;&lt;key app="EN" db-id="exxs200zl92xd3ewrrqpesva5s2tvadas9ws" timestamp="1747669143"&gt;7235&lt;/key&gt;&lt;/foreign-keys&gt;&lt;ref-type name="Web Page"&gt;12&lt;/ref-type&gt;&lt;contributors&gt;&lt;authors&gt;&lt;author&gt;BOMRA&lt;/author&gt;&lt;/authors&gt;&lt;/contributors&gt;&lt;titles&gt;&lt;title&gt;Transitioning to Maturity Level 3 - 2022/2023 ANNUAL REPORT&lt;/title&gt;&lt;/titles&gt;&lt;dates&gt;&lt;/dates&gt;&lt;pub-location&gt;Available at URL: https://www.bomra.co.bw/downloads/#51-119-wpfd-annual-reports-1657024402&lt;/pub-location&gt;&lt;urls&gt;&lt;/urls&gt;&lt;/record&gt;&lt;/Cite&gt;&lt;/EndNote&gt;</w:instrText>
      </w:r>
      <w:r w:rsidR="005F02FB" w:rsidRPr="0095704F">
        <w:rPr>
          <w:noProof/>
          <w:sz w:val="24"/>
          <w:szCs w:val="24"/>
          <w:lang w:val="en-GB"/>
        </w:rPr>
        <w:fldChar w:fldCharType="separate"/>
      </w:r>
      <w:r w:rsidR="001324AA">
        <w:rPr>
          <w:noProof/>
          <w:sz w:val="24"/>
          <w:szCs w:val="24"/>
          <w:lang w:val="en-GB"/>
        </w:rPr>
        <w:t>(39, 40)</w:t>
      </w:r>
      <w:r w:rsidR="005F02FB" w:rsidRPr="0095704F">
        <w:rPr>
          <w:noProof/>
          <w:sz w:val="24"/>
          <w:szCs w:val="24"/>
          <w:lang w:val="en-GB"/>
        </w:rPr>
        <w:fldChar w:fldCharType="end"/>
      </w:r>
      <w:r w:rsidR="005F02FB" w:rsidRPr="0095704F">
        <w:rPr>
          <w:noProof/>
          <w:sz w:val="24"/>
          <w:szCs w:val="24"/>
          <w:lang w:val="en-GB"/>
        </w:rPr>
        <w:t xml:space="preserve">. Informal sellers are </w:t>
      </w:r>
      <w:r w:rsidR="00133816" w:rsidRPr="0095704F">
        <w:rPr>
          <w:noProof/>
          <w:sz w:val="24"/>
          <w:szCs w:val="24"/>
          <w:lang w:val="en-GB"/>
        </w:rPr>
        <w:t xml:space="preserve">also </w:t>
      </w:r>
      <w:r w:rsidR="005F02FB" w:rsidRPr="0095704F">
        <w:rPr>
          <w:noProof/>
          <w:sz w:val="24"/>
          <w:szCs w:val="24"/>
          <w:lang w:val="en-GB"/>
        </w:rPr>
        <w:t xml:space="preserve">being incresingly monitored in Botswana as an appreciable percentage of unregistered medicines are seen in this sector </w:t>
      </w:r>
      <w:r w:rsidR="005F02FB" w:rsidRPr="0095704F">
        <w:rPr>
          <w:noProof/>
          <w:sz w:val="24"/>
          <w:szCs w:val="24"/>
          <w:lang w:val="en-GB"/>
        </w:rPr>
        <w:fldChar w:fldCharType="begin"/>
      </w:r>
      <w:r w:rsidR="001324AA">
        <w:rPr>
          <w:noProof/>
          <w:sz w:val="24"/>
          <w:szCs w:val="24"/>
          <w:lang w:val="en-GB"/>
        </w:rPr>
        <w:instrText xml:space="preserve"> ADDIN EN.CITE &lt;EndNote&gt;&lt;Cite&gt;&lt;Author&gt;BOMRA&lt;/Author&gt;&lt;RecNum&gt;7234&lt;/RecNum&gt;&lt;DisplayText&gt;(39, 40)&lt;/DisplayText&gt;&lt;record&gt;&lt;rec-number&gt;7234&lt;/rec-number&gt;&lt;foreign-keys&gt;&lt;key app="EN" db-id="exxs200zl92xd3ewrrqpesva5s2tvadas9ws" timestamp="1747668065"&gt;7234&lt;/key&gt;&lt;/foreign-keys&gt;&lt;ref-type name="Web Page"&gt;12&lt;/ref-type&gt;&lt;contributors&gt;&lt;authors&gt;&lt;author&gt;BOMRA&lt;/author&gt;&lt;/authors&gt;&lt;/contributors&gt;&lt;titles&gt;&lt;title&gt;BOMRA Annual Report 2024. &lt;/title&gt;&lt;/titles&gt;&lt;dates&gt;&lt;/dates&gt;&lt;pub-location&gt;Available at URL: https://www.bomra.co.bw/downloads/#51-119-wpfd-annual-reports-1657024402&lt;/pub-location&gt;&lt;urls&gt;&lt;/urls&gt;&lt;/record&gt;&lt;/Cite&gt;&lt;Cite&gt;&lt;Author&gt;BOMRA&lt;/Author&gt;&lt;RecNum&gt;7235&lt;/RecNum&gt;&lt;record&gt;&lt;rec-number&gt;7235&lt;/rec-number&gt;&lt;foreign-keys&gt;&lt;key app="EN" db-id="exxs200zl92xd3ewrrqpesva5s2tvadas9ws" timestamp="1747669143"&gt;7235&lt;/key&gt;&lt;/foreign-keys&gt;&lt;ref-type name="Web Page"&gt;12&lt;/ref-type&gt;&lt;contributors&gt;&lt;authors&gt;&lt;author&gt;BOMRA&lt;/author&gt;&lt;/authors&gt;&lt;/contributors&gt;&lt;titles&gt;&lt;title&gt;Transitioning to Maturity Level 3 - 2022/2023 ANNUAL REPORT&lt;/title&gt;&lt;/titles&gt;&lt;dates&gt;&lt;/dates&gt;&lt;pub-location&gt;Available at URL: https://www.bomra.co.bw/downloads/#51-119-wpfd-annual-reports-1657024402&lt;/pub-location&gt;&lt;urls&gt;&lt;/urls&gt;&lt;/record&gt;&lt;/Cite&gt;&lt;/EndNote&gt;</w:instrText>
      </w:r>
      <w:r w:rsidR="005F02FB" w:rsidRPr="0095704F">
        <w:rPr>
          <w:noProof/>
          <w:sz w:val="24"/>
          <w:szCs w:val="24"/>
          <w:lang w:val="en-GB"/>
        </w:rPr>
        <w:fldChar w:fldCharType="separate"/>
      </w:r>
      <w:r w:rsidR="001324AA">
        <w:rPr>
          <w:noProof/>
          <w:sz w:val="24"/>
          <w:szCs w:val="24"/>
          <w:lang w:val="en-GB"/>
        </w:rPr>
        <w:t>(39, 40)</w:t>
      </w:r>
      <w:r w:rsidR="005F02FB" w:rsidRPr="0095704F">
        <w:rPr>
          <w:noProof/>
          <w:sz w:val="24"/>
          <w:szCs w:val="24"/>
          <w:lang w:val="en-GB"/>
        </w:rPr>
        <w:fldChar w:fldCharType="end"/>
      </w:r>
      <w:r w:rsidR="005F02FB" w:rsidRPr="0095704F">
        <w:rPr>
          <w:noProof/>
          <w:sz w:val="24"/>
          <w:szCs w:val="24"/>
          <w:lang w:val="en-GB"/>
        </w:rPr>
        <w:t xml:space="preserve">. </w:t>
      </w:r>
      <w:r w:rsidR="00EA1DB0" w:rsidRPr="0095704F">
        <w:rPr>
          <w:noProof/>
          <w:sz w:val="24"/>
          <w:szCs w:val="24"/>
          <w:lang w:val="en-GB"/>
        </w:rPr>
        <w:t>Personnel from t</w:t>
      </w:r>
      <w:r w:rsidR="005F02FB" w:rsidRPr="0095704F">
        <w:rPr>
          <w:noProof/>
          <w:sz w:val="24"/>
          <w:szCs w:val="24"/>
          <w:lang w:val="en-GB"/>
        </w:rPr>
        <w:t xml:space="preserve">he Botswana Police Department are </w:t>
      </w:r>
      <w:r w:rsidR="00EA1DB0" w:rsidRPr="0095704F">
        <w:rPr>
          <w:noProof/>
          <w:sz w:val="24"/>
          <w:szCs w:val="24"/>
          <w:lang w:val="en-GB"/>
        </w:rPr>
        <w:t xml:space="preserve">also </w:t>
      </w:r>
      <w:r w:rsidR="005F02FB" w:rsidRPr="0095704F">
        <w:rPr>
          <w:noProof/>
          <w:sz w:val="24"/>
          <w:szCs w:val="24"/>
          <w:lang w:val="en-GB"/>
        </w:rPr>
        <w:t xml:space="preserve">used to help disrupt the </w:t>
      </w:r>
      <w:r w:rsidR="00EA1DB0" w:rsidRPr="0095704F">
        <w:rPr>
          <w:noProof/>
          <w:sz w:val="24"/>
          <w:szCs w:val="24"/>
          <w:lang w:val="en-GB"/>
        </w:rPr>
        <w:t>activities of informal sellers</w:t>
      </w:r>
      <w:r w:rsidR="005F02FB" w:rsidRPr="0095704F">
        <w:rPr>
          <w:noProof/>
          <w:sz w:val="24"/>
          <w:szCs w:val="24"/>
          <w:lang w:val="en-GB"/>
        </w:rPr>
        <w:t xml:space="preserve">; however, the instigation of fines </w:t>
      </w:r>
      <w:r w:rsidR="00EA1DB0" w:rsidRPr="0095704F">
        <w:rPr>
          <w:noProof/>
          <w:sz w:val="24"/>
          <w:szCs w:val="24"/>
          <w:lang w:val="en-GB"/>
        </w:rPr>
        <w:t xml:space="preserve">for illegal activities </w:t>
      </w:r>
      <w:r w:rsidR="005F02FB" w:rsidRPr="0095704F">
        <w:rPr>
          <w:noProof/>
          <w:sz w:val="24"/>
          <w:szCs w:val="24"/>
          <w:lang w:val="en-GB"/>
        </w:rPr>
        <w:t xml:space="preserve">is currently limited </w:t>
      </w:r>
      <w:r w:rsidR="005F02FB" w:rsidRPr="0095704F">
        <w:rPr>
          <w:noProof/>
          <w:sz w:val="24"/>
          <w:szCs w:val="24"/>
          <w:lang w:val="en-GB"/>
        </w:rPr>
        <w:fldChar w:fldCharType="begin"/>
      </w:r>
      <w:r w:rsidR="001324AA">
        <w:rPr>
          <w:noProof/>
          <w:sz w:val="24"/>
          <w:szCs w:val="24"/>
          <w:lang w:val="en-GB"/>
        </w:rPr>
        <w:instrText xml:space="preserve"> ADDIN EN.CITE &lt;EndNote&gt;&lt;Cite&gt;&lt;Author&gt;BOMRA&lt;/Author&gt;&lt;RecNum&gt;7235&lt;/RecNum&gt;&lt;DisplayText&gt;(40)&lt;/DisplayText&gt;&lt;record&gt;&lt;rec-number&gt;7235&lt;/rec-number&gt;&lt;foreign-keys&gt;&lt;key app="EN" db-id="exxs200zl92xd3ewrrqpesva5s2tvadas9ws" timestamp="1747669143"&gt;7235&lt;/key&gt;&lt;/foreign-keys&gt;&lt;ref-type name="Web Page"&gt;12&lt;/ref-type&gt;&lt;contributors&gt;&lt;authors&gt;&lt;author&gt;BOMRA&lt;/author&gt;&lt;/authors&gt;&lt;/contributors&gt;&lt;titles&gt;&lt;title&gt;Transitioning to Maturity Level 3 - 2022/2023 ANNUAL REPORT&lt;/title&gt;&lt;/titles&gt;&lt;dates&gt;&lt;/dates&gt;&lt;pub-location&gt;Available at URL: https://www.bomra.co.bw/downloads/#51-119-wpfd-annual-reports-1657024402&lt;/pub-location&gt;&lt;urls&gt;&lt;/urls&gt;&lt;/record&gt;&lt;/Cite&gt;&lt;/EndNote&gt;</w:instrText>
      </w:r>
      <w:r w:rsidR="005F02FB" w:rsidRPr="0095704F">
        <w:rPr>
          <w:noProof/>
          <w:sz w:val="24"/>
          <w:szCs w:val="24"/>
          <w:lang w:val="en-GB"/>
        </w:rPr>
        <w:fldChar w:fldCharType="separate"/>
      </w:r>
      <w:r w:rsidR="001324AA">
        <w:rPr>
          <w:noProof/>
          <w:sz w:val="24"/>
          <w:szCs w:val="24"/>
          <w:lang w:val="en-GB"/>
        </w:rPr>
        <w:t>(40)</w:t>
      </w:r>
      <w:r w:rsidR="005F02FB" w:rsidRPr="0095704F">
        <w:rPr>
          <w:noProof/>
          <w:sz w:val="24"/>
          <w:szCs w:val="24"/>
          <w:lang w:val="en-GB"/>
        </w:rPr>
        <w:fldChar w:fldCharType="end"/>
      </w:r>
      <w:r w:rsidR="005F02FB" w:rsidRPr="0095704F">
        <w:rPr>
          <w:noProof/>
          <w:sz w:val="24"/>
          <w:szCs w:val="24"/>
          <w:lang w:val="en-GB"/>
        </w:rPr>
        <w:t>.</w:t>
      </w:r>
    </w:p>
    <w:p w14:paraId="6BA29A6F" w14:textId="77777777" w:rsidR="005F02FB" w:rsidRPr="00CA3FD6" w:rsidRDefault="005F02FB" w:rsidP="005F02FB">
      <w:pPr>
        <w:pStyle w:val="NoSpacing1"/>
        <w:rPr>
          <w:sz w:val="24"/>
          <w:szCs w:val="24"/>
          <w:lang w:val="en-GB"/>
        </w:rPr>
      </w:pPr>
    </w:p>
    <w:p w14:paraId="4A529AC5" w14:textId="69842476" w:rsidR="00F207BF" w:rsidRPr="0095704F" w:rsidRDefault="00F207BF" w:rsidP="00F207BF">
      <w:pPr>
        <w:pStyle w:val="NoSpacing1"/>
        <w:rPr>
          <w:sz w:val="24"/>
          <w:szCs w:val="24"/>
          <w:lang w:val="en-GB"/>
        </w:rPr>
      </w:pPr>
      <w:r w:rsidRPr="0095704F">
        <w:rPr>
          <w:sz w:val="24"/>
          <w:szCs w:val="24"/>
          <w:lang w:val="en-GB"/>
        </w:rPr>
        <w:t xml:space="preserve">Issues with substandard and falsified medicines in Africa are exacerbated by concerns with community pharmacists’ knowledge and practices on these issues </w:t>
      </w:r>
      <w:r w:rsidRPr="0095704F">
        <w:rPr>
          <w:sz w:val="24"/>
          <w:szCs w:val="24"/>
          <w:lang w:val="en-GB"/>
        </w:rPr>
        <w:fldChar w:fldCharType="begin">
          <w:fldData xml:space="preserve">PEVuZE5vdGU+PENpdGU+PEF1dGhvcj5NZWtvbmVuPC9BdXRob3I+PFllYXI+MjAyMjwvWWVhcj48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=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PEVuZE5vdGU+PENpdGU+PEF1dGhvcj5NZWtvbmVuPC9BdXRob3I+PFllYXI+MjAyMjwvWWVhcj48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=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Pr="0095704F">
        <w:rPr>
          <w:sz w:val="24"/>
          <w:szCs w:val="24"/>
          <w:lang w:val="en-GB"/>
        </w:rPr>
      </w:r>
      <w:r w:rsidRPr="0095704F">
        <w:rPr>
          <w:sz w:val="24"/>
          <w:szCs w:val="24"/>
          <w:lang w:val="en-GB"/>
        </w:rPr>
        <w:fldChar w:fldCharType="separate"/>
      </w:r>
      <w:r w:rsidR="001324AA">
        <w:rPr>
          <w:noProof/>
          <w:sz w:val="24"/>
          <w:szCs w:val="24"/>
          <w:lang w:val="en-GB"/>
        </w:rPr>
        <w:t>(41, 42)</w:t>
      </w:r>
      <w:r w:rsidRPr="0095704F">
        <w:rPr>
          <w:sz w:val="24"/>
          <w:szCs w:val="24"/>
          <w:lang w:val="en-GB"/>
        </w:rPr>
        <w:fldChar w:fldCharType="end"/>
      </w:r>
      <w:r w:rsidR="00DD60EB" w:rsidRPr="0095704F">
        <w:rPr>
          <w:sz w:val="24"/>
          <w:szCs w:val="24"/>
          <w:lang w:val="en-GB"/>
        </w:rPr>
        <w:t xml:space="preserve">, coupled with high rates of dispensing of antibiotics without a prescription across </w:t>
      </w:r>
      <w:r w:rsidR="00C97A03" w:rsidRPr="0095704F">
        <w:rPr>
          <w:sz w:val="24"/>
          <w:szCs w:val="24"/>
          <w:lang w:val="en-GB"/>
        </w:rPr>
        <w:t xml:space="preserve">a number of </w:t>
      </w:r>
      <w:r w:rsidR="00DD60EB" w:rsidRPr="0095704F">
        <w:rPr>
          <w:sz w:val="24"/>
          <w:szCs w:val="24"/>
          <w:lang w:val="en-GB"/>
        </w:rPr>
        <w:t>Africa</w:t>
      </w:r>
      <w:r w:rsidR="00C97A03" w:rsidRPr="0095704F">
        <w:rPr>
          <w:sz w:val="24"/>
          <w:szCs w:val="24"/>
          <w:lang w:val="en-GB"/>
        </w:rPr>
        <w:t>n countries</w:t>
      </w:r>
      <w:r w:rsidR="00DD60EB" w:rsidRPr="0095704F">
        <w:rPr>
          <w:sz w:val="24"/>
          <w:szCs w:val="24"/>
          <w:lang w:val="en-GB"/>
        </w:rPr>
        <w:t xml:space="preserve"> </w:t>
      </w:r>
      <w:r w:rsidR="00DD60EB" w:rsidRPr="0095704F">
        <w:rPr>
          <w:sz w:val="24"/>
          <w:szCs w:val="24"/>
          <w:lang w:val="en-GB"/>
        </w:rPr>
        <w:fldChar w:fldCharType="begin">
          <w:fldData xml:space="preserve">PEVuZE5vdGU+PENpdGU+PEF1dGhvcj5Tb25vPC9BdXRob3I+PFllYXI+MjAyMzwvWWVhcj48UmVj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</w:fldData>
        </w:fldChar>
      </w:r>
      <w:r w:rsidR="003566BD">
        <w:rPr>
          <w:sz w:val="24"/>
          <w:szCs w:val="24"/>
          <w:lang w:val="en-GB"/>
        </w:rPr>
        <w:instrText xml:space="preserve"> ADDIN EN.CITE </w:instrText>
      </w:r>
      <w:r w:rsidR="003566BD">
        <w:rPr>
          <w:sz w:val="24"/>
          <w:szCs w:val="24"/>
          <w:lang w:val="en-GB"/>
        </w:rPr>
        <w:fldChar w:fldCharType="begin">
          <w:fldData xml:space="preserve">PEVuZE5vdGU+PENpdGU+PEF1dGhvcj5Tb25vPC9BdXRob3I+PFllYXI+MjAyMzwvWWVhcj48UmVj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</w:fldData>
        </w:fldChar>
      </w:r>
      <w:r w:rsidR="003566BD">
        <w:rPr>
          <w:sz w:val="24"/>
          <w:szCs w:val="24"/>
          <w:lang w:val="en-GB"/>
        </w:rPr>
        <w:instrText xml:space="preserve"> ADDIN EN.CITE.DATA </w:instrText>
      </w:r>
      <w:r w:rsidR="003566BD">
        <w:rPr>
          <w:sz w:val="24"/>
          <w:szCs w:val="24"/>
          <w:lang w:val="en-GB"/>
        </w:rPr>
      </w:r>
      <w:r w:rsidR="003566BD">
        <w:rPr>
          <w:sz w:val="24"/>
          <w:szCs w:val="24"/>
          <w:lang w:val="en-GB"/>
        </w:rPr>
        <w:fldChar w:fldCharType="end"/>
      </w:r>
      <w:r w:rsidR="00DD60EB" w:rsidRPr="0095704F">
        <w:rPr>
          <w:sz w:val="24"/>
          <w:szCs w:val="24"/>
          <w:lang w:val="en-GB"/>
        </w:rPr>
      </w:r>
      <w:r w:rsidR="00DD60EB" w:rsidRPr="0095704F">
        <w:rPr>
          <w:sz w:val="24"/>
          <w:szCs w:val="24"/>
          <w:lang w:val="en-GB"/>
        </w:rPr>
        <w:fldChar w:fldCharType="separate"/>
      </w:r>
      <w:r w:rsidR="003566BD">
        <w:rPr>
          <w:noProof/>
          <w:sz w:val="24"/>
          <w:szCs w:val="24"/>
          <w:lang w:val="en-GB"/>
        </w:rPr>
        <w:t>(37, 43, 44)</w:t>
      </w:r>
      <w:r w:rsidR="00DD60EB" w:rsidRPr="0095704F">
        <w:rPr>
          <w:sz w:val="24"/>
          <w:szCs w:val="24"/>
          <w:lang w:val="en-GB"/>
        </w:rPr>
        <w:fldChar w:fldCharType="end"/>
      </w:r>
      <w:r w:rsidR="00DD60EB" w:rsidRPr="0095704F">
        <w:rPr>
          <w:sz w:val="24"/>
          <w:szCs w:val="24"/>
          <w:lang w:val="en-GB"/>
        </w:rPr>
        <w:t>.</w:t>
      </w:r>
    </w:p>
    <w:p w14:paraId="6E7379A7" w14:textId="5E086748" w:rsidR="00C449FD" w:rsidRPr="0095704F" w:rsidRDefault="00C449FD" w:rsidP="00F207BF">
      <w:pPr>
        <w:pStyle w:val="NoSpacing1"/>
        <w:rPr>
          <w:rFonts w:eastAsiaTheme="minorHAnsi"/>
          <w:sz w:val="24"/>
          <w:szCs w:val="24"/>
          <w:lang w:val="en-GB"/>
        </w:rPr>
      </w:pPr>
    </w:p>
    <w:p w14:paraId="1E4D670B" w14:textId="4760A4C1" w:rsidR="00FE5E14" w:rsidRPr="0095704F" w:rsidRDefault="007F35FE" w:rsidP="0030215B">
      <w:pPr>
        <w:pStyle w:val="NoSpacing1"/>
        <w:rPr>
          <w:sz w:val="24"/>
          <w:szCs w:val="24"/>
          <w:lang w:val="en-GB"/>
        </w:rPr>
      </w:pPr>
      <w:r w:rsidRPr="0095704F">
        <w:rPr>
          <w:sz w:val="24"/>
          <w:szCs w:val="24"/>
          <w:lang w:val="en-GB"/>
        </w:rPr>
        <w:t>Overall, s</w:t>
      </w:r>
      <w:r w:rsidR="00594ADC" w:rsidRPr="0095704F">
        <w:rPr>
          <w:sz w:val="24"/>
          <w:szCs w:val="24"/>
          <w:lang w:val="en-GB"/>
        </w:rPr>
        <w:t>ubstandard and falsified antibiotics can be found in both</w:t>
      </w:r>
      <w:r w:rsidR="00704531" w:rsidRPr="0095704F">
        <w:rPr>
          <w:sz w:val="24"/>
          <w:szCs w:val="24"/>
          <w:lang w:val="en-GB"/>
        </w:rPr>
        <w:t xml:space="preserve"> formal sector</w:t>
      </w:r>
      <w:r w:rsidR="00DD60EB" w:rsidRPr="0095704F">
        <w:rPr>
          <w:sz w:val="24"/>
          <w:szCs w:val="24"/>
          <w:lang w:val="en-GB"/>
        </w:rPr>
        <w:t>s</w:t>
      </w:r>
      <w:r w:rsidR="00704531" w:rsidRPr="0095704F">
        <w:rPr>
          <w:sz w:val="24"/>
          <w:szCs w:val="24"/>
          <w:lang w:val="en-GB"/>
        </w:rPr>
        <w:t>, involving community pharmacies, a</w:t>
      </w:r>
      <w:r w:rsidR="00DD60EB" w:rsidRPr="0095704F">
        <w:rPr>
          <w:sz w:val="24"/>
          <w:szCs w:val="24"/>
          <w:lang w:val="en-GB"/>
        </w:rPr>
        <w:t xml:space="preserve">nd </w:t>
      </w:r>
      <w:r w:rsidR="00704531" w:rsidRPr="0095704F">
        <w:rPr>
          <w:sz w:val="24"/>
          <w:szCs w:val="24"/>
          <w:lang w:val="en-GB"/>
        </w:rPr>
        <w:t>informal sector</w:t>
      </w:r>
      <w:r w:rsidR="00DD60EB" w:rsidRPr="0095704F">
        <w:rPr>
          <w:sz w:val="24"/>
          <w:szCs w:val="24"/>
          <w:lang w:val="en-GB"/>
        </w:rPr>
        <w:t>s</w:t>
      </w:r>
      <w:r w:rsidR="00704531" w:rsidRPr="0095704F">
        <w:rPr>
          <w:sz w:val="24"/>
          <w:szCs w:val="24"/>
          <w:lang w:val="en-GB"/>
        </w:rPr>
        <w:t xml:space="preserve"> </w:t>
      </w:r>
      <w:r w:rsidRPr="0095704F">
        <w:rPr>
          <w:sz w:val="24"/>
          <w:szCs w:val="24"/>
          <w:lang w:val="en-GB"/>
        </w:rPr>
        <w:t xml:space="preserve">across Africa </w:t>
      </w:r>
      <w:r w:rsidR="00704531" w:rsidRPr="0095704F">
        <w:rPr>
          <w:sz w:val="24"/>
          <w:szCs w:val="24"/>
          <w:lang w:val="en-GB"/>
        </w:rPr>
        <w:fldChar w:fldCharType="begin">
          <w:fldData xml:space="preserve">PEVuZE5vdGU+PENpdGU+PEF1dGhvcj5TYWxlZW08L0F1dGhvcj48WWVhcj4yMDI1PC9ZZWFyPjxS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</w:fldData>
        </w:fldChar>
      </w:r>
      <w:r w:rsidR="001324AA">
        <w:rPr>
          <w:sz w:val="24"/>
          <w:szCs w:val="24"/>
          <w:lang w:val="en-GB"/>
        </w:rPr>
        <w:instrText xml:space="preserve"> ADDIN EN.CITE </w:instrText>
      </w:r>
      <w:r w:rsidR="001324AA">
        <w:rPr>
          <w:sz w:val="24"/>
          <w:szCs w:val="24"/>
          <w:lang w:val="en-GB"/>
        </w:rPr>
        <w:fldChar w:fldCharType="begin">
          <w:fldData xml:space="preserve">PEVuZE5vdGU+PENpdGU+PEF1dGhvcj5TYWxlZW08L0F1dGhvcj48WWVhcj4yMDI1PC9ZZWFyPjxS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</w:fldData>
        </w:fldChar>
      </w:r>
      <w:r w:rsidR="001324AA">
        <w:rPr>
          <w:sz w:val="24"/>
          <w:szCs w:val="24"/>
          <w:lang w:val="en-GB"/>
        </w:rPr>
        <w:instrText xml:space="preserve"> ADDIN EN.CITE.DATA </w:instrText>
      </w:r>
      <w:r w:rsidR="001324AA">
        <w:rPr>
          <w:sz w:val="24"/>
          <w:szCs w:val="24"/>
          <w:lang w:val="en-GB"/>
        </w:rPr>
      </w:r>
      <w:r w:rsidR="001324AA">
        <w:rPr>
          <w:sz w:val="24"/>
          <w:szCs w:val="24"/>
          <w:lang w:val="en-GB"/>
        </w:rPr>
        <w:fldChar w:fldCharType="end"/>
      </w:r>
      <w:r w:rsidR="00704531" w:rsidRPr="0095704F">
        <w:rPr>
          <w:sz w:val="24"/>
          <w:szCs w:val="24"/>
          <w:lang w:val="en-GB"/>
        </w:rPr>
      </w:r>
      <w:r w:rsidR="00704531" w:rsidRPr="0095704F">
        <w:rPr>
          <w:sz w:val="24"/>
          <w:szCs w:val="24"/>
          <w:lang w:val="en-GB"/>
        </w:rPr>
        <w:fldChar w:fldCharType="separate"/>
      </w:r>
      <w:r w:rsidR="001324AA">
        <w:rPr>
          <w:noProof/>
          <w:sz w:val="24"/>
          <w:szCs w:val="24"/>
          <w:lang w:val="en-GB"/>
        </w:rPr>
        <w:t>(7)</w:t>
      </w:r>
      <w:r w:rsidR="00704531" w:rsidRPr="0095704F">
        <w:rPr>
          <w:sz w:val="24"/>
          <w:szCs w:val="24"/>
          <w:lang w:val="en-GB"/>
        </w:rPr>
        <w:fldChar w:fldCharType="end"/>
      </w:r>
      <w:r w:rsidR="00704531" w:rsidRPr="0095704F">
        <w:rPr>
          <w:sz w:val="24"/>
          <w:szCs w:val="24"/>
          <w:lang w:val="en-GB"/>
        </w:rPr>
        <w:t xml:space="preserve">. </w:t>
      </w:r>
      <w:bookmarkStart w:id="7" w:name="_Hlk198576228"/>
      <w:r w:rsidR="002A22D9" w:rsidRPr="0095704F">
        <w:rPr>
          <w:sz w:val="24"/>
          <w:szCs w:val="24"/>
          <w:lang w:val="en-GB"/>
        </w:rPr>
        <w:t>The informal sector plays an important role across Africa where h</w:t>
      </w:r>
      <w:r w:rsidR="002A22D9" w:rsidRPr="0095704F">
        <w:rPr>
          <w:noProof/>
          <w:sz w:val="24"/>
          <w:szCs w:val="24"/>
          <w:lang w:val="en-GB"/>
        </w:rPr>
        <w:t>igher rates of substandard and falsified antibioitics are seen compared with the situation in community pharmacies</w:t>
      </w:r>
      <w:r w:rsidR="006A7019">
        <w:rPr>
          <w:noProof/>
          <w:sz w:val="24"/>
          <w:szCs w:val="24"/>
          <w:lang w:val="en-GB"/>
        </w:rPr>
        <w:t xml:space="preserve"> </w:t>
      </w:r>
      <w:r w:rsidR="006A7019">
        <w:rPr>
          <w:noProof/>
          <w:sz w:val="24"/>
          <w:szCs w:val="24"/>
          <w:lang w:val="en-GB"/>
        </w:rPr>
        <w:fldChar w:fldCharType="begin"/>
      </w:r>
      <w:r w:rsidR="003566BD">
        <w:rPr>
          <w:noProof/>
          <w:sz w:val="24"/>
          <w:szCs w:val="24"/>
          <w:lang w:val="en-GB"/>
        </w:rPr>
        <w:instrText xml:space="preserve"> ADDIN EN.CITE &lt;EndNote&gt;&lt;Cite&gt;&lt;Author&gt;Munzhedzi M&lt;/Author&gt;&lt;RecNum&gt;7347&lt;/RecNum&gt;&lt;DisplayText&gt;(45)&lt;/DisplayText&gt;&lt;record&gt;&lt;rec-number&gt;7347&lt;/rec-number&gt;&lt;foreign-keys&gt;&lt;key app="EN" db-id="exxs200zl92xd3ewrrqpesva5s2tvadas9ws" timestamp="1751261155"&gt;7347&lt;/key&gt;&lt;/foreign-keys&gt;&lt;ref-type name="Journal Article"&gt;17&lt;/ref-type&gt;&lt;contributors&gt;&lt;authors&gt;&lt;author&gt;Munzhedzi M, Kumar S, Godman B, Meyer J&lt;/author&gt;&lt;/authors&gt;&lt;/contributors&gt;&lt;titles&gt;&lt;title&gt;Potential ways to improve the supply and use of quality-assured antibiotics across sectors in developing countries to reduce antimicrobial resistance. 2025. Accepted for publication Advances in Human Biology (https://pure.strath.ac.uk/admin/editor/dk/atira/pure/api/shared/model/researchoutput/editor/contributiontojournaleditor.xhtml?scheme=&amp;amp;type=&amp;amp;id=291465552)&lt;/title&gt;&lt;/titles&gt;&lt;dates&gt;&lt;/dates&gt;&lt;urls&gt;&lt;/urls&gt;&lt;/record&gt;&lt;/Cite&gt;&lt;/EndNote&gt;</w:instrText>
      </w:r>
      <w:r w:rsidR="006A7019">
        <w:rPr>
          <w:noProof/>
          <w:sz w:val="24"/>
          <w:szCs w:val="24"/>
          <w:lang w:val="en-GB"/>
        </w:rPr>
        <w:fldChar w:fldCharType="separate"/>
      </w:r>
      <w:r w:rsidR="003566BD">
        <w:rPr>
          <w:noProof/>
          <w:sz w:val="24"/>
          <w:szCs w:val="24"/>
          <w:lang w:val="en-GB"/>
        </w:rPr>
        <w:t>(45)</w:t>
      </w:r>
      <w:r w:rsidR="006A7019">
        <w:rPr>
          <w:noProof/>
          <w:sz w:val="24"/>
          <w:szCs w:val="24"/>
          <w:lang w:val="en-GB"/>
        </w:rPr>
        <w:fldChar w:fldCharType="end"/>
      </w:r>
      <w:r w:rsidR="002A22D9" w:rsidRPr="0095704F">
        <w:rPr>
          <w:noProof/>
          <w:sz w:val="24"/>
          <w:szCs w:val="24"/>
          <w:lang w:val="en-GB"/>
        </w:rPr>
        <w:t xml:space="preserve">. This situation is exacerbated </w:t>
      </w:r>
      <w:r w:rsidR="00EA1DB0" w:rsidRPr="0095704F">
        <w:rPr>
          <w:noProof/>
          <w:sz w:val="24"/>
          <w:szCs w:val="24"/>
          <w:lang w:val="en-GB"/>
        </w:rPr>
        <w:t>among</w:t>
      </w:r>
      <w:r w:rsidR="002A22D9" w:rsidRPr="0095704F">
        <w:rPr>
          <w:noProof/>
          <w:sz w:val="24"/>
          <w:szCs w:val="24"/>
          <w:lang w:val="en-GB"/>
        </w:rPr>
        <w:t xml:space="preserve"> African countries where monitoring and control of medicine importation and distribution are currently limited</w:t>
      </w:r>
      <w:r w:rsidR="002A22D9" w:rsidRPr="0095704F">
        <w:rPr>
          <w:noProof/>
          <w:szCs w:val="24"/>
          <w:lang w:val="en-GB"/>
        </w:rPr>
        <w:t xml:space="preserve"> </w:t>
      </w:r>
      <w:r w:rsidR="00E328DD" w:rsidRPr="0095704F">
        <w:rPr>
          <w:noProof/>
          <w:sz w:val="24"/>
          <w:szCs w:val="24"/>
          <w:lang w:val="en-GB"/>
        </w:rPr>
        <w:fldChar w:fldCharType="begin">
          <w:fldData xml:space="preserve">PEVuZE5vdGU+PENpdGU+PEF1dGhvcj5Uc2hpbHVtYmE8L0F1dGhvcj48WWVhcj4yMDIzPC9ZZWFy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</w:fldData>
        </w:fldChar>
      </w:r>
      <w:r w:rsidR="003566BD">
        <w:rPr>
          <w:noProof/>
          <w:sz w:val="24"/>
          <w:szCs w:val="24"/>
          <w:lang w:val="en-GB"/>
        </w:rPr>
        <w:instrText xml:space="preserve"> ADDIN EN.CITE </w:instrText>
      </w:r>
      <w:r w:rsidR="003566BD">
        <w:rPr>
          <w:noProof/>
          <w:sz w:val="24"/>
          <w:szCs w:val="24"/>
          <w:lang w:val="en-GB"/>
        </w:rPr>
        <w:fldChar w:fldCharType="begin">
          <w:fldData xml:space="preserve">PEVuZE5vdGU+PENpdGU+PEF1dGhvcj5Uc2hpbHVtYmE8L0F1dGhvcj48WWVhcj4yMDIzPC9ZZWFy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</w:fldData>
        </w:fldChar>
      </w:r>
      <w:r w:rsidR="003566BD">
        <w:rPr>
          <w:noProof/>
          <w:sz w:val="24"/>
          <w:szCs w:val="24"/>
          <w:lang w:val="en-GB"/>
        </w:rPr>
        <w:instrText xml:space="preserve"> ADDIN EN.CITE.DATA </w:instrText>
      </w:r>
      <w:r w:rsidR="003566BD">
        <w:rPr>
          <w:noProof/>
          <w:sz w:val="24"/>
          <w:szCs w:val="24"/>
          <w:lang w:val="en-GB"/>
        </w:rPr>
      </w:r>
      <w:r w:rsidR="003566BD">
        <w:rPr>
          <w:noProof/>
          <w:sz w:val="24"/>
          <w:szCs w:val="24"/>
          <w:lang w:val="en-GB"/>
        </w:rPr>
        <w:fldChar w:fldCharType="end"/>
      </w:r>
      <w:r w:rsidR="00E328DD" w:rsidRPr="0095704F">
        <w:rPr>
          <w:noProof/>
          <w:sz w:val="24"/>
          <w:szCs w:val="24"/>
          <w:lang w:val="en-GB"/>
        </w:rPr>
      </w:r>
      <w:r w:rsidR="00E328DD" w:rsidRPr="0095704F">
        <w:rPr>
          <w:noProof/>
          <w:sz w:val="24"/>
          <w:szCs w:val="24"/>
          <w:lang w:val="en-GB"/>
        </w:rPr>
        <w:fldChar w:fldCharType="separate"/>
      </w:r>
      <w:r w:rsidR="003566BD">
        <w:rPr>
          <w:noProof/>
          <w:sz w:val="24"/>
          <w:szCs w:val="24"/>
          <w:lang w:val="en-GB"/>
        </w:rPr>
        <w:t>(7, 39, 46-48)</w:t>
      </w:r>
      <w:r w:rsidR="00E328DD" w:rsidRPr="0095704F">
        <w:rPr>
          <w:noProof/>
          <w:sz w:val="24"/>
          <w:szCs w:val="24"/>
          <w:lang w:val="en-GB"/>
        </w:rPr>
        <w:fldChar w:fldCharType="end"/>
      </w:r>
      <w:r w:rsidR="00E328DD" w:rsidRPr="0095704F">
        <w:rPr>
          <w:noProof/>
          <w:sz w:val="24"/>
          <w:szCs w:val="24"/>
          <w:lang w:val="en-GB"/>
        </w:rPr>
        <w:t>.</w:t>
      </w:r>
      <w:r w:rsidRPr="0095704F">
        <w:rPr>
          <w:noProof/>
          <w:sz w:val="24"/>
          <w:szCs w:val="24"/>
          <w:lang w:val="en-GB"/>
        </w:rPr>
        <w:t xml:space="preserve"> </w:t>
      </w:r>
      <w:bookmarkEnd w:id="7"/>
      <w:r w:rsidRPr="0095704F">
        <w:rPr>
          <w:noProof/>
          <w:sz w:val="24"/>
          <w:szCs w:val="24"/>
          <w:lang w:val="en-GB"/>
        </w:rPr>
        <w:t xml:space="preserve">Typically where this occurs, informal sector outlets can be better stocked with medicines, including antibiotics, than government health facilities </w:t>
      </w:r>
      <w:r w:rsidRPr="0095704F">
        <w:rPr>
          <w:noProof/>
          <w:sz w:val="24"/>
          <w:szCs w:val="24"/>
          <w:lang w:val="en-GB"/>
        </w:rPr>
        <w:fldChar w:fldCharType="begin">
          <w:fldData xml:space="preserve">PEVuZE5vdGU+PENpdGU+PEF1dGhvcj5HYXV0aGFtPC9BdXRob3I+PFllYXI+MjAyMjwvWWVhcj48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</w:fldData>
        </w:fldChar>
      </w:r>
      <w:r w:rsidR="003566BD">
        <w:rPr>
          <w:noProof/>
          <w:sz w:val="24"/>
          <w:szCs w:val="24"/>
          <w:lang w:val="en-GB"/>
        </w:rPr>
        <w:instrText xml:space="preserve"> ADDIN EN.CITE </w:instrText>
      </w:r>
      <w:r w:rsidR="003566BD">
        <w:rPr>
          <w:noProof/>
          <w:sz w:val="24"/>
          <w:szCs w:val="24"/>
          <w:lang w:val="en-GB"/>
        </w:rPr>
        <w:fldChar w:fldCharType="begin">
          <w:fldData xml:space="preserve">PEVuZE5vdGU+PENpdGU+PEF1dGhvcj5HYXV0aGFtPC9BdXRob3I+PFllYXI+MjAyMjwvWWVhcj48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</w:fldData>
        </w:fldChar>
      </w:r>
      <w:r w:rsidR="003566BD">
        <w:rPr>
          <w:noProof/>
          <w:sz w:val="24"/>
          <w:szCs w:val="24"/>
          <w:lang w:val="en-GB"/>
        </w:rPr>
        <w:instrText xml:space="preserve"> ADDIN EN.CITE.DATA </w:instrText>
      </w:r>
      <w:r w:rsidR="003566BD">
        <w:rPr>
          <w:noProof/>
          <w:sz w:val="24"/>
          <w:szCs w:val="24"/>
          <w:lang w:val="en-GB"/>
        </w:rPr>
      </w:r>
      <w:r w:rsidR="003566BD">
        <w:rPr>
          <w:noProof/>
          <w:sz w:val="24"/>
          <w:szCs w:val="24"/>
          <w:lang w:val="en-GB"/>
        </w:rPr>
        <w:fldChar w:fldCharType="end"/>
      </w:r>
      <w:r w:rsidRPr="0095704F">
        <w:rPr>
          <w:noProof/>
          <w:sz w:val="24"/>
          <w:szCs w:val="24"/>
          <w:lang w:val="en-GB"/>
        </w:rPr>
      </w:r>
      <w:r w:rsidRPr="0095704F">
        <w:rPr>
          <w:noProof/>
          <w:sz w:val="24"/>
          <w:szCs w:val="24"/>
          <w:lang w:val="en-GB"/>
        </w:rPr>
        <w:fldChar w:fldCharType="separate"/>
      </w:r>
      <w:r w:rsidR="003566BD">
        <w:rPr>
          <w:noProof/>
          <w:sz w:val="24"/>
          <w:szCs w:val="24"/>
          <w:lang w:val="en-GB"/>
        </w:rPr>
        <w:t>(49, 50)</w:t>
      </w:r>
      <w:r w:rsidRPr="0095704F">
        <w:rPr>
          <w:noProof/>
          <w:sz w:val="24"/>
          <w:szCs w:val="24"/>
          <w:lang w:val="en-GB"/>
        </w:rPr>
        <w:fldChar w:fldCharType="end"/>
      </w:r>
      <w:r w:rsidRPr="0095704F">
        <w:rPr>
          <w:noProof/>
          <w:sz w:val="24"/>
          <w:szCs w:val="24"/>
          <w:lang w:val="en-GB"/>
        </w:rPr>
        <w:t xml:space="preserve">. However, the informal sector </w:t>
      </w:r>
      <w:r w:rsidRPr="0095704F">
        <w:rPr>
          <w:sz w:val="24"/>
          <w:szCs w:val="24"/>
          <w:lang w:val="en-GB"/>
        </w:rPr>
        <w:t>is not evident</w:t>
      </w:r>
      <w:r w:rsidR="005F02FB" w:rsidRPr="0095704F">
        <w:rPr>
          <w:sz w:val="24"/>
          <w:szCs w:val="24"/>
          <w:lang w:val="en-GB"/>
        </w:rPr>
        <w:t>, or only a limited number,</w:t>
      </w:r>
      <w:r w:rsidR="00997562" w:rsidRPr="0095704F">
        <w:rPr>
          <w:sz w:val="24"/>
          <w:szCs w:val="24"/>
          <w:lang w:val="en-GB"/>
        </w:rPr>
        <w:t xml:space="preserve"> in some African </w:t>
      </w:r>
      <w:r w:rsidR="00121933" w:rsidRPr="0095704F">
        <w:rPr>
          <w:sz w:val="24"/>
          <w:szCs w:val="24"/>
          <w:lang w:val="en-GB"/>
        </w:rPr>
        <w:t xml:space="preserve">countries including </w:t>
      </w:r>
      <w:r w:rsidR="00997562" w:rsidRPr="0095704F">
        <w:rPr>
          <w:sz w:val="24"/>
          <w:szCs w:val="24"/>
          <w:lang w:val="en-GB"/>
        </w:rPr>
        <w:t>Namibia</w:t>
      </w:r>
      <w:r w:rsidR="00121933" w:rsidRPr="0095704F">
        <w:rPr>
          <w:sz w:val="24"/>
          <w:szCs w:val="24"/>
          <w:lang w:val="en-GB"/>
        </w:rPr>
        <w:t xml:space="preserve"> and </w:t>
      </w:r>
      <w:r w:rsidR="00F050EE" w:rsidRPr="0095704F">
        <w:rPr>
          <w:sz w:val="24"/>
          <w:szCs w:val="24"/>
          <w:lang w:val="en-GB"/>
        </w:rPr>
        <w:t>South Africa</w:t>
      </w:r>
      <w:r w:rsidR="00121933" w:rsidRPr="0095704F">
        <w:rPr>
          <w:sz w:val="24"/>
          <w:szCs w:val="24"/>
          <w:lang w:val="en-GB"/>
        </w:rPr>
        <w:t xml:space="preserve"> with their strict</w:t>
      </w:r>
      <w:r w:rsidR="00C97A03" w:rsidRPr="0095704F">
        <w:rPr>
          <w:sz w:val="24"/>
          <w:szCs w:val="24"/>
          <w:lang w:val="en-GB"/>
        </w:rPr>
        <w:t>er</w:t>
      </w:r>
      <w:r w:rsidR="00121933" w:rsidRPr="0095704F">
        <w:rPr>
          <w:sz w:val="24"/>
          <w:szCs w:val="24"/>
          <w:lang w:val="en-GB"/>
        </w:rPr>
        <w:t xml:space="preserve"> controls</w:t>
      </w:r>
      <w:r w:rsidR="005F02FB" w:rsidRPr="0095704F">
        <w:rPr>
          <w:sz w:val="24"/>
          <w:szCs w:val="24"/>
          <w:lang w:val="en-GB"/>
        </w:rPr>
        <w:t xml:space="preserve">. </w:t>
      </w:r>
      <w:r w:rsidR="00FE5E14" w:rsidRPr="0095704F">
        <w:rPr>
          <w:sz w:val="24"/>
          <w:szCs w:val="24"/>
          <w:lang w:val="en-GB"/>
        </w:rPr>
        <w:t>Definitions of the informal sector are documented in Table 1.</w:t>
      </w:r>
    </w:p>
    <w:p w14:paraId="3D3A093E" w14:textId="77777777" w:rsidR="00754917" w:rsidRPr="00CA3FD6" w:rsidRDefault="00754917" w:rsidP="00D749B4">
      <w:pPr>
        <w:pStyle w:val="NoSpacing1"/>
        <w:rPr>
          <w:sz w:val="24"/>
          <w:szCs w:val="24"/>
          <w:lang w:val="en-GB"/>
        </w:rPr>
      </w:pPr>
    </w:p>
    <w:p w14:paraId="4687F16D" w14:textId="0C17DD8C" w:rsidR="00754917" w:rsidRPr="00CA3FD6" w:rsidRDefault="00754917" w:rsidP="00D749B4">
      <w:pPr>
        <w:pStyle w:val="NoSpacing1"/>
        <w:rPr>
          <w:sz w:val="24"/>
          <w:szCs w:val="24"/>
          <w:lang w:val="en-GB"/>
        </w:rPr>
      </w:pPr>
      <w:r w:rsidRPr="00CA3FD6">
        <w:rPr>
          <w:sz w:val="24"/>
          <w:szCs w:val="24"/>
          <w:lang w:val="en-GB"/>
        </w:rPr>
        <w:t>Table 1 – Definitions of the Informal Sector</w:t>
      </w:r>
    </w:p>
    <w:tbl>
      <w:tblPr>
        <w:tblStyle w:val="TableGrid"/>
        <w:tblW w:w="0" w:type="auto"/>
        <w:tblLook w:val="04A0" w:firstRow="1" w:lastRow="0" w:firstColumn="1" w:lastColumn="0" w:noHBand="0" w:noVBand="1"/>
      </w:tblPr>
      <w:tblGrid>
        <w:gridCol w:w="2689"/>
        <w:gridCol w:w="7078"/>
      </w:tblGrid>
      <w:tr w:rsidR="001A5319" w:rsidRPr="0095704F" w14:paraId="1B3684EB" w14:textId="77777777" w:rsidTr="00997562">
        <w:tc>
          <w:tcPr>
            <w:tcW w:w="2689" w:type="dxa"/>
          </w:tcPr>
          <w:p w14:paraId="79093BC3" w14:textId="62215699" w:rsidR="001A5319" w:rsidRPr="0095704F" w:rsidRDefault="001A5319" w:rsidP="001A5319">
            <w:pPr>
              <w:pStyle w:val="NoSpacing1"/>
              <w:jc w:val="center"/>
              <w:rPr>
                <w:b/>
                <w:bCs/>
                <w:sz w:val="24"/>
                <w:szCs w:val="24"/>
                <w:lang w:val="en-GB"/>
              </w:rPr>
            </w:pPr>
            <w:r w:rsidRPr="0095704F">
              <w:rPr>
                <w:b/>
                <w:bCs/>
                <w:sz w:val="24"/>
                <w:szCs w:val="24"/>
                <w:lang w:val="en-GB"/>
              </w:rPr>
              <w:t>Study and year</w:t>
            </w:r>
          </w:p>
        </w:tc>
        <w:tc>
          <w:tcPr>
            <w:tcW w:w="7078" w:type="dxa"/>
          </w:tcPr>
          <w:p w14:paraId="7246A50B" w14:textId="42240006" w:rsidR="001A5319" w:rsidRPr="0095704F" w:rsidRDefault="001A5319" w:rsidP="001A5319">
            <w:pPr>
              <w:pStyle w:val="NoSpacing1"/>
              <w:jc w:val="center"/>
              <w:rPr>
                <w:b/>
                <w:bCs/>
                <w:sz w:val="24"/>
                <w:szCs w:val="24"/>
                <w:lang w:val="en-GB"/>
              </w:rPr>
            </w:pPr>
            <w:r w:rsidRPr="0095704F">
              <w:rPr>
                <w:b/>
                <w:bCs/>
                <w:sz w:val="24"/>
                <w:szCs w:val="24"/>
                <w:lang w:val="en-GB"/>
              </w:rPr>
              <w:t>Definition</w:t>
            </w:r>
          </w:p>
        </w:tc>
      </w:tr>
      <w:tr w:rsidR="001A5319" w:rsidRPr="0095704F" w14:paraId="50F10003" w14:textId="77777777" w:rsidTr="00997562">
        <w:tc>
          <w:tcPr>
            <w:tcW w:w="2689" w:type="dxa"/>
          </w:tcPr>
          <w:p w14:paraId="1595F0D5" w14:textId="174C9FA8" w:rsidR="001A5319" w:rsidRPr="0095704F" w:rsidRDefault="001A5319" w:rsidP="0030215B">
            <w:pPr>
              <w:pStyle w:val="NoSpacing1"/>
              <w:rPr>
                <w:lang w:val="en-GB"/>
              </w:rPr>
            </w:pPr>
            <w:proofErr w:type="spellStart"/>
            <w:r w:rsidRPr="0095704F">
              <w:rPr>
                <w:lang w:val="en-GB"/>
              </w:rPr>
              <w:t>Sudhinaraset</w:t>
            </w:r>
            <w:proofErr w:type="spellEnd"/>
            <w:r w:rsidRPr="0095704F">
              <w:rPr>
                <w:lang w:val="en-GB"/>
              </w:rPr>
              <w:t xml:space="preserve"> et al, 2013 </w:t>
            </w:r>
            <w:r w:rsidRPr="0095704F">
              <w:rPr>
                <w:lang w:val="en-GB"/>
              </w:rPr>
              <w:fldChar w:fldCharType="begin"/>
            </w:r>
            <w:r w:rsidR="003566BD">
              <w:rPr>
                <w:lang w:val="en-GB"/>
              </w:rPr>
              <w:instrText xml:space="preserve"> ADDIN EN.CITE &lt;EndNote&gt;&lt;Cite&gt;&lt;Author&gt;Sudhinaraset&lt;/Author&gt;&lt;Year&gt;2013&lt;/Year&gt;&lt;RecNum&gt;7169&lt;/RecNum&gt;&lt;DisplayText&gt;(51)&lt;/DisplayText&gt;&lt;record&gt;&lt;rec-number&gt;7169&lt;/rec-number&gt;&lt;foreign-keys&gt;&lt;key app="EN" db-id="exxs200zl92xd3ewrrqpesva5s2tvadas9ws" timestamp="1746290236"&gt;7169&lt;/key&gt;&lt;/foreign-keys&gt;&lt;ref-type name="Journal Article"&gt;17&lt;/ref-type&gt;&lt;contributors&gt;&lt;authors&gt;&lt;author&gt;Sudhinaraset, M.&lt;/author&gt;&lt;author&gt;Ingram, M.&lt;/author&gt;&lt;author&gt;Lofthouse, H. K.&lt;/author&gt;&lt;author&gt;Montagu, D.&lt;/author&gt;&lt;/authors&gt;&lt;/contributors&gt;&lt;auth-address&gt;Global Health Sciences, University of California San Francisco, San Francisco, CA, USA. sudhinarasetm@globalhealth.ucsf.edu&lt;/auth-address&gt;&lt;titles&gt;&lt;title&gt;What is the role of informal healthcare providers in developing countries? A systematic review&lt;/title&gt;&lt;secondary-title&gt;PLoS One&lt;/secondary-title&gt;&lt;/titles&gt;&lt;periodical&gt;&lt;full-title&gt;PloS one&lt;/full-title&gt;&lt;abbr-1&gt;PLoS One&lt;/abbr-1&gt;&lt;/periodical&gt;&lt;pages&gt;e54978&lt;/pages&gt;&lt;volume&gt;8&lt;/volume&gt;&lt;number&gt;2&lt;/number&gt;&lt;edition&gt;20130206&lt;/edition&gt;&lt;keywords&gt;&lt;keyword&gt;*Developing Countries&lt;/keyword&gt;&lt;keyword&gt;*Health Personnel&lt;/keyword&gt;&lt;keyword&gt;*Health Resources&lt;/keyword&gt;&lt;keyword&gt;Humans&lt;/keyword&gt;&lt;/keywords&gt;&lt;dates&gt;&lt;year&gt;2013&lt;/year&gt;&lt;/dates&gt;&lt;isbn&gt;1932-6203&lt;/isbn&gt;&lt;accession-num&gt;23405101&lt;/accession-num&gt;&lt;urls&gt;&lt;/urls&gt;&lt;custom1&gt;Competing Interests: The authors have declared that no competing interests exist.&lt;/custom1&gt;&lt;custom2&gt;PMC3566158&lt;/custom2&gt;&lt;electronic-resource-num&gt;10.1371/journal.pone.0054978&lt;/electronic-resource-num&gt;&lt;remote-database-provider&gt;NLM&lt;/remote-database-provider&gt;&lt;language&gt;eng&lt;/language&gt;&lt;/record&gt;&lt;/Cite&gt;&lt;/EndNote&gt;</w:instrText>
            </w:r>
            <w:r w:rsidRPr="0095704F">
              <w:rPr>
                <w:lang w:val="en-GB"/>
              </w:rPr>
              <w:fldChar w:fldCharType="separate"/>
            </w:r>
            <w:r w:rsidR="003566BD">
              <w:rPr>
                <w:noProof/>
                <w:lang w:val="en-GB"/>
              </w:rPr>
              <w:t>(51)</w:t>
            </w:r>
            <w:r w:rsidRPr="0095704F">
              <w:rPr>
                <w:lang w:val="en-GB"/>
              </w:rPr>
              <w:fldChar w:fldCharType="end"/>
            </w:r>
          </w:p>
        </w:tc>
        <w:tc>
          <w:tcPr>
            <w:tcW w:w="7078" w:type="dxa"/>
          </w:tcPr>
          <w:p w14:paraId="6BE55BD3" w14:textId="4EF3FF3F" w:rsidR="0083395F" w:rsidRPr="0095704F" w:rsidRDefault="0083395F" w:rsidP="0027664A">
            <w:pPr>
              <w:pStyle w:val="NoSpacing1"/>
              <w:numPr>
                <w:ilvl w:val="0"/>
                <w:numId w:val="8"/>
              </w:numPr>
              <w:rPr>
                <w:lang w:val="en-GB"/>
              </w:rPr>
            </w:pPr>
            <w:r w:rsidRPr="0095704F">
              <w:rPr>
                <w:lang w:val="en-GB"/>
              </w:rPr>
              <w:t>Training, registration and regulation: IPs typically have not received any formal and are typically not recognized by formal institutions. They are usually outside of formal regulations and registration</w:t>
            </w:r>
          </w:p>
          <w:p w14:paraId="26F631C0" w14:textId="1F0DBCEA" w:rsidR="0083395F" w:rsidRPr="0095704F" w:rsidRDefault="0083395F" w:rsidP="0027664A">
            <w:pPr>
              <w:pStyle w:val="NoSpacing1"/>
              <w:numPr>
                <w:ilvl w:val="0"/>
                <w:numId w:val="8"/>
              </w:numPr>
              <w:rPr>
                <w:lang w:val="en-GB"/>
              </w:rPr>
            </w:pPr>
            <w:r w:rsidRPr="0095704F">
              <w:rPr>
                <w:lang w:val="en-GB"/>
              </w:rPr>
              <w:t>Payment: IPs typically collect payment directly from patients and usually, but not always, un-documented and in cash. IPs are chiefly entrepreneurs.</w:t>
            </w:r>
          </w:p>
          <w:p w14:paraId="3444DD77" w14:textId="6AD3C32A" w:rsidR="001A5319" w:rsidRPr="0095704F" w:rsidRDefault="0083395F" w:rsidP="0027664A">
            <w:pPr>
              <w:pStyle w:val="NoSpacing1"/>
              <w:numPr>
                <w:ilvl w:val="0"/>
                <w:numId w:val="8"/>
              </w:numPr>
              <w:rPr>
                <w:lang w:val="en-GB"/>
              </w:rPr>
            </w:pPr>
            <w:r w:rsidRPr="0095704F">
              <w:rPr>
                <w:lang w:val="en-GB"/>
              </w:rPr>
              <w:t>Professional affiliation: If these exist – usually centred on business activities with minimal self-regulation.</w:t>
            </w:r>
          </w:p>
        </w:tc>
      </w:tr>
      <w:tr w:rsidR="001A5319" w:rsidRPr="0095704F" w14:paraId="591F5972" w14:textId="77777777" w:rsidTr="00997562">
        <w:tc>
          <w:tcPr>
            <w:tcW w:w="2689" w:type="dxa"/>
          </w:tcPr>
          <w:p w14:paraId="489A4E81" w14:textId="03052E2E" w:rsidR="001A5319" w:rsidRPr="0095704F" w:rsidRDefault="000A5711" w:rsidP="0030215B">
            <w:pPr>
              <w:pStyle w:val="NoSpacing1"/>
              <w:rPr>
                <w:lang w:val="en-GB"/>
              </w:rPr>
            </w:pPr>
            <w:r w:rsidRPr="0095704F">
              <w:rPr>
                <w:lang w:val="en-GB"/>
              </w:rPr>
              <w:t xml:space="preserve">Liow et al., 2016 </w:t>
            </w:r>
            <w:r w:rsidRPr="0095704F">
              <w:rPr>
                <w:lang w:val="en-GB"/>
              </w:rPr>
              <w:fldChar w:fldCharType="begin">
                <w:fldData xml:space="preserve">PEVuZE5vdGU+PENpdGU+PEF1dGhvcj5MaW93PC9BdXRob3I+PFllYXI+MjAxNjwvWWVhcj48UmVj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</w:fldData>
              </w:fldChar>
            </w:r>
            <w:r w:rsidR="003566BD">
              <w:rPr>
                <w:lang w:val="en-GB"/>
              </w:rPr>
              <w:instrText xml:space="preserve"> ADDIN EN.CITE </w:instrText>
            </w:r>
            <w:r w:rsidR="003566BD">
              <w:rPr>
                <w:lang w:val="en-GB"/>
              </w:rPr>
              <w:fldChar w:fldCharType="begin">
                <w:fldData xml:space="preserve">PEVuZE5vdGU+PENpdGU+PEF1dGhvcj5MaW93PC9BdXRob3I+PFllYXI+MjAxNjwvWWVhcj48UmVj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</w:fldData>
              </w:fldChar>
            </w:r>
            <w:r w:rsidR="003566BD">
              <w:rPr>
                <w:lang w:val="en-GB"/>
              </w:rPr>
              <w:instrText xml:space="preserve"> ADDIN EN.CITE.DATA </w:instrText>
            </w:r>
            <w:r w:rsidR="003566BD">
              <w:rPr>
                <w:lang w:val="en-GB"/>
              </w:rPr>
            </w:r>
            <w:r w:rsidR="003566BD">
              <w:rPr>
                <w:lang w:val="en-GB"/>
              </w:rPr>
              <w:fldChar w:fldCharType="end"/>
            </w:r>
            <w:r w:rsidRPr="0095704F">
              <w:rPr>
                <w:lang w:val="en-GB"/>
              </w:rPr>
            </w:r>
            <w:r w:rsidRPr="0095704F">
              <w:rPr>
                <w:lang w:val="en-GB"/>
              </w:rPr>
              <w:fldChar w:fldCharType="separate"/>
            </w:r>
            <w:r w:rsidR="003566BD">
              <w:rPr>
                <w:noProof/>
                <w:lang w:val="en-GB"/>
              </w:rPr>
              <w:t>(52)</w:t>
            </w:r>
            <w:r w:rsidRPr="0095704F">
              <w:rPr>
                <w:lang w:val="en-GB"/>
              </w:rPr>
              <w:fldChar w:fldCharType="end"/>
            </w:r>
          </w:p>
        </w:tc>
        <w:tc>
          <w:tcPr>
            <w:tcW w:w="7078" w:type="dxa"/>
          </w:tcPr>
          <w:p w14:paraId="62C2756A" w14:textId="2AA2105F" w:rsidR="001A5319" w:rsidRPr="0095704F" w:rsidRDefault="000A5711" w:rsidP="0030215B">
            <w:pPr>
              <w:pStyle w:val="NoSpacing1"/>
              <w:rPr>
                <w:lang w:val="en-GB"/>
              </w:rPr>
            </w:pPr>
            <w:r w:rsidRPr="0095704F">
              <w:rPr>
                <w:lang w:val="en-GB"/>
              </w:rPr>
              <w:t>Unlicensed outlets</w:t>
            </w:r>
          </w:p>
        </w:tc>
      </w:tr>
      <w:tr w:rsidR="001A5319" w:rsidRPr="0095704F" w14:paraId="0CDB7261" w14:textId="77777777" w:rsidTr="00997562">
        <w:tc>
          <w:tcPr>
            <w:tcW w:w="2689" w:type="dxa"/>
          </w:tcPr>
          <w:p w14:paraId="22B74082" w14:textId="48CAA351" w:rsidR="001A5319" w:rsidRPr="0095704F" w:rsidRDefault="00BB3840" w:rsidP="0030215B">
            <w:pPr>
              <w:pStyle w:val="NoSpacing1"/>
              <w:rPr>
                <w:lang w:val="en-GB"/>
              </w:rPr>
            </w:pPr>
            <w:r w:rsidRPr="0095704F">
              <w:rPr>
                <w:noProof/>
                <w:lang w:val="en-GB"/>
              </w:rPr>
              <w:t xml:space="preserve">Schäfermann et al., 2020 </w:t>
            </w:r>
            <w:r w:rsidRPr="0095704F">
              <w:rPr>
                <w:noProof/>
                <w:lang w:val="en-GB"/>
              </w:rPr>
              <w:fldChar w:fldCharType="begin">
                <w:fldData xml:space="preserve">PEVuZE5vdGU+PENpdGU+PEF1dGhvcj5TY2jDpGZlcm1hbm48L0F1dGhvcj48WWVhcj4yMDIwPC9Z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</w:fldData>
              </w:fldChar>
            </w:r>
            <w:r w:rsidR="003566BD">
              <w:rPr>
                <w:noProof/>
                <w:lang w:val="en-GB"/>
              </w:rPr>
              <w:instrText xml:space="preserve"> ADDIN EN.CITE </w:instrText>
            </w:r>
            <w:r w:rsidR="003566BD">
              <w:rPr>
                <w:noProof/>
                <w:lang w:val="en-GB"/>
              </w:rPr>
              <w:fldChar w:fldCharType="begin">
                <w:fldData xml:space="preserve">PEVuZE5vdGU+PENpdGU+PEF1dGhvcj5TY2jDpGZlcm1hbm48L0F1dGhvcj48WWVhcj4yMDIwPC9Z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</w:fldData>
              </w:fldChar>
            </w:r>
            <w:r w:rsidR="003566BD">
              <w:rPr>
                <w:noProof/>
                <w:lang w:val="en-GB"/>
              </w:rPr>
              <w:instrText xml:space="preserve"> ADDIN EN.CITE.DATA </w:instrText>
            </w:r>
            <w:r w:rsidR="003566BD">
              <w:rPr>
                <w:noProof/>
                <w:lang w:val="en-GB"/>
              </w:rPr>
            </w:r>
            <w:r w:rsidR="003566BD">
              <w:rPr>
                <w:noProof/>
                <w:lang w:val="en-GB"/>
              </w:rPr>
              <w:fldChar w:fldCharType="end"/>
            </w:r>
            <w:r w:rsidRPr="0095704F">
              <w:rPr>
                <w:noProof/>
                <w:lang w:val="en-GB"/>
              </w:rPr>
            </w:r>
            <w:r w:rsidRPr="0095704F">
              <w:rPr>
                <w:noProof/>
                <w:lang w:val="en-GB"/>
              </w:rPr>
              <w:fldChar w:fldCharType="separate"/>
            </w:r>
            <w:r w:rsidR="003566BD">
              <w:rPr>
                <w:noProof/>
                <w:lang w:val="en-GB"/>
              </w:rPr>
              <w:t>(53)</w:t>
            </w:r>
            <w:r w:rsidRPr="0095704F">
              <w:rPr>
                <w:noProof/>
                <w:lang w:val="en-GB"/>
              </w:rPr>
              <w:fldChar w:fldCharType="end"/>
            </w:r>
          </w:p>
        </w:tc>
        <w:tc>
          <w:tcPr>
            <w:tcW w:w="7078" w:type="dxa"/>
          </w:tcPr>
          <w:p w14:paraId="6B3289C0" w14:textId="61619DDB" w:rsidR="001A5319" w:rsidRPr="0095704F" w:rsidRDefault="00BB3840" w:rsidP="0030215B">
            <w:pPr>
              <w:pStyle w:val="NoSpacing1"/>
              <w:rPr>
                <w:lang w:val="en-GB"/>
              </w:rPr>
            </w:pPr>
            <w:r w:rsidRPr="0095704F">
              <w:rPr>
                <w:lang w:val="en-GB"/>
              </w:rPr>
              <w:t xml:space="preserve">Informal vendors do not include Government Health facilities, Church </w:t>
            </w:r>
            <w:r w:rsidR="00704EE8" w:rsidRPr="0095704F">
              <w:rPr>
                <w:lang w:val="en-GB"/>
              </w:rPr>
              <w:t>H</w:t>
            </w:r>
            <w:r w:rsidRPr="0095704F">
              <w:rPr>
                <w:lang w:val="en-GB"/>
              </w:rPr>
              <w:t>ea</w:t>
            </w:r>
            <w:r w:rsidR="00704EE8" w:rsidRPr="0095704F">
              <w:rPr>
                <w:lang w:val="en-GB"/>
              </w:rPr>
              <w:t>l</w:t>
            </w:r>
            <w:r w:rsidRPr="0095704F">
              <w:rPr>
                <w:lang w:val="en-GB"/>
              </w:rPr>
              <w:t xml:space="preserve">th facilities, and Community </w:t>
            </w:r>
            <w:r w:rsidR="00704EE8" w:rsidRPr="0095704F">
              <w:rPr>
                <w:lang w:val="en-GB"/>
              </w:rPr>
              <w:t>P</w:t>
            </w:r>
            <w:r w:rsidRPr="0095704F">
              <w:rPr>
                <w:lang w:val="en-GB"/>
              </w:rPr>
              <w:t>harmacies</w:t>
            </w:r>
          </w:p>
        </w:tc>
      </w:tr>
      <w:tr w:rsidR="00622CF4" w:rsidRPr="0095704F" w14:paraId="117C17ED" w14:textId="77777777" w:rsidTr="00997562">
        <w:tc>
          <w:tcPr>
            <w:tcW w:w="2689" w:type="dxa"/>
          </w:tcPr>
          <w:p w14:paraId="14DE6193" w14:textId="6B874411" w:rsidR="00622CF4" w:rsidRPr="0095704F" w:rsidRDefault="00622CF4" w:rsidP="0030215B">
            <w:pPr>
              <w:pStyle w:val="NoSpacing1"/>
              <w:rPr>
                <w:noProof/>
                <w:lang w:val="en-GB"/>
              </w:rPr>
            </w:pPr>
            <w:r w:rsidRPr="0095704F">
              <w:rPr>
                <w:noProof/>
                <w:lang w:val="en-GB"/>
              </w:rPr>
              <w:t xml:space="preserve">Gautham et al., 2022 </w:t>
            </w:r>
            <w:r w:rsidRPr="0095704F">
              <w:rPr>
                <w:noProof/>
                <w:lang w:val="en-GB"/>
              </w:rPr>
              <w:fldChar w:fldCharType="begin"/>
            </w:r>
            <w:r w:rsidR="003566BD">
              <w:rPr>
                <w:noProof/>
                <w:lang w:val="en-GB"/>
              </w:rPr>
              <w:instrText xml:space="preserve"> ADDIN EN.CITE &lt;EndNote&gt;&lt;Cite&gt;&lt;Author&gt;Gautham&lt;/Author&gt;&lt;Year&gt;2022&lt;/Year&gt;&lt;RecNum&gt;6638&lt;/RecNum&gt;&lt;DisplayText&gt;(49)&lt;/DisplayText&gt;&lt;record&gt;&lt;rec-number&gt;6638&lt;/rec-number&gt;&lt;foreign-keys&gt;&lt;key app="EN" db-id="exxs200zl92xd3ewrrqpesva5s2tvadas9ws" timestamp="1731857462"&gt;6638&lt;/key&gt;&lt;/foreign-keys&gt;&lt;ref-type name="Journal Article"&gt;17&lt;/ref-type&gt;&lt;contributors&gt;&lt;authors&gt;&lt;author&gt;Gautham, M.&lt;/author&gt;&lt;author&gt;Miller, R.&lt;/author&gt;&lt;author&gt;Rego, S.&lt;/author&gt;&lt;author&gt;Goodman, C.&lt;/author&gt;&lt;/authors&gt;&lt;/contributors&gt;&lt;auth-address&gt;Department of Global Health and Development, Faculty of Public Health and Policy, London School of Hygiene and Tropical Medicine, 15-17 Tavistock Place, London WC1H 9SH, UK.&lt;/auth-address&gt;&lt;titles&gt;&lt;title&gt;Availability, Prices and Affordability of Antibiotics Stocked by Informal Providers in Rural India: A Cross-Sectional Survey&lt;/title&gt;&lt;secondary-title&gt;Antibiotics (Basel)&lt;/secondary-title&gt;&lt;/titles&gt;&lt;periodical&gt;&lt;full-title&gt;Antibiotics (Basel)&lt;/full-title&gt;&lt;/periodical&gt;&lt;volume&gt;11&lt;/volume&gt;&lt;number&gt;4&lt;/number&gt;&lt;edition&gt;20220414&lt;/edition&gt;&lt;keywords&gt;&lt;keyword&gt;AWaRe&lt;/keyword&gt;&lt;keyword&gt;access&lt;/keyword&gt;&lt;keyword&gt;affordability&lt;/keyword&gt;&lt;keyword&gt;antibiotics&lt;/keyword&gt;&lt;keyword&gt;informal providers&lt;/keyword&gt;&lt;keyword&gt;markups&lt;/keyword&gt;&lt;keyword&gt;medicine prices&lt;/keyword&gt;&lt;keyword&gt;private sector&lt;/keyword&gt;&lt;keyword&gt;rural India&lt;/keyword&gt;&lt;keyword&gt;watch&lt;/keyword&gt;&lt;/keywords&gt;&lt;dates&gt;&lt;year&gt;2022&lt;/year&gt;&lt;pub-dates&gt;&lt;date&gt;Apr 14&lt;/date&gt;&lt;/pub-dates&gt;&lt;/dates&gt;&lt;isbn&gt;2079-6382 (Print)&amp;#xD;2079-6382&lt;/isbn&gt;&lt;accession-num&gt;35453278&lt;/accession-num&gt;&lt;urls&gt;&lt;/urls&gt;&lt;custom1&gt;The authors declare no conflict of interest. The funders had no role in the design of the study; in the collection, analyses or interpretation of the data; in the writing of the manuscript; or in the decision to publish the results.&lt;/custom1&gt;&lt;custom2&gt;PMC9026796&lt;/custom2&gt;&lt;electronic-resource-num&gt;10.3390/antibiotics11040523&lt;/electronic-resource-num&gt;&lt;remote-database-provider&gt;NLM&lt;/remote-database-provider&gt;&lt;language&gt;eng&lt;/language&gt;&lt;/record&gt;&lt;/Cite&gt;&lt;/EndNote&gt;</w:instrText>
            </w:r>
            <w:r w:rsidRPr="0095704F">
              <w:rPr>
                <w:noProof/>
                <w:lang w:val="en-GB"/>
              </w:rPr>
              <w:fldChar w:fldCharType="separate"/>
            </w:r>
            <w:r w:rsidR="003566BD">
              <w:rPr>
                <w:noProof/>
                <w:lang w:val="en-GB"/>
              </w:rPr>
              <w:t>(49)</w:t>
            </w:r>
            <w:r w:rsidRPr="0095704F">
              <w:rPr>
                <w:noProof/>
                <w:lang w:val="en-GB"/>
              </w:rPr>
              <w:fldChar w:fldCharType="end"/>
            </w:r>
          </w:p>
        </w:tc>
        <w:tc>
          <w:tcPr>
            <w:tcW w:w="7078" w:type="dxa"/>
          </w:tcPr>
          <w:p w14:paraId="70062881" w14:textId="77777777" w:rsidR="00622CF4" w:rsidRPr="0095704F" w:rsidRDefault="00622CF4" w:rsidP="0027664A">
            <w:pPr>
              <w:pStyle w:val="NoSpacing1"/>
              <w:numPr>
                <w:ilvl w:val="0"/>
                <w:numId w:val="9"/>
              </w:numPr>
              <w:rPr>
                <w:lang w:val="en-GB"/>
              </w:rPr>
            </w:pPr>
            <w:r w:rsidRPr="0095704F">
              <w:rPr>
                <w:lang w:val="en-GB"/>
              </w:rPr>
              <w:t>IPs typically function out of small clinics and shops; alternatively itinerant and mobile</w:t>
            </w:r>
          </w:p>
          <w:p w14:paraId="325211A8" w14:textId="30A7E1C0" w:rsidR="00622CF4" w:rsidRPr="0095704F" w:rsidRDefault="00622CF4" w:rsidP="0027664A">
            <w:pPr>
              <w:pStyle w:val="NoSpacing1"/>
              <w:numPr>
                <w:ilvl w:val="0"/>
                <w:numId w:val="9"/>
              </w:numPr>
              <w:rPr>
                <w:lang w:val="en-GB"/>
              </w:rPr>
            </w:pPr>
            <w:r w:rsidRPr="0095704F">
              <w:rPr>
                <w:lang w:val="en-GB"/>
              </w:rPr>
              <w:t>They charge a fee for services, which include</w:t>
            </w:r>
            <w:r w:rsidR="00997562" w:rsidRPr="0095704F">
              <w:rPr>
                <w:lang w:val="en-GB"/>
              </w:rPr>
              <w:t>s</w:t>
            </w:r>
            <w:r w:rsidRPr="0095704F">
              <w:rPr>
                <w:lang w:val="en-GB"/>
              </w:rPr>
              <w:t xml:space="preserve"> antibiotics</w:t>
            </w:r>
            <w:r w:rsidR="00997562" w:rsidRPr="0095704F">
              <w:rPr>
                <w:lang w:val="en-GB"/>
              </w:rPr>
              <w:t>,</w:t>
            </w:r>
            <w:r w:rsidRPr="0095704F">
              <w:rPr>
                <w:lang w:val="en-GB"/>
              </w:rPr>
              <w:t xml:space="preserve"> and typically without a</w:t>
            </w:r>
            <w:r w:rsidR="00997562" w:rsidRPr="0095704F">
              <w:rPr>
                <w:lang w:val="en-GB"/>
              </w:rPr>
              <w:t xml:space="preserve"> </w:t>
            </w:r>
            <w:r w:rsidRPr="0095704F">
              <w:rPr>
                <w:lang w:val="en-GB"/>
              </w:rPr>
              <w:t>prescription</w:t>
            </w:r>
          </w:p>
        </w:tc>
      </w:tr>
      <w:tr w:rsidR="00622CF4" w:rsidRPr="0095704F" w14:paraId="05688F04" w14:textId="77777777" w:rsidTr="00997562">
        <w:tc>
          <w:tcPr>
            <w:tcW w:w="2689" w:type="dxa"/>
          </w:tcPr>
          <w:p w14:paraId="4317B915" w14:textId="213A0998" w:rsidR="00622CF4" w:rsidRPr="0095704F" w:rsidRDefault="00D718ED" w:rsidP="0030215B">
            <w:pPr>
              <w:pStyle w:val="NoSpacing1"/>
              <w:rPr>
                <w:noProof/>
                <w:lang w:val="en-GB"/>
              </w:rPr>
            </w:pPr>
            <w:r w:rsidRPr="0095704F">
              <w:rPr>
                <w:noProof/>
                <w:lang w:val="en-GB"/>
              </w:rPr>
              <w:t>R</w:t>
            </w:r>
            <w:r w:rsidR="00AC5A97" w:rsidRPr="0095704F">
              <w:rPr>
                <w:noProof/>
                <w:lang w:val="en-GB"/>
              </w:rPr>
              <w:t>o</w:t>
            </w:r>
            <w:r w:rsidRPr="0095704F">
              <w:rPr>
                <w:noProof/>
                <w:lang w:val="en-GB"/>
              </w:rPr>
              <w:t xml:space="preserve">usham et al., 2023 </w:t>
            </w:r>
            <w:r w:rsidRPr="0095704F">
              <w:rPr>
                <w:noProof/>
                <w:lang w:val="en-GB"/>
              </w:rPr>
              <w:fldChar w:fldCharType="begin">
                <w:fldData xml:space="preserve">PEVuZE5vdGU+PENpdGU+PEF1dGhvcj5Sb3VzaGFtPC9BdXRob3I+PFllYXI+MjAyMzwvWWVhcj48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</w:fldData>
              </w:fldChar>
            </w:r>
            <w:r w:rsidR="003566BD">
              <w:rPr>
                <w:noProof/>
                <w:lang w:val="en-GB"/>
              </w:rPr>
              <w:instrText xml:space="preserve"> ADDIN EN.CITE </w:instrText>
            </w:r>
            <w:r w:rsidR="003566BD">
              <w:rPr>
                <w:noProof/>
                <w:lang w:val="en-GB"/>
              </w:rPr>
              <w:fldChar w:fldCharType="begin">
                <w:fldData xml:space="preserve">PEVuZE5vdGU+PENpdGU+PEF1dGhvcj5Sb3VzaGFtPC9BdXRob3I+PFllYXI+MjAyMzwvWWVhcj48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</w:fldData>
              </w:fldChar>
            </w:r>
            <w:r w:rsidR="003566BD">
              <w:rPr>
                <w:noProof/>
                <w:lang w:val="en-GB"/>
              </w:rPr>
              <w:instrText xml:space="preserve"> ADDIN EN.CITE.DATA </w:instrText>
            </w:r>
            <w:r w:rsidR="003566BD">
              <w:rPr>
                <w:noProof/>
                <w:lang w:val="en-GB"/>
              </w:rPr>
            </w:r>
            <w:r w:rsidR="003566BD">
              <w:rPr>
                <w:noProof/>
                <w:lang w:val="en-GB"/>
              </w:rPr>
              <w:fldChar w:fldCharType="end"/>
            </w:r>
            <w:r w:rsidRPr="0095704F">
              <w:rPr>
                <w:noProof/>
                <w:lang w:val="en-GB"/>
              </w:rPr>
            </w:r>
            <w:r w:rsidRPr="0095704F">
              <w:rPr>
                <w:noProof/>
                <w:lang w:val="en-GB"/>
              </w:rPr>
              <w:fldChar w:fldCharType="separate"/>
            </w:r>
            <w:r w:rsidR="003566BD">
              <w:rPr>
                <w:noProof/>
                <w:lang w:val="en-GB"/>
              </w:rPr>
              <w:t>(54)</w:t>
            </w:r>
            <w:r w:rsidRPr="0095704F">
              <w:rPr>
                <w:noProof/>
                <w:lang w:val="en-GB"/>
              </w:rPr>
              <w:fldChar w:fldCharType="end"/>
            </w:r>
          </w:p>
        </w:tc>
        <w:tc>
          <w:tcPr>
            <w:tcW w:w="7078" w:type="dxa"/>
          </w:tcPr>
          <w:p w14:paraId="0024233D" w14:textId="67E06DCD" w:rsidR="00622CF4" w:rsidRPr="0095704F" w:rsidRDefault="00D718ED" w:rsidP="0030215B">
            <w:pPr>
              <w:pStyle w:val="NoSpacing1"/>
              <w:rPr>
                <w:lang w:val="en-GB"/>
              </w:rPr>
            </w:pPr>
            <w:r w:rsidRPr="0095704F">
              <w:rPr>
                <w:lang w:val="en-GB"/>
              </w:rPr>
              <w:t>Typically operate without a license, and staff have minimal training regarding medicines</w:t>
            </w:r>
          </w:p>
        </w:tc>
      </w:tr>
    </w:tbl>
    <w:p w14:paraId="58503A50" w14:textId="1FF6C571" w:rsidR="00754917" w:rsidRPr="0095704F" w:rsidRDefault="00622CF4" w:rsidP="0030215B">
      <w:pPr>
        <w:pStyle w:val="NoSpacing1"/>
        <w:rPr>
          <w:sz w:val="20"/>
          <w:szCs w:val="20"/>
          <w:lang w:val="en-GB"/>
        </w:rPr>
      </w:pPr>
      <w:r w:rsidRPr="0095704F">
        <w:rPr>
          <w:sz w:val="20"/>
          <w:szCs w:val="20"/>
          <w:lang w:val="en-GB"/>
        </w:rPr>
        <w:t>NB: I</w:t>
      </w:r>
      <w:r w:rsidR="00997562" w:rsidRPr="0095704F">
        <w:rPr>
          <w:sz w:val="20"/>
          <w:szCs w:val="20"/>
          <w:lang w:val="en-GB"/>
        </w:rPr>
        <w:t>P</w:t>
      </w:r>
      <w:r w:rsidRPr="0095704F">
        <w:rPr>
          <w:sz w:val="20"/>
          <w:szCs w:val="20"/>
          <w:lang w:val="en-GB"/>
        </w:rPr>
        <w:t>s = Informal providers</w:t>
      </w:r>
    </w:p>
    <w:p w14:paraId="74386122" w14:textId="77777777" w:rsidR="0030215B" w:rsidRPr="0095704F" w:rsidRDefault="0030215B" w:rsidP="0030215B">
      <w:pPr>
        <w:pStyle w:val="NoSpacing1"/>
        <w:rPr>
          <w:rFonts w:eastAsia="MyriadPro-Regular"/>
          <w:sz w:val="24"/>
          <w:szCs w:val="24"/>
          <w:lang w:val="en-GB"/>
        </w:rPr>
      </w:pPr>
    </w:p>
    <w:p w14:paraId="0F3331FD" w14:textId="3493ACEE" w:rsidR="00121933" w:rsidRPr="0095704F" w:rsidRDefault="00121933" w:rsidP="0030215B">
      <w:pPr>
        <w:pStyle w:val="NoSpacing1"/>
        <w:rPr>
          <w:sz w:val="24"/>
          <w:szCs w:val="24"/>
          <w:lang w:val="en-GB"/>
        </w:rPr>
      </w:pPr>
      <w:r w:rsidRPr="0095704F">
        <w:rPr>
          <w:rFonts w:eastAsia="MyriadPro-Regular"/>
          <w:sz w:val="24"/>
          <w:szCs w:val="24"/>
          <w:lang w:val="en-GB"/>
        </w:rPr>
        <w:t xml:space="preserve">To date, principal </w:t>
      </w:r>
      <w:r w:rsidR="00FE5E14" w:rsidRPr="0095704F">
        <w:rPr>
          <w:rFonts w:eastAsia="MyriadPro-Regular"/>
          <w:sz w:val="24"/>
          <w:szCs w:val="24"/>
          <w:lang w:val="en-GB"/>
        </w:rPr>
        <w:t>initiatives to reduce the prevalence of substandard and falsified medicines across</w:t>
      </w:r>
      <w:r w:rsidR="00F050EE" w:rsidRPr="0095704F">
        <w:rPr>
          <w:rFonts w:eastAsia="MyriadPro-Regular"/>
          <w:sz w:val="24"/>
          <w:szCs w:val="24"/>
          <w:lang w:val="en-GB"/>
        </w:rPr>
        <w:t xml:space="preserve"> Africa</w:t>
      </w:r>
      <w:r w:rsidRPr="0095704F">
        <w:rPr>
          <w:rFonts w:eastAsia="MyriadPro-Regular"/>
          <w:sz w:val="24"/>
          <w:szCs w:val="24"/>
          <w:lang w:val="en-GB"/>
        </w:rPr>
        <w:t xml:space="preserve"> have been centred on regulatory activities</w:t>
      </w:r>
      <w:r w:rsidR="00626499">
        <w:rPr>
          <w:rFonts w:eastAsia="MyriadPro-Regular"/>
          <w:sz w:val="24"/>
          <w:szCs w:val="24"/>
          <w:lang w:val="en-GB"/>
        </w:rPr>
        <w:t xml:space="preserve"> </w:t>
      </w:r>
      <w:r w:rsidR="00626499">
        <w:rPr>
          <w:rFonts w:eastAsia="MyriadPro-Regular"/>
          <w:sz w:val="24"/>
          <w:szCs w:val="24"/>
          <w:lang w:val="en-GB"/>
        </w:rPr>
        <w:fldChar w:fldCharType="begin"/>
      </w:r>
      <w:r w:rsidR="00626499">
        <w:rPr>
          <w:rFonts w:eastAsia="MyriadPro-Regular"/>
          <w:sz w:val="24"/>
          <w:szCs w:val="24"/>
          <w:lang w:val="en-GB"/>
        </w:rPr>
        <w:instrText xml:space="preserve"> ADDIN EN.CITE &lt;EndNote&gt;&lt;Cite&gt;&lt;Author&gt;Munzhedzi M&lt;/Author&gt;&lt;RecNum&gt;7347&lt;/RecNum&gt;&lt;DisplayText&gt;(45)&lt;/DisplayText&gt;&lt;record&gt;&lt;rec-number&gt;7347&lt;/rec-number&gt;&lt;foreign-keys&gt;&lt;key app="EN" db-id="exxs200zl92xd3ewrrqpesva5s2tvadas9ws" timestamp="1751261155"&gt;7347&lt;/key&gt;&lt;/foreign-keys&gt;&lt;ref-type name="Journal Article"&gt;17&lt;/ref-type&gt;&lt;contributors&gt;&lt;authors&gt;&lt;author&gt;Munzhedzi M, Kumar S, Godman B, Meyer J&lt;/author&gt;&lt;/authors&gt;&lt;/contributors&gt;&lt;titles&gt;&lt;title&gt;Potential ways to improve the supply and use of quality-assured antibiotics across sectors in developing countries to reduce antimicrobial resistance. 2025. Accepted for publication Advances in Human Biology (https://pure.strath.ac.uk/admin/editor/dk/atira/pure/api/shared/model/researchoutput/editor/contributiontojournaleditor.xhtml?scheme=&amp;amp;type=&amp;amp;id=291465552)&lt;/title&gt;&lt;/titles&gt;&lt;dates&gt;&lt;/dates&gt;&lt;urls&gt;&lt;/urls&gt;&lt;/record&gt;&lt;/Cite&gt;&lt;/EndNote&gt;</w:instrText>
      </w:r>
      <w:r w:rsidR="00626499">
        <w:rPr>
          <w:rFonts w:eastAsia="MyriadPro-Regular"/>
          <w:sz w:val="24"/>
          <w:szCs w:val="24"/>
          <w:lang w:val="en-GB"/>
        </w:rPr>
        <w:fldChar w:fldCharType="separate"/>
      </w:r>
      <w:r w:rsidR="00626499">
        <w:rPr>
          <w:rFonts w:eastAsia="MyriadPro-Regular"/>
          <w:noProof/>
          <w:sz w:val="24"/>
          <w:szCs w:val="24"/>
          <w:lang w:val="en-GB"/>
        </w:rPr>
        <w:t>(45)</w:t>
      </w:r>
      <w:r w:rsidR="00626499">
        <w:rPr>
          <w:rFonts w:eastAsia="MyriadPro-Regular"/>
          <w:sz w:val="24"/>
          <w:szCs w:val="24"/>
          <w:lang w:val="en-GB"/>
        </w:rPr>
        <w:fldChar w:fldCharType="end"/>
      </w:r>
      <w:r w:rsidRPr="0095704F">
        <w:rPr>
          <w:rFonts w:eastAsia="MyriadPro-Regular"/>
          <w:sz w:val="24"/>
          <w:szCs w:val="24"/>
          <w:lang w:val="en-GB"/>
        </w:rPr>
        <w:t xml:space="preserve">. These </w:t>
      </w:r>
      <w:r w:rsidR="00F050EE" w:rsidRPr="0095704F">
        <w:rPr>
          <w:rFonts w:eastAsia="MyriadPro-Regular"/>
          <w:sz w:val="24"/>
          <w:szCs w:val="24"/>
          <w:lang w:val="en-GB"/>
        </w:rPr>
        <w:t xml:space="preserve">include </w:t>
      </w:r>
      <w:r w:rsidR="00FE5E14" w:rsidRPr="0095704F">
        <w:rPr>
          <w:rFonts w:eastAsia="MyriadPro-Regular"/>
          <w:sz w:val="24"/>
          <w:szCs w:val="24"/>
          <w:lang w:val="en-GB"/>
        </w:rPr>
        <w:t xml:space="preserve">the </w:t>
      </w:r>
      <w:r w:rsidRPr="0095704F">
        <w:rPr>
          <w:rFonts w:eastAsia="MyriadPro-Regular"/>
          <w:sz w:val="24"/>
          <w:szCs w:val="24"/>
          <w:lang w:val="en-GB"/>
        </w:rPr>
        <w:t xml:space="preserve">World Health Organization’s (WHO) </w:t>
      </w:r>
      <w:r w:rsidR="00FE5E14" w:rsidRPr="0095704F">
        <w:rPr>
          <w:rFonts w:eastAsia="MyriadPro-Regular"/>
          <w:sz w:val="24"/>
          <w:szCs w:val="24"/>
          <w:lang w:val="en-GB"/>
        </w:rPr>
        <w:t xml:space="preserve">‘Lome´ Initiative’ </w:t>
      </w:r>
      <w:r w:rsidRPr="0095704F">
        <w:rPr>
          <w:rFonts w:eastAsia="MyriadPro-Regular"/>
          <w:sz w:val="24"/>
          <w:szCs w:val="24"/>
          <w:lang w:val="en-GB"/>
        </w:rPr>
        <w:t xml:space="preserve">alongside the development of an </w:t>
      </w:r>
      <w:bookmarkStart w:id="8" w:name="_Hlk198010467"/>
      <w:r w:rsidR="00FE5E14" w:rsidRPr="0095704F">
        <w:rPr>
          <w:rFonts w:eastAsia="MyriadPro-Regular"/>
          <w:sz w:val="24"/>
          <w:szCs w:val="24"/>
          <w:lang w:val="en-GB"/>
        </w:rPr>
        <w:t xml:space="preserve">African Medicines Agency </w:t>
      </w:r>
      <w:r w:rsidR="00FE5E14" w:rsidRPr="0095704F">
        <w:rPr>
          <w:rFonts w:eastAsia="MyriadPro-Regular"/>
          <w:sz w:val="24"/>
          <w:szCs w:val="24"/>
          <w:lang w:val="en-GB"/>
        </w:rPr>
        <w:fldChar w:fldCharType="begin">
          <w:fldData xml:space="preserve">PEVuZE5vdGU+PENpdGU+PEF1dGhvcj5NYWPDqTwvQXV0aG9yPjxZZWFyPjIwMjM8L1llYXI+PFJl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</w:fldData>
        </w:fldChar>
      </w:r>
      <w:r w:rsidR="00626499">
        <w:rPr>
          <w:rFonts w:eastAsia="MyriadPro-Regular"/>
          <w:sz w:val="24"/>
          <w:szCs w:val="24"/>
          <w:lang w:val="en-GB"/>
        </w:rPr>
        <w:instrText xml:space="preserve"> ADDIN EN.CITE </w:instrText>
      </w:r>
      <w:r w:rsidR="00626499">
        <w:rPr>
          <w:rFonts w:eastAsia="MyriadPro-Regular"/>
          <w:sz w:val="24"/>
          <w:szCs w:val="24"/>
          <w:lang w:val="en-GB"/>
        </w:rPr>
        <w:fldChar w:fldCharType="begin">
          <w:fldData xml:space="preserve">PEVuZE5vdGU+PENpdGU+PEF1dGhvcj5NYWPDqTwvQXV0aG9yPjxZZWFyPjIwMjM8L1llYXI+PFJl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</w:fldData>
        </w:fldChar>
      </w:r>
      <w:r w:rsidR="00626499">
        <w:rPr>
          <w:rFonts w:eastAsia="MyriadPro-Regular"/>
          <w:sz w:val="24"/>
          <w:szCs w:val="24"/>
          <w:lang w:val="en-GB"/>
        </w:rPr>
        <w:instrText xml:space="preserve"> ADDIN EN.CITE.DATA </w:instrText>
      </w:r>
      <w:r w:rsidR="00626499">
        <w:rPr>
          <w:rFonts w:eastAsia="MyriadPro-Regular"/>
          <w:sz w:val="24"/>
          <w:szCs w:val="24"/>
          <w:lang w:val="en-GB"/>
        </w:rPr>
      </w:r>
      <w:r w:rsidR="00626499">
        <w:rPr>
          <w:rFonts w:eastAsia="MyriadPro-Regular"/>
          <w:sz w:val="24"/>
          <w:szCs w:val="24"/>
          <w:lang w:val="en-GB"/>
        </w:rPr>
        <w:fldChar w:fldCharType="end"/>
      </w:r>
      <w:r w:rsidR="00FE5E14" w:rsidRPr="0095704F">
        <w:rPr>
          <w:rFonts w:eastAsia="MyriadPro-Regular"/>
          <w:sz w:val="24"/>
          <w:szCs w:val="24"/>
          <w:lang w:val="en-GB"/>
        </w:rPr>
      </w:r>
      <w:r w:rsidR="00FE5E14" w:rsidRPr="0095704F">
        <w:rPr>
          <w:rFonts w:eastAsia="MyriadPro-Regular"/>
          <w:sz w:val="24"/>
          <w:szCs w:val="24"/>
          <w:lang w:val="en-GB"/>
        </w:rPr>
        <w:fldChar w:fldCharType="separate"/>
      </w:r>
      <w:r w:rsidR="00626499">
        <w:rPr>
          <w:rFonts w:eastAsia="MyriadPro-Regular"/>
          <w:noProof/>
          <w:sz w:val="24"/>
          <w:szCs w:val="24"/>
          <w:lang w:val="en-GB"/>
        </w:rPr>
        <w:t>(7, 18, 55-60)</w:t>
      </w:r>
      <w:r w:rsidR="00FE5E14" w:rsidRPr="0095704F">
        <w:rPr>
          <w:rFonts w:eastAsia="MyriadPro-Regular"/>
          <w:sz w:val="24"/>
          <w:szCs w:val="24"/>
          <w:lang w:val="en-GB"/>
        </w:rPr>
        <w:fldChar w:fldCharType="end"/>
      </w:r>
      <w:bookmarkEnd w:id="8"/>
      <w:r w:rsidRPr="0095704F">
        <w:rPr>
          <w:rFonts w:eastAsia="MyriadPro-Regular"/>
          <w:sz w:val="24"/>
          <w:szCs w:val="24"/>
          <w:lang w:val="en-GB"/>
        </w:rPr>
        <w:t xml:space="preserve">, </w:t>
      </w:r>
      <w:r w:rsidR="00FE5E14" w:rsidRPr="0095704F">
        <w:rPr>
          <w:rFonts w:eastAsia="MyriadPro-Regular"/>
          <w:sz w:val="24"/>
          <w:szCs w:val="24"/>
          <w:lang w:val="en-GB"/>
        </w:rPr>
        <w:t>build</w:t>
      </w:r>
      <w:r w:rsidRPr="0095704F">
        <w:rPr>
          <w:rFonts w:eastAsia="MyriadPro-Regular"/>
          <w:sz w:val="24"/>
          <w:szCs w:val="24"/>
          <w:lang w:val="en-GB"/>
        </w:rPr>
        <w:t>ing</w:t>
      </w:r>
      <w:r w:rsidR="00FE5E14" w:rsidRPr="0095704F">
        <w:rPr>
          <w:rFonts w:eastAsia="MyriadPro-Regular"/>
          <w:sz w:val="24"/>
          <w:szCs w:val="24"/>
          <w:lang w:val="en-GB"/>
        </w:rPr>
        <w:t xml:space="preserve"> on the</w:t>
      </w:r>
      <w:r w:rsidRPr="0095704F">
        <w:rPr>
          <w:rFonts w:eastAsia="MyriadPro-Regular"/>
          <w:sz w:val="24"/>
          <w:szCs w:val="24"/>
          <w:lang w:val="en-GB"/>
        </w:rPr>
        <w:t xml:space="preserve"> </w:t>
      </w:r>
      <w:r w:rsidR="00FE5E14" w:rsidRPr="0095704F">
        <w:rPr>
          <w:rFonts w:eastAsia="MyriadPro-Regular"/>
          <w:sz w:val="24"/>
          <w:szCs w:val="24"/>
          <w:lang w:val="en-GB"/>
        </w:rPr>
        <w:t xml:space="preserve">ongoing efforts </w:t>
      </w:r>
      <w:r w:rsidRPr="0095704F">
        <w:rPr>
          <w:rFonts w:eastAsia="MyriadPro-Regular"/>
          <w:sz w:val="24"/>
          <w:szCs w:val="24"/>
          <w:lang w:val="en-GB"/>
        </w:rPr>
        <w:t xml:space="preserve">among </w:t>
      </w:r>
      <w:r w:rsidR="00FE5E14" w:rsidRPr="0095704F">
        <w:rPr>
          <w:rFonts w:eastAsia="MyriadPro-Regular"/>
          <w:sz w:val="24"/>
          <w:szCs w:val="24"/>
          <w:lang w:val="en-GB"/>
        </w:rPr>
        <w:t xml:space="preserve">the East African community </w:t>
      </w:r>
      <w:r w:rsidR="00FE5E14" w:rsidRPr="0095704F">
        <w:rPr>
          <w:rFonts w:eastAsia="MyriadPro-Regular"/>
          <w:sz w:val="24"/>
          <w:szCs w:val="24"/>
          <w:lang w:val="en-GB"/>
        </w:rPr>
        <w:fldChar w:fldCharType="begin">
          <w:fldData xml:space="preserve">PEVuZE5vdGU+PENpdGU+PEF1dGhvcj5OZG9tb25kby1TaWdvbmRhPC9BdXRob3I+PFllYXI+MjAy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</w:fldData>
        </w:fldChar>
      </w:r>
      <w:r w:rsidR="00626499">
        <w:rPr>
          <w:rFonts w:eastAsia="MyriadPro-Regular"/>
          <w:sz w:val="24"/>
          <w:szCs w:val="24"/>
          <w:lang w:val="en-GB"/>
        </w:rPr>
        <w:instrText xml:space="preserve"> ADDIN EN.CITE </w:instrText>
      </w:r>
      <w:r w:rsidR="00626499">
        <w:rPr>
          <w:rFonts w:eastAsia="MyriadPro-Regular"/>
          <w:sz w:val="24"/>
          <w:szCs w:val="24"/>
          <w:lang w:val="en-GB"/>
        </w:rPr>
        <w:fldChar w:fldCharType="begin">
          <w:fldData xml:space="preserve">PEVuZE5vdGU+PENpdGU+PEF1dGhvcj5OZG9tb25kby1TaWdvbmRhPC9BdXRob3I+PFllYXI+MjAy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</w:fldData>
        </w:fldChar>
      </w:r>
      <w:r w:rsidR="00626499">
        <w:rPr>
          <w:rFonts w:eastAsia="MyriadPro-Regular"/>
          <w:sz w:val="24"/>
          <w:szCs w:val="24"/>
          <w:lang w:val="en-GB"/>
        </w:rPr>
        <w:instrText xml:space="preserve"> ADDIN EN.CITE.DATA </w:instrText>
      </w:r>
      <w:r w:rsidR="00626499">
        <w:rPr>
          <w:rFonts w:eastAsia="MyriadPro-Regular"/>
          <w:sz w:val="24"/>
          <w:szCs w:val="24"/>
          <w:lang w:val="en-GB"/>
        </w:rPr>
      </w:r>
      <w:r w:rsidR="00626499">
        <w:rPr>
          <w:rFonts w:eastAsia="MyriadPro-Regular"/>
          <w:sz w:val="24"/>
          <w:szCs w:val="24"/>
          <w:lang w:val="en-GB"/>
        </w:rPr>
        <w:fldChar w:fldCharType="end"/>
      </w:r>
      <w:r w:rsidR="00FE5E14" w:rsidRPr="0095704F">
        <w:rPr>
          <w:rFonts w:eastAsia="MyriadPro-Regular"/>
          <w:sz w:val="24"/>
          <w:szCs w:val="24"/>
          <w:lang w:val="en-GB"/>
        </w:rPr>
      </w:r>
      <w:r w:rsidR="00FE5E14" w:rsidRPr="0095704F">
        <w:rPr>
          <w:rFonts w:eastAsia="MyriadPro-Regular"/>
          <w:sz w:val="24"/>
          <w:szCs w:val="24"/>
          <w:lang w:val="en-GB"/>
        </w:rPr>
        <w:fldChar w:fldCharType="separate"/>
      </w:r>
      <w:r w:rsidR="00626499">
        <w:rPr>
          <w:rFonts w:eastAsia="MyriadPro-Regular"/>
          <w:noProof/>
          <w:sz w:val="24"/>
          <w:szCs w:val="24"/>
          <w:lang w:val="en-GB"/>
        </w:rPr>
        <w:t>(61)</w:t>
      </w:r>
      <w:r w:rsidR="00FE5E14" w:rsidRPr="0095704F">
        <w:rPr>
          <w:rFonts w:eastAsia="MyriadPro-Regular"/>
          <w:sz w:val="24"/>
          <w:szCs w:val="24"/>
          <w:lang w:val="en-GB"/>
        </w:rPr>
        <w:fldChar w:fldCharType="end"/>
      </w:r>
      <w:r w:rsidR="00FE5E14" w:rsidRPr="0095704F">
        <w:rPr>
          <w:rFonts w:eastAsia="MyriadPro-Regular"/>
          <w:sz w:val="24"/>
          <w:szCs w:val="24"/>
          <w:lang w:val="en-GB"/>
        </w:rPr>
        <w:t xml:space="preserve">. </w:t>
      </w:r>
      <w:r w:rsidR="00BF5E43" w:rsidRPr="0095704F">
        <w:rPr>
          <w:rFonts w:eastAsia="MyriadPro-Regular"/>
          <w:sz w:val="24"/>
          <w:szCs w:val="24"/>
          <w:lang w:val="en-GB"/>
        </w:rPr>
        <w:t xml:space="preserve">Governments within </w:t>
      </w:r>
      <w:r w:rsidR="00BF5E43" w:rsidRPr="0095704F">
        <w:rPr>
          <w:sz w:val="24"/>
          <w:szCs w:val="24"/>
          <w:lang w:val="en-GB"/>
        </w:rPr>
        <w:t>s</w:t>
      </w:r>
      <w:r w:rsidR="0030215B" w:rsidRPr="0095704F">
        <w:rPr>
          <w:sz w:val="24"/>
          <w:szCs w:val="24"/>
          <w:lang w:val="en-GB"/>
        </w:rPr>
        <w:t xml:space="preserve">everal African countries have also endorsed the Council of Europe’s </w:t>
      </w:r>
      <w:proofErr w:type="spellStart"/>
      <w:r w:rsidR="0030215B" w:rsidRPr="0095704F">
        <w:rPr>
          <w:sz w:val="24"/>
          <w:szCs w:val="24"/>
          <w:lang w:val="en-GB"/>
        </w:rPr>
        <w:t>Medicrime</w:t>
      </w:r>
      <w:proofErr w:type="spellEnd"/>
      <w:r w:rsidR="0030215B" w:rsidRPr="0095704F">
        <w:rPr>
          <w:sz w:val="24"/>
          <w:szCs w:val="24"/>
          <w:lang w:val="en-GB"/>
        </w:rPr>
        <w:t xml:space="preserve"> Convention Treaty to help reduce the extent of substandard and falsified medicines </w:t>
      </w:r>
      <w:r w:rsidR="0030215B" w:rsidRPr="0095704F">
        <w:rPr>
          <w:sz w:val="24"/>
          <w:szCs w:val="24"/>
          <w:lang w:val="en-GB"/>
        </w:rPr>
        <w:fldChar w:fldCharType="begin">
          <w:fldData xml:space="preserve">PEVuZE5vdGU+PENpdGU+PEF1dGhvcj5DT0U8L0F1dGhvcj48UmVjTnVtPjY3MTg8L1JlY051bT48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</w:fldData>
        </w:fldChar>
      </w:r>
      <w:r w:rsidR="00626499">
        <w:rPr>
          <w:sz w:val="24"/>
          <w:szCs w:val="24"/>
          <w:lang w:val="en-GB"/>
        </w:rPr>
        <w:instrText xml:space="preserve"> ADDIN EN.CITE </w:instrText>
      </w:r>
      <w:r w:rsidR="00626499">
        <w:rPr>
          <w:sz w:val="24"/>
          <w:szCs w:val="24"/>
          <w:lang w:val="en-GB"/>
        </w:rPr>
        <w:fldChar w:fldCharType="begin">
          <w:fldData xml:space="preserve">PEVuZE5vdGU+PENpdGU+PEF1dGhvcj5DT0U8L0F1dGhvcj48UmVjTnVtPjY3MTg8L1JlY051bT48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</w:fldData>
        </w:fldChar>
      </w:r>
      <w:r w:rsidR="00626499">
        <w:rPr>
          <w:sz w:val="24"/>
          <w:szCs w:val="24"/>
          <w:lang w:val="en-GB"/>
        </w:rPr>
        <w:instrText xml:space="preserve"> ADDIN EN.CITE.DATA </w:instrText>
      </w:r>
      <w:r w:rsidR="00626499">
        <w:rPr>
          <w:sz w:val="24"/>
          <w:szCs w:val="24"/>
          <w:lang w:val="en-GB"/>
        </w:rPr>
      </w:r>
      <w:r w:rsidR="00626499">
        <w:rPr>
          <w:sz w:val="24"/>
          <w:szCs w:val="24"/>
          <w:lang w:val="en-GB"/>
        </w:rPr>
        <w:fldChar w:fldCharType="end"/>
      </w:r>
      <w:r w:rsidR="0030215B" w:rsidRPr="0095704F">
        <w:rPr>
          <w:sz w:val="24"/>
          <w:szCs w:val="24"/>
          <w:lang w:val="en-GB"/>
        </w:rPr>
      </w:r>
      <w:r w:rsidR="0030215B" w:rsidRPr="0095704F">
        <w:rPr>
          <w:sz w:val="24"/>
          <w:szCs w:val="24"/>
          <w:lang w:val="en-GB"/>
        </w:rPr>
        <w:fldChar w:fldCharType="separate"/>
      </w:r>
      <w:r w:rsidR="00626499">
        <w:rPr>
          <w:noProof/>
          <w:sz w:val="24"/>
          <w:szCs w:val="24"/>
          <w:lang w:val="en-GB"/>
        </w:rPr>
        <w:t>(7, 62)</w:t>
      </w:r>
      <w:r w:rsidR="0030215B" w:rsidRPr="0095704F">
        <w:rPr>
          <w:sz w:val="24"/>
          <w:szCs w:val="24"/>
          <w:lang w:val="en-GB"/>
        </w:rPr>
        <w:fldChar w:fldCharType="end"/>
      </w:r>
      <w:r w:rsidR="0030215B" w:rsidRPr="0095704F">
        <w:rPr>
          <w:sz w:val="24"/>
          <w:szCs w:val="24"/>
          <w:lang w:val="en-GB"/>
        </w:rPr>
        <w:t xml:space="preserve">. We are also seeing leading Agencies such as the Nigerian National Agency for Food and Drug Administration and Control initiating multiple activities to reduce the problem </w:t>
      </w:r>
      <w:r w:rsidR="0030215B" w:rsidRPr="0095704F">
        <w:rPr>
          <w:sz w:val="24"/>
          <w:szCs w:val="24"/>
          <w:lang w:val="en-GB"/>
        </w:rPr>
        <w:fldChar w:fldCharType="begin"/>
      </w:r>
      <w:r w:rsidR="001324AA">
        <w:rPr>
          <w:sz w:val="24"/>
          <w:szCs w:val="24"/>
          <w:lang w:val="en-GB"/>
        </w:rPr>
        <w:instrText xml:space="preserve"> ADDIN EN.CITE &lt;EndNote&gt;&lt;Cite&gt;&lt;Author&gt;Maffioli&lt;/Author&gt;&lt;Year&gt;2024&lt;/Year&gt;&lt;RecNum&gt;6740&lt;/RecNum&gt;&lt;DisplayText&gt;(25)&lt;/DisplayText&gt;&lt;record&gt;&lt;rec-number&gt;6740&lt;/rec-number&gt;&lt;foreign-keys&gt;&lt;key app="EN" db-id="exxs200zl92xd3ewrrqpesva5s2tvadas9ws" timestamp="1732619960"&gt;6740&lt;/key&gt;&lt;/foreign-keys&gt;&lt;ref-type name="Journal Article"&gt;17&lt;/ref-type&gt;&lt;contributors&gt;&lt;authors&gt;&lt;author&gt;Maffioli, E. M.&lt;/author&gt;&lt;author&gt;Montás, M. C.&lt;/author&gt;&lt;author&gt;Anyakora, C.&lt;/author&gt;&lt;/authors&gt;&lt;/contributors&gt;&lt;auth-address&gt;University of Michigan, School of Public Health, Department of Health Management and Policy, Ann Arbor, Michigan, USA.&amp;#xD;Harvard T. H. Chan School of Public Health, Department of Global Health and Population, Boston, Massachusetts, USA.&amp;#xD;Bloom Public Health, Abuja, Nigeria.&amp;#xD;School of Science and Technology, Pan Atlantic University, Lagos, Nigeria.&lt;/auth-address&gt;&lt;titles&gt;&lt;title&gt;Excessive active pharmaceutical ingredients in substandard and falsified drugs should also raise concerns in low-income countries&lt;/title&gt;&lt;secondary-title&gt;J Glob Health&lt;/secondary-title&gt;&lt;/titles&gt;&lt;periodical&gt;&lt;full-title&gt;J Glob Health&lt;/full-title&gt;&lt;/periodical&gt;&lt;pages&gt;03029&lt;/pages&gt;&lt;volume&gt;14&lt;/volume&gt;&lt;edition&gt;20240607&lt;/edition&gt;&lt;keywords&gt;&lt;keyword&gt;Humans&lt;/keyword&gt;&lt;keyword&gt;*Developing Countries&lt;/keyword&gt;&lt;keyword&gt;*Counterfeit Drugs&lt;/keyword&gt;&lt;keyword&gt;Substandard Drugs/analysis&lt;/keyword&gt;&lt;keyword&gt;Pharmaceutical Preparations/standards&lt;/keyword&gt;&lt;keyword&gt;Bulk Drugs&lt;/keyword&gt;&lt;/keywords&gt;&lt;dates&gt;&lt;year&gt;2024&lt;/year&gt;&lt;pub-dates&gt;&lt;date&gt;Jun 7&lt;/date&gt;&lt;/pub-dates&gt;&lt;/dates&gt;&lt;isbn&gt;2047-2978 (Print)&amp;#xD;2047-2978&lt;/isbn&gt;&lt;accession-num&gt;38843042&lt;/accession-num&gt;&lt;urls&gt;&lt;/urls&gt;&lt;custom1&gt;Disclosure of interest: The authors completed the ICMJE Disclosure of Interest Form (available upon request from the corresponding author) and disclose no relevant interests.&lt;/custom1&gt;&lt;custom2&gt;PMC11156249&lt;/custom2&gt;&lt;electronic-resource-num&gt;10.7189/jogh.14.03029&lt;/electronic-resource-num&gt;&lt;remote-database-provider&gt;NLM&lt;/remote-database-provider&gt;&lt;language&gt;eng&lt;/language&gt;&lt;/record&gt;&lt;/Cite&gt;&lt;/EndNote&gt;</w:instrText>
      </w:r>
      <w:r w:rsidR="0030215B" w:rsidRPr="0095704F">
        <w:rPr>
          <w:sz w:val="24"/>
          <w:szCs w:val="24"/>
          <w:lang w:val="en-GB"/>
        </w:rPr>
        <w:fldChar w:fldCharType="separate"/>
      </w:r>
      <w:r w:rsidR="001324AA">
        <w:rPr>
          <w:noProof/>
          <w:sz w:val="24"/>
          <w:szCs w:val="24"/>
          <w:lang w:val="en-GB"/>
        </w:rPr>
        <w:t>(25)</w:t>
      </w:r>
      <w:r w:rsidR="0030215B" w:rsidRPr="0095704F">
        <w:rPr>
          <w:sz w:val="24"/>
          <w:szCs w:val="24"/>
          <w:lang w:val="en-GB"/>
        </w:rPr>
        <w:fldChar w:fldCharType="end"/>
      </w:r>
      <w:r w:rsidR="0067785A" w:rsidRPr="0095704F">
        <w:rPr>
          <w:sz w:val="24"/>
          <w:szCs w:val="24"/>
          <w:lang w:val="en-GB"/>
        </w:rPr>
        <w:t>.</w:t>
      </w:r>
    </w:p>
    <w:p w14:paraId="63780EED" w14:textId="77777777" w:rsidR="0067785A" w:rsidRPr="0095704F" w:rsidRDefault="0067785A" w:rsidP="0030215B">
      <w:pPr>
        <w:pStyle w:val="NoSpacing1"/>
        <w:rPr>
          <w:sz w:val="24"/>
          <w:szCs w:val="24"/>
          <w:lang w:val="en-GB"/>
        </w:rPr>
      </w:pPr>
    </w:p>
    <w:p w14:paraId="78AB9606" w14:textId="498C1F54" w:rsidR="00C74C4C" w:rsidRPr="0095704F" w:rsidRDefault="0067785A" w:rsidP="00FE5E14">
      <w:pPr>
        <w:pStyle w:val="NoSpacing1"/>
        <w:rPr>
          <w:sz w:val="24"/>
          <w:szCs w:val="24"/>
          <w:lang w:val="en-GB"/>
        </w:rPr>
      </w:pPr>
      <w:r w:rsidRPr="0095704F">
        <w:rPr>
          <w:sz w:val="24"/>
          <w:szCs w:val="24"/>
          <w:lang w:val="en-GB"/>
        </w:rPr>
        <w:t xml:space="preserve">Potential ways forward to reduce the extent of substandard and falsified antibiotics across Africa are discussed in Chapter 2, which is based on the considerable knowledge of the co-authors. </w:t>
      </w:r>
      <w:r w:rsidR="00392E51" w:rsidRPr="0095704F">
        <w:rPr>
          <w:sz w:val="24"/>
          <w:szCs w:val="24"/>
          <w:lang w:val="en-GB"/>
        </w:rPr>
        <w:t>Potential activities</w:t>
      </w:r>
      <w:r w:rsidRPr="0095704F">
        <w:rPr>
          <w:sz w:val="24"/>
          <w:szCs w:val="24"/>
          <w:lang w:val="en-GB"/>
        </w:rPr>
        <w:t xml:space="preserve"> include </w:t>
      </w:r>
      <w:r w:rsidR="00A85DD4" w:rsidRPr="0095704F">
        <w:rPr>
          <w:sz w:val="24"/>
          <w:szCs w:val="24"/>
          <w:lang w:val="en-GB"/>
        </w:rPr>
        <w:t xml:space="preserve">governments and health authorities </w:t>
      </w:r>
      <w:r w:rsidR="00C74C4C" w:rsidRPr="0095704F">
        <w:rPr>
          <w:sz w:val="24"/>
          <w:szCs w:val="24"/>
          <w:lang w:val="en-GB"/>
        </w:rPr>
        <w:t xml:space="preserve">instigating multiple activities </w:t>
      </w:r>
      <w:r w:rsidR="00A85DD4" w:rsidRPr="0095704F">
        <w:rPr>
          <w:sz w:val="24"/>
          <w:szCs w:val="24"/>
          <w:lang w:val="en-GB"/>
        </w:rPr>
        <w:t>across Africa</w:t>
      </w:r>
      <w:r w:rsidR="00C74C4C" w:rsidRPr="0095704F">
        <w:rPr>
          <w:sz w:val="24"/>
          <w:szCs w:val="24"/>
          <w:lang w:val="en-GB"/>
        </w:rPr>
        <w:t xml:space="preserve">. </w:t>
      </w:r>
      <w:r w:rsidR="005D2F71" w:rsidRPr="0095704F">
        <w:rPr>
          <w:sz w:val="24"/>
          <w:szCs w:val="24"/>
          <w:lang w:val="en-GB"/>
        </w:rPr>
        <w:t>Suggested activities include</w:t>
      </w:r>
      <w:r w:rsidR="00C74C4C" w:rsidRPr="0095704F">
        <w:rPr>
          <w:sz w:val="24"/>
          <w:szCs w:val="24"/>
          <w:lang w:val="en-GB"/>
        </w:rPr>
        <w:t xml:space="preserve"> </w:t>
      </w:r>
      <w:r w:rsidR="005D2F71" w:rsidRPr="0095704F">
        <w:rPr>
          <w:sz w:val="24"/>
          <w:szCs w:val="24"/>
          <w:lang w:val="en-GB"/>
        </w:rPr>
        <w:t xml:space="preserve">a </w:t>
      </w:r>
      <w:r w:rsidR="00C74C4C" w:rsidRPr="0095704F">
        <w:rPr>
          <w:sz w:val="24"/>
          <w:szCs w:val="24"/>
          <w:lang w:val="en-GB"/>
        </w:rPr>
        <w:t>continu</w:t>
      </w:r>
      <w:r w:rsidR="005D2F71" w:rsidRPr="0095704F">
        <w:rPr>
          <w:sz w:val="24"/>
          <w:szCs w:val="24"/>
          <w:lang w:val="en-GB"/>
        </w:rPr>
        <w:t>ed</w:t>
      </w:r>
      <w:r w:rsidR="00A85DD4" w:rsidRPr="0095704F">
        <w:rPr>
          <w:sz w:val="24"/>
          <w:szCs w:val="24"/>
          <w:lang w:val="en-GB"/>
        </w:rPr>
        <w:t xml:space="preserve"> focus on substandard and falsified medicines, </w:t>
      </w:r>
      <w:r w:rsidR="00B108DC">
        <w:rPr>
          <w:sz w:val="24"/>
          <w:szCs w:val="24"/>
          <w:lang w:val="en-GB"/>
        </w:rPr>
        <w:t xml:space="preserve">including antibiotics, </w:t>
      </w:r>
      <w:r w:rsidR="00A85DD4" w:rsidRPr="0095704F">
        <w:rPr>
          <w:sz w:val="24"/>
          <w:szCs w:val="24"/>
          <w:lang w:val="en-GB"/>
        </w:rPr>
        <w:t>prioritiz</w:t>
      </w:r>
      <w:r w:rsidR="00C74C4C" w:rsidRPr="0095704F">
        <w:rPr>
          <w:sz w:val="24"/>
          <w:szCs w:val="24"/>
          <w:lang w:val="en-GB"/>
        </w:rPr>
        <w:t>ing</w:t>
      </w:r>
      <w:r w:rsidR="00A85DD4" w:rsidRPr="0095704F">
        <w:rPr>
          <w:sz w:val="24"/>
          <w:szCs w:val="24"/>
          <w:lang w:val="en-GB"/>
        </w:rPr>
        <w:t xml:space="preserve"> registration of essential antibiotics and away from all antibiotics, </w:t>
      </w:r>
      <w:r w:rsidR="00C74C4C" w:rsidRPr="0095704F">
        <w:rPr>
          <w:sz w:val="24"/>
          <w:szCs w:val="24"/>
          <w:lang w:val="en-GB"/>
        </w:rPr>
        <w:t xml:space="preserve">undertaking </w:t>
      </w:r>
      <w:r w:rsidR="00A85DD4" w:rsidRPr="0095704F">
        <w:rPr>
          <w:sz w:val="24"/>
          <w:szCs w:val="24"/>
          <w:lang w:val="en-GB"/>
        </w:rPr>
        <w:t xml:space="preserve">greater monitoring of drug stores and community pharmacies with fines where concerns </w:t>
      </w:r>
      <w:r w:rsidR="005D2F71" w:rsidRPr="0095704F">
        <w:rPr>
          <w:sz w:val="24"/>
          <w:szCs w:val="24"/>
          <w:lang w:val="en-GB"/>
        </w:rPr>
        <w:t xml:space="preserve">with </w:t>
      </w:r>
      <w:r w:rsidR="00392E51" w:rsidRPr="0095704F">
        <w:rPr>
          <w:sz w:val="24"/>
          <w:szCs w:val="24"/>
          <w:lang w:val="en-GB"/>
        </w:rPr>
        <w:t>the quality of dispensed</w:t>
      </w:r>
      <w:r w:rsidR="005D2F71" w:rsidRPr="0095704F">
        <w:rPr>
          <w:sz w:val="24"/>
          <w:szCs w:val="24"/>
          <w:lang w:val="en-GB"/>
        </w:rPr>
        <w:t xml:space="preserve"> antibiotics </w:t>
      </w:r>
      <w:r w:rsidR="00A85DD4" w:rsidRPr="0095704F">
        <w:rPr>
          <w:sz w:val="24"/>
          <w:szCs w:val="24"/>
          <w:lang w:val="en-GB"/>
        </w:rPr>
        <w:t>as well as reduc</w:t>
      </w:r>
      <w:r w:rsidR="00C74C4C" w:rsidRPr="0095704F">
        <w:rPr>
          <w:sz w:val="24"/>
          <w:szCs w:val="24"/>
          <w:lang w:val="en-GB"/>
        </w:rPr>
        <w:t>ing</w:t>
      </w:r>
      <w:r w:rsidR="00A85DD4" w:rsidRPr="0095704F">
        <w:rPr>
          <w:sz w:val="24"/>
          <w:szCs w:val="24"/>
          <w:lang w:val="en-GB"/>
        </w:rPr>
        <w:t xml:space="preserve"> </w:t>
      </w:r>
      <w:r w:rsidR="00C74C4C" w:rsidRPr="0095704F">
        <w:rPr>
          <w:sz w:val="24"/>
          <w:szCs w:val="24"/>
          <w:lang w:val="en-GB"/>
        </w:rPr>
        <w:t xml:space="preserve">current </w:t>
      </w:r>
      <w:r w:rsidR="00A85DD4" w:rsidRPr="0095704F">
        <w:rPr>
          <w:sz w:val="24"/>
          <w:szCs w:val="24"/>
          <w:lang w:val="en-GB"/>
        </w:rPr>
        <w:t>high levels of inappropriate prescribing and dispensing of antibiotics currently seen across Africa</w:t>
      </w:r>
      <w:r w:rsidR="00C74C4C" w:rsidRPr="0095704F">
        <w:rPr>
          <w:sz w:val="24"/>
          <w:szCs w:val="24"/>
          <w:lang w:val="en-GB"/>
        </w:rPr>
        <w:t xml:space="preserve"> </w:t>
      </w:r>
      <w:r w:rsidR="00C74C4C" w:rsidRPr="0095704F">
        <w:rPr>
          <w:sz w:val="24"/>
          <w:szCs w:val="24"/>
          <w:lang w:val="en-GB"/>
        </w:rPr>
        <w:fldChar w:fldCharType="begin">
          <w:fldData xml:space="preserve">PEVuZE5vdGU+PENpdGU+PEF1dGhvcj5TYWxlZW08L0F1dGhvcj48WWVhcj4yMDI1PC9ZZWFyPjxS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</w:fldData>
        </w:fldChar>
      </w:r>
      <w:r w:rsidR="00626499">
        <w:rPr>
          <w:sz w:val="24"/>
          <w:szCs w:val="24"/>
          <w:lang w:val="en-GB"/>
        </w:rPr>
        <w:instrText xml:space="preserve"> ADDIN EN.CITE </w:instrText>
      </w:r>
      <w:r w:rsidR="00626499">
        <w:rPr>
          <w:sz w:val="24"/>
          <w:szCs w:val="24"/>
          <w:lang w:val="en-GB"/>
        </w:rPr>
        <w:fldChar w:fldCharType="begin">
          <w:fldData xml:space="preserve">PEVuZE5vdGU+PENpdGU+PEF1dGhvcj5TYWxlZW08L0F1dGhvcj48WWVhcj4yMDI1PC9ZZWFyPjxS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</w:fldData>
        </w:fldChar>
      </w:r>
      <w:r w:rsidR="00626499">
        <w:rPr>
          <w:sz w:val="24"/>
          <w:szCs w:val="24"/>
          <w:lang w:val="en-GB"/>
        </w:rPr>
        <w:instrText xml:space="preserve"> ADDIN EN.CITE.DATA </w:instrText>
      </w:r>
      <w:r w:rsidR="00626499">
        <w:rPr>
          <w:sz w:val="24"/>
          <w:szCs w:val="24"/>
          <w:lang w:val="en-GB"/>
        </w:rPr>
      </w:r>
      <w:r w:rsidR="00626499">
        <w:rPr>
          <w:sz w:val="24"/>
          <w:szCs w:val="24"/>
          <w:lang w:val="en-GB"/>
        </w:rPr>
        <w:fldChar w:fldCharType="end"/>
      </w:r>
      <w:r w:rsidR="00C74C4C" w:rsidRPr="0095704F">
        <w:rPr>
          <w:sz w:val="24"/>
          <w:szCs w:val="24"/>
          <w:lang w:val="en-GB"/>
        </w:rPr>
      </w:r>
      <w:r w:rsidR="00C74C4C" w:rsidRPr="0095704F">
        <w:rPr>
          <w:sz w:val="24"/>
          <w:szCs w:val="24"/>
          <w:lang w:val="en-GB"/>
        </w:rPr>
        <w:fldChar w:fldCharType="separate"/>
      </w:r>
      <w:r w:rsidR="00626499">
        <w:rPr>
          <w:noProof/>
          <w:sz w:val="24"/>
          <w:szCs w:val="24"/>
          <w:lang w:val="en-GB"/>
        </w:rPr>
        <w:t>(7, 37, 63, 64)</w:t>
      </w:r>
      <w:r w:rsidR="00C74C4C" w:rsidRPr="0095704F">
        <w:rPr>
          <w:sz w:val="24"/>
          <w:szCs w:val="24"/>
          <w:lang w:val="en-GB"/>
        </w:rPr>
        <w:fldChar w:fldCharType="end"/>
      </w:r>
      <w:r w:rsidR="00A85DD4" w:rsidRPr="0095704F">
        <w:rPr>
          <w:sz w:val="24"/>
          <w:szCs w:val="24"/>
          <w:lang w:val="en-GB"/>
        </w:rPr>
        <w:t xml:space="preserve">. </w:t>
      </w:r>
      <w:r w:rsidR="00637B5C" w:rsidRPr="0095704F">
        <w:rPr>
          <w:sz w:val="24"/>
          <w:szCs w:val="24"/>
          <w:lang w:val="en-GB"/>
        </w:rPr>
        <w:t xml:space="preserve">In addition, </w:t>
      </w:r>
      <w:bookmarkStart w:id="9" w:name="_Hlk198045998"/>
      <w:r w:rsidR="00637B5C" w:rsidRPr="0095704F">
        <w:rPr>
          <w:sz w:val="24"/>
          <w:szCs w:val="24"/>
          <w:lang w:val="en-GB"/>
        </w:rPr>
        <w:t xml:space="preserve">greater education of all key stakeholder groups to help identify </w:t>
      </w:r>
      <w:r w:rsidR="00324C2B" w:rsidRPr="0095704F">
        <w:rPr>
          <w:sz w:val="24"/>
          <w:szCs w:val="24"/>
          <w:lang w:val="en-GB"/>
        </w:rPr>
        <w:t xml:space="preserve">and report </w:t>
      </w:r>
      <w:r w:rsidR="00637B5C" w:rsidRPr="0095704F">
        <w:rPr>
          <w:sz w:val="24"/>
          <w:szCs w:val="24"/>
          <w:lang w:val="en-GB"/>
        </w:rPr>
        <w:t xml:space="preserve">substandard and falsified medicines </w:t>
      </w:r>
      <w:r w:rsidR="00637B5C" w:rsidRPr="0095704F">
        <w:rPr>
          <w:sz w:val="24"/>
          <w:szCs w:val="24"/>
          <w:lang w:val="en-GB"/>
        </w:rPr>
        <w:fldChar w:fldCharType="begin">
          <w:fldData xml:space="preserve">PEVuZE5vdGU+PENpdGU+PEF1dGhvcj5FbC1EYWhpeWF0PC9BdXRob3I+PFllYXI+MjAyMTwvWWVh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</w:fldData>
        </w:fldChar>
      </w:r>
      <w:r w:rsidR="00626499">
        <w:rPr>
          <w:sz w:val="24"/>
          <w:szCs w:val="24"/>
          <w:lang w:val="en-GB"/>
        </w:rPr>
        <w:instrText xml:space="preserve"> ADDIN EN.CITE </w:instrText>
      </w:r>
      <w:r w:rsidR="00626499">
        <w:rPr>
          <w:sz w:val="24"/>
          <w:szCs w:val="24"/>
          <w:lang w:val="en-GB"/>
        </w:rPr>
        <w:fldChar w:fldCharType="begin">
          <w:fldData xml:space="preserve">PEVuZE5vdGU+PENpdGU+PEF1dGhvcj5FbC1EYWhpeWF0PC9BdXRob3I+PFllYXI+MjAyMTwvWWVh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</w:fldData>
        </w:fldChar>
      </w:r>
      <w:r w:rsidR="00626499">
        <w:rPr>
          <w:sz w:val="24"/>
          <w:szCs w:val="24"/>
          <w:lang w:val="en-GB"/>
        </w:rPr>
        <w:instrText xml:space="preserve"> ADDIN EN.CITE.DATA </w:instrText>
      </w:r>
      <w:r w:rsidR="00626499">
        <w:rPr>
          <w:sz w:val="24"/>
          <w:szCs w:val="24"/>
          <w:lang w:val="en-GB"/>
        </w:rPr>
      </w:r>
      <w:r w:rsidR="00626499">
        <w:rPr>
          <w:sz w:val="24"/>
          <w:szCs w:val="24"/>
          <w:lang w:val="en-GB"/>
        </w:rPr>
        <w:fldChar w:fldCharType="end"/>
      </w:r>
      <w:r w:rsidR="00637B5C" w:rsidRPr="0095704F">
        <w:rPr>
          <w:sz w:val="24"/>
          <w:szCs w:val="24"/>
          <w:lang w:val="en-GB"/>
        </w:rPr>
      </w:r>
      <w:r w:rsidR="00637B5C" w:rsidRPr="0095704F">
        <w:rPr>
          <w:sz w:val="24"/>
          <w:szCs w:val="24"/>
          <w:lang w:val="en-GB"/>
        </w:rPr>
        <w:fldChar w:fldCharType="separate"/>
      </w:r>
      <w:r w:rsidR="00626499">
        <w:rPr>
          <w:noProof/>
          <w:sz w:val="24"/>
          <w:szCs w:val="24"/>
          <w:lang w:val="en-GB"/>
        </w:rPr>
        <w:t>(65, 66)</w:t>
      </w:r>
      <w:r w:rsidR="00637B5C" w:rsidRPr="0095704F">
        <w:rPr>
          <w:sz w:val="24"/>
          <w:szCs w:val="24"/>
          <w:lang w:val="en-GB"/>
        </w:rPr>
        <w:fldChar w:fldCharType="end"/>
      </w:r>
      <w:bookmarkEnd w:id="9"/>
      <w:r w:rsidR="00637B5C" w:rsidRPr="0095704F">
        <w:rPr>
          <w:sz w:val="24"/>
          <w:szCs w:val="24"/>
          <w:lang w:val="en-GB"/>
        </w:rPr>
        <w:t xml:space="preserve">. </w:t>
      </w:r>
      <w:r w:rsidR="00A85DD4" w:rsidRPr="0095704F">
        <w:rPr>
          <w:sz w:val="24"/>
          <w:szCs w:val="24"/>
          <w:lang w:val="en-GB"/>
        </w:rPr>
        <w:t xml:space="preserve">Focusing and encouraging the appropriate use of only essential antibiotics will </w:t>
      </w:r>
      <w:r w:rsidR="003566BD">
        <w:rPr>
          <w:sz w:val="24"/>
          <w:szCs w:val="24"/>
          <w:lang w:val="en-GB"/>
        </w:rPr>
        <w:t xml:space="preserve">also </w:t>
      </w:r>
      <w:r w:rsidR="00A85DD4" w:rsidRPr="0095704F">
        <w:rPr>
          <w:sz w:val="24"/>
          <w:szCs w:val="24"/>
          <w:lang w:val="en-GB"/>
        </w:rPr>
        <w:t>reduce the attractiveness of this market</w:t>
      </w:r>
      <w:r w:rsidR="00C74C4C" w:rsidRPr="0095704F">
        <w:rPr>
          <w:sz w:val="24"/>
          <w:szCs w:val="24"/>
          <w:lang w:val="en-GB"/>
        </w:rPr>
        <w:t xml:space="preserve"> </w:t>
      </w:r>
      <w:r w:rsidR="00324C2B" w:rsidRPr="0095704F">
        <w:rPr>
          <w:sz w:val="24"/>
          <w:szCs w:val="24"/>
          <w:lang w:val="en-GB"/>
        </w:rPr>
        <w:t>and subsequent</w:t>
      </w:r>
      <w:r w:rsidR="00392E51" w:rsidRPr="0095704F">
        <w:rPr>
          <w:sz w:val="24"/>
          <w:szCs w:val="24"/>
          <w:lang w:val="en-GB"/>
        </w:rPr>
        <w:t>ly</w:t>
      </w:r>
      <w:r w:rsidR="00324C2B" w:rsidRPr="0095704F">
        <w:rPr>
          <w:sz w:val="24"/>
          <w:szCs w:val="24"/>
          <w:lang w:val="en-GB"/>
        </w:rPr>
        <w:t xml:space="preserve"> </w:t>
      </w:r>
      <w:r w:rsidR="00392E51" w:rsidRPr="0095704F">
        <w:rPr>
          <w:sz w:val="24"/>
          <w:szCs w:val="24"/>
          <w:lang w:val="en-GB"/>
        </w:rPr>
        <w:t xml:space="preserve">improve </w:t>
      </w:r>
      <w:r w:rsidR="00324C2B" w:rsidRPr="0095704F">
        <w:rPr>
          <w:sz w:val="24"/>
          <w:szCs w:val="24"/>
          <w:lang w:val="en-GB"/>
        </w:rPr>
        <w:t>public health</w:t>
      </w:r>
      <w:r w:rsidR="003566BD">
        <w:rPr>
          <w:sz w:val="24"/>
          <w:szCs w:val="24"/>
          <w:lang w:val="en-GB"/>
        </w:rPr>
        <w:t xml:space="preserve"> </w:t>
      </w:r>
      <w:r w:rsidR="003566BD">
        <w:rPr>
          <w:sz w:val="24"/>
          <w:szCs w:val="24"/>
          <w:lang w:val="en-GB"/>
        </w:rPr>
        <w:fldChar w:fldCharType="begin">
          <w:fldData xml:space="preserve">PEVuZE5vdGU+PENpdGU+PEF1dGhvcj5TYWxlZW08L0F1dGhvcj48WWVhcj4yMDI1PC9ZZWFyPjxS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</w:fldData>
        </w:fldChar>
      </w:r>
      <w:r w:rsidR="003566BD">
        <w:rPr>
          <w:sz w:val="24"/>
          <w:szCs w:val="24"/>
          <w:lang w:val="en-GB"/>
        </w:rPr>
        <w:instrText xml:space="preserve"> ADDIN EN.CITE </w:instrText>
      </w:r>
      <w:r w:rsidR="003566BD">
        <w:rPr>
          <w:sz w:val="24"/>
          <w:szCs w:val="24"/>
          <w:lang w:val="en-GB"/>
        </w:rPr>
        <w:fldChar w:fldCharType="begin">
          <w:fldData xml:space="preserve">PEVuZE5vdGU+PENpdGU+PEF1dGhvcj5TYWxlZW08L0F1dGhvcj48WWVhcj4yMDI1PC9ZZWFyPjxS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</w:fldData>
        </w:fldChar>
      </w:r>
      <w:r w:rsidR="003566BD">
        <w:rPr>
          <w:sz w:val="24"/>
          <w:szCs w:val="24"/>
          <w:lang w:val="en-GB"/>
        </w:rPr>
        <w:instrText xml:space="preserve"> ADDIN EN.CITE.DATA </w:instrText>
      </w:r>
      <w:r w:rsidR="003566BD">
        <w:rPr>
          <w:sz w:val="24"/>
          <w:szCs w:val="24"/>
          <w:lang w:val="en-GB"/>
        </w:rPr>
      </w:r>
      <w:r w:rsidR="003566BD">
        <w:rPr>
          <w:sz w:val="24"/>
          <w:szCs w:val="24"/>
          <w:lang w:val="en-GB"/>
        </w:rPr>
        <w:fldChar w:fldCharType="end"/>
      </w:r>
      <w:r w:rsidR="003566BD">
        <w:rPr>
          <w:sz w:val="24"/>
          <w:szCs w:val="24"/>
          <w:lang w:val="en-GB"/>
        </w:rPr>
      </w:r>
      <w:r w:rsidR="003566BD">
        <w:rPr>
          <w:sz w:val="24"/>
          <w:szCs w:val="24"/>
          <w:lang w:val="en-GB"/>
        </w:rPr>
        <w:fldChar w:fldCharType="separate"/>
      </w:r>
      <w:r w:rsidR="003566BD">
        <w:rPr>
          <w:noProof/>
          <w:sz w:val="24"/>
          <w:szCs w:val="24"/>
          <w:lang w:val="en-GB"/>
        </w:rPr>
        <w:t>(7)</w:t>
      </w:r>
      <w:r w:rsidR="003566BD">
        <w:rPr>
          <w:sz w:val="24"/>
          <w:szCs w:val="24"/>
          <w:lang w:val="en-GB"/>
        </w:rPr>
        <w:fldChar w:fldCharType="end"/>
      </w:r>
      <w:r w:rsidR="00A85DD4" w:rsidRPr="0095704F">
        <w:rPr>
          <w:sz w:val="24"/>
          <w:szCs w:val="24"/>
          <w:lang w:val="en-GB"/>
        </w:rPr>
        <w:t xml:space="preserve">.  </w:t>
      </w:r>
    </w:p>
    <w:p w14:paraId="049381D4" w14:textId="77777777" w:rsidR="00C74C4C" w:rsidRPr="0095704F" w:rsidRDefault="00C74C4C" w:rsidP="00FE5E14">
      <w:pPr>
        <w:pStyle w:val="NoSpacing1"/>
        <w:rPr>
          <w:sz w:val="24"/>
          <w:szCs w:val="24"/>
          <w:lang w:val="en-GB"/>
        </w:rPr>
      </w:pPr>
    </w:p>
    <w:p w14:paraId="2FEB0F57" w14:textId="566709C7" w:rsidR="00FE5E14" w:rsidRPr="00CA3FD6" w:rsidRDefault="00FE5E14" w:rsidP="00AC5A97">
      <w:pPr>
        <w:pStyle w:val="NoSpacing1"/>
        <w:rPr>
          <w:sz w:val="24"/>
          <w:szCs w:val="24"/>
          <w:lang w:val="en-GB"/>
        </w:rPr>
      </w:pPr>
      <w:r w:rsidRPr="00CA3FD6">
        <w:rPr>
          <w:rFonts w:eastAsia="MyriadPro-Regular"/>
          <w:sz w:val="24"/>
          <w:szCs w:val="24"/>
          <w:lang w:val="en-GB"/>
        </w:rPr>
        <w:t xml:space="preserve">We are seeing </w:t>
      </w:r>
      <w:r w:rsidR="00C74C4C" w:rsidRPr="00CA3FD6">
        <w:rPr>
          <w:rFonts w:eastAsia="MyriadPro-Regular"/>
          <w:sz w:val="24"/>
          <w:szCs w:val="24"/>
          <w:lang w:val="en-GB"/>
        </w:rPr>
        <w:t xml:space="preserve">for instance </w:t>
      </w:r>
      <w:r w:rsidRPr="00CA3FD6">
        <w:rPr>
          <w:rFonts w:eastAsia="MyriadPro-Regular"/>
          <w:sz w:val="24"/>
          <w:szCs w:val="24"/>
          <w:lang w:val="en-GB"/>
        </w:rPr>
        <w:t xml:space="preserve">LMICs such as China make </w:t>
      </w:r>
      <w:r w:rsidR="00C74C4C" w:rsidRPr="00CA3FD6">
        <w:rPr>
          <w:rFonts w:eastAsia="MyriadPro-Regular"/>
          <w:sz w:val="24"/>
          <w:szCs w:val="24"/>
          <w:lang w:val="en-GB"/>
        </w:rPr>
        <w:t xml:space="preserve">appreciable </w:t>
      </w:r>
      <w:r w:rsidRPr="00CA3FD6">
        <w:rPr>
          <w:rFonts w:eastAsia="MyriadPro-Regular"/>
          <w:sz w:val="24"/>
          <w:szCs w:val="24"/>
          <w:lang w:val="en-GB"/>
        </w:rPr>
        <w:t xml:space="preserve">progress </w:t>
      </w:r>
      <w:r w:rsidR="002A22D9" w:rsidRPr="00CA3FD6">
        <w:rPr>
          <w:rFonts w:eastAsia="MyriadPro-Regular"/>
          <w:sz w:val="24"/>
          <w:szCs w:val="24"/>
          <w:lang w:val="en-GB"/>
        </w:rPr>
        <w:t xml:space="preserve">with </w:t>
      </w:r>
      <w:r w:rsidRPr="00CA3FD6">
        <w:rPr>
          <w:rFonts w:eastAsia="MyriadPro-Regular"/>
          <w:sz w:val="24"/>
          <w:szCs w:val="24"/>
          <w:lang w:val="en-GB"/>
        </w:rPr>
        <w:t>improv</w:t>
      </w:r>
      <w:r w:rsidR="002A22D9" w:rsidRPr="00CA3FD6">
        <w:rPr>
          <w:rFonts w:eastAsia="MyriadPro-Regular"/>
          <w:sz w:val="24"/>
          <w:szCs w:val="24"/>
          <w:lang w:val="en-GB"/>
        </w:rPr>
        <w:t>ing</w:t>
      </w:r>
      <w:r w:rsidRPr="00CA3FD6">
        <w:rPr>
          <w:rFonts w:eastAsia="MyriadPro-Regular"/>
          <w:sz w:val="24"/>
          <w:szCs w:val="24"/>
          <w:lang w:val="en-GB"/>
        </w:rPr>
        <w:t xml:space="preserve"> the quality of </w:t>
      </w:r>
      <w:r w:rsidR="002A22D9" w:rsidRPr="00CA3FD6">
        <w:rPr>
          <w:rFonts w:eastAsia="MyriadPro-Regular"/>
          <w:sz w:val="24"/>
          <w:szCs w:val="24"/>
          <w:lang w:val="en-GB"/>
        </w:rPr>
        <w:t xml:space="preserve">their </w:t>
      </w:r>
      <w:r w:rsidRPr="00CA3FD6">
        <w:rPr>
          <w:rFonts w:eastAsia="MyriadPro-Regular"/>
          <w:sz w:val="24"/>
          <w:szCs w:val="24"/>
          <w:lang w:val="en-GB"/>
        </w:rPr>
        <w:t>locally produced multiple-sourced medicines, including antibiotics, with appreciable penalties when</w:t>
      </w:r>
      <w:r w:rsidR="00C74C4C" w:rsidRPr="00CA3FD6">
        <w:rPr>
          <w:rFonts w:eastAsia="MyriadPro-Regular"/>
          <w:sz w:val="24"/>
          <w:szCs w:val="24"/>
          <w:lang w:val="en-GB"/>
        </w:rPr>
        <w:t xml:space="preserve"> </w:t>
      </w:r>
      <w:r w:rsidRPr="00CA3FD6">
        <w:rPr>
          <w:rFonts w:eastAsia="MyriadPro-Regular"/>
          <w:sz w:val="24"/>
          <w:szCs w:val="24"/>
          <w:lang w:val="en-GB"/>
        </w:rPr>
        <w:t xml:space="preserve">substandard </w:t>
      </w:r>
      <w:r w:rsidR="00C74C4C" w:rsidRPr="00CA3FD6">
        <w:rPr>
          <w:rFonts w:eastAsia="MyriadPro-Regular"/>
          <w:sz w:val="24"/>
          <w:szCs w:val="24"/>
          <w:lang w:val="en-GB"/>
        </w:rPr>
        <w:t xml:space="preserve">and falsified </w:t>
      </w:r>
      <w:r w:rsidRPr="00CA3FD6">
        <w:rPr>
          <w:rFonts w:eastAsia="MyriadPro-Regular"/>
          <w:sz w:val="24"/>
          <w:szCs w:val="24"/>
          <w:lang w:val="en-GB"/>
        </w:rPr>
        <w:t xml:space="preserve">medicines are found </w:t>
      </w:r>
      <w:r w:rsidRPr="00CA3FD6">
        <w:rPr>
          <w:rFonts w:eastAsia="MyriadPro-Regular"/>
          <w:sz w:val="24"/>
          <w:szCs w:val="24"/>
          <w:lang w:val="en-GB"/>
        </w:rPr>
        <w:fldChar w:fldCharType="begin">
          <w:fldData xml:space="preserve">PEVuZE5vdGU+PENpdGU+PEF1dGhvcj5YaW5odWE8L0F1dGhvcj48UmVjTnVtPjY4NDQ8L1JlY051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</w:fldData>
        </w:fldChar>
      </w:r>
      <w:r w:rsidR="00626499">
        <w:rPr>
          <w:rFonts w:eastAsia="MyriadPro-Regular"/>
          <w:sz w:val="24"/>
          <w:szCs w:val="24"/>
          <w:lang w:val="en-GB"/>
        </w:rPr>
        <w:instrText xml:space="preserve"> ADDIN EN.CITE </w:instrText>
      </w:r>
      <w:r w:rsidR="00626499">
        <w:rPr>
          <w:rFonts w:eastAsia="MyriadPro-Regular"/>
          <w:sz w:val="24"/>
          <w:szCs w:val="24"/>
          <w:lang w:val="en-GB"/>
        </w:rPr>
        <w:fldChar w:fldCharType="begin">
          <w:fldData xml:space="preserve">PEVuZE5vdGU+PENpdGU+PEF1dGhvcj5YaW5odWE8L0F1dGhvcj48UmVjTnVtPjY4NDQ8L1JlY051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</w:fldData>
        </w:fldChar>
      </w:r>
      <w:r w:rsidR="00626499">
        <w:rPr>
          <w:rFonts w:eastAsia="MyriadPro-Regular"/>
          <w:sz w:val="24"/>
          <w:szCs w:val="24"/>
          <w:lang w:val="en-GB"/>
        </w:rPr>
        <w:instrText xml:space="preserve"> ADDIN EN.CITE.DATA </w:instrText>
      </w:r>
      <w:r w:rsidR="00626499">
        <w:rPr>
          <w:rFonts w:eastAsia="MyriadPro-Regular"/>
          <w:sz w:val="24"/>
          <w:szCs w:val="24"/>
          <w:lang w:val="en-GB"/>
        </w:rPr>
      </w:r>
      <w:r w:rsidR="00626499">
        <w:rPr>
          <w:rFonts w:eastAsia="MyriadPro-Regular"/>
          <w:sz w:val="24"/>
          <w:szCs w:val="24"/>
          <w:lang w:val="en-GB"/>
        </w:rPr>
        <w:fldChar w:fldCharType="end"/>
      </w:r>
      <w:r w:rsidRPr="00CA3FD6">
        <w:rPr>
          <w:rFonts w:eastAsia="MyriadPro-Regular"/>
          <w:sz w:val="24"/>
          <w:szCs w:val="24"/>
          <w:lang w:val="en-GB"/>
        </w:rPr>
      </w:r>
      <w:r w:rsidRPr="00CA3FD6">
        <w:rPr>
          <w:rFonts w:eastAsia="MyriadPro-Regular"/>
          <w:sz w:val="24"/>
          <w:szCs w:val="24"/>
          <w:lang w:val="en-GB"/>
        </w:rPr>
        <w:fldChar w:fldCharType="separate"/>
      </w:r>
      <w:r w:rsidR="00626499">
        <w:rPr>
          <w:rFonts w:eastAsia="MyriadPro-Regular"/>
          <w:noProof/>
          <w:sz w:val="24"/>
          <w:szCs w:val="24"/>
          <w:lang w:val="en-GB"/>
        </w:rPr>
        <w:t>(67-69)</w:t>
      </w:r>
      <w:r w:rsidRPr="00CA3FD6">
        <w:rPr>
          <w:rFonts w:eastAsia="MyriadPro-Regular"/>
          <w:sz w:val="24"/>
          <w:szCs w:val="24"/>
          <w:lang w:val="en-GB"/>
        </w:rPr>
        <w:fldChar w:fldCharType="end"/>
      </w:r>
      <w:r w:rsidRPr="00CA3FD6">
        <w:rPr>
          <w:rFonts w:eastAsia="MyriadPro-Regular"/>
          <w:sz w:val="24"/>
          <w:szCs w:val="24"/>
          <w:lang w:val="en-GB"/>
        </w:rPr>
        <w:t xml:space="preserve">. </w:t>
      </w:r>
      <w:r w:rsidR="00C74C4C" w:rsidRPr="00CA3FD6">
        <w:rPr>
          <w:rFonts w:eastAsia="MyriadPro-Regular"/>
          <w:sz w:val="24"/>
          <w:szCs w:val="24"/>
          <w:lang w:val="en-GB"/>
        </w:rPr>
        <w:t xml:space="preserve">We are also seeing countries such as India and Pakistan </w:t>
      </w:r>
      <w:r w:rsidR="008A73C5" w:rsidRPr="00CA3FD6">
        <w:rPr>
          <w:rFonts w:eastAsia="MyriadPro-Regular"/>
          <w:sz w:val="24"/>
          <w:szCs w:val="24"/>
          <w:lang w:val="en-GB"/>
        </w:rPr>
        <w:t>instigate a number of measures, including bar coding on packs of ant</w:t>
      </w:r>
      <w:r w:rsidR="00211B1B" w:rsidRPr="00CA3FD6">
        <w:rPr>
          <w:rFonts w:eastAsia="MyriadPro-Regular"/>
          <w:sz w:val="24"/>
          <w:szCs w:val="24"/>
          <w:lang w:val="en-GB"/>
        </w:rPr>
        <w:t>i</w:t>
      </w:r>
      <w:r w:rsidR="008A73C5" w:rsidRPr="00CA3FD6">
        <w:rPr>
          <w:rFonts w:eastAsia="MyriadPro-Regular"/>
          <w:sz w:val="24"/>
          <w:szCs w:val="24"/>
          <w:lang w:val="en-GB"/>
        </w:rPr>
        <w:t xml:space="preserve">biotics, in an attempt to reduce the prevalence </w:t>
      </w:r>
      <w:r w:rsidR="00D27F8A" w:rsidRPr="00CA3FD6">
        <w:rPr>
          <w:rFonts w:eastAsia="MyriadPro-Regular"/>
          <w:sz w:val="24"/>
          <w:szCs w:val="24"/>
          <w:lang w:val="en-GB"/>
        </w:rPr>
        <w:t xml:space="preserve">of counterfeit medicines </w:t>
      </w:r>
      <w:r w:rsidR="008A73C5" w:rsidRPr="00CA3FD6">
        <w:rPr>
          <w:rFonts w:eastAsia="MyriadPro-Regular"/>
          <w:sz w:val="24"/>
          <w:szCs w:val="24"/>
          <w:lang w:val="en-GB"/>
        </w:rPr>
        <w:fldChar w:fldCharType="begin">
          <w:fldData xml:space="preserve">PEVuZE5vdGU+PENpdGU+PEF1dGhvcj5SZXBvcnRlcjwvQXV0aG9yPjxSZWNOdW0+NjgzOTwvUmVj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</w:fldData>
        </w:fldChar>
      </w:r>
      <w:r w:rsidR="00626499">
        <w:rPr>
          <w:rFonts w:eastAsia="MyriadPro-Regular"/>
          <w:sz w:val="24"/>
          <w:szCs w:val="24"/>
          <w:lang w:val="en-GB"/>
        </w:rPr>
        <w:instrText xml:space="preserve"> ADDIN EN.CITE </w:instrText>
      </w:r>
      <w:r w:rsidR="00626499">
        <w:rPr>
          <w:rFonts w:eastAsia="MyriadPro-Regular"/>
          <w:sz w:val="24"/>
          <w:szCs w:val="24"/>
          <w:lang w:val="en-GB"/>
        </w:rPr>
        <w:fldChar w:fldCharType="begin">
          <w:fldData xml:space="preserve">PEVuZE5vdGU+PENpdGU+PEF1dGhvcj5SZXBvcnRlcjwvQXV0aG9yPjxSZWNOdW0+NjgzOTwvUmVj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</w:fldData>
        </w:fldChar>
      </w:r>
      <w:r w:rsidR="00626499">
        <w:rPr>
          <w:rFonts w:eastAsia="MyriadPro-Regular"/>
          <w:sz w:val="24"/>
          <w:szCs w:val="24"/>
          <w:lang w:val="en-GB"/>
        </w:rPr>
        <w:instrText xml:space="preserve"> ADDIN EN.CITE.DATA </w:instrText>
      </w:r>
      <w:r w:rsidR="00626499">
        <w:rPr>
          <w:rFonts w:eastAsia="MyriadPro-Regular"/>
          <w:sz w:val="24"/>
          <w:szCs w:val="24"/>
          <w:lang w:val="en-GB"/>
        </w:rPr>
      </w:r>
      <w:r w:rsidR="00626499">
        <w:rPr>
          <w:rFonts w:eastAsia="MyriadPro-Regular"/>
          <w:sz w:val="24"/>
          <w:szCs w:val="24"/>
          <w:lang w:val="en-GB"/>
        </w:rPr>
        <w:fldChar w:fldCharType="end"/>
      </w:r>
      <w:r w:rsidR="008A73C5" w:rsidRPr="00CA3FD6">
        <w:rPr>
          <w:rFonts w:eastAsia="MyriadPro-Regular"/>
          <w:sz w:val="24"/>
          <w:szCs w:val="24"/>
          <w:lang w:val="en-GB"/>
        </w:rPr>
      </w:r>
      <w:r w:rsidR="008A73C5" w:rsidRPr="00CA3FD6">
        <w:rPr>
          <w:rFonts w:eastAsia="MyriadPro-Regular"/>
          <w:sz w:val="24"/>
          <w:szCs w:val="24"/>
          <w:lang w:val="en-GB"/>
        </w:rPr>
        <w:fldChar w:fldCharType="separate"/>
      </w:r>
      <w:r w:rsidR="00626499">
        <w:rPr>
          <w:rFonts w:eastAsia="MyriadPro-Regular"/>
          <w:noProof/>
          <w:sz w:val="24"/>
          <w:szCs w:val="24"/>
          <w:lang w:val="en-GB"/>
        </w:rPr>
        <w:t>(70, 71)</w:t>
      </w:r>
      <w:r w:rsidR="008A73C5" w:rsidRPr="00CA3FD6">
        <w:rPr>
          <w:rFonts w:eastAsia="MyriadPro-Regular"/>
          <w:sz w:val="24"/>
          <w:szCs w:val="24"/>
          <w:lang w:val="en-GB"/>
        </w:rPr>
        <w:fldChar w:fldCharType="end"/>
      </w:r>
      <w:r w:rsidR="00C74C4C" w:rsidRPr="00CA3FD6">
        <w:rPr>
          <w:rFonts w:eastAsia="MyriadPro-Regular"/>
          <w:sz w:val="24"/>
          <w:szCs w:val="24"/>
          <w:lang w:val="en-GB"/>
        </w:rPr>
        <w:t>.</w:t>
      </w:r>
      <w:r w:rsidR="004870A0" w:rsidRPr="00CA3FD6">
        <w:rPr>
          <w:rFonts w:eastAsia="MyriadPro-Regular"/>
          <w:sz w:val="24"/>
          <w:szCs w:val="24"/>
          <w:lang w:val="en-GB"/>
        </w:rPr>
        <w:t xml:space="preserve"> Similarly in Botswana with increased monitoring of facilities</w:t>
      </w:r>
      <w:r w:rsidR="00D27F8A" w:rsidRPr="00CA3FD6">
        <w:rPr>
          <w:rFonts w:eastAsia="MyriadPro-Regular"/>
          <w:sz w:val="24"/>
          <w:szCs w:val="24"/>
          <w:lang w:val="en-GB"/>
        </w:rPr>
        <w:t>,</w:t>
      </w:r>
      <w:r w:rsidR="004870A0" w:rsidRPr="00CA3FD6">
        <w:rPr>
          <w:rFonts w:eastAsia="MyriadPro-Regular"/>
          <w:sz w:val="24"/>
          <w:szCs w:val="24"/>
          <w:lang w:val="en-GB"/>
        </w:rPr>
        <w:t xml:space="preserve"> including </w:t>
      </w:r>
      <w:r w:rsidR="002A22D9" w:rsidRPr="00CA3FD6">
        <w:rPr>
          <w:rFonts w:eastAsia="MyriadPro-Regular"/>
          <w:sz w:val="24"/>
          <w:szCs w:val="24"/>
          <w:lang w:val="en-GB"/>
        </w:rPr>
        <w:t xml:space="preserve">among </w:t>
      </w:r>
      <w:r w:rsidR="004870A0" w:rsidRPr="00CA3FD6">
        <w:rPr>
          <w:rFonts w:eastAsia="MyriadPro-Regular"/>
          <w:sz w:val="24"/>
          <w:szCs w:val="24"/>
          <w:lang w:val="en-GB"/>
        </w:rPr>
        <w:t>informal sellers</w:t>
      </w:r>
      <w:r w:rsidR="00D27F8A" w:rsidRPr="00CA3FD6">
        <w:rPr>
          <w:rFonts w:eastAsia="MyriadPro-Regular"/>
          <w:sz w:val="24"/>
          <w:szCs w:val="24"/>
          <w:lang w:val="en-GB"/>
        </w:rPr>
        <w:t>,</w:t>
      </w:r>
      <w:r w:rsidR="004870A0" w:rsidRPr="00CA3FD6">
        <w:rPr>
          <w:rFonts w:eastAsia="MyriadPro-Regular"/>
          <w:sz w:val="24"/>
          <w:szCs w:val="24"/>
          <w:lang w:val="en-GB"/>
        </w:rPr>
        <w:t xml:space="preserve"> to disrupt this market </w:t>
      </w:r>
      <w:r w:rsidR="004870A0" w:rsidRPr="00CA3FD6">
        <w:rPr>
          <w:rFonts w:eastAsia="MyriadPro-Regular"/>
          <w:sz w:val="24"/>
          <w:szCs w:val="24"/>
          <w:lang w:val="en-GB"/>
        </w:rPr>
        <w:fldChar w:fldCharType="begin"/>
      </w:r>
      <w:r w:rsidR="001324AA">
        <w:rPr>
          <w:rFonts w:eastAsia="MyriadPro-Regular"/>
          <w:sz w:val="24"/>
          <w:szCs w:val="24"/>
          <w:lang w:val="en-GB"/>
        </w:rPr>
        <w:instrText xml:space="preserve"> ADDIN EN.CITE &lt;EndNote&gt;&lt;Cite&gt;&lt;Author&gt;BOMRA&lt;/Author&gt;&lt;RecNum&gt;7235&lt;/RecNum&gt;&lt;DisplayText&gt;(39, 40)&lt;/DisplayText&gt;&lt;record&gt;&lt;rec-number&gt;7235&lt;/rec-number&gt;&lt;foreign-keys&gt;&lt;key app="EN" db-id="exxs200zl92xd3ewrrqpesva5s2tvadas9ws" timestamp="1747669143"&gt;7235&lt;/key&gt;&lt;/foreign-keys&gt;&lt;ref-type name="Web Page"&gt;12&lt;/ref-type&gt;&lt;contributors&gt;&lt;authors&gt;&lt;author&gt;BOMRA&lt;/author&gt;&lt;/authors&gt;&lt;/contributors&gt;&lt;titles&gt;&lt;title&gt;Transitioning to Maturity Level 3 - 2022/2023 ANNUAL REPORT&lt;/title&gt;&lt;/titles&gt;&lt;dates&gt;&lt;/dates&gt;&lt;pub-location&gt;Available at URL: https://www.bomra.co.bw/downloads/#51-119-wpfd-annual-reports-1657024402&lt;/pub-location&gt;&lt;urls&gt;&lt;/urls&gt;&lt;/record&gt;&lt;/Cite&gt;&lt;Cite&gt;&lt;Author&gt;BOMRA&lt;/Author&gt;&lt;RecNum&gt;7234&lt;/RecNum&gt;&lt;record&gt;&lt;rec-number&gt;7234&lt;/rec-number&gt;&lt;foreign-keys&gt;&lt;key app="EN" db-id="exxs200zl92xd3ewrrqpesva5s2tvadas9ws" timestamp="1747668065"&gt;7234&lt;/key&gt;&lt;/foreign-keys&gt;&lt;ref-type name="Web Page"&gt;12&lt;/ref-type&gt;&lt;contributors&gt;&lt;authors&gt;&lt;author&gt;BOMRA&lt;/author&gt;&lt;/authors&gt;&lt;/contributors&gt;&lt;titles&gt;&lt;title&gt;BOMRA Annual Report 2024. &lt;/title&gt;&lt;/titles&gt;&lt;dates&gt;&lt;/dates&gt;&lt;pub-location&gt;Available at URL: https://www.bomra.co.bw/downloads/#51-119-wpfd-annual-reports-1657024402&lt;/pub-location&gt;&lt;urls&gt;&lt;/urls&gt;&lt;/record&gt;&lt;/Cite&gt;&lt;/EndNote&gt;</w:instrText>
      </w:r>
      <w:r w:rsidR="004870A0" w:rsidRPr="00CA3FD6">
        <w:rPr>
          <w:rFonts w:eastAsia="MyriadPro-Regular"/>
          <w:sz w:val="24"/>
          <w:szCs w:val="24"/>
          <w:lang w:val="en-GB"/>
        </w:rPr>
        <w:fldChar w:fldCharType="separate"/>
      </w:r>
      <w:r w:rsidR="001324AA">
        <w:rPr>
          <w:rFonts w:eastAsia="MyriadPro-Regular"/>
          <w:noProof/>
          <w:sz w:val="24"/>
          <w:szCs w:val="24"/>
          <w:lang w:val="en-GB"/>
        </w:rPr>
        <w:t>(39, 40)</w:t>
      </w:r>
      <w:r w:rsidR="004870A0" w:rsidRPr="00CA3FD6">
        <w:rPr>
          <w:rFonts w:eastAsia="MyriadPro-Regular"/>
          <w:sz w:val="24"/>
          <w:szCs w:val="24"/>
          <w:lang w:val="en-GB"/>
        </w:rPr>
        <w:fldChar w:fldCharType="end"/>
      </w:r>
      <w:r w:rsidR="004870A0" w:rsidRPr="00CA3FD6">
        <w:rPr>
          <w:rFonts w:eastAsia="MyriadPro-Regular"/>
          <w:sz w:val="24"/>
          <w:szCs w:val="24"/>
          <w:lang w:val="en-GB"/>
        </w:rPr>
        <w:t>.</w:t>
      </w:r>
      <w:r w:rsidR="00271C59" w:rsidRPr="00CA3FD6">
        <w:rPr>
          <w:rFonts w:eastAsia="MyriadPro-Regular"/>
          <w:sz w:val="24"/>
          <w:szCs w:val="24"/>
          <w:lang w:val="en-GB"/>
        </w:rPr>
        <w:t xml:space="preserve"> </w:t>
      </w:r>
    </w:p>
    <w:p w14:paraId="6A8FB4E2" w14:textId="6964AC9D" w:rsidR="0064586E" w:rsidRPr="00CA3FD6" w:rsidRDefault="0064586E" w:rsidP="00AC5A97">
      <w:pPr>
        <w:pStyle w:val="NoSpacing1"/>
        <w:rPr>
          <w:sz w:val="24"/>
          <w:szCs w:val="24"/>
          <w:lang w:val="en-GB"/>
        </w:rPr>
      </w:pPr>
    </w:p>
    <w:p w14:paraId="052BF9B5" w14:textId="6DB7D474" w:rsidR="00262B0C" w:rsidRPr="00CA3FD6" w:rsidRDefault="00AC5A97" w:rsidP="00AC5A97">
      <w:pPr>
        <w:pStyle w:val="NoSpacing1"/>
        <w:rPr>
          <w:b/>
          <w:bCs/>
          <w:sz w:val="24"/>
          <w:szCs w:val="24"/>
          <w:lang w:val="en-GB"/>
        </w:rPr>
      </w:pPr>
      <w:r w:rsidRPr="00CA3FD6">
        <w:rPr>
          <w:b/>
          <w:bCs/>
          <w:sz w:val="24"/>
          <w:szCs w:val="24"/>
          <w:lang w:val="en-GB"/>
        </w:rPr>
        <w:t xml:space="preserve">2. </w:t>
      </w:r>
      <w:r w:rsidR="00262B0C" w:rsidRPr="00CA3FD6">
        <w:rPr>
          <w:b/>
          <w:bCs/>
          <w:sz w:val="24"/>
          <w:szCs w:val="24"/>
          <w:lang w:val="en-GB"/>
        </w:rPr>
        <w:t>Policy Options</w:t>
      </w:r>
      <w:r w:rsidR="004B7A62" w:rsidRPr="00CA3FD6">
        <w:rPr>
          <w:b/>
          <w:bCs/>
          <w:sz w:val="24"/>
          <w:szCs w:val="24"/>
          <w:lang w:val="en-GB"/>
        </w:rPr>
        <w:t xml:space="preserve"> to reduce the extent of substandard and falsified medicines across Africa</w:t>
      </w:r>
    </w:p>
    <w:p w14:paraId="6CEE12DF" w14:textId="77777777" w:rsidR="00AC5A97" w:rsidRPr="00CA3FD6" w:rsidRDefault="00AC5A97" w:rsidP="00AC5A97">
      <w:pPr>
        <w:pStyle w:val="NoSpacing1"/>
        <w:rPr>
          <w:sz w:val="24"/>
          <w:szCs w:val="24"/>
          <w:lang w:val="en-GB"/>
        </w:rPr>
      </w:pPr>
    </w:p>
    <w:p w14:paraId="13D6FFFF" w14:textId="716F8999" w:rsidR="003A4C15" w:rsidRPr="00CA3FD6" w:rsidRDefault="00D238AC" w:rsidP="00AC5A97">
      <w:pPr>
        <w:pStyle w:val="NoSpacing1"/>
        <w:rPr>
          <w:sz w:val="24"/>
          <w:szCs w:val="24"/>
          <w:lang w:val="en-GB"/>
        </w:rPr>
      </w:pPr>
      <w:r w:rsidRPr="00CA3FD6">
        <w:rPr>
          <w:sz w:val="24"/>
          <w:szCs w:val="24"/>
          <w:lang w:val="en-GB"/>
        </w:rPr>
        <w:t xml:space="preserve">A number of policy options have been proposed to reduce </w:t>
      </w:r>
      <w:r w:rsidR="00754917" w:rsidRPr="00CA3FD6">
        <w:rPr>
          <w:sz w:val="24"/>
          <w:szCs w:val="24"/>
          <w:lang w:val="en-GB"/>
        </w:rPr>
        <w:t xml:space="preserve">the extent of substandard and falsified medicines across Africa. These include activities aimed at both the formal and </w:t>
      </w:r>
      <w:r w:rsidR="004B7A62" w:rsidRPr="00CA3FD6">
        <w:rPr>
          <w:sz w:val="24"/>
          <w:szCs w:val="24"/>
          <w:lang w:val="en-GB"/>
        </w:rPr>
        <w:t>informal sectors (Table 2)</w:t>
      </w:r>
      <w:r w:rsidR="008B2B8B" w:rsidRPr="00CA3FD6">
        <w:rPr>
          <w:sz w:val="24"/>
          <w:szCs w:val="24"/>
          <w:lang w:val="en-GB"/>
        </w:rPr>
        <w:t>.</w:t>
      </w:r>
      <w:r w:rsidR="004B7A62" w:rsidRPr="00CA3FD6">
        <w:rPr>
          <w:sz w:val="24"/>
          <w:szCs w:val="24"/>
          <w:lang w:val="en-GB"/>
        </w:rPr>
        <w:t xml:space="preserve"> </w:t>
      </w:r>
      <w:r w:rsidR="003566BD">
        <w:rPr>
          <w:sz w:val="24"/>
          <w:szCs w:val="24"/>
          <w:lang w:val="en-GB"/>
        </w:rPr>
        <w:t xml:space="preserve">These include initiatives by Governments including </w:t>
      </w:r>
      <w:r w:rsidR="00BF06FE">
        <w:rPr>
          <w:sz w:val="24"/>
          <w:szCs w:val="24"/>
          <w:lang w:val="en-GB"/>
        </w:rPr>
        <w:t xml:space="preserve">enhancing current </w:t>
      </w:r>
      <w:r w:rsidR="003566BD">
        <w:rPr>
          <w:sz w:val="24"/>
          <w:szCs w:val="24"/>
          <w:lang w:val="en-GB"/>
        </w:rPr>
        <w:t>regulations</w:t>
      </w:r>
      <w:r w:rsidR="00BF06FE">
        <w:rPr>
          <w:sz w:val="24"/>
          <w:szCs w:val="24"/>
          <w:lang w:val="en-GB"/>
        </w:rPr>
        <w:t xml:space="preserve"> as well as other initiatives to reduce the extent of </w:t>
      </w:r>
      <w:r w:rsidR="00BF06FE" w:rsidRPr="00CA3FD6">
        <w:rPr>
          <w:sz w:val="24"/>
          <w:szCs w:val="24"/>
          <w:lang w:val="en-GB"/>
        </w:rPr>
        <w:t>substandard and falsified medicines</w:t>
      </w:r>
      <w:r w:rsidR="00BF06FE">
        <w:rPr>
          <w:sz w:val="24"/>
          <w:szCs w:val="24"/>
          <w:lang w:val="en-GB"/>
        </w:rPr>
        <w:t>.</w:t>
      </w:r>
    </w:p>
    <w:p w14:paraId="4F989E90" w14:textId="77777777" w:rsidR="003A4C15" w:rsidRPr="00CA3FD6" w:rsidRDefault="003A4C15" w:rsidP="00AC5A97">
      <w:pPr>
        <w:pStyle w:val="NoSpacing1"/>
        <w:rPr>
          <w:sz w:val="24"/>
          <w:szCs w:val="24"/>
          <w:lang w:val="en-GB"/>
        </w:rPr>
      </w:pPr>
    </w:p>
    <w:p w14:paraId="4DB6A4BC" w14:textId="55E464A5" w:rsidR="003A4C15" w:rsidRPr="00CA3FD6" w:rsidRDefault="003A4C15" w:rsidP="003A4C15">
      <w:pPr>
        <w:pStyle w:val="NoSpacing1"/>
        <w:rPr>
          <w:sz w:val="24"/>
          <w:szCs w:val="24"/>
          <w:lang w:val="en-GB"/>
        </w:rPr>
      </w:pPr>
      <w:r w:rsidRPr="00CA3FD6">
        <w:rPr>
          <w:sz w:val="24"/>
          <w:szCs w:val="24"/>
          <w:lang w:val="en-GB"/>
        </w:rPr>
        <w:t xml:space="preserve">Ongoing initiatives among all key stakeholder groups to reduce high levels of inappropriate prescribing and dispensing of antibiotics seen among African countries, thereby reducing the attractiveness of marketing substandard and falsified antibiotics, are discussed elsewhere in this Frontiers Special Issue as well as by Saleem et al (2025) </w:t>
      </w:r>
      <w:r w:rsidRPr="00CA3FD6">
        <w:rPr>
          <w:sz w:val="24"/>
          <w:szCs w:val="24"/>
          <w:lang w:val="en-GB"/>
        </w:rPr>
        <w:fldChar w:fldCharType="begin">
          <w:fldData xml:space="preserve">PEVuZE5vdGU+PENpdGU+PEF1dGhvcj5TYWxlZW08L0F1dGhvcj48WWVhcj4yMDI1PC9ZZWFyPjxS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</w:fldData>
        </w:fldChar>
      </w:r>
      <w:r w:rsidR="00626499">
        <w:rPr>
          <w:sz w:val="24"/>
          <w:szCs w:val="24"/>
          <w:lang w:val="en-GB"/>
        </w:rPr>
        <w:instrText xml:space="preserve"> ADDIN EN.CITE </w:instrText>
      </w:r>
      <w:r w:rsidR="00626499">
        <w:rPr>
          <w:sz w:val="24"/>
          <w:szCs w:val="24"/>
          <w:lang w:val="en-GB"/>
        </w:rPr>
        <w:fldChar w:fldCharType="begin">
          <w:fldData xml:space="preserve">PEVuZE5vdGU+PENpdGU+PEF1dGhvcj5TYWxlZW08L0F1dGhvcj48WWVhcj4yMDI1PC9ZZWFyPjxS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</w:fldData>
        </w:fldChar>
      </w:r>
      <w:r w:rsidR="00626499">
        <w:rPr>
          <w:sz w:val="24"/>
          <w:szCs w:val="24"/>
          <w:lang w:val="en-GB"/>
        </w:rPr>
        <w:instrText xml:space="preserve"> ADDIN EN.CITE.DATA </w:instrText>
      </w:r>
      <w:r w:rsidR="00626499">
        <w:rPr>
          <w:sz w:val="24"/>
          <w:szCs w:val="24"/>
          <w:lang w:val="en-GB"/>
        </w:rPr>
      </w:r>
      <w:r w:rsidR="00626499">
        <w:rPr>
          <w:sz w:val="24"/>
          <w:szCs w:val="24"/>
          <w:lang w:val="en-GB"/>
        </w:rPr>
        <w:fldChar w:fldCharType="end"/>
      </w:r>
      <w:r w:rsidRPr="00CA3FD6">
        <w:rPr>
          <w:sz w:val="24"/>
          <w:szCs w:val="24"/>
          <w:lang w:val="en-GB"/>
        </w:rPr>
      </w:r>
      <w:r w:rsidRPr="00CA3FD6">
        <w:rPr>
          <w:sz w:val="24"/>
          <w:szCs w:val="24"/>
          <w:lang w:val="en-GB"/>
        </w:rPr>
        <w:fldChar w:fldCharType="separate"/>
      </w:r>
      <w:r w:rsidR="00626499">
        <w:rPr>
          <w:noProof/>
          <w:sz w:val="24"/>
          <w:szCs w:val="24"/>
          <w:lang w:val="en-GB"/>
        </w:rPr>
        <w:t>(7, 63)</w:t>
      </w:r>
      <w:r w:rsidRPr="00CA3FD6">
        <w:rPr>
          <w:sz w:val="24"/>
          <w:szCs w:val="24"/>
          <w:lang w:val="en-GB"/>
        </w:rPr>
        <w:fldChar w:fldCharType="end"/>
      </w:r>
      <w:r w:rsidRPr="00CA3FD6">
        <w:rPr>
          <w:sz w:val="24"/>
          <w:szCs w:val="24"/>
          <w:lang w:val="en-GB"/>
        </w:rPr>
        <w:t>. Consequently, they will not be part of Table 2.</w:t>
      </w:r>
    </w:p>
    <w:p w14:paraId="551B115B" w14:textId="25A1DD61" w:rsidR="00E57B7C" w:rsidRPr="00CA3FD6" w:rsidRDefault="003A4C15" w:rsidP="003A4C15">
      <w:pPr>
        <w:pStyle w:val="NoSpacing1"/>
        <w:rPr>
          <w:sz w:val="24"/>
          <w:szCs w:val="24"/>
          <w:lang w:val="en-GB"/>
        </w:rPr>
      </w:pPr>
      <w:r w:rsidRPr="00CA3FD6">
        <w:rPr>
          <w:sz w:val="24"/>
          <w:szCs w:val="24"/>
          <w:lang w:val="en-GB"/>
        </w:rPr>
        <w:t xml:space="preserve"> </w:t>
      </w:r>
    </w:p>
    <w:p w14:paraId="3AD044F3" w14:textId="77777777" w:rsidR="000D1389" w:rsidRDefault="000D1389">
      <w:pPr>
        <w:spacing w:before="0" w:after="200" w:line="276" w:lineRule="auto"/>
        <w:rPr>
          <w:rFonts w:eastAsia="Times New Roman" w:cs="Times New Roman"/>
          <w:szCs w:val="24"/>
          <w:lang w:val="en-GB" w:eastAsia="nl-BE"/>
        </w:rPr>
      </w:pPr>
      <w:r>
        <w:rPr>
          <w:szCs w:val="24"/>
          <w:lang w:val="en-GB"/>
        </w:rPr>
        <w:br w:type="page"/>
      </w:r>
    </w:p>
    <w:p w14:paraId="3AE0C4FB" w14:textId="05417272" w:rsidR="00C00474" w:rsidRPr="00CA3FD6" w:rsidRDefault="00C00474" w:rsidP="003A4C15">
      <w:pPr>
        <w:pStyle w:val="NoSpacing1"/>
        <w:rPr>
          <w:sz w:val="24"/>
          <w:szCs w:val="24"/>
          <w:lang w:val="en-GB"/>
        </w:rPr>
      </w:pPr>
      <w:r w:rsidRPr="00CA3FD6">
        <w:rPr>
          <w:sz w:val="24"/>
          <w:szCs w:val="24"/>
          <w:lang w:val="en-GB"/>
        </w:rPr>
        <w:t xml:space="preserve">Table 2 – </w:t>
      </w:r>
      <w:bookmarkStart w:id="10" w:name="_Hlk201520352"/>
      <w:r w:rsidRPr="00CA3FD6">
        <w:rPr>
          <w:sz w:val="24"/>
          <w:szCs w:val="24"/>
          <w:lang w:val="en-GB"/>
        </w:rPr>
        <w:t>Potential Policy Options to Tack</w:t>
      </w:r>
      <w:r w:rsidR="0095704F" w:rsidRPr="00CA3FD6">
        <w:rPr>
          <w:sz w:val="24"/>
          <w:szCs w:val="24"/>
          <w:lang w:val="en-GB"/>
        </w:rPr>
        <w:t>l</w:t>
      </w:r>
      <w:r w:rsidRPr="00CA3FD6">
        <w:rPr>
          <w:sz w:val="24"/>
          <w:szCs w:val="24"/>
          <w:lang w:val="en-GB"/>
        </w:rPr>
        <w:t xml:space="preserve">e Falsified and Substandard Medicines </w:t>
      </w:r>
      <w:bookmarkEnd w:id="10"/>
    </w:p>
    <w:tbl>
      <w:tblPr>
        <w:tblStyle w:val="TableGrid"/>
        <w:tblW w:w="10201" w:type="dxa"/>
        <w:tblLook w:val="04A0" w:firstRow="1" w:lastRow="0" w:firstColumn="1" w:lastColumn="0" w:noHBand="0" w:noVBand="1"/>
      </w:tblPr>
      <w:tblGrid>
        <w:gridCol w:w="2263"/>
        <w:gridCol w:w="7938"/>
      </w:tblGrid>
      <w:tr w:rsidR="00C37F7C" w:rsidRPr="0095704F" w14:paraId="50AA86EF" w14:textId="77777777" w:rsidTr="00F102CA">
        <w:tc>
          <w:tcPr>
            <w:tcW w:w="2263" w:type="dxa"/>
          </w:tcPr>
          <w:p w14:paraId="313C8FDB" w14:textId="2A20DB04" w:rsidR="00C37F7C" w:rsidRPr="0095704F" w:rsidRDefault="00C37F7C" w:rsidP="00F102CA">
            <w:pPr>
              <w:jc w:val="center"/>
              <w:rPr>
                <w:rFonts w:eastAsia="Times New Roman" w:cs="Times New Roman"/>
                <w:b/>
                <w:bCs/>
                <w:szCs w:val="24"/>
                <w:lang w:val="en-GB" w:eastAsia="en-GB"/>
              </w:rPr>
            </w:pPr>
            <w:bookmarkStart w:id="11" w:name="_Hlk198750096"/>
            <w:r w:rsidRPr="0095704F">
              <w:rPr>
                <w:rFonts w:eastAsia="Times New Roman" w:cs="Times New Roman"/>
                <w:b/>
                <w:bCs/>
                <w:szCs w:val="24"/>
                <w:lang w:val="en-GB" w:eastAsia="en-GB"/>
              </w:rPr>
              <w:t>Policy Options</w:t>
            </w:r>
          </w:p>
        </w:tc>
        <w:tc>
          <w:tcPr>
            <w:tcW w:w="7938" w:type="dxa"/>
          </w:tcPr>
          <w:p w14:paraId="7B679ACC" w14:textId="326C748D" w:rsidR="00C37F7C" w:rsidRPr="0095704F" w:rsidRDefault="0098608A" w:rsidP="00F102CA">
            <w:pPr>
              <w:jc w:val="center"/>
              <w:rPr>
                <w:rFonts w:eastAsia="Times New Roman" w:cs="Times New Roman"/>
                <w:b/>
                <w:bCs/>
                <w:szCs w:val="24"/>
                <w:lang w:val="en-GB" w:eastAsia="en-GB"/>
              </w:rPr>
            </w:pPr>
            <w:r w:rsidRPr="0095704F">
              <w:rPr>
                <w:rFonts w:eastAsia="Times New Roman" w:cs="Times New Roman"/>
                <w:b/>
                <w:bCs/>
                <w:szCs w:val="24"/>
                <w:lang w:val="en-GB" w:eastAsia="en-GB"/>
              </w:rPr>
              <w:t>Suggested Policy Options</w:t>
            </w:r>
          </w:p>
        </w:tc>
      </w:tr>
      <w:tr w:rsidR="0098608A" w:rsidRPr="0095704F" w14:paraId="3ECC1C0B" w14:textId="77777777" w:rsidTr="00E57B7C">
        <w:tc>
          <w:tcPr>
            <w:tcW w:w="10201" w:type="dxa"/>
            <w:gridSpan w:val="2"/>
          </w:tcPr>
          <w:p w14:paraId="6ABBB999" w14:textId="078DA976" w:rsidR="0098608A" w:rsidRPr="0095704F" w:rsidRDefault="0098608A" w:rsidP="0098608A">
            <w:pPr>
              <w:pStyle w:val="NoSpacing1"/>
              <w:rPr>
                <w:b/>
                <w:bCs/>
                <w:i/>
                <w:iCs/>
                <w:lang w:val="en-GB"/>
              </w:rPr>
            </w:pPr>
            <w:bookmarkStart w:id="12" w:name="_Hlk201501555"/>
            <w:r w:rsidRPr="0095704F">
              <w:rPr>
                <w:b/>
                <w:bCs/>
                <w:i/>
                <w:iCs/>
                <w:lang w:val="en-GB"/>
              </w:rPr>
              <w:t>Governments/ Health Authorities</w:t>
            </w:r>
            <w:bookmarkEnd w:id="12"/>
            <w:r w:rsidR="003566BD">
              <w:rPr>
                <w:b/>
                <w:bCs/>
                <w:i/>
                <w:iCs/>
                <w:lang w:val="en-GB"/>
              </w:rPr>
              <w:t xml:space="preserve"> – Focus and Regulations</w:t>
            </w:r>
          </w:p>
        </w:tc>
      </w:tr>
      <w:tr w:rsidR="00C37F7C" w:rsidRPr="0095704F" w14:paraId="7A2DBF46" w14:textId="77777777" w:rsidTr="00F102CA">
        <w:tc>
          <w:tcPr>
            <w:tcW w:w="2263" w:type="dxa"/>
          </w:tcPr>
          <w:p w14:paraId="375C9655" w14:textId="1BDC1D93" w:rsidR="00C37F7C" w:rsidRPr="0095704F" w:rsidRDefault="0098608A" w:rsidP="00F102CA">
            <w:pPr>
              <w:pStyle w:val="NoSpacing1"/>
              <w:rPr>
                <w:lang w:val="en-GB"/>
              </w:rPr>
            </w:pPr>
            <w:r w:rsidRPr="0095704F">
              <w:rPr>
                <w:lang w:val="en-GB"/>
              </w:rPr>
              <w:t xml:space="preserve">Increase </w:t>
            </w:r>
            <w:r w:rsidR="000B3A02" w:rsidRPr="0095704F">
              <w:rPr>
                <w:lang w:val="en-GB"/>
              </w:rPr>
              <w:t xml:space="preserve">the </w:t>
            </w:r>
            <w:r w:rsidR="00F01B83" w:rsidRPr="0095704F">
              <w:rPr>
                <w:lang w:val="en-GB"/>
              </w:rPr>
              <w:t xml:space="preserve">national </w:t>
            </w:r>
            <w:r w:rsidR="000B3A02" w:rsidRPr="0095704F">
              <w:rPr>
                <w:lang w:val="en-GB"/>
              </w:rPr>
              <w:t xml:space="preserve">focus on substandard and falsified </w:t>
            </w:r>
            <w:r w:rsidR="00F01B83" w:rsidRPr="0095704F">
              <w:rPr>
                <w:lang w:val="en-GB"/>
              </w:rPr>
              <w:t>antibiotics</w:t>
            </w:r>
            <w:r w:rsidR="00383AAA" w:rsidRPr="0095704F">
              <w:rPr>
                <w:lang w:val="en-GB"/>
              </w:rPr>
              <w:t xml:space="preserve"> as well as harmonize procedures across Africa</w:t>
            </w:r>
            <w:r w:rsidR="00CA0EAD" w:rsidRPr="0095704F">
              <w:rPr>
                <w:lang w:val="en-GB"/>
              </w:rPr>
              <w:t>. This includes addressing concerns with Regulatory Agencies where this occurs</w:t>
            </w:r>
          </w:p>
        </w:tc>
        <w:tc>
          <w:tcPr>
            <w:tcW w:w="7938" w:type="dxa"/>
          </w:tcPr>
          <w:p w14:paraId="40FB576F" w14:textId="4CC9A243" w:rsidR="004508D1" w:rsidRPr="0095704F" w:rsidRDefault="00F01B83" w:rsidP="0027664A">
            <w:pPr>
              <w:pStyle w:val="NoSpacing1"/>
              <w:numPr>
                <w:ilvl w:val="0"/>
                <w:numId w:val="4"/>
              </w:numPr>
              <w:ind w:left="360"/>
              <w:rPr>
                <w:lang w:val="en-GB"/>
              </w:rPr>
            </w:pPr>
            <w:r w:rsidRPr="0095704F">
              <w:rPr>
                <w:lang w:val="en-GB"/>
              </w:rPr>
              <w:t>Ensure that activities to reduce the extent of substandard and falsified antibiotics where these occur are prioritized as part of National Action Plans to reduce AMR</w:t>
            </w:r>
            <w:r w:rsidR="00672844" w:rsidRPr="0095704F">
              <w:rPr>
                <w:lang w:val="en-GB"/>
              </w:rPr>
              <w:t xml:space="preserve"> </w:t>
            </w:r>
            <w:r w:rsidR="00672844" w:rsidRPr="0095704F">
              <w:rPr>
                <w:lang w:val="en-GB"/>
              </w:rPr>
              <w:fldChar w:fldCharType="begin">
                <w:fldData xml:space="preserve">PEVuZE5vdGU+PENpdGU+PEF1dGhvcj5DaGFyYW5pPC9BdXRob3I+PFllYXI+MjAyMzwvWWVhcj48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=
</w:fldData>
              </w:fldChar>
            </w:r>
            <w:r w:rsidR="00626499">
              <w:rPr>
                <w:lang w:val="en-GB"/>
              </w:rPr>
              <w:instrText xml:space="preserve"> ADDIN EN.CITE </w:instrText>
            </w:r>
            <w:r w:rsidR="00626499">
              <w:rPr>
                <w:lang w:val="en-GB"/>
              </w:rPr>
              <w:fldChar w:fldCharType="begin">
                <w:fldData xml:space="preserve">PEVuZE5vdGU+PENpdGU+PEF1dGhvcj5DaGFyYW5pPC9BdXRob3I+PFllYXI+MjAyMzwvWWVhcj48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=
</w:fldData>
              </w:fldChar>
            </w:r>
            <w:r w:rsidR="00626499">
              <w:rPr>
                <w:lang w:val="en-GB"/>
              </w:rPr>
              <w:instrText xml:space="preserve"> ADDIN EN.CITE.DATA </w:instrText>
            </w:r>
            <w:r w:rsidR="00626499">
              <w:rPr>
                <w:lang w:val="en-GB"/>
              </w:rPr>
            </w:r>
            <w:r w:rsidR="00626499">
              <w:rPr>
                <w:lang w:val="en-GB"/>
              </w:rPr>
              <w:fldChar w:fldCharType="end"/>
            </w:r>
            <w:r w:rsidR="00672844" w:rsidRPr="0095704F">
              <w:rPr>
                <w:lang w:val="en-GB"/>
              </w:rPr>
            </w:r>
            <w:r w:rsidR="00672844" w:rsidRPr="0095704F">
              <w:rPr>
                <w:lang w:val="en-GB"/>
              </w:rPr>
              <w:fldChar w:fldCharType="separate"/>
            </w:r>
            <w:r w:rsidR="00626499">
              <w:rPr>
                <w:noProof/>
                <w:lang w:val="en-GB"/>
              </w:rPr>
              <w:t>(72)</w:t>
            </w:r>
            <w:r w:rsidR="00672844" w:rsidRPr="0095704F">
              <w:rPr>
                <w:lang w:val="en-GB"/>
              </w:rPr>
              <w:fldChar w:fldCharType="end"/>
            </w:r>
            <w:r w:rsidR="00672844" w:rsidRPr="0095704F">
              <w:rPr>
                <w:lang w:val="en-GB"/>
              </w:rPr>
              <w:t xml:space="preserve"> </w:t>
            </w:r>
          </w:p>
          <w:p w14:paraId="37701CA2" w14:textId="340D11A9" w:rsidR="0067112B" w:rsidRPr="0095704F" w:rsidRDefault="00F01B83" w:rsidP="001E06CA">
            <w:pPr>
              <w:pStyle w:val="NoSpacing1"/>
              <w:numPr>
                <w:ilvl w:val="0"/>
                <w:numId w:val="4"/>
              </w:numPr>
              <w:ind w:left="360"/>
              <w:rPr>
                <w:rFonts w:eastAsia="MyriadPro-Regular"/>
                <w:lang w:val="en-GB"/>
              </w:rPr>
            </w:pPr>
            <w:r w:rsidRPr="0095704F">
              <w:rPr>
                <w:lang w:val="en-GB"/>
              </w:rPr>
              <w:t xml:space="preserve">This builds on WHO initiatives such as WHO </w:t>
            </w:r>
            <w:r w:rsidRPr="0095704F">
              <w:rPr>
                <w:rFonts w:eastAsia="MyriadPro-Regular"/>
                <w:lang w:val="en-GB"/>
              </w:rPr>
              <w:t>Lom</w:t>
            </w:r>
            <w:r w:rsidR="006E65C1" w:rsidRPr="0095704F">
              <w:rPr>
                <w:rFonts w:eastAsia="MyriadPro-Regular"/>
                <w:lang w:val="en-GB"/>
              </w:rPr>
              <w:t xml:space="preserve">é </w:t>
            </w:r>
            <w:r w:rsidRPr="0095704F">
              <w:rPr>
                <w:rFonts w:eastAsia="MyriadPro-Regular"/>
                <w:lang w:val="en-GB"/>
              </w:rPr>
              <w:t>Initiative as well as the development of Pan-African and Regional Init</w:t>
            </w:r>
            <w:r w:rsidR="00211B1B" w:rsidRPr="0095704F">
              <w:rPr>
                <w:rFonts w:eastAsia="MyriadPro-Regular"/>
                <w:lang w:val="en-GB"/>
              </w:rPr>
              <w:t>i</w:t>
            </w:r>
            <w:r w:rsidRPr="0095704F">
              <w:rPr>
                <w:rFonts w:eastAsia="MyriadPro-Regular"/>
                <w:lang w:val="en-GB"/>
              </w:rPr>
              <w:t>atives to upgrade and</w:t>
            </w:r>
            <w:r w:rsidR="00383AAA" w:rsidRPr="0095704F">
              <w:rPr>
                <w:rFonts w:eastAsia="MyriadPro-Regular"/>
                <w:lang w:val="en-GB"/>
              </w:rPr>
              <w:t xml:space="preserve"> harmonize </w:t>
            </w:r>
            <w:r w:rsidRPr="0095704F">
              <w:rPr>
                <w:rFonts w:eastAsia="MyriadPro-Regular"/>
                <w:lang w:val="en-GB"/>
              </w:rPr>
              <w:t>regulatory activities a</w:t>
            </w:r>
            <w:r w:rsidR="001E4FE1" w:rsidRPr="0095704F">
              <w:rPr>
                <w:rFonts w:eastAsia="MyriadPro-Regular"/>
                <w:lang w:val="en-GB"/>
              </w:rPr>
              <w:t>nd</w:t>
            </w:r>
            <w:r w:rsidRPr="0095704F">
              <w:rPr>
                <w:rFonts w:eastAsia="MyriadPro-Regular"/>
                <w:lang w:val="en-GB"/>
              </w:rPr>
              <w:t xml:space="preserve"> reduce duplication</w:t>
            </w:r>
            <w:r w:rsidR="00672844" w:rsidRPr="0095704F">
              <w:rPr>
                <w:rFonts w:eastAsia="MyriadPro-Regular"/>
                <w:lang w:val="en-GB"/>
              </w:rPr>
              <w:t xml:space="preserve"> </w:t>
            </w:r>
            <w:r w:rsidR="00672844" w:rsidRPr="0095704F">
              <w:rPr>
                <w:rFonts w:eastAsia="MyriadPro-Regular"/>
                <w:lang w:val="en-GB"/>
              </w:rPr>
              <w:fldChar w:fldCharType="begin">
                <w:fldData xml:space="preserve">PEVuZE5vdGU+PENpdGU+PEF1dGhvcj5UZWdlZ25lPC9BdXRob3I+PFllYXI+MjAyNDwvWWVhcj48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</w:fldData>
              </w:fldChar>
            </w:r>
            <w:r w:rsidR="00626499">
              <w:rPr>
                <w:rFonts w:eastAsia="MyriadPro-Regular"/>
                <w:lang w:val="en-GB"/>
              </w:rPr>
              <w:instrText xml:space="preserve"> ADDIN EN.CITE </w:instrText>
            </w:r>
            <w:r w:rsidR="00626499">
              <w:rPr>
                <w:rFonts w:eastAsia="MyriadPro-Regular"/>
                <w:lang w:val="en-GB"/>
              </w:rPr>
              <w:fldChar w:fldCharType="begin">
                <w:fldData xml:space="preserve">PEVuZE5vdGU+PENpdGU+PEF1dGhvcj5UZWdlZ25lPC9BdXRob3I+PFllYXI+MjAyNDwvWWVhcj48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</w:fldData>
              </w:fldChar>
            </w:r>
            <w:r w:rsidR="00626499">
              <w:rPr>
                <w:rFonts w:eastAsia="MyriadPro-Regular"/>
                <w:lang w:val="en-GB"/>
              </w:rPr>
              <w:instrText xml:space="preserve"> ADDIN EN.CITE.DATA </w:instrText>
            </w:r>
            <w:r w:rsidR="00626499">
              <w:rPr>
                <w:rFonts w:eastAsia="MyriadPro-Regular"/>
                <w:lang w:val="en-GB"/>
              </w:rPr>
            </w:r>
            <w:r w:rsidR="00626499">
              <w:rPr>
                <w:rFonts w:eastAsia="MyriadPro-Regular"/>
                <w:lang w:val="en-GB"/>
              </w:rPr>
              <w:fldChar w:fldCharType="end"/>
            </w:r>
            <w:r w:rsidR="00672844" w:rsidRPr="0095704F">
              <w:rPr>
                <w:rFonts w:eastAsia="MyriadPro-Regular"/>
                <w:lang w:val="en-GB"/>
              </w:rPr>
            </w:r>
            <w:r w:rsidR="00672844" w:rsidRPr="0095704F">
              <w:rPr>
                <w:rFonts w:eastAsia="MyriadPro-Regular"/>
                <w:lang w:val="en-GB"/>
              </w:rPr>
              <w:fldChar w:fldCharType="separate"/>
            </w:r>
            <w:r w:rsidR="00626499">
              <w:rPr>
                <w:rFonts w:eastAsia="MyriadPro-Regular"/>
                <w:noProof/>
                <w:lang w:val="en-GB"/>
              </w:rPr>
              <w:t>(18, 55, 58-60)</w:t>
            </w:r>
            <w:r w:rsidR="00672844" w:rsidRPr="0095704F">
              <w:rPr>
                <w:rFonts w:eastAsia="MyriadPro-Regular"/>
                <w:lang w:val="en-GB"/>
              </w:rPr>
              <w:fldChar w:fldCharType="end"/>
            </w:r>
            <w:r w:rsidR="0067112B" w:rsidRPr="0095704F">
              <w:rPr>
                <w:rFonts w:eastAsia="MyriadPro-Regular"/>
                <w:lang w:val="en-GB"/>
              </w:rPr>
              <w:t xml:space="preserve">. </w:t>
            </w:r>
            <w:bookmarkStart w:id="13" w:name="_Hlk198616709"/>
            <w:r w:rsidR="00E91DA0" w:rsidRPr="0095704F">
              <w:rPr>
                <w:rFonts w:eastAsia="MyriadPro-Regular"/>
                <w:lang w:val="en-GB"/>
              </w:rPr>
              <w:t>In addition,</w:t>
            </w:r>
            <w:r w:rsidR="00215AAD" w:rsidRPr="0095704F">
              <w:rPr>
                <w:rFonts w:eastAsia="MyriadPro-Regular"/>
                <w:lang w:val="en-GB"/>
              </w:rPr>
              <w:t xml:space="preserve"> co-ordinated </w:t>
            </w:r>
            <w:r w:rsidR="00E91DA0" w:rsidRPr="0095704F">
              <w:rPr>
                <w:rFonts w:eastAsia="MyriadPro-Regular"/>
                <w:lang w:val="en-GB"/>
              </w:rPr>
              <w:t xml:space="preserve">activities </w:t>
            </w:r>
            <w:r w:rsidR="0067019F" w:rsidRPr="0095704F">
              <w:rPr>
                <w:rFonts w:eastAsia="MyriadPro-Regular"/>
                <w:lang w:val="en-GB"/>
              </w:rPr>
              <w:t>with</w:t>
            </w:r>
            <w:r w:rsidR="00E91DA0" w:rsidRPr="0095704F">
              <w:rPr>
                <w:rFonts w:eastAsia="MyriadPro-Regular"/>
                <w:lang w:val="en-GB"/>
              </w:rPr>
              <w:t xml:space="preserve"> Interpol in Africa </w:t>
            </w:r>
            <w:r w:rsidR="0067019F" w:rsidRPr="0095704F">
              <w:rPr>
                <w:rFonts w:eastAsia="MyriadPro-Regular"/>
                <w:lang w:val="en-GB"/>
              </w:rPr>
              <w:t>to t</w:t>
            </w:r>
            <w:r w:rsidR="000359A9" w:rsidRPr="0095704F">
              <w:rPr>
                <w:rFonts w:eastAsia="MyriadPro-Regular"/>
                <w:lang w:val="en-GB"/>
              </w:rPr>
              <w:t>r</w:t>
            </w:r>
            <w:r w:rsidR="0067019F" w:rsidRPr="0095704F">
              <w:rPr>
                <w:rFonts w:eastAsia="MyriadPro-Regular"/>
                <w:lang w:val="en-GB"/>
              </w:rPr>
              <w:t xml:space="preserve">ack down suppliers of falsified antibiotics </w:t>
            </w:r>
            <w:r w:rsidR="001E4FE1" w:rsidRPr="0095704F">
              <w:rPr>
                <w:rFonts w:eastAsia="MyriadPro-Regular"/>
                <w:lang w:val="en-GB"/>
              </w:rPr>
              <w:t xml:space="preserve">and prosecute them </w:t>
            </w:r>
            <w:r w:rsidR="00E91DA0" w:rsidRPr="0095704F">
              <w:rPr>
                <w:rFonts w:eastAsia="MyriadPro-Regular"/>
                <w:lang w:val="en-GB"/>
              </w:rPr>
              <w:fldChar w:fldCharType="begin"/>
            </w:r>
            <w:r w:rsidR="00626499">
              <w:rPr>
                <w:rFonts w:eastAsia="MyriadPro-Regular"/>
                <w:lang w:val="en-GB"/>
              </w:rPr>
              <w:instrText xml:space="preserve"> ADDIN EN.CITE &lt;EndNote&gt;&lt;Cite&gt;&lt;Author&gt;Interpol&lt;/Author&gt;&lt;RecNum&gt;7207&lt;/RecNum&gt;&lt;DisplayText&gt;(73, 74)&lt;/DisplayText&gt;&lt;record&gt;&lt;rec-number&gt;7207&lt;/rec-number&gt;&lt;foreign-keys&gt;&lt;key app="EN" db-id="exxs200zl92xd3ewrrqpesva5s2tvadas9ws" timestamp="1747375829"&gt;7207&lt;/key&gt;&lt;/foreign-keys&gt;&lt;ref-type name="Web Page"&gt;12&lt;/ref-type&gt;&lt;contributors&gt;&lt;authors&gt;&lt;author&gt;Interpol&lt;/author&gt;&lt;/authors&gt;&lt;/contributors&gt;&lt;titles&gt;&lt;title&gt;Crackdown on illicit health and counterfeit products identifies 179 suspects in Southern Africa. 2021&lt;/title&gt;&lt;/titles&gt;&lt;dates&gt;&lt;/dates&gt;&lt;pub-location&gt;Available at URL: https://www.interpol.int/en/News-and-Events/News/2021/Crackdown-on-illicit-health-and-counterfeit-products-identifies-179-suspects-in-Southern-Africa&lt;/pub-location&gt;&lt;urls&gt;&lt;/urls&gt;&lt;/record&gt;&lt;/Cite&gt;&lt;Cite&gt;&lt;Author&gt;Interpol&lt;/Author&gt;&lt;RecNum&gt;7209&lt;/RecNum&gt;&lt;record&gt;&lt;rec-number&gt;7209&lt;/rec-number&gt;&lt;foreign-keys&gt;&lt;key app="EN" db-id="exxs200zl92xd3ewrrqpesva5s2tvadas9ws" timestamp="1747376352"&gt;7209&lt;/key&gt;&lt;/foreign-keys&gt;&lt;ref-type name="Web Page"&gt;12&lt;/ref-type&gt;&lt;contributors&gt;&lt;authors&gt;&lt;author&gt;Interpol&lt;/author&gt;&lt;/authors&gt;&lt;/contributors&gt;&lt;titles&gt;&lt;title&gt;Pharmaceutical crime: first INTERPOL-AFRIPOL front-line operation sees arrests and seizures across Africa. 2022&lt;/title&gt;&lt;/titles&gt;&lt;dates&gt;&lt;/dates&gt;&lt;pub-location&gt;Available at URL: https://www.interpol.int/en/News-and-Events/News/2022/Pharmaceutical-crime-first-INTERPOL-AFRIPOL-front-line-operation-sees-arrests-and-seizures-across-Africa&lt;/pub-location&gt;&lt;urls&gt;&lt;/urls&gt;&lt;/record&gt;&lt;/Cite&gt;&lt;/EndNote&gt;</w:instrText>
            </w:r>
            <w:r w:rsidR="00E91DA0" w:rsidRPr="0095704F">
              <w:rPr>
                <w:rFonts w:eastAsia="MyriadPro-Regular"/>
                <w:lang w:val="en-GB"/>
              </w:rPr>
              <w:fldChar w:fldCharType="separate"/>
            </w:r>
            <w:r w:rsidR="00626499">
              <w:rPr>
                <w:rFonts w:eastAsia="MyriadPro-Regular"/>
                <w:noProof/>
                <w:lang w:val="en-GB"/>
              </w:rPr>
              <w:t>(73, 74)</w:t>
            </w:r>
            <w:r w:rsidR="00E91DA0" w:rsidRPr="0095704F">
              <w:rPr>
                <w:rFonts w:eastAsia="MyriadPro-Regular"/>
                <w:lang w:val="en-GB"/>
              </w:rPr>
              <w:fldChar w:fldCharType="end"/>
            </w:r>
            <w:r w:rsidR="001E4FE1" w:rsidRPr="0095704F">
              <w:rPr>
                <w:rFonts w:eastAsia="MyriadPro-Regular"/>
                <w:lang w:val="en-GB"/>
              </w:rPr>
              <w:t>. Co-ordinate</w:t>
            </w:r>
            <w:r w:rsidR="00DE0CB3">
              <w:rPr>
                <w:rFonts w:eastAsia="MyriadPro-Regular"/>
                <w:lang w:val="en-GB"/>
              </w:rPr>
              <w:t>d</w:t>
            </w:r>
            <w:r w:rsidR="001E4FE1" w:rsidRPr="0095704F">
              <w:rPr>
                <w:rFonts w:eastAsia="MyriadPro-Regular"/>
                <w:lang w:val="en-GB"/>
              </w:rPr>
              <w:t xml:space="preserve"> activities</w:t>
            </w:r>
            <w:r w:rsidR="001E06CA" w:rsidRPr="0095704F">
              <w:rPr>
                <w:rFonts w:eastAsia="MyriadPro-Regular"/>
                <w:lang w:val="en-GB"/>
              </w:rPr>
              <w:t xml:space="preserve"> resulted in seizures of counterfeit products, including medicines, </w:t>
            </w:r>
            <w:r w:rsidR="00324DE4" w:rsidRPr="0095704F">
              <w:rPr>
                <w:rFonts w:eastAsia="MyriadPro-Regular"/>
                <w:lang w:val="en-GB"/>
              </w:rPr>
              <w:t xml:space="preserve">across </w:t>
            </w:r>
            <w:r w:rsidR="007E3B23" w:rsidRPr="0095704F">
              <w:rPr>
                <w:rFonts w:eastAsia="MyriadPro-Regular"/>
                <w:lang w:val="en-GB"/>
              </w:rPr>
              <w:t xml:space="preserve">Southern Africa </w:t>
            </w:r>
            <w:r w:rsidR="002A22D9" w:rsidRPr="0095704F">
              <w:rPr>
                <w:rFonts w:eastAsia="MyriadPro-Regular"/>
                <w:lang w:val="en-GB"/>
              </w:rPr>
              <w:t xml:space="preserve">- </w:t>
            </w:r>
            <w:r w:rsidR="001E06CA" w:rsidRPr="0095704F">
              <w:rPr>
                <w:rFonts w:eastAsia="MyriadPro-Regular"/>
                <w:lang w:val="en-GB"/>
              </w:rPr>
              <w:t xml:space="preserve">estimated at US$3.53 million </w:t>
            </w:r>
            <w:r w:rsidR="001E4FE1" w:rsidRPr="0095704F">
              <w:rPr>
                <w:rFonts w:eastAsia="MyriadPro-Regular"/>
                <w:lang w:val="en-GB"/>
              </w:rPr>
              <w:t xml:space="preserve">- </w:t>
            </w:r>
            <w:r w:rsidR="001E06CA" w:rsidRPr="0095704F">
              <w:rPr>
                <w:rFonts w:eastAsia="MyriadPro-Regular"/>
                <w:lang w:val="en-GB"/>
              </w:rPr>
              <w:t>triggering over 300 criminal and administrative cases and 179 offenders apprehende</w:t>
            </w:r>
            <w:r w:rsidR="007E3B23" w:rsidRPr="0095704F">
              <w:rPr>
                <w:rFonts w:eastAsia="MyriadPro-Regular"/>
                <w:lang w:val="en-GB"/>
              </w:rPr>
              <w:t xml:space="preserve">d, with similar activities </w:t>
            </w:r>
            <w:r w:rsidR="002A22D9" w:rsidRPr="0095704F">
              <w:rPr>
                <w:rFonts w:eastAsia="MyriadPro-Regular"/>
                <w:lang w:val="en-GB"/>
              </w:rPr>
              <w:t>in</w:t>
            </w:r>
            <w:r w:rsidR="007E3B23" w:rsidRPr="0095704F">
              <w:rPr>
                <w:rFonts w:eastAsia="MyriadPro-Regular"/>
                <w:lang w:val="en-GB"/>
              </w:rPr>
              <w:t xml:space="preserve"> Western Africa </w:t>
            </w:r>
            <w:r w:rsidR="007E3B23" w:rsidRPr="0095704F">
              <w:rPr>
                <w:rFonts w:eastAsia="MyriadPro-Regular"/>
                <w:lang w:val="en-GB"/>
              </w:rPr>
              <w:fldChar w:fldCharType="begin"/>
            </w:r>
            <w:r w:rsidR="00626499">
              <w:rPr>
                <w:rFonts w:eastAsia="MyriadPro-Regular"/>
                <w:lang w:val="en-GB"/>
              </w:rPr>
              <w:instrText xml:space="preserve"> ADDIN EN.CITE &lt;EndNote&gt;&lt;Cite&gt;&lt;Author&gt;Interpol&lt;/Author&gt;&lt;RecNum&gt;7238&lt;/RecNum&gt;&lt;DisplayText&gt;(75)&lt;/DisplayText&gt;&lt;record&gt;&lt;rec-number&gt;7238&lt;/rec-number&gt;&lt;foreign-keys&gt;&lt;key app="EN" db-id="exxs200zl92xd3ewrrqpesva5s2tvadas9ws" timestamp="1747724130"&gt;7238&lt;/key&gt;&lt;/foreign-keys&gt;&lt;ref-type name="Web Page"&gt;12&lt;/ref-type&gt;&lt;contributors&gt;&lt;authors&gt;&lt;author&gt;Interpol&lt;/author&gt;&lt;/authors&gt;&lt;/contributors&gt;&lt;titles&gt;&lt;title&gt;Pharmaceutical crime operations - Pharmaceutical Crime. 2022.&lt;/title&gt;&lt;/titles&gt;&lt;dates&gt;&lt;/dates&gt;&lt;pub-location&gt;Available at URL: https://www.interpol.int/Crimes/Illicit-goods/Pharmaceutical-crime-operations&lt;/pub-location&gt;&lt;urls&gt;&lt;/urls&gt;&lt;/record&gt;&lt;/Cite&gt;&lt;/EndNote&gt;</w:instrText>
            </w:r>
            <w:r w:rsidR="007E3B23" w:rsidRPr="0095704F">
              <w:rPr>
                <w:rFonts w:eastAsia="MyriadPro-Regular"/>
                <w:lang w:val="en-GB"/>
              </w:rPr>
              <w:fldChar w:fldCharType="separate"/>
            </w:r>
            <w:r w:rsidR="00626499">
              <w:rPr>
                <w:rFonts w:eastAsia="MyriadPro-Regular"/>
                <w:noProof/>
                <w:lang w:val="en-GB"/>
              </w:rPr>
              <w:t>(75)</w:t>
            </w:r>
            <w:r w:rsidR="007E3B23" w:rsidRPr="0095704F">
              <w:rPr>
                <w:rFonts w:eastAsia="MyriadPro-Regular"/>
                <w:lang w:val="en-GB"/>
              </w:rPr>
              <w:fldChar w:fldCharType="end"/>
            </w:r>
          </w:p>
          <w:bookmarkEnd w:id="13"/>
          <w:p w14:paraId="0F39655E" w14:textId="63807C57" w:rsidR="00F01B83" w:rsidRPr="0095704F" w:rsidRDefault="001E4FE1" w:rsidP="0027664A">
            <w:pPr>
              <w:pStyle w:val="NoSpacing1"/>
              <w:numPr>
                <w:ilvl w:val="0"/>
                <w:numId w:val="4"/>
              </w:numPr>
              <w:ind w:left="360"/>
              <w:rPr>
                <w:lang w:val="en-GB"/>
              </w:rPr>
            </w:pPr>
            <w:r w:rsidRPr="0095704F">
              <w:rPr>
                <w:lang w:val="en-GB"/>
              </w:rPr>
              <w:t>Future a</w:t>
            </w:r>
            <w:r w:rsidR="00CA0EAD" w:rsidRPr="0095704F">
              <w:rPr>
                <w:lang w:val="en-GB"/>
              </w:rPr>
              <w:t>ctivities</w:t>
            </w:r>
            <w:r w:rsidR="0067112B" w:rsidRPr="0095704F">
              <w:rPr>
                <w:lang w:val="en-GB"/>
              </w:rPr>
              <w:t xml:space="preserve"> </w:t>
            </w:r>
            <w:r w:rsidRPr="0095704F">
              <w:rPr>
                <w:lang w:val="en-GB"/>
              </w:rPr>
              <w:t xml:space="preserve">should </w:t>
            </w:r>
            <w:r w:rsidR="0067112B" w:rsidRPr="0095704F">
              <w:rPr>
                <w:lang w:val="en-GB"/>
              </w:rPr>
              <w:t xml:space="preserve">include </w:t>
            </w:r>
            <w:r w:rsidR="00CA0EAD" w:rsidRPr="0095704F">
              <w:rPr>
                <w:lang w:val="en-GB"/>
              </w:rPr>
              <w:t xml:space="preserve">instigating </w:t>
            </w:r>
            <w:r w:rsidR="0067112B" w:rsidRPr="0095704F">
              <w:rPr>
                <w:lang w:val="en-GB"/>
              </w:rPr>
              <w:t xml:space="preserve">harmonized guidelines </w:t>
            </w:r>
            <w:r w:rsidR="00CA0EAD" w:rsidRPr="0095704F">
              <w:rPr>
                <w:lang w:val="en-GB"/>
              </w:rPr>
              <w:t xml:space="preserve">across Africa </w:t>
            </w:r>
            <w:r w:rsidR="0067112B" w:rsidRPr="0095704F">
              <w:rPr>
                <w:lang w:val="en-GB"/>
              </w:rPr>
              <w:t xml:space="preserve">regarding the registration, inspection, and quality management of antibiotics as well as coordinated information management system </w:t>
            </w:r>
            <w:r w:rsidR="0067112B" w:rsidRPr="0095704F">
              <w:rPr>
                <w:lang w:val="en-GB"/>
              </w:rPr>
              <w:fldChar w:fldCharType="begin">
                <w:fldData xml:space="preserve">PEVuZE5vdGU+PENpdGU+PEF1dGhvcj5OZG9tb25kby1TaWdvbmRhPC9BdXRob3I+PFllYXI+MjAy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</w:fldData>
              </w:fldChar>
            </w:r>
            <w:r w:rsidR="00626499">
              <w:rPr>
                <w:lang w:val="en-GB"/>
              </w:rPr>
              <w:instrText xml:space="preserve"> ADDIN EN.CITE </w:instrText>
            </w:r>
            <w:r w:rsidR="00626499">
              <w:rPr>
                <w:lang w:val="en-GB"/>
              </w:rPr>
              <w:fldChar w:fldCharType="begin">
                <w:fldData xml:space="preserve">PEVuZE5vdGU+PENpdGU+PEF1dGhvcj5OZG9tb25kby1TaWdvbmRhPC9BdXRob3I+PFllYXI+MjAy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</w:fldData>
              </w:fldChar>
            </w:r>
            <w:r w:rsidR="00626499">
              <w:rPr>
                <w:lang w:val="en-GB"/>
              </w:rPr>
              <w:instrText xml:space="preserve"> ADDIN EN.CITE.DATA </w:instrText>
            </w:r>
            <w:r w:rsidR="00626499">
              <w:rPr>
                <w:lang w:val="en-GB"/>
              </w:rPr>
            </w:r>
            <w:r w:rsidR="00626499">
              <w:rPr>
                <w:lang w:val="en-GB"/>
              </w:rPr>
              <w:fldChar w:fldCharType="end"/>
            </w:r>
            <w:r w:rsidR="0067112B" w:rsidRPr="0095704F">
              <w:rPr>
                <w:lang w:val="en-GB"/>
              </w:rPr>
            </w:r>
            <w:r w:rsidR="0067112B" w:rsidRPr="0095704F">
              <w:rPr>
                <w:lang w:val="en-GB"/>
              </w:rPr>
              <w:fldChar w:fldCharType="separate"/>
            </w:r>
            <w:r w:rsidR="00626499">
              <w:rPr>
                <w:noProof/>
                <w:lang w:val="en-GB"/>
              </w:rPr>
              <w:t>(61)</w:t>
            </w:r>
            <w:r w:rsidR="0067112B" w:rsidRPr="0095704F">
              <w:rPr>
                <w:lang w:val="en-GB"/>
              </w:rPr>
              <w:fldChar w:fldCharType="end"/>
            </w:r>
            <w:r w:rsidR="00211B1B" w:rsidRPr="0095704F">
              <w:rPr>
                <w:lang w:val="en-GB"/>
              </w:rPr>
              <w:t>. Alongside this, improved documentation where this is an issue</w:t>
            </w:r>
            <w:r w:rsidR="00CA0EAD" w:rsidRPr="0095704F">
              <w:rPr>
                <w:lang w:val="en-GB"/>
              </w:rPr>
              <w:t xml:space="preserve"> – especially among African countries </w:t>
            </w:r>
            <w:r w:rsidR="00550844" w:rsidRPr="0095704F">
              <w:rPr>
                <w:lang w:val="en-GB"/>
              </w:rPr>
              <w:t xml:space="preserve">where there are </w:t>
            </w:r>
            <w:r w:rsidR="002D1861" w:rsidRPr="0095704F">
              <w:rPr>
                <w:lang w:val="en-GB"/>
              </w:rPr>
              <w:t xml:space="preserve">currently </w:t>
            </w:r>
            <w:r w:rsidR="00CA0EAD" w:rsidRPr="0095704F">
              <w:rPr>
                <w:lang w:val="en-GB"/>
              </w:rPr>
              <w:t>substandard registration processes</w:t>
            </w:r>
            <w:r w:rsidR="002D1861" w:rsidRPr="0095704F">
              <w:rPr>
                <w:lang w:val="en-GB"/>
              </w:rPr>
              <w:t xml:space="preserve"> as well as </w:t>
            </w:r>
            <w:r w:rsidR="00CA0EAD" w:rsidRPr="0095704F">
              <w:rPr>
                <w:lang w:val="en-GB"/>
              </w:rPr>
              <w:t xml:space="preserve">possible corruption within agencies </w:t>
            </w:r>
            <w:r w:rsidR="002D1861" w:rsidRPr="0095704F">
              <w:rPr>
                <w:lang w:val="en-GB"/>
              </w:rPr>
              <w:t xml:space="preserve">to allow substandard antibiotics to be marketed </w:t>
            </w:r>
            <w:r w:rsidR="00CA0EAD" w:rsidRPr="0095704F">
              <w:rPr>
                <w:lang w:val="en-GB"/>
              </w:rPr>
              <w:fldChar w:fldCharType="begin"/>
            </w:r>
            <w:r w:rsidR="001324AA">
              <w:rPr>
                <w:lang w:val="en-GB"/>
              </w:rPr>
              <w:instrText xml:space="preserve"> ADDIN EN.CITE &lt;EndNote&gt;&lt;Cite&gt;&lt;Author&gt;WHO&lt;/Author&gt;&lt;RecNum&gt;7204&lt;/RecNum&gt;&lt;DisplayText&gt;(19)&lt;/DisplayText&gt;&lt;record&gt;&lt;rec-number&gt;7204&lt;/rec-number&gt;&lt;foreign-keys&gt;&lt;key app="EN" db-id="exxs200zl92xd3ewrrqpesva5s2tvadas9ws" timestamp="1747296435"&gt;7204&lt;/key&gt;&lt;/foreign-keys&gt;&lt;ref-type name="Web Page"&gt;12&lt;/ref-type&gt;&lt;contributors&gt;&lt;authors&gt;&lt;author&gt;WHO&lt;/author&gt;&lt;/authors&gt;&lt;/contributors&gt;&lt;titles&gt;&lt;title&gt;Substandard and falsified medical products. December 2024&lt;/title&gt;&lt;/titles&gt;&lt;dates&gt;&lt;/dates&gt;&lt;pub-location&gt;Available at URL: https://www.who.int/news-room/fact-sheets/detail/substandard-and-falsified-medical-products&lt;/pub-location&gt;&lt;urls&gt;&lt;/urls&gt;&lt;/record&gt;&lt;/Cite&gt;&lt;/EndNote&gt;</w:instrText>
            </w:r>
            <w:r w:rsidR="00CA0EAD" w:rsidRPr="0095704F">
              <w:rPr>
                <w:lang w:val="en-GB"/>
              </w:rPr>
              <w:fldChar w:fldCharType="separate"/>
            </w:r>
            <w:r w:rsidR="001324AA">
              <w:rPr>
                <w:noProof/>
                <w:lang w:val="en-GB"/>
              </w:rPr>
              <w:t>(19)</w:t>
            </w:r>
            <w:r w:rsidR="00CA0EAD" w:rsidRPr="0095704F">
              <w:rPr>
                <w:lang w:val="en-GB"/>
              </w:rPr>
              <w:fldChar w:fldCharType="end"/>
            </w:r>
          </w:p>
          <w:p w14:paraId="598E1065" w14:textId="7C4E7C10" w:rsidR="00C00474" w:rsidRPr="0095704F" w:rsidRDefault="00D03FB0" w:rsidP="0027664A">
            <w:pPr>
              <w:pStyle w:val="NoSpacing1"/>
              <w:numPr>
                <w:ilvl w:val="0"/>
                <w:numId w:val="4"/>
              </w:numPr>
              <w:ind w:left="360"/>
              <w:rPr>
                <w:lang w:val="en-GB"/>
              </w:rPr>
            </w:pPr>
            <w:r w:rsidRPr="0095704F">
              <w:rPr>
                <w:lang w:val="en-GB"/>
              </w:rPr>
              <w:t>I</w:t>
            </w:r>
            <w:r w:rsidR="007E703B" w:rsidRPr="0095704F">
              <w:rPr>
                <w:lang w:val="en-GB"/>
              </w:rPr>
              <w:t>nstigat</w:t>
            </w:r>
            <w:r w:rsidRPr="0095704F">
              <w:rPr>
                <w:lang w:val="en-GB"/>
              </w:rPr>
              <w:t>e</w:t>
            </w:r>
            <w:r w:rsidR="007E703B" w:rsidRPr="0095704F">
              <w:rPr>
                <w:lang w:val="en-GB"/>
              </w:rPr>
              <w:t xml:space="preserve"> </w:t>
            </w:r>
            <w:r w:rsidR="00C00474" w:rsidRPr="0095704F">
              <w:rPr>
                <w:lang w:val="en-GB"/>
              </w:rPr>
              <w:t xml:space="preserve">fines and potential imprisonment where corruption is seen between companies involved in providing falsified/ substandard medicines and Government personnel </w:t>
            </w:r>
            <w:r w:rsidR="00C00474" w:rsidRPr="0095704F">
              <w:rPr>
                <w:lang w:val="en-GB"/>
              </w:rPr>
              <w:fldChar w:fldCharType="begin"/>
            </w:r>
            <w:r w:rsidR="00626499">
              <w:rPr>
                <w:lang w:val="en-GB"/>
              </w:rPr>
              <w:instrText xml:space="preserve"> ADDIN EN.CITE &lt;EndNote&gt;&lt;Cite&gt;&lt;Author&gt;Mekonnen&lt;/Author&gt;&lt;Year&gt;2025&lt;/Year&gt;&lt;RecNum&gt;7237&lt;/RecNum&gt;&lt;DisplayText&gt;(76)&lt;/DisplayText&gt;&lt;record&gt;&lt;rec-number&gt;7237&lt;/rec-number&gt;&lt;foreign-keys&gt;&lt;key app="EN" db-id="exxs200zl92xd3ewrrqpesva5s2tvadas9ws" timestamp="1747670941"&gt;7237&lt;/key&gt;&lt;/foreign-keys&gt;&lt;ref-type name="Journal Article"&gt;17&lt;/ref-type&gt;&lt;contributors&gt;&lt;authors&gt;&lt;author&gt;Mekonnen, B. A.&lt;/author&gt;&lt;author&gt;Berhanu, K.&lt;/author&gt;&lt;author&gt;Solomon, N.&lt;/author&gt;&lt;author&gt;Worku, M. C.&lt;/author&gt;&lt;author&gt;Anagaw, Y. K.&lt;/author&gt;&lt;/authors&gt;&lt;/contributors&gt;&lt;auth-address&gt;Department of Pharmacy, College of Medicine and Health Sciences, Bahir Dar University, Bahir Dar, Ethiopia.&amp;#xD;Department of Pharmaceutical Chemistry, School of Pharmacy, College of Medicine and Health Sciences, University of Gondar, Gondar, Ethiopia.&lt;/auth-address&gt;&lt;titles&gt;&lt;title&gt;Community pharmacy professionals&amp;apos; knowledge, attitudes, and practices toward substandard and falsified medicines and associated factors in Bahir Dar City, Northwest Ethiopia&lt;/title&gt;&lt;secondary-title&gt;Front Pharmacol&lt;/secondary-title&gt;&lt;/titles&gt;&lt;periodical&gt;&lt;full-title&gt;Front Pharmacol&lt;/full-title&gt;&lt;/periodical&gt;&lt;pages&gt;1523709&lt;/pages&gt;&lt;volume&gt;16&lt;/volume&gt;&lt;edition&gt;20250225&lt;/edition&gt;&lt;keywords&gt;&lt;keyword&gt;Ethiopia&lt;/keyword&gt;&lt;keyword&gt;attitude&lt;/keyword&gt;&lt;keyword&gt;falsified&lt;/keyword&gt;&lt;keyword&gt;knowledge&lt;/keyword&gt;&lt;keyword&gt;medicine&lt;/keyword&gt;&lt;keyword&gt;pharmacists&lt;/keyword&gt;&lt;keyword&gt;practice&lt;/keyword&gt;&lt;keyword&gt;substandard&lt;/keyword&gt;&lt;/keywords&gt;&lt;dates&gt;&lt;year&gt;2025&lt;/year&gt;&lt;/dates&gt;&lt;isbn&gt;1663-9812 (Print)&amp;#xD;1663-9812&lt;/isbn&gt;&lt;accession-num&gt;40070572&lt;/accession-num&gt;&lt;urls&gt;&lt;/urls&gt;&lt;custom1&gt;The authors declare that the research was conducted in the absence of any commercial or financial relationships that could be construed as a potential conflict of interest.&lt;/custom1&gt;&lt;custom2&gt;PMC11893394&lt;/custom2&gt;&lt;electronic-resource-num&gt;10.3389/fphar.2025.1523709&lt;/electronic-resource-num&gt;&lt;remote-database-provider&gt;NLM&lt;/remote-database-provider&gt;&lt;language&gt;eng&lt;/language&gt;&lt;/record&gt;&lt;/Cite&gt;&lt;/EndNote&gt;</w:instrText>
            </w:r>
            <w:r w:rsidR="00C00474" w:rsidRPr="0095704F">
              <w:rPr>
                <w:lang w:val="en-GB"/>
              </w:rPr>
              <w:fldChar w:fldCharType="separate"/>
            </w:r>
            <w:r w:rsidR="00626499">
              <w:rPr>
                <w:noProof/>
                <w:lang w:val="en-GB"/>
              </w:rPr>
              <w:t>(76)</w:t>
            </w:r>
            <w:r w:rsidR="00C00474" w:rsidRPr="0095704F">
              <w:rPr>
                <w:lang w:val="en-GB"/>
              </w:rPr>
              <w:fldChar w:fldCharType="end"/>
            </w:r>
            <w:r w:rsidR="00C00474" w:rsidRPr="0095704F">
              <w:rPr>
                <w:lang w:val="en-GB"/>
              </w:rPr>
              <w:t xml:space="preserve"> </w:t>
            </w:r>
          </w:p>
          <w:p w14:paraId="216FEC1D" w14:textId="7842D0C1" w:rsidR="002D1861" w:rsidRPr="0095704F" w:rsidRDefault="001E4FE1" w:rsidP="0027664A">
            <w:pPr>
              <w:pStyle w:val="NoSpacing1"/>
              <w:numPr>
                <w:ilvl w:val="0"/>
                <w:numId w:val="4"/>
              </w:numPr>
              <w:ind w:left="360"/>
              <w:rPr>
                <w:lang w:val="en-GB"/>
              </w:rPr>
            </w:pPr>
            <w:r w:rsidRPr="0095704F">
              <w:rPr>
                <w:lang w:val="en-GB"/>
              </w:rPr>
              <w:t>These combined activities  should result in</w:t>
            </w:r>
            <w:r w:rsidR="00F01B83" w:rsidRPr="0095704F">
              <w:rPr>
                <w:lang w:val="en-GB"/>
              </w:rPr>
              <w:t xml:space="preserve"> </w:t>
            </w:r>
            <w:r w:rsidRPr="0095704F">
              <w:rPr>
                <w:lang w:val="en-GB"/>
              </w:rPr>
              <w:t xml:space="preserve">country </w:t>
            </w:r>
            <w:r w:rsidR="00F01B83" w:rsidRPr="0095704F">
              <w:rPr>
                <w:lang w:val="en-GB"/>
              </w:rPr>
              <w:t>health authority/ regulatory personnel  be</w:t>
            </w:r>
            <w:r w:rsidR="00DE0CB3">
              <w:rPr>
                <w:lang w:val="en-GB"/>
              </w:rPr>
              <w:t>ing</w:t>
            </w:r>
            <w:r w:rsidR="00F01B83" w:rsidRPr="0095704F">
              <w:rPr>
                <w:lang w:val="en-GB"/>
              </w:rPr>
              <w:t xml:space="preserve"> released to </w:t>
            </w:r>
            <w:r w:rsidR="00327F22" w:rsidRPr="0095704F">
              <w:rPr>
                <w:lang w:val="en-GB"/>
              </w:rPr>
              <w:t xml:space="preserve">enhance </w:t>
            </w:r>
            <w:r w:rsidR="00F01B83" w:rsidRPr="0095704F">
              <w:rPr>
                <w:lang w:val="en-GB"/>
              </w:rPr>
              <w:t>the</w:t>
            </w:r>
            <w:r w:rsidR="00327F22" w:rsidRPr="0095704F">
              <w:rPr>
                <w:lang w:val="en-GB"/>
              </w:rPr>
              <w:t xml:space="preserve">ir </w:t>
            </w:r>
            <w:r w:rsidR="00F01B83" w:rsidRPr="0095704F">
              <w:rPr>
                <w:lang w:val="en-GB"/>
              </w:rPr>
              <w:t>monitoring of the quality of a</w:t>
            </w:r>
            <w:r w:rsidR="00327F22" w:rsidRPr="0095704F">
              <w:rPr>
                <w:lang w:val="en-GB"/>
              </w:rPr>
              <w:t xml:space="preserve">ntibiotics dispensed </w:t>
            </w:r>
            <w:r w:rsidR="00F01B83" w:rsidRPr="0095704F">
              <w:rPr>
                <w:lang w:val="en-GB"/>
              </w:rPr>
              <w:t xml:space="preserve">in </w:t>
            </w:r>
            <w:r w:rsidR="00327F22" w:rsidRPr="0095704F">
              <w:rPr>
                <w:lang w:val="en-GB"/>
              </w:rPr>
              <w:t xml:space="preserve">their </w:t>
            </w:r>
            <w:r w:rsidR="00F01B83" w:rsidRPr="0095704F">
              <w:rPr>
                <w:lang w:val="en-GB"/>
              </w:rPr>
              <w:t xml:space="preserve">country </w:t>
            </w:r>
            <w:r w:rsidR="00383AAA" w:rsidRPr="0095704F">
              <w:rPr>
                <w:lang w:val="en-GB"/>
              </w:rPr>
              <w:fldChar w:fldCharType="begin">
                <w:fldData xml:space="preserve">PEVuZE5vdGU+PENpdGU+PEF1dGhvcj5OZG9tb25kby1TaWdvbmRhPC9BdXRob3I+PFllYXI+MjAy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</w:fldData>
              </w:fldChar>
            </w:r>
            <w:r w:rsidR="00626499">
              <w:rPr>
                <w:lang w:val="en-GB"/>
              </w:rPr>
              <w:instrText xml:space="preserve"> ADDIN EN.CITE </w:instrText>
            </w:r>
            <w:r w:rsidR="00626499">
              <w:rPr>
                <w:lang w:val="en-GB"/>
              </w:rPr>
              <w:fldChar w:fldCharType="begin">
                <w:fldData xml:space="preserve">PEVuZE5vdGU+PENpdGU+PEF1dGhvcj5OZG9tb25kby1TaWdvbmRhPC9BdXRob3I+PFllYXI+MjAy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</w:fldData>
              </w:fldChar>
            </w:r>
            <w:r w:rsidR="00626499">
              <w:rPr>
                <w:lang w:val="en-GB"/>
              </w:rPr>
              <w:instrText xml:space="preserve"> ADDIN EN.CITE.DATA </w:instrText>
            </w:r>
            <w:r w:rsidR="00626499">
              <w:rPr>
                <w:lang w:val="en-GB"/>
              </w:rPr>
            </w:r>
            <w:r w:rsidR="00626499">
              <w:rPr>
                <w:lang w:val="en-GB"/>
              </w:rPr>
              <w:fldChar w:fldCharType="end"/>
            </w:r>
            <w:r w:rsidR="00383AAA" w:rsidRPr="0095704F">
              <w:rPr>
                <w:lang w:val="en-GB"/>
              </w:rPr>
            </w:r>
            <w:r w:rsidR="00383AAA" w:rsidRPr="0095704F">
              <w:rPr>
                <w:lang w:val="en-GB"/>
              </w:rPr>
              <w:fldChar w:fldCharType="separate"/>
            </w:r>
            <w:r w:rsidR="00626499">
              <w:rPr>
                <w:noProof/>
                <w:lang w:val="en-GB"/>
              </w:rPr>
              <w:t>(61)</w:t>
            </w:r>
            <w:r w:rsidR="00383AAA" w:rsidRPr="0095704F">
              <w:rPr>
                <w:lang w:val="en-GB"/>
              </w:rPr>
              <w:fldChar w:fldCharType="end"/>
            </w:r>
            <w:r w:rsidR="00CA0EAD" w:rsidRPr="0095704F">
              <w:rPr>
                <w:lang w:val="en-GB"/>
              </w:rPr>
              <w:t xml:space="preserve"> – especially where there are concerns with limited inspections currently </w:t>
            </w:r>
            <w:r w:rsidRPr="0095704F">
              <w:rPr>
                <w:lang w:val="en-GB"/>
              </w:rPr>
              <w:t xml:space="preserve">leading to increased availability of substandard/ falsified antibiotics </w:t>
            </w:r>
            <w:r w:rsidR="00CA0EAD" w:rsidRPr="0095704F">
              <w:rPr>
                <w:lang w:val="en-GB"/>
              </w:rPr>
              <w:fldChar w:fldCharType="begin"/>
            </w:r>
            <w:r w:rsidR="001324AA">
              <w:rPr>
                <w:lang w:val="en-GB"/>
              </w:rPr>
              <w:instrText xml:space="preserve"> ADDIN EN.CITE &lt;EndNote&gt;&lt;Cite&gt;&lt;Author&gt;WHO&lt;/Author&gt;&lt;RecNum&gt;7204&lt;/RecNum&gt;&lt;DisplayText&gt;(19)&lt;/DisplayText&gt;&lt;record&gt;&lt;rec-number&gt;7204&lt;/rec-number&gt;&lt;foreign-keys&gt;&lt;key app="EN" db-id="exxs200zl92xd3ewrrqpesva5s2tvadas9ws" timestamp="1747296435"&gt;7204&lt;/key&gt;&lt;/foreign-keys&gt;&lt;ref-type name="Web Page"&gt;12&lt;/ref-type&gt;&lt;contributors&gt;&lt;authors&gt;&lt;author&gt;WHO&lt;/author&gt;&lt;/authors&gt;&lt;/contributors&gt;&lt;titles&gt;&lt;title&gt;Substandard and falsified medical products. December 2024&lt;/title&gt;&lt;/titles&gt;&lt;dates&gt;&lt;/dates&gt;&lt;pub-location&gt;Available at URL: https://www.who.int/news-room/fact-sheets/detail/substandard-and-falsified-medical-products&lt;/pub-location&gt;&lt;urls&gt;&lt;/urls&gt;&lt;/record&gt;&lt;/Cite&gt;&lt;/EndNote&gt;</w:instrText>
            </w:r>
            <w:r w:rsidR="00CA0EAD" w:rsidRPr="0095704F">
              <w:rPr>
                <w:lang w:val="en-GB"/>
              </w:rPr>
              <w:fldChar w:fldCharType="separate"/>
            </w:r>
            <w:r w:rsidR="001324AA">
              <w:rPr>
                <w:noProof/>
                <w:lang w:val="en-GB"/>
              </w:rPr>
              <w:t>(19)</w:t>
            </w:r>
            <w:r w:rsidR="00CA0EAD" w:rsidRPr="0095704F">
              <w:rPr>
                <w:lang w:val="en-GB"/>
              </w:rPr>
              <w:fldChar w:fldCharType="end"/>
            </w:r>
          </w:p>
          <w:p w14:paraId="76000787" w14:textId="0B4BB9E5" w:rsidR="00F01B83" w:rsidRPr="0095704F" w:rsidRDefault="00550844" w:rsidP="0027664A">
            <w:pPr>
              <w:pStyle w:val="NoSpacing1"/>
              <w:numPr>
                <w:ilvl w:val="0"/>
                <w:numId w:val="4"/>
              </w:numPr>
              <w:ind w:left="360"/>
              <w:rPr>
                <w:lang w:val="en-GB"/>
              </w:rPr>
            </w:pPr>
            <w:r w:rsidRPr="0095704F">
              <w:rPr>
                <w:lang w:val="en-GB"/>
              </w:rPr>
              <w:t xml:space="preserve">The number of law enforcement personnel and associated inspections have appreciably increased in Botswana in recent years </w:t>
            </w:r>
            <w:r w:rsidR="001E4FE1" w:rsidRPr="0095704F">
              <w:rPr>
                <w:lang w:val="en-GB"/>
              </w:rPr>
              <w:t xml:space="preserve">- </w:t>
            </w:r>
            <w:r w:rsidR="002D1861" w:rsidRPr="0095704F">
              <w:rPr>
                <w:lang w:val="en-GB"/>
              </w:rPr>
              <w:t xml:space="preserve">considerably </w:t>
            </w:r>
            <w:r w:rsidRPr="0095704F">
              <w:rPr>
                <w:lang w:val="en-GB"/>
              </w:rPr>
              <w:t xml:space="preserve">reducing the chances of patients receiving substandard/ falsified antibiotics </w:t>
            </w:r>
            <w:r w:rsidRPr="0095704F">
              <w:rPr>
                <w:lang w:val="en-GB"/>
              </w:rPr>
              <w:fldChar w:fldCharType="begin"/>
            </w:r>
            <w:r w:rsidR="001324AA">
              <w:rPr>
                <w:lang w:val="en-GB"/>
              </w:rPr>
              <w:instrText xml:space="preserve"> ADDIN EN.CITE &lt;EndNote&gt;&lt;Cite&gt;&lt;Author&gt;BOMRA&lt;/Author&gt;&lt;RecNum&gt;7234&lt;/RecNum&gt;&lt;DisplayText&gt;(39)&lt;/DisplayText&gt;&lt;record&gt;&lt;rec-number&gt;7234&lt;/rec-number&gt;&lt;foreign-keys&gt;&lt;key app="EN" db-id="exxs200zl92xd3ewrrqpesva5s2tvadas9ws" timestamp="1747668065"&gt;7234&lt;/key&gt;&lt;/foreign-keys&gt;&lt;ref-type name="Web Page"&gt;12&lt;/ref-type&gt;&lt;contributors&gt;&lt;authors&gt;&lt;author&gt;BOMRA&lt;/author&gt;&lt;/authors&gt;&lt;/contributors&gt;&lt;titles&gt;&lt;title&gt;BOMRA Annual Report 2024. &lt;/title&gt;&lt;/titles&gt;&lt;dates&gt;&lt;/dates&gt;&lt;pub-location&gt;Available at URL: https://www.bomra.co.bw/downloads/#51-119-wpfd-annual-reports-1657024402&lt;/pub-location&gt;&lt;urls&gt;&lt;/urls&gt;&lt;/record&gt;&lt;/Cite&gt;&lt;/EndNote&gt;</w:instrText>
            </w:r>
            <w:r w:rsidRPr="0095704F">
              <w:rPr>
                <w:lang w:val="en-GB"/>
              </w:rPr>
              <w:fldChar w:fldCharType="separate"/>
            </w:r>
            <w:r w:rsidR="001324AA">
              <w:rPr>
                <w:noProof/>
                <w:lang w:val="en-GB"/>
              </w:rPr>
              <w:t>(39)</w:t>
            </w:r>
            <w:r w:rsidRPr="0095704F">
              <w:rPr>
                <w:lang w:val="en-GB"/>
              </w:rPr>
              <w:fldChar w:fldCharType="end"/>
            </w:r>
            <w:r w:rsidRPr="0095704F">
              <w:rPr>
                <w:lang w:val="en-GB"/>
              </w:rPr>
              <w:t xml:space="preserve"> </w:t>
            </w:r>
            <w:r w:rsidR="001E4FE1" w:rsidRPr="0095704F">
              <w:rPr>
                <w:lang w:val="en-GB"/>
              </w:rPr>
              <w:t xml:space="preserve">– acting as an exemplar to other African countries </w:t>
            </w:r>
            <w:r w:rsidR="00CA0EAD" w:rsidRPr="0095704F">
              <w:rPr>
                <w:lang w:val="en-GB"/>
              </w:rPr>
              <w:t xml:space="preserve"> </w:t>
            </w:r>
          </w:p>
        </w:tc>
      </w:tr>
      <w:tr w:rsidR="0073627F" w:rsidRPr="0095704F" w14:paraId="51EB63D5" w14:textId="77777777" w:rsidTr="00F102CA">
        <w:tc>
          <w:tcPr>
            <w:tcW w:w="2263" w:type="dxa"/>
          </w:tcPr>
          <w:p w14:paraId="7390829E" w14:textId="1A6E7BBB" w:rsidR="0073627F" w:rsidRPr="0095704F" w:rsidRDefault="0073627F" w:rsidP="0073627F">
            <w:pPr>
              <w:pStyle w:val="NoSpacing1"/>
              <w:rPr>
                <w:lang w:val="en-GB"/>
              </w:rPr>
            </w:pPr>
            <w:r w:rsidRPr="0095704F">
              <w:rPr>
                <w:lang w:val="en-GB"/>
              </w:rPr>
              <w:t xml:space="preserve">Toughen the laws surrounding substandard and falsified medicines including instigating fines </w:t>
            </w:r>
          </w:p>
        </w:tc>
        <w:tc>
          <w:tcPr>
            <w:tcW w:w="7938" w:type="dxa"/>
          </w:tcPr>
          <w:p w14:paraId="08E9742C" w14:textId="5A0D12EC" w:rsidR="0073627F" w:rsidRPr="0095704F" w:rsidRDefault="0073627F" w:rsidP="0073627F">
            <w:pPr>
              <w:pStyle w:val="NoSpacing1"/>
              <w:numPr>
                <w:ilvl w:val="0"/>
                <w:numId w:val="7"/>
              </w:numPr>
              <w:rPr>
                <w:lang w:val="en-GB"/>
              </w:rPr>
            </w:pPr>
            <w:r w:rsidRPr="0095704F">
              <w:rPr>
                <w:rFonts w:eastAsia="MyriadPro-Regular"/>
                <w:lang w:val="en-GB"/>
              </w:rPr>
              <w:t xml:space="preserve">Toughen the regulations </w:t>
            </w:r>
            <w:r w:rsidR="00AE6493" w:rsidRPr="0095704F">
              <w:rPr>
                <w:rFonts w:eastAsia="MyriadPro-Regular"/>
                <w:lang w:val="en-GB"/>
              </w:rPr>
              <w:t xml:space="preserve">and monitoring </w:t>
            </w:r>
            <w:r w:rsidRPr="0095704F">
              <w:rPr>
                <w:rFonts w:eastAsia="MyriadPro-Regular"/>
                <w:lang w:val="en-GB"/>
              </w:rPr>
              <w:t>across Africa surrounding any locally produced API or finished product</w:t>
            </w:r>
            <w:r w:rsidR="00133816" w:rsidRPr="0095704F">
              <w:rPr>
                <w:rFonts w:eastAsia="MyriadPro-Regular"/>
                <w:lang w:val="en-GB"/>
              </w:rPr>
              <w:t>s</w:t>
            </w:r>
            <w:r w:rsidRPr="0095704F">
              <w:rPr>
                <w:rFonts w:eastAsia="MyriadPro-Regular"/>
                <w:lang w:val="en-GB"/>
              </w:rPr>
              <w:t xml:space="preserve">, as well as </w:t>
            </w:r>
            <w:r w:rsidR="00133816" w:rsidRPr="0095704F">
              <w:rPr>
                <w:rFonts w:eastAsia="MyriadPro-Regular"/>
                <w:lang w:val="en-GB"/>
              </w:rPr>
              <w:t xml:space="preserve">any </w:t>
            </w:r>
            <w:r w:rsidRPr="0095704F">
              <w:rPr>
                <w:rFonts w:eastAsia="MyriadPro-Regular"/>
                <w:lang w:val="en-GB"/>
              </w:rPr>
              <w:t xml:space="preserve">multiple sourced antibiotics available </w:t>
            </w:r>
            <w:r w:rsidR="00133816" w:rsidRPr="0095704F">
              <w:rPr>
                <w:rFonts w:eastAsia="MyriadPro-Regular"/>
                <w:lang w:val="en-GB"/>
              </w:rPr>
              <w:t>among</w:t>
            </w:r>
            <w:r w:rsidRPr="0095704F">
              <w:rPr>
                <w:rFonts w:eastAsia="MyriadPro-Regular"/>
                <w:lang w:val="en-GB"/>
              </w:rPr>
              <w:t xml:space="preserve"> African countries, to make sure they comply with agreed </w:t>
            </w:r>
            <w:proofErr w:type="gramStart"/>
            <w:r w:rsidRPr="0095704F">
              <w:rPr>
                <w:rFonts w:eastAsia="MyriadPro-Regular"/>
                <w:lang w:val="en-GB"/>
              </w:rPr>
              <w:t>International</w:t>
            </w:r>
            <w:proofErr w:type="gramEnd"/>
            <w:r w:rsidRPr="0095704F">
              <w:rPr>
                <w:rFonts w:eastAsia="MyriadPro-Regular"/>
                <w:lang w:val="en-GB"/>
              </w:rPr>
              <w:t xml:space="preserve"> standards</w:t>
            </w:r>
          </w:p>
          <w:p w14:paraId="7F1A820A" w14:textId="51A62FD1" w:rsidR="0073627F" w:rsidRPr="0095704F" w:rsidRDefault="0073627F" w:rsidP="0073627F">
            <w:pPr>
              <w:pStyle w:val="NoSpacing1"/>
              <w:numPr>
                <w:ilvl w:val="0"/>
                <w:numId w:val="7"/>
              </w:numPr>
              <w:rPr>
                <w:lang w:val="en-GB"/>
              </w:rPr>
            </w:pPr>
            <w:r w:rsidRPr="0095704F">
              <w:rPr>
                <w:rFonts w:eastAsia="MyriadPro-Regular"/>
                <w:lang w:val="en-GB"/>
              </w:rPr>
              <w:t xml:space="preserve">Instigate compulsory re-registration and/ or the removal of licenses by Governments/ Health Authorities where concerns with the supply of antibiotics are identified </w:t>
            </w:r>
            <w:r w:rsidRPr="0095704F">
              <w:rPr>
                <w:rFonts w:eastAsia="MyriadPro-Regular"/>
                <w:lang w:val="en-GB"/>
              </w:rPr>
              <w:fldChar w:fldCharType="begin">
                <w:fldData xml:space="preserve">PEVuZE5vdGU+PENpdGU+PEF1dGhvcj5Bc3JhZGUgTWVrb25uZW48L0F1dGhvcj48WWVhcj4yMDI0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==
</w:fldData>
              </w:fldChar>
            </w:r>
            <w:r w:rsidR="00626499">
              <w:rPr>
                <w:rFonts w:eastAsia="MyriadPro-Regular"/>
                <w:lang w:val="en-GB"/>
              </w:rPr>
              <w:instrText xml:space="preserve"> ADDIN EN.CITE </w:instrText>
            </w:r>
            <w:r w:rsidR="00626499">
              <w:rPr>
                <w:rFonts w:eastAsia="MyriadPro-Regular"/>
                <w:lang w:val="en-GB"/>
              </w:rPr>
              <w:fldChar w:fldCharType="begin">
                <w:fldData xml:space="preserve">PEVuZE5vdGU+PENpdGU+PEF1dGhvcj5Bc3JhZGUgTWVrb25uZW48L0F1dGhvcj48WWVhcj4yMDI0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==
</w:fldData>
              </w:fldChar>
            </w:r>
            <w:r w:rsidR="00626499">
              <w:rPr>
                <w:rFonts w:eastAsia="MyriadPro-Regular"/>
                <w:lang w:val="en-GB"/>
              </w:rPr>
              <w:instrText xml:space="preserve"> ADDIN EN.CITE.DATA </w:instrText>
            </w:r>
            <w:r w:rsidR="00626499">
              <w:rPr>
                <w:rFonts w:eastAsia="MyriadPro-Regular"/>
                <w:lang w:val="en-GB"/>
              </w:rPr>
            </w:r>
            <w:r w:rsidR="00626499">
              <w:rPr>
                <w:rFonts w:eastAsia="MyriadPro-Regular"/>
                <w:lang w:val="en-GB"/>
              </w:rPr>
              <w:fldChar w:fldCharType="end"/>
            </w:r>
            <w:r w:rsidRPr="0095704F">
              <w:rPr>
                <w:rFonts w:eastAsia="MyriadPro-Regular"/>
                <w:lang w:val="en-GB"/>
              </w:rPr>
            </w:r>
            <w:r w:rsidRPr="0095704F">
              <w:rPr>
                <w:rFonts w:eastAsia="MyriadPro-Regular"/>
                <w:lang w:val="en-GB"/>
              </w:rPr>
              <w:fldChar w:fldCharType="separate"/>
            </w:r>
            <w:r w:rsidR="00626499">
              <w:rPr>
                <w:rFonts w:eastAsia="MyriadPro-Regular"/>
                <w:noProof/>
                <w:lang w:val="en-GB"/>
              </w:rPr>
              <w:t>(16, 77)</w:t>
            </w:r>
            <w:r w:rsidRPr="0095704F">
              <w:rPr>
                <w:rFonts w:eastAsia="MyriadPro-Regular"/>
                <w:lang w:val="en-GB"/>
              </w:rPr>
              <w:fldChar w:fldCharType="end"/>
            </w:r>
            <w:r w:rsidR="00DE0CB3">
              <w:rPr>
                <w:rFonts w:eastAsia="MyriadPro-Regular"/>
                <w:lang w:val="en-GB"/>
              </w:rPr>
              <w:t xml:space="preserve">. Improved co-ordination with Interpol should help in this regard to track down suppliers of falsified medicines </w:t>
            </w:r>
            <w:r w:rsidR="00DE0CB3">
              <w:rPr>
                <w:rFonts w:eastAsia="MyriadPro-Regular"/>
                <w:lang w:val="en-GB"/>
              </w:rPr>
              <w:fldChar w:fldCharType="begin"/>
            </w:r>
            <w:r w:rsidR="003566BD">
              <w:rPr>
                <w:rFonts w:eastAsia="MyriadPro-Regular"/>
                <w:lang w:val="en-GB"/>
              </w:rPr>
              <w:instrText xml:space="preserve"> ADDIN EN.CITE &lt;EndNote&gt;&lt;Cite&gt;&lt;Author&gt;Munzhedzi M&lt;/Author&gt;&lt;RecNum&gt;7347&lt;/RecNum&gt;&lt;DisplayText&gt;(45)&lt;/DisplayText&gt;&lt;record&gt;&lt;rec-number&gt;7347&lt;/rec-number&gt;&lt;foreign-keys&gt;&lt;key app="EN" db-id="exxs200zl92xd3ewrrqpesva5s2tvadas9ws" timestamp="1751261155"&gt;7347&lt;/key&gt;&lt;/foreign-keys&gt;&lt;ref-type name="Journal Article"&gt;17&lt;/ref-type&gt;&lt;contributors&gt;&lt;authors&gt;&lt;author&gt;Munzhedzi M, Kumar S, Godman B, Meyer J&lt;/author&gt;&lt;/authors&gt;&lt;/contributors&gt;&lt;titles&gt;&lt;title&gt;Potential ways to improve the supply and use of quality-assured antibiotics across sectors in developing countries to reduce antimicrobial resistance. 2025. Accepted for publication Advances in Human Biology (https://pure.strath.ac.uk/admin/editor/dk/atira/pure/api/shared/model/researchoutput/editor/contributiontojournaleditor.xhtml?scheme=&amp;amp;type=&amp;amp;id=291465552)&lt;/title&gt;&lt;/titles&gt;&lt;dates&gt;&lt;/dates&gt;&lt;urls&gt;&lt;/urls&gt;&lt;/record&gt;&lt;/Cite&gt;&lt;/EndNote&gt;</w:instrText>
            </w:r>
            <w:r w:rsidR="00DE0CB3">
              <w:rPr>
                <w:rFonts w:eastAsia="MyriadPro-Regular"/>
                <w:lang w:val="en-GB"/>
              </w:rPr>
              <w:fldChar w:fldCharType="separate"/>
            </w:r>
            <w:r w:rsidR="003566BD">
              <w:rPr>
                <w:rFonts w:eastAsia="MyriadPro-Regular"/>
                <w:noProof/>
                <w:lang w:val="en-GB"/>
              </w:rPr>
              <w:t>(45)</w:t>
            </w:r>
            <w:r w:rsidR="00DE0CB3">
              <w:rPr>
                <w:rFonts w:eastAsia="MyriadPro-Regular"/>
                <w:lang w:val="en-GB"/>
              </w:rPr>
              <w:fldChar w:fldCharType="end"/>
            </w:r>
          </w:p>
          <w:p w14:paraId="09EFDC84" w14:textId="39A41731" w:rsidR="0073627F" w:rsidRPr="0095704F" w:rsidRDefault="0073627F" w:rsidP="0073627F">
            <w:pPr>
              <w:pStyle w:val="NoSpacing1"/>
              <w:numPr>
                <w:ilvl w:val="0"/>
                <w:numId w:val="6"/>
              </w:numPr>
              <w:rPr>
                <w:lang w:val="en-GB"/>
              </w:rPr>
            </w:pPr>
            <w:r w:rsidRPr="0095704F">
              <w:rPr>
                <w:lang w:val="en-GB"/>
              </w:rPr>
              <w:t>Instigate additional sanctions for manufacturers/ suppliers</w:t>
            </w:r>
            <w:r w:rsidR="00133816" w:rsidRPr="0095704F">
              <w:rPr>
                <w:lang w:val="en-GB"/>
              </w:rPr>
              <w:t>,</w:t>
            </w:r>
            <w:r w:rsidRPr="0095704F">
              <w:rPr>
                <w:lang w:val="en-GB"/>
              </w:rPr>
              <w:t xml:space="preserve"> as well as community pharmacies/ informal suppliers</w:t>
            </w:r>
            <w:r w:rsidR="00133816" w:rsidRPr="0095704F">
              <w:rPr>
                <w:lang w:val="en-GB"/>
              </w:rPr>
              <w:t>,</w:t>
            </w:r>
            <w:r w:rsidRPr="0095704F">
              <w:rPr>
                <w:lang w:val="en-GB"/>
              </w:rPr>
              <w:t xml:space="preserve"> when falsified medicines are detected. This could again include removal licences, </w:t>
            </w:r>
            <w:r w:rsidR="007E703B" w:rsidRPr="0095704F">
              <w:rPr>
                <w:lang w:val="en-GB"/>
              </w:rPr>
              <w:t xml:space="preserve">instigation of </w:t>
            </w:r>
            <w:r w:rsidRPr="0095704F">
              <w:rPr>
                <w:lang w:val="en-GB"/>
              </w:rPr>
              <w:t>fines</w:t>
            </w:r>
            <w:r w:rsidR="007E703B" w:rsidRPr="0095704F">
              <w:rPr>
                <w:lang w:val="en-GB"/>
              </w:rPr>
              <w:t>, disrupt</w:t>
            </w:r>
            <w:r w:rsidR="00D03FB0" w:rsidRPr="0095704F">
              <w:rPr>
                <w:lang w:val="en-GB"/>
              </w:rPr>
              <w:t>ion</w:t>
            </w:r>
            <w:r w:rsidR="007E703B" w:rsidRPr="0095704F">
              <w:rPr>
                <w:lang w:val="en-GB"/>
              </w:rPr>
              <w:t xml:space="preserve"> </w:t>
            </w:r>
            <w:r w:rsidR="00AE6493" w:rsidRPr="0095704F">
              <w:rPr>
                <w:lang w:val="en-GB"/>
              </w:rPr>
              <w:t xml:space="preserve">of </w:t>
            </w:r>
            <w:r w:rsidR="007E703B" w:rsidRPr="0095704F">
              <w:rPr>
                <w:lang w:val="en-GB"/>
              </w:rPr>
              <w:t>sites</w:t>
            </w:r>
            <w:r w:rsidRPr="0095704F">
              <w:rPr>
                <w:lang w:val="en-GB"/>
              </w:rPr>
              <w:t xml:space="preserve"> </w:t>
            </w:r>
            <w:r w:rsidR="00D03FB0" w:rsidRPr="0095704F">
              <w:rPr>
                <w:lang w:val="en-GB"/>
              </w:rPr>
              <w:t xml:space="preserve">where these antibiotics are sole </w:t>
            </w:r>
            <w:r w:rsidR="007E703B" w:rsidRPr="0095704F">
              <w:rPr>
                <w:lang w:val="en-GB"/>
              </w:rPr>
              <w:t>and potentially</w:t>
            </w:r>
            <w:r w:rsidRPr="0095704F">
              <w:rPr>
                <w:lang w:val="en-GB"/>
              </w:rPr>
              <w:t xml:space="preserve"> prison sentences </w:t>
            </w:r>
            <w:r w:rsidRPr="0095704F">
              <w:rPr>
                <w:lang w:val="en-GB"/>
              </w:rPr>
              <w:fldChar w:fldCharType="begin"/>
            </w:r>
            <w:r w:rsidR="00626499">
              <w:rPr>
                <w:lang w:val="en-GB"/>
              </w:rPr>
              <w:instrText xml:space="preserve"> ADDIN EN.CITE &lt;EndNote&gt;&lt;Cite&gt;&lt;Author&gt;Interpol&lt;/Author&gt;&lt;RecNum&gt;7209&lt;/RecNum&gt;&lt;DisplayText&gt;(40, 74)&lt;/DisplayText&gt;&lt;record&gt;&lt;rec-number&gt;7209&lt;/rec-number&gt;&lt;foreign-keys&gt;&lt;key app="EN" db-id="exxs200zl92xd3ewrrqpesva5s2tvadas9ws" timestamp="1747376352"&gt;7209&lt;/key&gt;&lt;/foreign-keys&gt;&lt;ref-type name="Web Page"&gt;12&lt;/ref-type&gt;&lt;contributors&gt;&lt;authors&gt;&lt;author&gt;Interpol&lt;/author&gt;&lt;/authors&gt;&lt;/contributors&gt;&lt;titles&gt;&lt;title&gt;Pharmaceutical crime: first INTERPOL-AFRIPOL front-line operation sees arrests and seizures across Africa. 2022&lt;/title&gt;&lt;/titles&gt;&lt;dates&gt;&lt;/dates&gt;&lt;pub-location&gt;Available at URL: https://www.interpol.int/en/News-and-Events/News/2022/Pharmaceutical-crime-first-INTERPOL-AFRIPOL-front-line-operation-sees-arrests-and-seizures-across-Africa&lt;/pub-location&gt;&lt;urls&gt;&lt;/urls&gt;&lt;/record&gt;&lt;/Cite&gt;&lt;Cite&gt;&lt;Author&gt;BOMRA&lt;/Author&gt;&lt;RecNum&gt;7235&lt;/RecNum&gt;&lt;record&gt;&lt;rec-number&gt;7235&lt;/rec-number&gt;&lt;foreign-keys&gt;&lt;key app="EN" db-id="exxs200zl92xd3ewrrqpesva5s2tvadas9ws" timestamp="1747669143"&gt;7235&lt;/key&gt;&lt;/foreign-keys&gt;&lt;ref-type name="Web Page"&gt;12&lt;/ref-type&gt;&lt;contributors&gt;&lt;authors&gt;&lt;author&gt;BOMRA&lt;/author&gt;&lt;/authors&gt;&lt;/contributors&gt;&lt;titles&gt;&lt;title&gt;Transitioning to Maturity Level 3 - 2022/2023 ANNUAL REPORT&lt;/title&gt;&lt;/titles&gt;&lt;dates&gt;&lt;/dates&gt;&lt;pub-location&gt;Available at URL: https://www.bomra.co.bw/downloads/#51-119-wpfd-annual-reports-1657024402&lt;/pub-location&gt;&lt;urls&gt;&lt;/urls&gt;&lt;/record&gt;&lt;/Cite&gt;&lt;/EndNote&gt;</w:instrText>
            </w:r>
            <w:r w:rsidRPr="0095704F">
              <w:rPr>
                <w:lang w:val="en-GB"/>
              </w:rPr>
              <w:fldChar w:fldCharType="separate"/>
            </w:r>
            <w:r w:rsidR="00626499">
              <w:rPr>
                <w:noProof/>
                <w:lang w:val="en-GB"/>
              </w:rPr>
              <w:t>(40, 74)</w:t>
            </w:r>
            <w:r w:rsidRPr="0095704F">
              <w:rPr>
                <w:lang w:val="en-GB"/>
              </w:rPr>
              <w:fldChar w:fldCharType="end"/>
            </w:r>
          </w:p>
        </w:tc>
      </w:tr>
      <w:tr w:rsidR="003566BD" w:rsidRPr="0095704F" w14:paraId="4ECAEED6" w14:textId="77777777" w:rsidTr="00F102CA">
        <w:tc>
          <w:tcPr>
            <w:tcW w:w="2263" w:type="dxa"/>
          </w:tcPr>
          <w:p w14:paraId="29CC097D" w14:textId="76D8828A" w:rsidR="003566BD" w:rsidRPr="0095704F" w:rsidRDefault="003566BD" w:rsidP="003566BD">
            <w:pPr>
              <w:pStyle w:val="NoSpacing1"/>
              <w:rPr>
                <w:lang w:val="en-GB"/>
              </w:rPr>
            </w:pPr>
            <w:r w:rsidRPr="0095704F">
              <w:rPr>
                <w:lang w:val="en-GB"/>
              </w:rPr>
              <w:t xml:space="preserve">Focus licensing and production activities on priority antibiotics </w:t>
            </w:r>
          </w:p>
        </w:tc>
        <w:tc>
          <w:tcPr>
            <w:tcW w:w="7938" w:type="dxa"/>
          </w:tcPr>
          <w:p w14:paraId="6B14E5EF" w14:textId="04A10ABC" w:rsidR="003566BD" w:rsidRPr="0095704F" w:rsidRDefault="003566BD" w:rsidP="003566BD">
            <w:pPr>
              <w:pStyle w:val="NoSpacing1"/>
              <w:numPr>
                <w:ilvl w:val="0"/>
                <w:numId w:val="6"/>
              </w:numPr>
              <w:rPr>
                <w:lang w:val="en-GB"/>
              </w:rPr>
            </w:pPr>
            <w:r w:rsidRPr="0095704F">
              <w:rPr>
                <w:lang w:val="en-GB"/>
              </w:rPr>
              <w:t xml:space="preserve">National/ Pan-African licensing activities should be prioritised to focus on antibiotic needs in line with the increasing use of the WHO </w:t>
            </w:r>
            <w:proofErr w:type="spellStart"/>
            <w:r w:rsidRPr="0095704F">
              <w:rPr>
                <w:lang w:val="en-GB"/>
              </w:rPr>
              <w:t>AWaRe</w:t>
            </w:r>
            <w:proofErr w:type="spellEnd"/>
            <w:r w:rsidRPr="0095704F">
              <w:rPr>
                <w:lang w:val="en-GB"/>
              </w:rPr>
              <w:t xml:space="preserve"> system and prescribing guidance - subsequently adapted based on local resistance patterns </w:t>
            </w:r>
            <w:r w:rsidRPr="0095704F">
              <w:rPr>
                <w:lang w:val="en-GB"/>
              </w:rPr>
              <w:fldChar w:fldCharType="begin">
                <w:fldData xml:space="preserve">PEVuZE5vdGU+PENpdGU+PEF1dGhvcj5CYWxkZWg8L0F1dGhvcj48WWVhcj4yMDIzPC9ZZWFyPjxS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=
</w:fldData>
              </w:fldChar>
            </w:r>
            <w:r w:rsidR="00626499">
              <w:rPr>
                <w:lang w:val="en-GB"/>
              </w:rPr>
              <w:instrText xml:space="preserve"> ADDIN EN.CITE </w:instrText>
            </w:r>
            <w:r w:rsidR="00626499">
              <w:rPr>
                <w:lang w:val="en-GB"/>
              </w:rPr>
              <w:fldChar w:fldCharType="begin">
                <w:fldData xml:space="preserve">PEVuZE5vdGU+PENpdGU+PEF1dGhvcj5CYWxkZWg8L0F1dGhvcj48WWVhcj4yMDIzPC9ZZWFyPjxS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=
</w:fldData>
              </w:fldChar>
            </w:r>
            <w:r w:rsidR="00626499">
              <w:rPr>
                <w:lang w:val="en-GB"/>
              </w:rPr>
              <w:instrText xml:space="preserve"> ADDIN EN.CITE.DATA </w:instrText>
            </w:r>
            <w:r w:rsidR="00626499">
              <w:rPr>
                <w:lang w:val="en-GB"/>
              </w:rPr>
            </w:r>
            <w:r w:rsidR="00626499">
              <w:rPr>
                <w:lang w:val="en-GB"/>
              </w:rPr>
              <w:fldChar w:fldCharType="end"/>
            </w:r>
            <w:r w:rsidRPr="0095704F">
              <w:rPr>
                <w:lang w:val="en-GB"/>
              </w:rPr>
            </w:r>
            <w:r w:rsidRPr="0095704F">
              <w:rPr>
                <w:lang w:val="en-GB"/>
              </w:rPr>
              <w:fldChar w:fldCharType="separate"/>
            </w:r>
            <w:r w:rsidR="00626499">
              <w:rPr>
                <w:noProof/>
                <w:lang w:val="en-GB"/>
              </w:rPr>
              <w:t>(78-81)</w:t>
            </w:r>
            <w:r w:rsidRPr="0095704F">
              <w:rPr>
                <w:lang w:val="en-GB"/>
              </w:rPr>
              <w:fldChar w:fldCharType="end"/>
            </w:r>
          </w:p>
          <w:p w14:paraId="1BC60121" w14:textId="3D357FA4" w:rsidR="003566BD" w:rsidRPr="0095704F" w:rsidRDefault="003566BD" w:rsidP="003566BD">
            <w:pPr>
              <w:pStyle w:val="NoSpacing1"/>
              <w:numPr>
                <w:ilvl w:val="0"/>
                <w:numId w:val="6"/>
              </w:numPr>
              <w:rPr>
                <w:lang w:val="en-GB"/>
              </w:rPr>
            </w:pPr>
            <w:r w:rsidRPr="0095704F">
              <w:rPr>
                <w:lang w:val="en-GB"/>
              </w:rPr>
              <w:t xml:space="preserve">This is because there has been over-registration of non-essential antibiotics among a number of African countries in recent years diverting regulatory resources away from registering essential antibiotics that help reduce AMR </w:t>
            </w:r>
            <w:r w:rsidRPr="0095704F">
              <w:rPr>
                <w:lang w:val="en-GB"/>
              </w:rPr>
              <w:fldChar w:fldCharType="begin"/>
            </w:r>
            <w:r w:rsidR="00626499">
              <w:rPr>
                <w:lang w:val="en-GB"/>
              </w:rPr>
              <w:instrText xml:space="preserve"> ADDIN EN.CITE &lt;EndNote&gt;&lt;Cite&gt;&lt;Author&gt;Green&lt;/Author&gt;&lt;Year&gt;2023&lt;/Year&gt;&lt;RecNum&gt;6937&lt;/RecNum&gt;&lt;DisplayText&gt;(82)&lt;/DisplayText&gt;&lt;record&gt;&lt;rec-number&gt;6937&lt;/rec-number&gt;&lt;foreign-keys&gt;&lt;key app="EN" db-id="exxs200zl92xd3ewrrqpesva5s2tvadas9ws" timestamp="1736753912"&gt;6937&lt;/key&gt;&lt;/foreign-keys&gt;&lt;ref-type name="Journal Article"&gt;17&lt;/ref-type&gt;&lt;contributors&gt;&lt;authors&gt;&lt;author&gt;Green, A.&lt;/author&gt;&lt;author&gt;Lyus, R.&lt;/author&gt;&lt;author&gt;Ocan, M.&lt;/author&gt;&lt;author&gt;Pollock, A. M.&lt;/author&gt;&lt;author&gt;Brhlikova, P.&lt;/author&gt;&lt;/authors&gt;&lt;/contributors&gt;&lt;auth-address&gt;Population Health Sciences Institute, Newcastle University, Newcastle upon Tyne NE2 4AX, UK.&amp;#xD;Department of Pharmacology and Therapeutics, Makerere University, Republic of Uganda, Kampala, PO Box 7062.&lt;/auth-address&gt;&lt;titles&gt;&lt;title&gt;Registration of essential medicines in Kenya, Tanzania and Uganda: a retrospective analysis&lt;/title&gt;&lt;secondary-title&gt;J R Soc Med&lt;/secondary-title&gt;&lt;/titles&gt;&lt;periodical&gt;&lt;full-title&gt;J R Soc Med&lt;/full-title&gt;&lt;/periodical&gt;&lt;pages&gt;331-342&lt;/pages&gt;&lt;volume&gt;116&lt;/volume&gt;&lt;number&gt;10&lt;/number&gt;&lt;edition&gt;20230621&lt;/edition&gt;&lt;keywords&gt;&lt;keyword&gt;Humans&lt;/keyword&gt;&lt;keyword&gt;Kenya&lt;/keyword&gt;&lt;keyword&gt;Uganda&lt;/keyword&gt;&lt;keyword&gt;Tanzania&lt;/keyword&gt;&lt;keyword&gt;Retrospective Studies&lt;/keyword&gt;&lt;keyword&gt;*Drugs, Essential&lt;/keyword&gt;&lt;keyword&gt;Clinical&lt;/keyword&gt;&lt;keyword&gt;medicines regulation&lt;/keyword&gt;&lt;keyword&gt;non-clinical&lt;/keyword&gt;&lt;keyword&gt;pharmacology and therapeutics&lt;/keyword&gt;&lt;keyword&gt;public health&lt;/keyword&gt;&lt;/keywords&gt;&lt;dates&gt;&lt;year&gt;2023&lt;/year&gt;&lt;pub-dates&gt;&lt;date&gt;Oct&lt;/date&gt;&lt;/pub-dates&gt;&lt;/dates&gt;&lt;isbn&gt;0141-0768 (Print)&amp;#xD;0141-0768&lt;/isbn&gt;&lt;accession-num&gt;37343667&lt;/accession-num&gt;&lt;urls&gt;&lt;/urls&gt;&lt;custom1&gt;None declared.&lt;/custom1&gt;&lt;custom2&gt;PMC10695152&lt;/custom2&gt;&lt;electronic-resource-num&gt;10.1177/01410768231181263&lt;/electronic-resource-num&gt;&lt;remote-database-provider&gt;NLM&lt;/remote-database-provider&gt;&lt;language&gt;eng&lt;/language&gt;&lt;/record&gt;&lt;/Cite&gt;&lt;/EndNote&gt;</w:instrText>
            </w:r>
            <w:r w:rsidRPr="0095704F">
              <w:rPr>
                <w:lang w:val="en-GB"/>
              </w:rPr>
              <w:fldChar w:fldCharType="separate"/>
            </w:r>
            <w:r w:rsidR="00626499">
              <w:rPr>
                <w:noProof/>
                <w:lang w:val="en-GB"/>
              </w:rPr>
              <w:t>(82)</w:t>
            </w:r>
            <w:r w:rsidRPr="0095704F">
              <w:rPr>
                <w:lang w:val="en-GB"/>
              </w:rPr>
              <w:fldChar w:fldCharType="end"/>
            </w:r>
          </w:p>
          <w:p w14:paraId="162619D8" w14:textId="360DA4D0" w:rsidR="003566BD" w:rsidRPr="0095704F" w:rsidRDefault="003566BD" w:rsidP="003566BD">
            <w:pPr>
              <w:pStyle w:val="NoSpacing1"/>
              <w:numPr>
                <w:ilvl w:val="0"/>
                <w:numId w:val="6"/>
              </w:numPr>
              <w:rPr>
                <w:lang w:val="en-GB"/>
              </w:rPr>
            </w:pPr>
            <w:r w:rsidRPr="0095704F">
              <w:rPr>
                <w:lang w:val="en-GB"/>
              </w:rPr>
              <w:t xml:space="preserve">Focusing on essential antibiotics can feed into any strategic plans for increasing local production of antibiotics </w:t>
            </w:r>
            <w:r w:rsidRPr="0095704F">
              <w:rPr>
                <w:lang w:val="en-GB"/>
              </w:rPr>
              <w:fldChar w:fldCharType="begin">
                <w:fldData xml:space="preserve">PEVuZE5vdGU+PENpdGU+PEF1dGhvcj5CYWxkZWg8L0F1dGhvcj48WWVhcj4yMDIzPC9ZZWFyPjxS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</w:fldData>
              </w:fldChar>
            </w:r>
            <w:r w:rsidR="00626499">
              <w:rPr>
                <w:lang w:val="en-GB"/>
              </w:rPr>
              <w:instrText xml:space="preserve"> ADDIN EN.CITE </w:instrText>
            </w:r>
            <w:r w:rsidR="00626499">
              <w:rPr>
                <w:lang w:val="en-GB"/>
              </w:rPr>
              <w:fldChar w:fldCharType="begin">
                <w:fldData xml:space="preserve">PEVuZE5vdGU+PENpdGU+PEF1dGhvcj5CYWxkZWg8L0F1dGhvcj48WWVhcj4yMDIzPC9ZZWFyPjxS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</w:fldData>
              </w:fldChar>
            </w:r>
            <w:r w:rsidR="00626499">
              <w:rPr>
                <w:lang w:val="en-GB"/>
              </w:rPr>
              <w:instrText xml:space="preserve"> ADDIN EN.CITE.DATA </w:instrText>
            </w:r>
            <w:r w:rsidR="00626499">
              <w:rPr>
                <w:lang w:val="en-GB"/>
              </w:rPr>
            </w:r>
            <w:r w:rsidR="00626499">
              <w:rPr>
                <w:lang w:val="en-GB"/>
              </w:rPr>
              <w:fldChar w:fldCharType="end"/>
            </w:r>
            <w:r w:rsidRPr="0095704F">
              <w:rPr>
                <w:lang w:val="en-GB"/>
              </w:rPr>
            </w:r>
            <w:r w:rsidRPr="0095704F">
              <w:rPr>
                <w:lang w:val="en-GB"/>
              </w:rPr>
              <w:fldChar w:fldCharType="separate"/>
            </w:r>
            <w:r w:rsidR="00626499">
              <w:rPr>
                <w:noProof/>
                <w:lang w:val="en-GB"/>
              </w:rPr>
              <w:t>(78)</w:t>
            </w:r>
            <w:r w:rsidRPr="0095704F">
              <w:rPr>
                <w:lang w:val="en-GB"/>
              </w:rPr>
              <w:fldChar w:fldCharType="end"/>
            </w:r>
            <w:r w:rsidRPr="0095704F">
              <w:rPr>
                <w:lang w:val="en-GB"/>
              </w:rPr>
              <w:t xml:space="preserve">. Encouraging the prescribing of antibiotics and their doses based on the WHO </w:t>
            </w:r>
            <w:proofErr w:type="spellStart"/>
            <w:r w:rsidRPr="0095704F">
              <w:rPr>
                <w:lang w:val="en-GB"/>
              </w:rPr>
              <w:t>AWaRe</w:t>
            </w:r>
            <w:proofErr w:type="spellEnd"/>
            <w:r w:rsidRPr="0095704F">
              <w:rPr>
                <w:lang w:val="en-GB"/>
              </w:rPr>
              <w:t xml:space="preserve"> prescribing guidance should aid local production by only concentrating on a limited number of key antibiotics and doses thereby negating the need for multiple production lines and associated costs</w:t>
            </w:r>
            <w:r>
              <w:rPr>
                <w:lang w:val="en-GB"/>
              </w:rPr>
              <w:t xml:space="preserve"> </w:t>
            </w:r>
            <w:r>
              <w:rPr>
                <w:lang w:val="en-GB"/>
              </w:rPr>
              <w:fldChar w:fldCharType="begin">
                <w:fldData xml:space="preserve">PEVuZE5vdGU+PENpdGU+PEF1dGhvcj5NdW56aGVkemkgTTwvQXV0aG9yPjxSZWNOdW0+NzM0Nzwv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</w:fldData>
              </w:fldChar>
            </w:r>
            <w:r>
              <w:rPr>
                <w:lang w:val="en-GB"/>
              </w:rPr>
              <w:instrText xml:space="preserve"> ADDIN EN.CITE </w:instrText>
            </w:r>
            <w:r>
              <w:rPr>
                <w:lang w:val="en-GB"/>
              </w:rPr>
              <w:fldChar w:fldCharType="begin">
                <w:fldData xml:space="preserve">PEVuZE5vdGU+PENpdGU+PEF1dGhvcj5NdW56aGVkemkgTTwvQXV0aG9yPjxSZWNOdW0+NzM0Nzwv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lang w:val="en-GB"/>
              </w:rPr>
              <w:t>(7, 45)</w:t>
            </w:r>
            <w:r>
              <w:rPr>
                <w:lang w:val="en-GB"/>
              </w:rPr>
              <w:fldChar w:fldCharType="end"/>
            </w:r>
          </w:p>
          <w:p w14:paraId="1394CEB7" w14:textId="327291F1" w:rsidR="003566BD" w:rsidRPr="0095704F" w:rsidRDefault="003566BD" w:rsidP="003566BD">
            <w:pPr>
              <w:pStyle w:val="NoSpacing1"/>
              <w:numPr>
                <w:ilvl w:val="0"/>
                <w:numId w:val="7"/>
              </w:numPr>
              <w:rPr>
                <w:rFonts w:eastAsia="MyriadPro-Regular"/>
                <w:lang w:val="en-GB"/>
              </w:rPr>
            </w:pPr>
            <w:r w:rsidRPr="0095704F">
              <w:rPr>
                <w:lang w:val="en-GB"/>
              </w:rPr>
              <w:t xml:space="preserve">The attractiveness of local antibiotic production can be enhanced through tariffs and other measures including reduced taxation </w:t>
            </w:r>
            <w:r w:rsidRPr="0095704F">
              <w:rPr>
                <w:lang w:val="en-GB"/>
              </w:rPr>
              <w:fldChar w:fldCharType="begin">
                <w:fldData xml:space="preserve">PEVuZE5vdGU+PENpdGU+PEF1dGhvcj5PYmVtYmU8L0F1dGhvcj48WWVhcj4yMDIyPC9ZZWFyPjxS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=
</w:fldData>
              </w:fldChar>
            </w:r>
            <w:r w:rsidR="00626499">
              <w:rPr>
                <w:lang w:val="en-GB"/>
              </w:rPr>
              <w:instrText xml:space="preserve"> ADDIN EN.CITE </w:instrText>
            </w:r>
            <w:r w:rsidR="00626499">
              <w:rPr>
                <w:lang w:val="en-GB"/>
              </w:rPr>
              <w:fldChar w:fldCharType="begin">
                <w:fldData xml:space="preserve">PEVuZE5vdGU+PENpdGU+PEF1dGhvcj5PYmVtYmU8L0F1dGhvcj48WWVhcj4yMDIyPC9ZZWFyPjxS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=
</w:fldData>
              </w:fldChar>
            </w:r>
            <w:r w:rsidR="00626499">
              <w:rPr>
                <w:lang w:val="en-GB"/>
              </w:rPr>
              <w:instrText xml:space="preserve"> ADDIN EN.CITE.DATA </w:instrText>
            </w:r>
            <w:r w:rsidR="00626499">
              <w:rPr>
                <w:lang w:val="en-GB"/>
              </w:rPr>
            </w:r>
            <w:r w:rsidR="00626499">
              <w:rPr>
                <w:lang w:val="en-GB"/>
              </w:rPr>
              <w:fldChar w:fldCharType="end"/>
            </w:r>
            <w:r w:rsidRPr="0095704F">
              <w:rPr>
                <w:lang w:val="en-GB"/>
              </w:rPr>
            </w:r>
            <w:r w:rsidRPr="0095704F">
              <w:rPr>
                <w:lang w:val="en-GB"/>
              </w:rPr>
              <w:fldChar w:fldCharType="separate"/>
            </w:r>
            <w:r w:rsidR="00626499">
              <w:rPr>
                <w:noProof/>
                <w:lang w:val="en-GB"/>
              </w:rPr>
              <w:t>(83, 84)</w:t>
            </w:r>
            <w:r w:rsidRPr="0095704F">
              <w:rPr>
                <w:lang w:val="en-GB"/>
              </w:rPr>
              <w:fldChar w:fldCharType="end"/>
            </w:r>
            <w:r w:rsidRPr="0095704F">
              <w:rPr>
                <w:lang w:val="en-GB"/>
              </w:rPr>
              <w:t xml:space="preserve">. However, such activities must be accompanied by increased transparency with pricing to help with issues of affordability/ reduce the potential for unjustified price rises </w:t>
            </w:r>
            <w:r w:rsidRPr="0095704F">
              <w:rPr>
                <w:lang w:val="en-GB"/>
              </w:rPr>
              <w:fldChar w:fldCharType="begin">
                <w:fldData xml:space="preserve">PEVuZE5vdGU+PENpdGU+PEF1dGhvcj5SYWphYjwvQXV0aG9yPjxZZWFyPjIwMjM8L1llYXI+PFJl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</w:fldData>
              </w:fldChar>
            </w:r>
            <w:r w:rsidR="00626499">
              <w:rPr>
                <w:lang w:val="en-GB"/>
              </w:rPr>
              <w:instrText xml:space="preserve"> ADDIN EN.CITE </w:instrText>
            </w:r>
            <w:r w:rsidR="00626499">
              <w:rPr>
                <w:lang w:val="en-GB"/>
              </w:rPr>
              <w:fldChar w:fldCharType="begin">
                <w:fldData xml:space="preserve">PEVuZE5vdGU+PENpdGU+PEF1dGhvcj5SYWphYjwvQXV0aG9yPjxZZWFyPjIwMjM8L1llYXI+PFJl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</w:fldData>
              </w:fldChar>
            </w:r>
            <w:r w:rsidR="00626499">
              <w:rPr>
                <w:lang w:val="en-GB"/>
              </w:rPr>
              <w:instrText xml:space="preserve"> ADDIN EN.CITE.DATA </w:instrText>
            </w:r>
            <w:r w:rsidR="00626499">
              <w:rPr>
                <w:lang w:val="en-GB"/>
              </w:rPr>
            </w:r>
            <w:r w:rsidR="00626499">
              <w:rPr>
                <w:lang w:val="en-GB"/>
              </w:rPr>
              <w:fldChar w:fldCharType="end"/>
            </w:r>
            <w:r w:rsidRPr="0095704F">
              <w:rPr>
                <w:lang w:val="en-GB"/>
              </w:rPr>
            </w:r>
            <w:r w:rsidRPr="0095704F">
              <w:rPr>
                <w:lang w:val="en-GB"/>
              </w:rPr>
              <w:fldChar w:fldCharType="separate"/>
            </w:r>
            <w:r w:rsidR="00626499">
              <w:rPr>
                <w:noProof/>
                <w:lang w:val="en-GB"/>
              </w:rPr>
              <w:t>(84, 85)</w:t>
            </w:r>
            <w:r w:rsidRPr="0095704F">
              <w:rPr>
                <w:lang w:val="en-GB"/>
              </w:rPr>
              <w:fldChar w:fldCharType="end"/>
            </w:r>
            <w:r w:rsidRPr="0095704F">
              <w:rPr>
                <w:lang w:val="en-GB"/>
              </w:rPr>
              <w:t xml:space="preserve"> </w:t>
            </w:r>
          </w:p>
        </w:tc>
      </w:tr>
      <w:tr w:rsidR="003566BD" w:rsidRPr="0095704F" w14:paraId="2FBAEC31" w14:textId="77777777" w:rsidTr="008F2CCC">
        <w:tc>
          <w:tcPr>
            <w:tcW w:w="10201" w:type="dxa"/>
            <w:gridSpan w:val="2"/>
          </w:tcPr>
          <w:p w14:paraId="4D757FF6" w14:textId="36120FA6" w:rsidR="003566BD" w:rsidRPr="0095704F" w:rsidRDefault="003566BD" w:rsidP="00CF2755">
            <w:pPr>
              <w:pStyle w:val="NoSpacing1"/>
              <w:ind w:left="360"/>
              <w:rPr>
                <w:lang w:val="en-GB"/>
              </w:rPr>
            </w:pPr>
            <w:r w:rsidRPr="0095704F">
              <w:rPr>
                <w:b/>
                <w:bCs/>
                <w:i/>
                <w:iCs/>
                <w:lang w:val="en-GB"/>
              </w:rPr>
              <w:t>Governments/ Health Authorities</w:t>
            </w:r>
            <w:r>
              <w:rPr>
                <w:b/>
                <w:bCs/>
                <w:i/>
                <w:iCs/>
                <w:lang w:val="en-GB"/>
              </w:rPr>
              <w:t xml:space="preserve"> – Suggested </w:t>
            </w:r>
            <w:r w:rsidR="00626499">
              <w:rPr>
                <w:b/>
                <w:bCs/>
                <w:i/>
                <w:iCs/>
                <w:lang w:val="en-GB"/>
              </w:rPr>
              <w:t xml:space="preserve">Additional </w:t>
            </w:r>
            <w:r>
              <w:rPr>
                <w:b/>
                <w:bCs/>
                <w:i/>
                <w:iCs/>
                <w:lang w:val="en-GB"/>
              </w:rPr>
              <w:t>National Activities</w:t>
            </w:r>
          </w:p>
        </w:tc>
      </w:tr>
      <w:tr w:rsidR="003566BD" w:rsidRPr="0095704F" w14:paraId="5CE2F680" w14:textId="77777777" w:rsidTr="00F102CA">
        <w:tc>
          <w:tcPr>
            <w:tcW w:w="2263" w:type="dxa"/>
          </w:tcPr>
          <w:p w14:paraId="78D351BB" w14:textId="1A2D70DE" w:rsidR="003566BD" w:rsidRPr="0095704F" w:rsidRDefault="003566BD" w:rsidP="003566BD">
            <w:pPr>
              <w:pStyle w:val="NoSpacing1"/>
              <w:rPr>
                <w:lang w:val="en-GB"/>
              </w:rPr>
            </w:pPr>
            <w:r w:rsidRPr="0095704F">
              <w:rPr>
                <w:lang w:val="en-GB"/>
              </w:rPr>
              <w:t>Explore the implementation of Track and Trace and other systems to improve monitoring of antibiotics through the supply chain</w:t>
            </w:r>
          </w:p>
        </w:tc>
        <w:tc>
          <w:tcPr>
            <w:tcW w:w="7938" w:type="dxa"/>
          </w:tcPr>
          <w:p w14:paraId="47E67857" w14:textId="5BE81FAB" w:rsidR="003566BD" w:rsidRPr="0095704F" w:rsidRDefault="003566BD" w:rsidP="003566BD">
            <w:pPr>
              <w:pStyle w:val="NoSpacing1"/>
              <w:numPr>
                <w:ilvl w:val="0"/>
                <w:numId w:val="6"/>
              </w:numPr>
              <w:rPr>
                <w:lang w:val="en-GB"/>
              </w:rPr>
            </w:pPr>
            <w:r w:rsidRPr="0095704F">
              <w:rPr>
                <w:lang w:val="en-GB"/>
              </w:rPr>
              <w:t>African countries should explore the potential for introducing pharmaceutical track-and-trace systems</w:t>
            </w:r>
            <w:r w:rsidR="00626499">
              <w:rPr>
                <w:lang w:val="en-GB"/>
              </w:rPr>
              <w:t xml:space="preserve"> </w:t>
            </w:r>
            <w:r w:rsidRPr="0095704F">
              <w:rPr>
                <w:lang w:val="en-GB"/>
              </w:rPr>
              <w:t xml:space="preserve">for antibiotics, building on the experiences in for instance Turkey where this system has worked well over a number of years </w:t>
            </w:r>
            <w:r w:rsidRPr="0095704F">
              <w:rPr>
                <w:lang w:val="en-GB"/>
              </w:rPr>
              <w:fldChar w:fldCharType="begin">
                <w:fldData xml:space="preserve">PEVuZE5vdGU+PENpdGU+PEF1dGhvcj5GZWVuZXk8L0F1dGhvcj48WWVhcj4yMDI0PC9ZZWFyPjxS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</w:fldData>
              </w:fldChar>
            </w:r>
            <w:r>
              <w:rPr>
                <w:lang w:val="en-GB"/>
              </w:rPr>
              <w:instrText xml:space="preserve"> ADDIN EN.CITE </w:instrText>
            </w:r>
            <w:r>
              <w:rPr>
                <w:lang w:val="en-GB"/>
              </w:rPr>
              <w:fldChar w:fldCharType="begin">
                <w:fldData xml:space="preserve">PEVuZE5vdGU+PENpdGU+PEF1dGhvcj5GZWVuZXk8L0F1dGhvcj48WWVhcj4yMDI0PC9ZZWFyPjxS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(22, 45)</w:t>
            </w:r>
            <w:r w:rsidRPr="0095704F">
              <w:rPr>
                <w:lang w:val="en-GB"/>
              </w:rPr>
              <w:fldChar w:fldCharType="end"/>
            </w:r>
          </w:p>
          <w:p w14:paraId="6FA37FCA" w14:textId="5F93B7E5" w:rsidR="003566BD" w:rsidRPr="0095704F" w:rsidRDefault="003566BD" w:rsidP="003566BD">
            <w:pPr>
              <w:pStyle w:val="NoSpacing1"/>
              <w:numPr>
                <w:ilvl w:val="0"/>
                <w:numId w:val="6"/>
              </w:numPr>
              <w:rPr>
                <w:lang w:val="en-GB"/>
              </w:rPr>
            </w:pPr>
            <w:r w:rsidRPr="0095704F">
              <w:rPr>
                <w:lang w:val="en-GB"/>
              </w:rPr>
              <w:t xml:space="preserve">The first steps involve assessing the availability and use of digital systems, including mobile technologies in the country, the awareness of potential technology systems, current skill levels as well as digital/ technical requirements/ knowledge to implement such systems </w:t>
            </w:r>
            <w:r w:rsidRPr="0095704F">
              <w:rPr>
                <w:lang w:val="en-GB"/>
              </w:rPr>
              <w:fldChar w:fldCharType="begin">
                <w:fldData xml:space="preserve">PEVuZE5vdGU+PENpdGU+PEF1dGhvcj5GZWVuZXk8L0F1dGhvcj48WWVhcj4yMDI0PC9ZZWFyPjxS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</w:fldData>
              </w:fldChar>
            </w:r>
            <w:r w:rsidR="00626499">
              <w:rPr>
                <w:lang w:val="en-GB"/>
              </w:rPr>
              <w:instrText xml:space="preserve"> ADDIN EN.CITE </w:instrText>
            </w:r>
            <w:r w:rsidR="00626499">
              <w:rPr>
                <w:lang w:val="en-GB"/>
              </w:rPr>
              <w:fldChar w:fldCharType="begin">
                <w:fldData xml:space="preserve">PEVuZE5vdGU+PENpdGU+PEF1dGhvcj5GZWVuZXk8L0F1dGhvcj48WWVhcj4yMDI0PC9ZZWFyPjxS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</w:fldData>
              </w:fldChar>
            </w:r>
            <w:r w:rsidR="00626499">
              <w:rPr>
                <w:lang w:val="en-GB"/>
              </w:rPr>
              <w:instrText xml:space="preserve"> ADDIN EN.CITE.DATA </w:instrText>
            </w:r>
            <w:r w:rsidR="00626499">
              <w:rPr>
                <w:lang w:val="en-GB"/>
              </w:rPr>
            </w:r>
            <w:r w:rsidR="00626499">
              <w:rPr>
                <w:lang w:val="en-GB"/>
              </w:rPr>
              <w:fldChar w:fldCharType="end"/>
            </w:r>
            <w:r w:rsidRPr="0095704F">
              <w:rPr>
                <w:lang w:val="en-GB"/>
              </w:rPr>
            </w:r>
            <w:r w:rsidRPr="0095704F">
              <w:rPr>
                <w:lang w:val="en-GB"/>
              </w:rPr>
              <w:fldChar w:fldCharType="separate"/>
            </w:r>
            <w:r w:rsidR="00626499">
              <w:rPr>
                <w:noProof/>
                <w:lang w:val="en-GB"/>
              </w:rPr>
              <w:t>(19, 22, 86)</w:t>
            </w:r>
            <w:r w:rsidRPr="0095704F">
              <w:rPr>
                <w:lang w:val="en-GB"/>
              </w:rPr>
              <w:fldChar w:fldCharType="end"/>
            </w:r>
            <w:r w:rsidRPr="0095704F">
              <w:rPr>
                <w:lang w:val="en-GB"/>
              </w:rPr>
              <w:t>. This is particularly important across Africa where the routine availability and use of digital systems in monitoring the purchase and supply of antibiotics among the different types of drug stores is a concern</w:t>
            </w:r>
          </w:p>
          <w:p w14:paraId="5DF36127" w14:textId="1EA42003" w:rsidR="003566BD" w:rsidRPr="0095704F" w:rsidRDefault="003566BD" w:rsidP="003566BD">
            <w:pPr>
              <w:pStyle w:val="NoSpacing1"/>
              <w:numPr>
                <w:ilvl w:val="0"/>
                <w:numId w:val="6"/>
              </w:numPr>
              <w:rPr>
                <w:lang w:val="en-GB"/>
              </w:rPr>
            </w:pPr>
            <w:r w:rsidRPr="0095704F">
              <w:rPr>
                <w:lang w:val="en-GB"/>
              </w:rPr>
              <w:t xml:space="preserve">The Indian government has also recently formed a task force to tackle issues with falsified medicines through a number of activities including instigating unique identification numbers and a bar code on medicine packs including antibiotics </w:t>
            </w:r>
            <w:r w:rsidRPr="0095704F">
              <w:rPr>
                <w:lang w:val="en-GB"/>
              </w:rPr>
              <w:fldChar w:fldCharType="begin"/>
            </w:r>
            <w:r w:rsidR="00626499">
              <w:rPr>
                <w:lang w:val="en-GB"/>
              </w:rPr>
              <w:instrText xml:space="preserve"> ADDIN EN.CITE &lt;EndNote&gt;&lt;Cite&gt;&lt;Author&gt;Pathak&lt;/Author&gt;&lt;Year&gt;2023&lt;/Year&gt;&lt;RecNum&gt;6519&lt;/RecNum&gt;&lt;DisplayText&gt;(71)&lt;/DisplayText&gt;&lt;record&gt;&lt;rec-number&gt;6519&lt;/rec-number&gt;&lt;foreign-keys&gt;&lt;key app="EN" db-id="exxs200zl92xd3ewrrqpesva5s2tvadas9ws" timestamp="1728486852"&gt;6519&lt;/key&gt;&lt;/foreign-keys&gt;&lt;ref-type name="Journal Article"&gt;17&lt;/ref-type&gt;&lt;contributors&gt;&lt;authors&gt;&lt;author&gt;Pathak, R.&lt;/author&gt;&lt;author&gt;Gaur, V.&lt;/author&gt;&lt;author&gt;Sankrityayan, H.&lt;/author&gt;&lt;author&gt;Gogtay, J.&lt;/author&gt;&lt;/authors&gt;&lt;/contributors&gt;&lt;auth-address&gt;Dr Reddy&amp;apos;s Laboratory Ltd, Banjara Hills, 8-2-337, Road No. 3, Hyderabad, Telangana, 500034, India. ranjanapathak@drreddys.com.&amp;#xD;Global Medical Affairs, Cipla Ltd, Mumbai, India.&lt;/auth-address&gt;&lt;titles&gt;&lt;title&gt;Tackling Counterfeit Drugs: The Challenges and Possibilities&lt;/title&gt;&lt;secondary-title&gt;Pharmaceut Med&lt;/secondary-title&gt;&lt;/titles&gt;&lt;periodical&gt;&lt;full-title&gt;Pharmaceut Med&lt;/full-title&gt;&lt;/periodical&gt;&lt;pages&gt;281-290&lt;/pages&gt;&lt;volume&gt;37&lt;/volume&gt;&lt;number&gt;4&lt;/number&gt;&lt;edition&gt;20230515&lt;/edition&gt;&lt;keywords&gt;&lt;keyword&gt;Humans&lt;/keyword&gt;&lt;keyword&gt;Developing Countries&lt;/keyword&gt;&lt;keyword&gt;*Counterfeit Drugs&lt;/keyword&gt;&lt;keyword&gt;Pandemics&lt;/keyword&gt;&lt;keyword&gt;*COVID-19/prevention &amp;amp; control&lt;/keyword&gt;&lt;keyword&gt;World Health Organization&lt;/keyword&gt;&lt;/keywords&gt;&lt;dates&gt;&lt;year&gt;2023&lt;/year&gt;&lt;pub-dates&gt;&lt;date&gt;Jul&lt;/date&gt;&lt;/pub-dates&gt;&lt;/dates&gt;&lt;isbn&gt;1178-2595 (Print)&amp;#xD;1178-2595&lt;/isbn&gt;&lt;accession-num&gt;37188891&lt;/accession-num&gt;&lt;urls&gt;&lt;/urls&gt;&lt;custom1&gt;Dr Ranjana Pathak is a permanent employee in Dr Reddy’s Laboratory Ltd. and working as Global Head of Quality and Pharmacovigilance. She is also a management council member in Dr Reddy’s Laboratory Ltd. Dr Vaibhav Gaur, Dr Himanshu Sankrityayan and Dr Jaideep Gogtay are permanent employees of Cipla Ltd. The authors declare no conflict of interest.&lt;/custom1&gt;&lt;custom2&gt;PMC10184969&lt;/custom2&gt;&lt;electronic-resource-num&gt;10.1007/s40290-023-00468-w&lt;/electronic-resource-num&gt;&lt;remote-database-provider&gt;NLM&lt;/remote-database-provider&gt;&lt;language&gt;eng&lt;/language&gt;&lt;/record&gt;&lt;/Cite&gt;&lt;/EndNote&gt;</w:instrText>
            </w:r>
            <w:r w:rsidRPr="0095704F">
              <w:rPr>
                <w:lang w:val="en-GB"/>
              </w:rPr>
              <w:fldChar w:fldCharType="separate"/>
            </w:r>
            <w:r w:rsidR="00626499">
              <w:rPr>
                <w:noProof/>
                <w:lang w:val="en-GB"/>
              </w:rPr>
              <w:t>(71)</w:t>
            </w:r>
            <w:r w:rsidRPr="0095704F">
              <w:rPr>
                <w:lang w:val="en-GB"/>
              </w:rPr>
              <w:fldChar w:fldCharType="end"/>
            </w:r>
            <w:r w:rsidRPr="0095704F">
              <w:rPr>
                <w:lang w:val="en-GB"/>
              </w:rPr>
              <w:t xml:space="preserve">, although some problems persist </w:t>
            </w:r>
            <w:r w:rsidRPr="0095704F">
              <w:rPr>
                <w:lang w:val="en-GB"/>
              </w:rPr>
              <w:fldChar w:fldCharType="begin"/>
            </w:r>
            <w:r w:rsidR="00626499">
              <w:rPr>
                <w:lang w:val="en-GB"/>
              </w:rPr>
              <w:instrText xml:space="preserve"> ADDIN EN.CITE &lt;EndNote&gt;&lt;Cite&gt;&lt;Author&gt;Reuters&lt;/Author&gt;&lt;RecNum&gt;6835&lt;/RecNum&gt;&lt;DisplayText&gt;(87)&lt;/DisplayText&gt;&lt;record&gt;&lt;rec-number&gt;6835&lt;/rec-number&gt;&lt;foreign-keys&gt;&lt;key app="EN" db-id="exxs200zl92xd3ewrrqpesva5s2tvadas9ws" timestamp="1734952588"&gt;6835&lt;/key&gt;&lt;/foreign-keys&gt;&lt;ref-type name="Web Page"&gt;12&lt;/ref-type&gt;&lt;contributors&gt;&lt;authors&gt;&lt;author&gt;Reuters&lt;/author&gt;&lt;/authors&gt;&lt;/contributors&gt;&lt;titles&gt;&lt;title&gt;India drug regulator finds counterfeit medicines worth 20 mln rupees in raid. 2023&lt;/title&gt;&lt;/titles&gt;&lt;dates&gt;&lt;/dates&gt;&lt;pub-location&gt;Available at URL: https://www.reuters.com/world/india/india-drug-regulator-finds-counterfeit-medicines-worth-20-mln-rupees-raid-2023-08-03/#:~:text=India%27s%20drug%20regulator%20recovered%20counterfeit%20medicines%20worth%20more,Kolkata%2C%20the%20federal%20health%20ministry%20said%20on%20Thursday.&lt;/pub-location&gt;&lt;urls&gt;&lt;/urls&gt;&lt;/record&gt;&lt;/Cite&gt;&lt;/EndNote&gt;</w:instrText>
            </w:r>
            <w:r w:rsidRPr="0095704F">
              <w:rPr>
                <w:lang w:val="en-GB"/>
              </w:rPr>
              <w:fldChar w:fldCharType="separate"/>
            </w:r>
            <w:r w:rsidR="00626499">
              <w:rPr>
                <w:noProof/>
                <w:lang w:val="en-GB"/>
              </w:rPr>
              <w:t>(87)</w:t>
            </w:r>
            <w:r w:rsidRPr="0095704F">
              <w:rPr>
                <w:lang w:val="en-GB"/>
              </w:rPr>
              <w:fldChar w:fldCharType="end"/>
            </w:r>
            <w:r w:rsidRPr="0095704F">
              <w:rPr>
                <w:lang w:val="en-GB"/>
              </w:rPr>
              <w:t xml:space="preserve">. The Chinese Government has also recently introduced serialization and traceability requirements as well as promoting QR codes and RFID technologies for medicines in the country, including antibiotics, to combat counterfeit/ falsified medicines </w:t>
            </w:r>
            <w:r w:rsidRPr="0095704F">
              <w:rPr>
                <w:lang w:val="en-GB"/>
              </w:rPr>
              <w:fldChar w:fldCharType="begin"/>
            </w:r>
            <w:r w:rsidR="00626499">
              <w:rPr>
                <w:lang w:val="en-GB"/>
              </w:rPr>
              <w:instrText xml:space="preserve"> ADDIN EN.CITE &lt;EndNote&gt;&lt;Cite&gt;&lt;Author&gt;Sutaria&lt;/Author&gt;&lt;RecNum&gt;7199&lt;/RecNum&gt;&lt;DisplayText&gt;(88)&lt;/DisplayText&gt;&lt;record&gt;&lt;rec-number&gt;7199&lt;/rec-number&gt;&lt;foreign-keys&gt;&lt;key app="EN" db-id="exxs200zl92xd3ewrrqpesva5s2tvadas9ws" timestamp="1747228399"&gt;7199&lt;/key&gt;&lt;/foreign-keys&gt;&lt;ref-type name="Web Page"&gt;12&lt;/ref-type&gt;&lt;contributors&gt;&lt;authors&gt;&lt;author&gt;I Sutaria &lt;/author&gt;&lt;/authors&gt;&lt;/contributors&gt;&lt;titles&gt;&lt;title&gt;Anti-counterfeit Pharmaceutical Packaging Market Outlook for (2023 to 2033). 2023&lt;/title&gt;&lt;/titles&gt;&lt;dates&gt;&lt;/dates&gt;&lt;pub-location&gt;Avaolable at URL: https://www.futuremarketinsights.com/reports/anti-counterfeit-pharmaceutical-packaging-market&lt;/pub-location&gt;&lt;urls&gt;&lt;/urls&gt;&lt;/record&gt;&lt;/Cite&gt;&lt;/EndNote&gt;</w:instrText>
            </w:r>
            <w:r w:rsidRPr="0095704F">
              <w:rPr>
                <w:lang w:val="en-GB"/>
              </w:rPr>
              <w:fldChar w:fldCharType="separate"/>
            </w:r>
            <w:r w:rsidR="00626499">
              <w:rPr>
                <w:noProof/>
                <w:lang w:val="en-GB"/>
              </w:rPr>
              <w:t>(88)</w:t>
            </w:r>
            <w:r w:rsidRPr="0095704F">
              <w:rPr>
                <w:lang w:val="en-GB"/>
              </w:rPr>
              <w:fldChar w:fldCharType="end"/>
            </w:r>
            <w:r w:rsidRPr="0095704F">
              <w:rPr>
                <w:lang w:val="en-GB"/>
              </w:rPr>
              <w:t>. Both countries, along with Turkey, can provide guidance to African countries</w:t>
            </w:r>
            <w:r w:rsidRPr="0095704F">
              <w:rPr>
                <w:sz w:val="20"/>
                <w:szCs w:val="20"/>
                <w:lang w:val="en-GB"/>
              </w:rPr>
              <w:t xml:space="preserve"> </w:t>
            </w:r>
          </w:p>
        </w:tc>
      </w:tr>
      <w:tr w:rsidR="00840F10" w:rsidRPr="0095704F" w14:paraId="1D815172" w14:textId="77777777" w:rsidTr="00F102CA">
        <w:tc>
          <w:tcPr>
            <w:tcW w:w="2263" w:type="dxa"/>
          </w:tcPr>
          <w:p w14:paraId="75093F44" w14:textId="05CB1804" w:rsidR="00840F10" w:rsidRPr="0095704F" w:rsidRDefault="00840F10" w:rsidP="00840F10">
            <w:pPr>
              <w:pStyle w:val="NoSpacing1"/>
              <w:rPr>
                <w:lang w:val="en-GB"/>
              </w:rPr>
            </w:pPr>
            <w:r w:rsidRPr="0095704F">
              <w:rPr>
                <w:lang w:val="en-GB"/>
              </w:rPr>
              <w:t>Encourage research into the extent and causes of substandard and falsified antibiotics and their impact on AMR to reduce future availability</w:t>
            </w:r>
          </w:p>
        </w:tc>
        <w:tc>
          <w:tcPr>
            <w:tcW w:w="7938" w:type="dxa"/>
          </w:tcPr>
          <w:p w14:paraId="0D56F213" w14:textId="27CF207F" w:rsidR="00840F10" w:rsidRPr="0095704F" w:rsidRDefault="00840F10" w:rsidP="00840F10">
            <w:pPr>
              <w:pStyle w:val="NoSpacing1"/>
              <w:numPr>
                <w:ilvl w:val="0"/>
                <w:numId w:val="6"/>
              </w:numPr>
              <w:rPr>
                <w:lang w:val="en-GB"/>
              </w:rPr>
            </w:pPr>
            <w:r w:rsidRPr="0095704F">
              <w:rPr>
                <w:lang w:val="en-GB"/>
              </w:rPr>
              <w:t>Whilst a number of studies have been undertaken to try and document the extent of substandard and falsified antibiotics across Africa</w:t>
            </w:r>
            <w:r>
              <w:rPr>
                <w:lang w:val="en-GB"/>
              </w:rPr>
              <w:t>, which</w:t>
            </w:r>
            <w:r w:rsidRPr="0095704F">
              <w:rPr>
                <w:lang w:val="en-GB"/>
              </w:rPr>
              <w:t xml:space="preserve"> includ</w:t>
            </w:r>
            <w:r>
              <w:rPr>
                <w:lang w:val="en-GB"/>
              </w:rPr>
              <w:t>es</w:t>
            </w:r>
            <w:r w:rsidRPr="0095704F">
              <w:rPr>
                <w:lang w:val="en-GB"/>
              </w:rPr>
              <w:t xml:space="preserve"> recent systematic reviews </w:t>
            </w:r>
            <w:r w:rsidRPr="0095704F">
              <w:rPr>
                <w:lang w:val="en-GB"/>
              </w:rPr>
              <w:fldChar w:fldCharType="begin">
                <w:fldData xml:space="preserve">PEVuZE5vdGU+PENpdGU+PEF1dGhvcj5Bc3JhZGUgTWVrb25uZW48L0F1dGhvcj48WWVhcj4yMDI0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</w:fldData>
              </w:fldChar>
            </w:r>
            <w:r>
              <w:rPr>
                <w:lang w:val="en-GB"/>
              </w:rPr>
              <w:instrText xml:space="preserve"> ADDIN EN.CITE </w:instrText>
            </w:r>
            <w:r>
              <w:rPr>
                <w:lang w:val="en-GB"/>
              </w:rPr>
              <w:fldChar w:fldCharType="begin">
                <w:fldData xml:space="preserve">PEVuZE5vdGU+PENpdGU+PEF1dGhvcj5Bc3JhZGUgTWVrb25uZW48L0F1dGhvcj48WWVhcj4yMDI0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(14, 16, 25)</w:t>
            </w:r>
            <w:r w:rsidRPr="0095704F">
              <w:rPr>
                <w:lang w:val="en-GB"/>
              </w:rPr>
              <w:fldChar w:fldCharType="end"/>
            </w:r>
            <w:r>
              <w:rPr>
                <w:lang w:val="en-GB"/>
              </w:rPr>
              <w:t xml:space="preserve">, </w:t>
            </w:r>
            <w:r w:rsidRPr="0095704F">
              <w:rPr>
                <w:lang w:val="en-GB"/>
              </w:rPr>
              <w:t>there is an urgent need to build on these studies to provide real-time knowledge rather than ‘one-off’ surveys, along with greater understanding of the causes behind the substantial provision of substandard and falsified medicines across Africa, to provide tailored solutions</w:t>
            </w:r>
          </w:p>
          <w:p w14:paraId="7ECD1A92" w14:textId="5B9182E4" w:rsidR="00840F10" w:rsidRPr="0095704F" w:rsidRDefault="00840F10" w:rsidP="00840F10">
            <w:pPr>
              <w:pStyle w:val="NoSpacing1"/>
              <w:numPr>
                <w:ilvl w:val="0"/>
                <w:numId w:val="6"/>
              </w:numPr>
              <w:rPr>
                <w:lang w:val="en-GB"/>
              </w:rPr>
            </w:pPr>
            <w:r w:rsidRPr="0095704F">
              <w:rPr>
                <w:lang w:val="en-GB"/>
              </w:rPr>
              <w:t xml:space="preserve">This can include addressing key factors such as affordability where patients struggle to obtain/ fund antibiotics through PHCs and Community Pharmacies </w:t>
            </w:r>
            <w:r w:rsidRPr="0095704F">
              <w:rPr>
                <w:lang w:val="en-GB"/>
              </w:rPr>
              <w:fldChar w:fldCharType="begin">
                <w:fldData xml:space="preserve">PEVuZE5vdGU+PENpdGU+PEF1dGhvcj5Tb25vPC9BdXRob3I+PFllYXI+MjAyMzwvWWVhcj48UmVj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</w:fldData>
              </w:fldChar>
            </w:r>
            <w:r>
              <w:rPr>
                <w:lang w:val="en-GB"/>
              </w:rPr>
              <w:instrText xml:space="preserve"> ADDIN EN.CITE </w:instrText>
            </w:r>
            <w:r>
              <w:rPr>
                <w:lang w:val="en-GB"/>
              </w:rPr>
              <w:fldChar w:fldCharType="begin">
                <w:fldData xml:space="preserve">PEVuZE5vdGU+PENpdGU+PEF1dGhvcj5Tb25vPC9BdXRob3I+PFllYXI+MjAyMzwvWWVhcj48UmVj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(7, 37)</w:t>
            </w:r>
            <w:r w:rsidRPr="0095704F">
              <w:rPr>
                <w:lang w:val="en-GB"/>
              </w:rPr>
              <w:fldChar w:fldCharType="end"/>
            </w:r>
            <w:r w:rsidRPr="0095704F">
              <w:rPr>
                <w:lang w:val="en-GB"/>
              </w:rPr>
              <w:t xml:space="preserve"> </w:t>
            </w:r>
          </w:p>
        </w:tc>
      </w:tr>
      <w:tr w:rsidR="00840F10" w:rsidRPr="0095704F" w14:paraId="486EA5A4" w14:textId="77777777" w:rsidTr="00F102CA">
        <w:tc>
          <w:tcPr>
            <w:tcW w:w="2263" w:type="dxa"/>
          </w:tcPr>
          <w:p w14:paraId="341FCD31" w14:textId="73447B18" w:rsidR="00840F10" w:rsidRPr="0095704F" w:rsidRDefault="00840F10" w:rsidP="00840F10">
            <w:pPr>
              <w:pStyle w:val="NoSpacing1"/>
              <w:rPr>
                <w:lang w:val="en-GB"/>
              </w:rPr>
            </w:pPr>
            <w:r w:rsidRPr="0095704F">
              <w:rPr>
                <w:lang w:val="en-GB"/>
              </w:rPr>
              <w:t>Encourage research into cost-effective detection technologies as well as continue to monitor packaging developments</w:t>
            </w:r>
          </w:p>
        </w:tc>
        <w:tc>
          <w:tcPr>
            <w:tcW w:w="7938" w:type="dxa"/>
          </w:tcPr>
          <w:p w14:paraId="25333B1C" w14:textId="63ACCC15" w:rsidR="00840F10" w:rsidRPr="0095704F" w:rsidRDefault="00840F10" w:rsidP="00840F10">
            <w:pPr>
              <w:pStyle w:val="NoSpacing1"/>
              <w:numPr>
                <w:ilvl w:val="0"/>
                <w:numId w:val="6"/>
              </w:numPr>
              <w:rPr>
                <w:lang w:val="en-GB"/>
              </w:rPr>
            </w:pPr>
            <w:r w:rsidRPr="0095704F">
              <w:rPr>
                <w:lang w:val="en-GB"/>
              </w:rPr>
              <w:t xml:space="preserve">Alongside </w:t>
            </w:r>
            <w:r>
              <w:rPr>
                <w:lang w:val="en-GB"/>
              </w:rPr>
              <w:t xml:space="preserve">this, there is a </w:t>
            </w:r>
            <w:r w:rsidRPr="0095704F">
              <w:rPr>
                <w:rFonts w:eastAsia="MyriadPro-Regular"/>
                <w:lang w:val="en-GB"/>
              </w:rPr>
              <w:t>c</w:t>
            </w:r>
            <w:r w:rsidRPr="0095704F">
              <w:rPr>
                <w:lang w:val="en-GB"/>
              </w:rPr>
              <w:t>ontinu</w:t>
            </w:r>
            <w:r>
              <w:rPr>
                <w:lang w:val="en-GB"/>
              </w:rPr>
              <w:t>ing</w:t>
            </w:r>
            <w:r w:rsidRPr="0095704F">
              <w:rPr>
                <w:lang w:val="en-GB"/>
              </w:rPr>
              <w:t xml:space="preserve"> </w:t>
            </w:r>
            <w:r>
              <w:rPr>
                <w:lang w:val="en-GB"/>
              </w:rPr>
              <w:t xml:space="preserve">need to </w:t>
            </w:r>
            <w:r w:rsidRPr="0095704F">
              <w:rPr>
                <w:lang w:val="en-GB"/>
              </w:rPr>
              <w:t>encourag</w:t>
            </w:r>
            <w:r>
              <w:rPr>
                <w:lang w:val="en-GB"/>
              </w:rPr>
              <w:t>e</w:t>
            </w:r>
            <w:r w:rsidRPr="0095704F">
              <w:rPr>
                <w:lang w:val="en-GB"/>
              </w:rPr>
              <w:t xml:space="preserve"> research among Universities into cost-effective detection methods that can easily and readily be introduced across Africa to reduce the extent of falsified/ substandard medicines </w:t>
            </w:r>
            <w:r>
              <w:rPr>
                <w:lang w:val="en-GB"/>
              </w:rPr>
              <w:t xml:space="preserve">alongside continuing to exploring initiatives in packaging technologies such as </w:t>
            </w:r>
            <w:r w:rsidRPr="0095704F">
              <w:rPr>
                <w:lang w:val="en-GB"/>
              </w:rPr>
              <w:t>track-and-trace systems</w:t>
            </w:r>
            <w:r>
              <w:rPr>
                <w:lang w:val="en-GB"/>
              </w:rPr>
              <w:t xml:space="preserve"> </w:t>
            </w:r>
            <w:r w:rsidRPr="0095704F">
              <w:rPr>
                <w:lang w:val="en-GB"/>
              </w:rPr>
              <w:fldChar w:fldCharType="begin">
                <w:fldData xml:space="preserve">PEVuZE5vdGU+PENpdGU+PEF1dGhvcj5Zb3NoaWRhPC9BdXRob3I+PFllYXI+MjAyNDwvWWVhcj48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</w:fldData>
              </w:fldChar>
            </w:r>
            <w:r>
              <w:rPr>
                <w:lang w:val="en-GB"/>
              </w:rPr>
              <w:instrText xml:space="preserve"> ADDIN EN.CITE </w:instrText>
            </w:r>
            <w:r>
              <w:rPr>
                <w:lang w:val="en-GB"/>
              </w:rPr>
              <w:fldChar w:fldCharType="begin">
                <w:fldData xml:space="preserve">PEVuZE5vdGU+PENpdGU+PEF1dGhvcj5Zb3NoaWRhPC9BdXRob3I+PFllYXI+MjAyNDwvWWVhcj48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(22, 46, 89, 90)</w:t>
            </w:r>
            <w:r w:rsidRPr="0095704F">
              <w:rPr>
                <w:lang w:val="en-GB"/>
              </w:rPr>
              <w:fldChar w:fldCharType="end"/>
            </w:r>
          </w:p>
          <w:p w14:paraId="430F9908" w14:textId="5E82AB9B" w:rsidR="00840F10" w:rsidRPr="0095704F" w:rsidRDefault="00840F10" w:rsidP="00840F10">
            <w:pPr>
              <w:pStyle w:val="NoSpacing1"/>
              <w:numPr>
                <w:ilvl w:val="0"/>
                <w:numId w:val="5"/>
              </w:numPr>
              <w:ind w:left="360"/>
              <w:rPr>
                <w:lang w:val="en-GB"/>
              </w:rPr>
            </w:pPr>
            <w:r w:rsidRPr="0095704F">
              <w:rPr>
                <w:lang w:val="en-GB"/>
              </w:rPr>
              <w:t xml:space="preserve">Continue to monitor developments in anti-counterfeit pharmaceutical packaging, and their suitability/ affordability in Africa, to reduce the availability/ use of falsified medicines </w:t>
            </w:r>
            <w:r w:rsidRPr="0095704F">
              <w:rPr>
                <w:lang w:val="en-GB"/>
              </w:rPr>
              <w:fldChar w:fldCharType="begin"/>
            </w:r>
            <w:r>
              <w:rPr>
                <w:lang w:val="en-GB"/>
              </w:rPr>
              <w:instrText xml:space="preserve"> ADDIN EN.CITE &lt;EndNote&gt;&lt;Cite&gt;&lt;Author&gt;Bolla&lt;/Author&gt;&lt;Year&gt;2020&lt;/Year&gt;&lt;RecNum&gt;6715&lt;/RecNum&gt;&lt;DisplayText&gt;(91)&lt;/DisplayText&gt;&lt;record&gt;&lt;rec-number&gt;6715&lt;/rec-number&gt;&lt;foreign-keys&gt;&lt;key app="EN" db-id="exxs200zl92xd3ewrrqpesva5s2tvadas9ws" timestamp="1732526119"&gt;6715&lt;/key&gt;&lt;/foreign-keys&gt;&lt;ref-type name="Journal Article"&gt;17&lt;/ref-type&gt;&lt;contributors&gt;&lt;authors&gt;&lt;author&gt;Bolla, A. S.&lt;/author&gt;&lt;author&gt;Patel, A. R.&lt;/author&gt;&lt;author&gt;Priefer, R.&lt;/author&gt;&lt;/authors&gt;&lt;/contributors&gt;&lt;auth-address&gt;Massachusetts College of Pharmacy and Health Sciences University, Boston 02115, USA.&amp;#xD;Massachusetts College of Pharmacy and Health Sciences University, Boston 02115, USA. Electronic address: ronny.priefer@mcphs.edu.&lt;/auth-address&gt;&lt;titles&gt;&lt;title&gt;The silent development of counterfeit medications in developing countries - A systematic review of detection technologies&lt;/title&gt;&lt;secondary-title&gt;Int J Pharm&lt;/secondary-title&gt;&lt;/titles&gt;&lt;periodical&gt;&lt;full-title&gt;Int J Pharm&lt;/full-title&gt;&lt;/periodical&gt;&lt;pages&gt;119702&lt;/pages&gt;&lt;volume&gt;587&lt;/volume&gt;&lt;edition&gt;20200728&lt;/edition&gt;&lt;keywords&gt;&lt;keyword&gt;*Counterfeit Drugs&lt;/keyword&gt;&lt;keyword&gt;*Developing Countries&lt;/keyword&gt;&lt;keyword&gt;Fraud&lt;/keyword&gt;&lt;keyword&gt;Humans&lt;/keyword&gt;&lt;keyword&gt;Counterfeit detection&lt;/keyword&gt;&lt;keyword&gt;Developing countries&lt;/keyword&gt;&lt;keyword&gt;Pharmaceutical medications&lt;/keyword&gt;&lt;keyword&gt;Technologies&lt;/keyword&gt;&lt;/keywords&gt;&lt;dates&gt;&lt;year&gt;2020&lt;/year&gt;&lt;pub-dates&gt;&lt;date&gt;Sep 25&lt;/date&gt;&lt;/pub-dates&gt;&lt;/dates&gt;&lt;isbn&gt;0378-5173&lt;/isbn&gt;&lt;accession-num&gt;32736015&lt;/accession-num&gt;&lt;urls&gt;&lt;/urls&gt;&lt;custom1&gt;Declaration of Competing Interest The authors declare that they have no known competing financial interests or personal relationships that could have appeared to influence the work reported in this paper.&lt;/custom1&gt;&lt;electronic-resource-num&gt;10.1016/j.ijpharm.2020.119702&lt;/electronic-resource-num&gt;&lt;remote-database-provider&gt;NLM&lt;/remote-database-provider&gt;&lt;language&gt;eng&lt;/language&gt;&lt;/record&gt;&lt;/Cite&gt;&lt;/EndNote&gt;</w:instrText>
            </w:r>
            <w:r w:rsidRPr="0095704F">
              <w:rPr>
                <w:lang w:val="en-GB"/>
              </w:rPr>
              <w:fldChar w:fldCharType="separate"/>
            </w:r>
            <w:r>
              <w:rPr>
                <w:noProof/>
                <w:lang w:val="en-GB"/>
              </w:rPr>
              <w:t>(91)</w:t>
            </w:r>
            <w:r w:rsidRPr="0095704F">
              <w:rPr>
                <w:lang w:val="en-GB"/>
              </w:rPr>
              <w:fldChar w:fldCharType="end"/>
            </w:r>
            <w:r w:rsidRPr="0095704F">
              <w:rPr>
                <w:lang w:val="en-GB"/>
              </w:rPr>
              <w:t xml:space="preserve">. This includes developments such as RFID </w:t>
            </w:r>
            <w:r w:rsidRPr="0095704F">
              <w:rPr>
                <w:lang w:val="en-GB"/>
              </w:rPr>
              <w:fldChar w:fldCharType="begin">
                <w:fldData xml:space="preserve">PEVuZE5vdGU+PENpdGU+PEF1dGhvcj5TdXRhcmlhPC9BdXRob3I+PFJlY051bT43MTk5PC9SZWNO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</w:fldData>
              </w:fldChar>
            </w:r>
            <w:r>
              <w:rPr>
                <w:lang w:val="en-GB"/>
              </w:rPr>
              <w:instrText xml:space="preserve"> ADDIN EN.CITE </w:instrText>
            </w:r>
            <w:r>
              <w:rPr>
                <w:lang w:val="en-GB"/>
              </w:rPr>
              <w:fldChar w:fldCharType="begin">
                <w:fldData xml:space="preserve">PEVuZE5vdGU+PENpdGU+PEF1dGhvcj5TdXRhcmlhPC9BdXRob3I+PFJlY051bT43MTk5PC9SZWNO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(88, 90, 92)</w:t>
            </w:r>
            <w:r w:rsidRPr="0095704F">
              <w:rPr>
                <w:lang w:val="en-GB"/>
              </w:rPr>
              <w:fldChar w:fldCharType="end"/>
            </w:r>
            <w:r w:rsidRPr="0095704F">
              <w:rPr>
                <w:lang w:val="en-GB"/>
              </w:rPr>
              <w:t xml:space="preserve"> as well as developments in hand-held spectrometry devices </w:t>
            </w:r>
            <w:r w:rsidRPr="0095704F">
              <w:rPr>
                <w:lang w:val="en-GB"/>
              </w:rPr>
              <w:fldChar w:fldCharType="begin"/>
            </w:r>
            <w:r>
              <w:rPr>
                <w:lang w:val="en-GB"/>
              </w:rPr>
              <w:instrText xml:space="preserve"> ADDIN EN.CITE &lt;EndNote&gt;&lt;Cite&gt;&lt;Author&gt;WHO&lt;/Author&gt;&lt;RecNum&gt;7204&lt;/RecNum&gt;&lt;DisplayText&gt;(19)&lt;/DisplayText&gt;&lt;record&gt;&lt;rec-number&gt;7204&lt;/rec-number&gt;&lt;foreign-keys&gt;&lt;key app="EN" db-id="exxs200zl92xd3ewrrqpesva5s2tvadas9ws" timestamp="1747296435"&gt;7204&lt;/key&gt;&lt;/foreign-keys&gt;&lt;ref-type name="Web Page"&gt;12&lt;/ref-type&gt;&lt;contributors&gt;&lt;authors&gt;&lt;author&gt;WHO&lt;/author&gt;&lt;/authors&gt;&lt;/contributors&gt;&lt;titles&gt;&lt;title&gt;Substandard and falsified medical products. December 2024&lt;/title&gt;&lt;/titles&gt;&lt;dates&gt;&lt;/dates&gt;&lt;pub-location&gt;Available at URL: https://www.who.int/news-room/fact-sheets/detail/substandard-and-falsified-medical-products&lt;/pub-location&gt;&lt;urls&gt;&lt;/urls&gt;&lt;/record&gt;&lt;/Cite&gt;&lt;/EndNote&gt;</w:instrText>
            </w:r>
            <w:r w:rsidRPr="0095704F">
              <w:rPr>
                <w:lang w:val="en-GB"/>
              </w:rPr>
              <w:fldChar w:fldCharType="separate"/>
            </w:r>
            <w:r>
              <w:rPr>
                <w:noProof/>
                <w:lang w:val="en-GB"/>
              </w:rPr>
              <w:t>(19)</w:t>
            </w:r>
            <w:r w:rsidRPr="0095704F">
              <w:rPr>
                <w:lang w:val="en-GB"/>
              </w:rPr>
              <w:fldChar w:fldCharType="end"/>
            </w:r>
          </w:p>
        </w:tc>
      </w:tr>
      <w:tr w:rsidR="00840F10" w:rsidRPr="0095704F" w14:paraId="4DDD2543" w14:textId="77777777" w:rsidTr="00F102CA">
        <w:tc>
          <w:tcPr>
            <w:tcW w:w="2263" w:type="dxa"/>
          </w:tcPr>
          <w:p w14:paraId="7796D29D" w14:textId="5E75DA3A" w:rsidR="00840F10" w:rsidRPr="0095704F" w:rsidRDefault="00840F10" w:rsidP="00840F10">
            <w:pPr>
              <w:pStyle w:val="NoSpacing1"/>
              <w:rPr>
                <w:lang w:val="en-GB"/>
              </w:rPr>
            </w:pPr>
            <w:r w:rsidRPr="0095704F">
              <w:rPr>
                <w:lang w:val="en-GB"/>
              </w:rPr>
              <w:t>Encourage greater identification and monitoring of the quality of antibiotics dispensed among drug sellers and pharmacies</w:t>
            </w:r>
          </w:p>
        </w:tc>
        <w:tc>
          <w:tcPr>
            <w:tcW w:w="7938" w:type="dxa"/>
          </w:tcPr>
          <w:p w14:paraId="6A41D290" w14:textId="7506DD14" w:rsidR="00840F10" w:rsidRPr="0095704F" w:rsidRDefault="00840F10" w:rsidP="00840F10">
            <w:pPr>
              <w:pStyle w:val="NoSpacing1"/>
              <w:numPr>
                <w:ilvl w:val="0"/>
                <w:numId w:val="5"/>
              </w:numPr>
              <w:ind w:left="360"/>
              <w:rPr>
                <w:lang w:val="en-GB"/>
              </w:rPr>
            </w:pPr>
            <w:r w:rsidRPr="0095704F">
              <w:rPr>
                <w:lang w:val="en-GB"/>
              </w:rPr>
              <w:t xml:space="preserve">Encourage community pharmacy personnel and other dispensers of antibiotics to inspect procured antibiotics for potential evidence of any substandard or falsified medicines by providing agreed checklists </w:t>
            </w:r>
            <w:r w:rsidRPr="0095704F">
              <w:rPr>
                <w:lang w:val="en-GB"/>
              </w:rPr>
              <w:fldChar w:fldCharType="begin"/>
            </w:r>
            <w:r>
              <w:rPr>
                <w:lang w:val="en-GB"/>
              </w:rPr>
              <w:instrText xml:space="preserve"> ADDIN EN.CITE &lt;EndNote&gt;&lt;Cite&gt;&lt;Author&gt;Jairoun&lt;/Author&gt;&lt;Year&gt;2022&lt;/Year&gt;&lt;RecNum&gt;2252&lt;/RecNum&gt;&lt;DisplayText&gt;(93)&lt;/DisplayText&gt;&lt;record&gt;&lt;rec-number&gt;2252&lt;/rec-number&gt;&lt;foreign-keys&gt;&lt;key app="EN" db-id="exxs200zl92xd3ewrrqpesva5s2tvadas9ws" timestamp="1656953965"&gt;2252&lt;/key&gt;&lt;/foreign-keys&gt;&lt;ref-type name="Journal Article"&gt;17&lt;/ref-type&gt;&lt;contributors&gt;&lt;authors&gt;&lt;author&gt;Jairoun,Ammar Abdulrahman&lt;/author&gt;&lt;author&gt;Al Hemyari,Sabaa Saleh&lt;/author&gt;&lt;author&gt;Abdulla,Naseem Mohammed&lt;/author&gt;&lt;author&gt;Shahwan,Moyad&lt;/author&gt;&lt;author&gt;Jairoun,Maimona&lt;/author&gt;&lt;author&gt;Godman,Brian&lt;/author&gt;&lt;author&gt;El-Dahiyat,Faris&lt;/author&gt;&lt;author&gt;Kurdi,Amanj&lt;/author&gt;&lt;/authors&gt;&lt;/contributors&gt;&lt;titles&gt;&lt;title&gt;Development and Validation of a Tool to Improve Community Pharmacists’ Surveillance Role in the Safe Dispensing of Herbal Supplements&lt;/title&gt;&lt;secondary-title&gt;Frontiers in Pharmacology&lt;/secondary-title&gt;&lt;short-title&gt;pharmacists’ surveillance role&lt;/short-title&gt;&lt;/titles&gt;&lt;periodical&gt;&lt;full-title&gt;Frontiers in Pharmacology&lt;/full-title&gt;&lt;/periodical&gt;&lt;volume&gt;13&lt;/volume&gt;&lt;keywords&gt;&lt;keyword&gt;herbal supplement adulteration,Community pharmacies,label accuracy,Falsiability,Dispensing&lt;/keyword&gt;&lt;/keywords&gt;&lt;dates&gt;&lt;year&gt;2022&lt;/year&gt;&lt;pub-dates&gt;&lt;date&gt;2022-July-04&lt;/date&gt;&lt;/pub-dates&gt;&lt;/dates&gt;&lt;isbn&gt;1663-9812&lt;/isbn&gt;&lt;work-type&gt;Original Research&lt;/work-type&gt;&lt;urls&gt;&lt;related-urls&gt;&lt;url&gt;https://www.frontiersin.org/articles/10.3389/fphar.2022.916223&lt;/url&gt;&lt;/related-urls&gt;&lt;/urls&gt;&lt;electronic-resource-num&gt;10.3389/fphar.2022.916223&lt;/electronic-resource-num&gt;&lt;language&gt;English&lt;/language&gt;&lt;/record&gt;&lt;/Cite&gt;&lt;/EndNote&gt;</w:instrText>
            </w:r>
            <w:r w:rsidRPr="0095704F">
              <w:rPr>
                <w:lang w:val="en-GB"/>
              </w:rPr>
              <w:fldChar w:fldCharType="separate"/>
            </w:r>
            <w:r>
              <w:rPr>
                <w:noProof/>
                <w:lang w:val="en-GB"/>
              </w:rPr>
              <w:t>(93)</w:t>
            </w:r>
            <w:r w:rsidRPr="0095704F">
              <w:rPr>
                <w:lang w:val="en-GB"/>
              </w:rPr>
              <w:fldChar w:fldCharType="end"/>
            </w:r>
            <w:r w:rsidRPr="0095704F">
              <w:rPr>
                <w:lang w:val="en-GB"/>
              </w:rPr>
              <w:t>. Alongside this, encourage greater reporting of potential counterfeit antibiotics to the authorities when there are suspicions</w:t>
            </w:r>
          </w:p>
          <w:p w14:paraId="7A37C2F0" w14:textId="33D5DD73" w:rsidR="00840F10" w:rsidRPr="0095704F" w:rsidRDefault="00840F10" w:rsidP="00840F10">
            <w:pPr>
              <w:pStyle w:val="NoSpacing1"/>
              <w:numPr>
                <w:ilvl w:val="0"/>
                <w:numId w:val="5"/>
              </w:numPr>
              <w:ind w:left="360"/>
              <w:rPr>
                <w:lang w:val="en-GB"/>
              </w:rPr>
            </w:pPr>
            <w:r w:rsidRPr="0095704F">
              <w:rPr>
                <w:lang w:val="en-GB"/>
              </w:rPr>
              <w:t xml:space="preserve">This will involve addressing knowledge gaps where they exist among dispensers concerning what to look for regarding packing/ product information given current knowledge concerns – although this is not always the case </w:t>
            </w:r>
            <w:r w:rsidRPr="0095704F">
              <w:rPr>
                <w:lang w:val="en-GB"/>
              </w:rPr>
              <w:fldChar w:fldCharType="begin">
                <w:fldData xml:space="preserve">PEVuZE5vdGU+PENpdGU+PEF1dGhvcj5NZWtvbm5lbjwvQXV0aG9yPjxZZWFyPjIwMjU8L1llYXI+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</w:fldData>
              </w:fldChar>
            </w:r>
            <w:r>
              <w:rPr>
                <w:lang w:val="en-GB"/>
              </w:rPr>
              <w:instrText xml:space="preserve"> ADDIN EN.CITE </w:instrText>
            </w:r>
            <w:r>
              <w:rPr>
                <w:lang w:val="en-GB"/>
              </w:rPr>
              <w:fldChar w:fldCharType="begin">
                <w:fldData xml:space="preserve">PEVuZE5vdGU+PENpdGU+PEF1dGhvcj5NZWtvbm5lbjwvQXV0aG9yPjxZZWFyPjIwMjU8L1llYXI+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(7, 76)</w:t>
            </w:r>
            <w:r w:rsidRPr="0095704F">
              <w:rPr>
                <w:lang w:val="en-GB"/>
              </w:rPr>
              <w:fldChar w:fldCharType="end"/>
            </w:r>
            <w:r w:rsidRPr="0095704F">
              <w:rPr>
                <w:lang w:val="en-GB"/>
              </w:rPr>
              <w:t xml:space="preserve">. </w:t>
            </w:r>
          </w:p>
          <w:p w14:paraId="483E6F37" w14:textId="2ED6CF7C" w:rsidR="00840F10" w:rsidRPr="0095704F" w:rsidRDefault="00840F10" w:rsidP="00840F10">
            <w:pPr>
              <w:pStyle w:val="NoSpacing1"/>
              <w:numPr>
                <w:ilvl w:val="0"/>
                <w:numId w:val="5"/>
              </w:numPr>
              <w:ind w:left="360"/>
              <w:rPr>
                <w:lang w:val="en-GB"/>
              </w:rPr>
            </w:pPr>
            <w:r w:rsidRPr="0095704F">
              <w:rPr>
                <w:lang w:val="en-GB"/>
              </w:rPr>
              <w:t>Alongside this, instigate/ streamline communication channels where relevant information can quickly be disseminated - including how pharmacy/ dispensing personnel can rapidly communicate suspicions to Government/ Health Authority personnel to help reduce these antibiotics reaching patients</w:t>
            </w:r>
          </w:p>
          <w:p w14:paraId="701AC3F9" w14:textId="380E259C" w:rsidR="00840F10" w:rsidRPr="0095704F" w:rsidRDefault="00840F10" w:rsidP="00840F10">
            <w:pPr>
              <w:pStyle w:val="NoSpacing1"/>
              <w:numPr>
                <w:ilvl w:val="0"/>
                <w:numId w:val="6"/>
              </w:numPr>
              <w:rPr>
                <w:lang w:val="en-GB"/>
              </w:rPr>
            </w:pPr>
            <w:r w:rsidRPr="0095704F">
              <w:rPr>
                <w:lang w:val="en-GB"/>
              </w:rPr>
              <w:t xml:space="preserve">As a consequence, Universities will need to appraise current curricula for community pharmacy/ dispensing personnel - and update this where necessary - to improve identification and reporting of substandard/ falsified antibiotics as well as instigate pertinent continual professional development activities post qualification </w:t>
            </w:r>
            <w:r w:rsidRPr="0095704F">
              <w:rPr>
                <w:lang w:val="en-GB"/>
              </w:rPr>
              <w:fldChar w:fldCharType="begin">
                <w:fldData xml:space="preserve">PEVuZE5vdGU+PENpdGU+PEF1dGhvcj5TYWxlZW08L0F1dGhvcj48WWVhcj4yMDI1PC9ZZWFyPjxS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</w:fldData>
              </w:fldChar>
            </w:r>
            <w:r>
              <w:rPr>
                <w:lang w:val="en-GB"/>
              </w:rPr>
              <w:instrText xml:space="preserve"> ADDIN EN.CITE </w:instrText>
            </w:r>
            <w:r>
              <w:rPr>
                <w:lang w:val="en-GB"/>
              </w:rPr>
              <w:fldChar w:fldCharType="begin">
                <w:fldData xml:space="preserve">PEVuZE5vdGU+PENpdGU+PEF1dGhvcj5TYWxlZW08L0F1dGhvcj48WWVhcj4yMDI1PC9ZZWFyPjxS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(7)</w:t>
            </w:r>
            <w:r w:rsidRPr="0095704F">
              <w:rPr>
                <w:lang w:val="en-GB"/>
              </w:rPr>
              <w:fldChar w:fldCharType="end"/>
            </w:r>
          </w:p>
        </w:tc>
      </w:tr>
      <w:tr w:rsidR="00840F10" w:rsidRPr="0095704F" w14:paraId="608C5B1F" w14:textId="77777777" w:rsidTr="00F102CA">
        <w:tc>
          <w:tcPr>
            <w:tcW w:w="2263" w:type="dxa"/>
          </w:tcPr>
          <w:p w14:paraId="4C126405" w14:textId="73F2D75C" w:rsidR="00840F10" w:rsidRPr="0095704F" w:rsidRDefault="00840F10" w:rsidP="00840F10">
            <w:pPr>
              <w:pStyle w:val="NoSpacing1"/>
              <w:rPr>
                <w:lang w:val="en-GB"/>
              </w:rPr>
            </w:pPr>
            <w:r w:rsidRPr="0095704F">
              <w:rPr>
                <w:lang w:val="en-GB"/>
              </w:rPr>
              <w:t>Improving antibiotic supply chains including the potential for pooled procurement</w:t>
            </w:r>
          </w:p>
        </w:tc>
        <w:tc>
          <w:tcPr>
            <w:tcW w:w="7938" w:type="dxa"/>
          </w:tcPr>
          <w:p w14:paraId="3C4422E1" w14:textId="3167782A" w:rsidR="00840F10" w:rsidRPr="0095704F" w:rsidRDefault="00840F10" w:rsidP="00840F10">
            <w:pPr>
              <w:pStyle w:val="NoSpacing1"/>
              <w:numPr>
                <w:ilvl w:val="0"/>
                <w:numId w:val="6"/>
              </w:numPr>
              <w:rPr>
                <w:lang w:val="en-GB"/>
              </w:rPr>
            </w:pPr>
            <w:r w:rsidRPr="0095704F">
              <w:rPr>
                <w:lang w:val="en-GB"/>
              </w:rPr>
              <w:t xml:space="preserve">The first steps to improve supply chains involve encouraging greater rationality in the prescribing and dispensing of antibiotics among African countries - based on adapting the WHO </w:t>
            </w:r>
            <w:proofErr w:type="spellStart"/>
            <w:r w:rsidRPr="0095704F">
              <w:rPr>
                <w:lang w:val="en-GB"/>
              </w:rPr>
              <w:t>AWaRe</w:t>
            </w:r>
            <w:proofErr w:type="spellEnd"/>
            <w:r w:rsidRPr="0095704F">
              <w:rPr>
                <w:lang w:val="en-GB"/>
              </w:rPr>
              <w:t xml:space="preserve"> prescribing guidance according to local resistance patterns </w:t>
            </w:r>
            <w:r w:rsidRPr="0095704F">
              <w:rPr>
                <w:lang w:val="en-GB"/>
              </w:rPr>
              <w:fldChar w:fldCharType="begin">
                <w:fldData xml:space="preserve">PEVuZE5vdGU+PENpdGU+PEF1dGhvcj5CYWxkZWg8L0F1dGhvcj48WWVhcj4yMDIzPC9ZZWFyPjxS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</w:fldData>
              </w:fldChar>
            </w:r>
            <w:r>
              <w:rPr>
                <w:lang w:val="en-GB"/>
              </w:rPr>
              <w:instrText xml:space="preserve"> ADDIN EN.CITE </w:instrText>
            </w:r>
            <w:r>
              <w:rPr>
                <w:lang w:val="en-GB"/>
              </w:rPr>
              <w:fldChar w:fldCharType="begin">
                <w:fldData xml:space="preserve">PEVuZE5vdGU+PENpdGU+PEF1dGhvcj5CYWxkZWg8L0F1dGhvcj48WWVhcj4yMDIzPC9ZZWFyPjxS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(78-80)</w:t>
            </w:r>
            <w:r w:rsidRPr="0095704F">
              <w:rPr>
                <w:lang w:val="en-GB"/>
              </w:rPr>
              <w:fldChar w:fldCharType="end"/>
            </w:r>
            <w:r w:rsidRPr="0095704F">
              <w:rPr>
                <w:lang w:val="en-GB"/>
              </w:rPr>
              <w:t xml:space="preserve">, alongside improving the quantification, stock management, forecasting, storage as well as distribution of antibiotics </w:t>
            </w:r>
            <w:r w:rsidRPr="0095704F">
              <w:rPr>
                <w:lang w:val="en-GB"/>
              </w:rPr>
              <w:fldChar w:fldCharType="begin">
                <w:fldData xml:space="preserve">PEVuZE5vdGU+PENpdGU+PEF1dGhvcj5LYW1lcmU8L0F1dGhvcj48WWVhcj4yMDIzPC9ZZWFyPjxS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</w:fldData>
              </w:fldChar>
            </w:r>
            <w:r>
              <w:rPr>
                <w:lang w:val="en-GB"/>
              </w:rPr>
              <w:instrText xml:space="preserve"> ADDIN EN.CITE </w:instrText>
            </w:r>
            <w:r>
              <w:rPr>
                <w:lang w:val="en-GB"/>
              </w:rPr>
              <w:fldChar w:fldCharType="begin">
                <w:fldData xml:space="preserve">PEVuZE5vdGU+PENpdGU+PEF1dGhvcj5LYW1lcmU8L0F1dGhvcj48WWVhcj4yMDIzPC9ZZWFyPjxS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(94)</w:t>
            </w:r>
            <w:r w:rsidRPr="0095704F">
              <w:rPr>
                <w:lang w:val="en-GB"/>
              </w:rPr>
              <w:fldChar w:fldCharType="end"/>
            </w:r>
          </w:p>
          <w:p w14:paraId="3DA56975" w14:textId="31EBDF72" w:rsidR="00840F10" w:rsidRPr="0095704F" w:rsidRDefault="00840F10" w:rsidP="00840F10">
            <w:pPr>
              <w:pStyle w:val="NoSpacing1"/>
              <w:numPr>
                <w:ilvl w:val="0"/>
                <w:numId w:val="6"/>
              </w:numPr>
              <w:rPr>
                <w:lang w:val="en-GB"/>
              </w:rPr>
            </w:pPr>
            <w:r w:rsidRPr="0095704F">
              <w:rPr>
                <w:lang w:val="en-GB"/>
              </w:rPr>
              <w:t xml:space="preserve">In addition, seek to instigate measures to streamline supply chains especially where these are currently complex/ are an issue within African countries </w:t>
            </w:r>
            <w:r w:rsidRPr="0095704F">
              <w:rPr>
                <w:lang w:val="en-GB"/>
              </w:rPr>
              <w:fldChar w:fldCharType="begin"/>
            </w:r>
            <w:r>
              <w:rPr>
                <w:lang w:val="en-GB"/>
              </w:rPr>
              <w:instrText xml:space="preserve"> ADDIN EN.CITE &lt;EndNote&gt;&lt;Cite&gt;&lt;Author&gt;WHO&lt;/Author&gt;&lt;RecNum&gt;7204&lt;/RecNum&gt;&lt;DisplayText&gt;(19)&lt;/DisplayText&gt;&lt;record&gt;&lt;rec-number&gt;7204&lt;/rec-number&gt;&lt;foreign-keys&gt;&lt;key app="EN" db-id="exxs200zl92xd3ewrrqpesva5s2tvadas9ws" timestamp="1747296435"&gt;7204&lt;/key&gt;&lt;/foreign-keys&gt;&lt;ref-type name="Web Page"&gt;12&lt;/ref-type&gt;&lt;contributors&gt;&lt;authors&gt;&lt;author&gt;WHO&lt;/author&gt;&lt;/authors&gt;&lt;/contributors&gt;&lt;titles&gt;&lt;title&gt;Substandard and falsified medical products. December 2024&lt;/title&gt;&lt;/titles&gt;&lt;dates&gt;&lt;/dates&gt;&lt;pub-location&gt;Available at URL: https://www.who.int/news-room/fact-sheets/detail/substandard-and-falsified-medical-products&lt;/pub-location&gt;&lt;urls&gt;&lt;/urls&gt;&lt;/record&gt;&lt;/Cite&gt;&lt;Cite&gt;&lt;Author&gt;WHO&lt;/Author&gt;&lt;RecNum&gt;7204&lt;/RecNum&gt;&lt;record&gt;&lt;rec-number&gt;7204&lt;/rec-number&gt;&lt;foreign-keys&gt;&lt;key app="EN" db-id="exxs200zl92xd3ewrrqpesva5s2tvadas9ws" timestamp="1747296435"&gt;7204&lt;/key&gt;&lt;/foreign-keys&gt;&lt;ref-type name="Web Page"&gt;12&lt;/ref-type&gt;&lt;contributors&gt;&lt;authors&gt;&lt;author&gt;WHO&lt;/author&gt;&lt;/authors&gt;&lt;/contributors&gt;&lt;titles&gt;&lt;title&gt;Substandard and falsified medical products. December 2024&lt;/title&gt;&lt;/titles&gt;&lt;dates&gt;&lt;/dates&gt;&lt;pub-location&gt;Available at URL: https://www.who.int/news-room/fact-sheets/detail/substandard-and-falsified-medical-products&lt;/pub-location&gt;&lt;urls&gt;&lt;/urls&gt;&lt;/record&gt;&lt;/Cite&gt;&lt;/EndNote&gt;</w:instrText>
            </w:r>
            <w:r w:rsidRPr="0095704F">
              <w:rPr>
                <w:lang w:val="en-GB"/>
              </w:rPr>
              <w:fldChar w:fldCharType="separate"/>
            </w:r>
            <w:r>
              <w:rPr>
                <w:noProof/>
                <w:lang w:val="en-GB"/>
              </w:rPr>
              <w:t>(19)</w:t>
            </w:r>
            <w:r w:rsidRPr="0095704F">
              <w:rPr>
                <w:lang w:val="en-GB"/>
              </w:rPr>
              <w:fldChar w:fldCharType="end"/>
            </w:r>
          </w:p>
          <w:p w14:paraId="7893FE36" w14:textId="43BFCA40" w:rsidR="00840F10" w:rsidRPr="0095704F" w:rsidRDefault="00840F10" w:rsidP="00840F10">
            <w:pPr>
              <w:pStyle w:val="NoSpacing1"/>
              <w:numPr>
                <w:ilvl w:val="0"/>
                <w:numId w:val="6"/>
              </w:numPr>
              <w:rPr>
                <w:lang w:val="en-GB"/>
              </w:rPr>
            </w:pPr>
            <w:r w:rsidRPr="0095704F">
              <w:rPr>
                <w:lang w:val="en-GB"/>
              </w:rPr>
              <w:t xml:space="preserve">Important future considerations also include exploring the potential for pooled procurement networks for essential antibiotics across African Regions/ Countries to lower their prices to Governments/ healthcare authorities and patients - thereby appreciably reducing the attractiveness of the falsified antibiotic market </w:t>
            </w:r>
            <w:r w:rsidRPr="0095704F">
              <w:rPr>
                <w:lang w:val="en-GB"/>
              </w:rPr>
              <w:fldChar w:fldCharType="begin">
                <w:fldData xml:space="preserve">PEVuZE5vdGU+PENpdGU+PEF1dGhvcj5LYW1lcmU8L0F1dGhvcj48WWVhcj4yMDIzPC9ZZWFyPjxS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</w:fldData>
              </w:fldChar>
            </w:r>
            <w:r>
              <w:rPr>
                <w:lang w:val="en-GB"/>
              </w:rPr>
              <w:instrText xml:space="preserve"> ADDIN EN.CITE </w:instrText>
            </w:r>
            <w:r>
              <w:rPr>
                <w:lang w:val="en-GB"/>
              </w:rPr>
              <w:fldChar w:fldCharType="begin">
                <w:fldData xml:space="preserve">PEVuZE5vdGU+PENpdGU+PEF1dGhvcj5LYW1lcmU8L0F1dGhvcj48WWVhcj4yMDIzPC9ZZWFyPjxS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(7, 94)</w:t>
            </w:r>
            <w:r w:rsidRPr="0095704F">
              <w:rPr>
                <w:lang w:val="en-GB"/>
              </w:rPr>
              <w:fldChar w:fldCharType="end"/>
            </w:r>
          </w:p>
        </w:tc>
      </w:tr>
      <w:tr w:rsidR="00CD6566" w:rsidRPr="0095704F" w14:paraId="36A92607" w14:textId="77777777" w:rsidTr="0093147A">
        <w:tc>
          <w:tcPr>
            <w:tcW w:w="10201" w:type="dxa"/>
            <w:gridSpan w:val="2"/>
          </w:tcPr>
          <w:p w14:paraId="259A9740" w14:textId="1FD5C4CE" w:rsidR="00CD6566" w:rsidRPr="0095704F" w:rsidRDefault="00CD6566" w:rsidP="00CF2755">
            <w:pPr>
              <w:pStyle w:val="NoSpacing1"/>
              <w:ind w:left="360"/>
              <w:rPr>
                <w:lang w:val="en-GB"/>
              </w:rPr>
            </w:pPr>
            <w:r w:rsidRPr="0095704F">
              <w:rPr>
                <w:b/>
                <w:bCs/>
                <w:i/>
                <w:iCs/>
                <w:lang w:val="en-GB"/>
              </w:rPr>
              <w:t>Governments/ Health Authorities</w:t>
            </w:r>
            <w:r>
              <w:rPr>
                <w:b/>
                <w:bCs/>
                <w:i/>
                <w:iCs/>
                <w:lang w:val="en-GB"/>
              </w:rPr>
              <w:t xml:space="preserve"> – Affordability and Education</w:t>
            </w:r>
          </w:p>
        </w:tc>
      </w:tr>
      <w:tr w:rsidR="00CD6566" w:rsidRPr="0095704F" w14:paraId="6F0C1525" w14:textId="77777777" w:rsidTr="00F102CA">
        <w:tc>
          <w:tcPr>
            <w:tcW w:w="2263" w:type="dxa"/>
          </w:tcPr>
          <w:p w14:paraId="14FBE367" w14:textId="24474486" w:rsidR="00CD6566" w:rsidRPr="0095704F" w:rsidRDefault="00CD6566" w:rsidP="00CD6566">
            <w:pPr>
              <w:pStyle w:val="NoSpacing1"/>
              <w:rPr>
                <w:lang w:val="en-GB"/>
              </w:rPr>
            </w:pPr>
            <w:r w:rsidRPr="0095704F">
              <w:rPr>
                <w:lang w:val="en-GB"/>
              </w:rPr>
              <w:t>Encouraging INN prescribing and dispensing to increase access to affordable antibiotics of agreed quality standards</w:t>
            </w:r>
          </w:p>
        </w:tc>
        <w:tc>
          <w:tcPr>
            <w:tcW w:w="7938" w:type="dxa"/>
          </w:tcPr>
          <w:p w14:paraId="55852175" w14:textId="77777777" w:rsidR="00CD6566" w:rsidRPr="0095704F" w:rsidRDefault="00CD6566" w:rsidP="00CD6566">
            <w:pPr>
              <w:pStyle w:val="NoSpacing1"/>
              <w:numPr>
                <w:ilvl w:val="0"/>
                <w:numId w:val="7"/>
              </w:numPr>
              <w:rPr>
                <w:lang w:val="en-GB"/>
              </w:rPr>
            </w:pPr>
            <w:r w:rsidRPr="0095704F">
              <w:rPr>
                <w:lang w:val="en-GB"/>
              </w:rPr>
              <w:t>Encouraging the prescribing and dispensing of antibiotics based on their INN</w:t>
            </w:r>
          </w:p>
          <w:p w14:paraId="220ADE8B" w14:textId="2F3E7711" w:rsidR="00CD6566" w:rsidRPr="0095704F" w:rsidRDefault="00CD6566" w:rsidP="00CF2755">
            <w:pPr>
              <w:pStyle w:val="NoSpacing1"/>
              <w:ind w:left="360"/>
              <w:rPr>
                <w:lang w:val="en-GB"/>
              </w:rPr>
            </w:pPr>
            <w:r>
              <w:rPr>
                <w:lang w:val="en-GB"/>
              </w:rPr>
              <w:t xml:space="preserve">should </w:t>
            </w:r>
            <w:r w:rsidRPr="0095704F">
              <w:rPr>
                <w:lang w:val="en-GB"/>
              </w:rPr>
              <w:t xml:space="preserve">appreciably reduce the number of available antibiotics among African countries especially those </w:t>
            </w:r>
            <w:r>
              <w:rPr>
                <w:lang w:val="en-GB"/>
              </w:rPr>
              <w:t xml:space="preserve">African countries </w:t>
            </w:r>
            <w:r w:rsidRPr="0095704F">
              <w:rPr>
                <w:lang w:val="en-GB"/>
              </w:rPr>
              <w:t xml:space="preserve">where a substantial number of branded generic antibiotics are currently available. </w:t>
            </w:r>
            <w:r>
              <w:rPr>
                <w:lang w:val="en-GB"/>
              </w:rPr>
              <w:t>Such activities</w:t>
            </w:r>
            <w:r w:rsidRPr="0095704F">
              <w:rPr>
                <w:lang w:val="en-GB"/>
              </w:rPr>
              <w:t xml:space="preserve"> should result in appreciable lowering of </w:t>
            </w:r>
            <w:r>
              <w:rPr>
                <w:lang w:val="en-GB"/>
              </w:rPr>
              <w:t xml:space="preserve">the </w:t>
            </w:r>
            <w:r w:rsidRPr="0095704F">
              <w:rPr>
                <w:lang w:val="en-GB"/>
              </w:rPr>
              <w:t xml:space="preserve">prices </w:t>
            </w:r>
            <w:r>
              <w:rPr>
                <w:lang w:val="en-GB"/>
              </w:rPr>
              <w:t xml:space="preserve">of antibiotics </w:t>
            </w:r>
            <w:r w:rsidRPr="0095704F">
              <w:rPr>
                <w:lang w:val="en-GB"/>
              </w:rPr>
              <w:t xml:space="preserve">based on </w:t>
            </w:r>
            <w:proofErr w:type="gramStart"/>
            <w:r w:rsidRPr="0095704F">
              <w:rPr>
                <w:lang w:val="en-GB"/>
              </w:rPr>
              <w:t>International</w:t>
            </w:r>
            <w:proofErr w:type="gramEnd"/>
            <w:r w:rsidRPr="0095704F">
              <w:rPr>
                <w:lang w:val="en-GB"/>
              </w:rPr>
              <w:t xml:space="preserve"> experiences, e.g. low prices for generics are seen in the UK enhanced by high levels of voluntary INN prescribing and increased transparency with pricing </w:t>
            </w:r>
            <w:r w:rsidRPr="0095704F">
              <w:rPr>
                <w:lang w:val="en-GB"/>
              </w:rPr>
              <w:fldChar w:fldCharType="begin">
                <w:fldData xml:space="preserve">PEVuZE5vdGU+PENpdGU+PEF1dGhvcj5BYmR1bGxhaDwvQXV0aG9yPjxZZWFyPjIwMjQ8L1llYXI+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</w:fldData>
              </w:fldChar>
            </w:r>
            <w:r>
              <w:rPr>
                <w:lang w:val="en-GB"/>
              </w:rPr>
              <w:instrText xml:space="preserve"> ADDIN EN.CITE </w:instrText>
            </w:r>
            <w:r>
              <w:rPr>
                <w:lang w:val="en-GB"/>
              </w:rPr>
              <w:fldChar w:fldCharType="begin">
                <w:fldData xml:space="preserve">PEVuZE5vdGU+PENpdGU+PEF1dGhvcj5BYmR1bGxhaDwvQXV0aG9yPjxZZWFyPjIwMjQ8L1llYXI+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(95-97)</w:t>
            </w:r>
            <w:r w:rsidRPr="0095704F">
              <w:rPr>
                <w:lang w:val="en-GB"/>
              </w:rPr>
              <w:fldChar w:fldCharType="end"/>
            </w:r>
          </w:p>
          <w:p w14:paraId="3448870C" w14:textId="1E8F58E7" w:rsidR="00CD6566" w:rsidRPr="0095704F" w:rsidRDefault="00CD6566" w:rsidP="00CD6566">
            <w:pPr>
              <w:pStyle w:val="NoSpacing1"/>
              <w:numPr>
                <w:ilvl w:val="0"/>
                <w:numId w:val="7"/>
              </w:numPr>
              <w:rPr>
                <w:lang w:val="en-GB"/>
              </w:rPr>
            </w:pPr>
            <w:r>
              <w:rPr>
                <w:lang w:val="en-GB"/>
              </w:rPr>
              <w:t>Lower antibiotic prices should also help</w:t>
            </w:r>
            <w:r w:rsidRPr="0095704F">
              <w:rPr>
                <w:lang w:val="en-GB"/>
              </w:rPr>
              <w:t xml:space="preserve"> reduce the attractiveness </w:t>
            </w:r>
            <w:r>
              <w:rPr>
                <w:lang w:val="en-GB"/>
              </w:rPr>
              <w:t>of the</w:t>
            </w:r>
            <w:r w:rsidRPr="0095704F">
              <w:rPr>
                <w:lang w:val="en-GB"/>
              </w:rPr>
              <w:t xml:space="preserve"> market</w:t>
            </w:r>
            <w:r>
              <w:rPr>
                <w:lang w:val="en-GB"/>
              </w:rPr>
              <w:t xml:space="preserve"> for</w:t>
            </w:r>
            <w:r w:rsidRPr="0095704F">
              <w:rPr>
                <w:lang w:val="en-GB"/>
              </w:rPr>
              <w:t xml:space="preserve"> substandard and falsified antibiotics </w:t>
            </w:r>
          </w:p>
          <w:p w14:paraId="73CF443F" w14:textId="7C5254DB" w:rsidR="00CD6566" w:rsidRPr="0095704F" w:rsidRDefault="00CD6566" w:rsidP="00CD6566">
            <w:pPr>
              <w:pStyle w:val="NoSpacing1"/>
              <w:numPr>
                <w:ilvl w:val="0"/>
                <w:numId w:val="7"/>
              </w:numPr>
              <w:rPr>
                <w:lang w:val="en-GB"/>
              </w:rPr>
            </w:pPr>
            <w:r w:rsidRPr="0095704F">
              <w:rPr>
                <w:lang w:val="en-GB"/>
              </w:rPr>
              <w:t xml:space="preserve">However, </w:t>
            </w:r>
            <w:r>
              <w:rPr>
                <w:lang w:val="en-GB"/>
              </w:rPr>
              <w:t>enhancing the acceptance and use of INN prescribing</w:t>
            </w:r>
            <w:r w:rsidRPr="0095704F">
              <w:rPr>
                <w:lang w:val="en-GB"/>
              </w:rPr>
              <w:t xml:space="preserve"> requires health authorities to educate patients regarding the efficacy and safety of antibiotics available by their INN - as opposed to branded generics - provided they meet agreed standards – especially given concerns with unbranded generics among African countries </w:t>
            </w:r>
            <w:r w:rsidRPr="0095704F">
              <w:rPr>
                <w:lang w:val="en-GB"/>
              </w:rPr>
              <w:fldChar w:fldCharType="begin">
                <w:fldData xml:space="preserve">PEVuZE5vdGU+PENpdGU+PEF1dGhvcj5GYWRhcmU8L0F1dGhvcj48WWVhcj4yMDE2PC9ZZWFyPjxS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</w:fldData>
              </w:fldChar>
            </w:r>
            <w:r>
              <w:rPr>
                <w:lang w:val="en-GB"/>
              </w:rPr>
              <w:instrText xml:space="preserve"> ADDIN EN.CITE </w:instrText>
            </w:r>
            <w:r>
              <w:rPr>
                <w:lang w:val="en-GB"/>
              </w:rPr>
              <w:fldChar w:fldCharType="begin">
                <w:fldData xml:space="preserve">PEVuZE5vdGU+PENpdGU+PEF1dGhvcj5GYWRhcmU8L0F1dGhvcj48WWVhcj4yMDE2PC9ZZWFyPjxS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(98, 99)</w:t>
            </w:r>
            <w:r w:rsidRPr="0095704F">
              <w:rPr>
                <w:lang w:val="en-GB"/>
              </w:rPr>
              <w:fldChar w:fldCharType="end"/>
            </w:r>
          </w:p>
          <w:p w14:paraId="1E4F9B78" w14:textId="5EE259F8" w:rsidR="00CD6566" w:rsidRPr="0095704F" w:rsidRDefault="00CD6566" w:rsidP="00CD6566">
            <w:pPr>
              <w:pStyle w:val="NoSpacing1"/>
              <w:numPr>
                <w:ilvl w:val="0"/>
                <w:numId w:val="7"/>
              </w:numPr>
              <w:rPr>
                <w:lang w:val="en-GB"/>
              </w:rPr>
            </w:pPr>
            <w:r w:rsidRPr="0095704F">
              <w:rPr>
                <w:lang w:val="en-GB"/>
              </w:rPr>
              <w:t xml:space="preserve">Reduced prices for quality antibiotics should reduce issues of affordability where this occurs thereby reducing the need for patients to seek antibiotics through the informal sector where there can be considerable concerns with their </w:t>
            </w:r>
            <w:bookmarkStart w:id="14" w:name="_Hlk201501288"/>
            <w:r w:rsidRPr="0095704F">
              <w:rPr>
                <w:lang w:val="en-GB"/>
              </w:rPr>
              <w:t xml:space="preserve">quality </w:t>
            </w:r>
            <w:r w:rsidRPr="0095704F">
              <w:rPr>
                <w:lang w:val="en-GB"/>
              </w:rPr>
              <w:fldChar w:fldCharType="begin">
                <w:fldData xml:space="preserve">PEVuZE5vdGU+PENpdGU+PEF1dGhvcj5XSE88L0F1dGhvcj48UmVjTnVtPjcyMDQ8L1JlY051bT48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==
</w:fldData>
              </w:fldChar>
            </w:r>
            <w:r>
              <w:rPr>
                <w:lang w:val="en-GB"/>
              </w:rPr>
              <w:instrText xml:space="preserve"> ADDIN EN.CITE </w:instrText>
            </w:r>
            <w:r>
              <w:rPr>
                <w:lang w:val="en-GB"/>
              </w:rPr>
              <w:fldChar w:fldCharType="begin">
                <w:fldData xml:space="preserve">PEVuZE5vdGU+PENpdGU+PEF1dGhvcj5XSE88L0F1dGhvcj48UmVjTnVtPjcyMDQ8L1JlY051bT48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==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(7, 19, 37)</w:t>
            </w:r>
            <w:r w:rsidRPr="0095704F">
              <w:rPr>
                <w:lang w:val="en-GB"/>
              </w:rPr>
              <w:fldChar w:fldCharType="end"/>
            </w:r>
            <w:r w:rsidRPr="0095704F">
              <w:rPr>
                <w:lang w:val="en-GB"/>
              </w:rPr>
              <w:t xml:space="preserve"> </w:t>
            </w:r>
            <w:bookmarkEnd w:id="14"/>
          </w:p>
        </w:tc>
      </w:tr>
      <w:tr w:rsidR="00CD6566" w:rsidRPr="0095704F" w14:paraId="041175ED" w14:textId="77777777" w:rsidTr="00F102CA">
        <w:tc>
          <w:tcPr>
            <w:tcW w:w="2263" w:type="dxa"/>
          </w:tcPr>
          <w:p w14:paraId="2ABD0F69" w14:textId="0C43A9E9" w:rsidR="00CD6566" w:rsidRPr="0095704F" w:rsidRDefault="00CD6566" w:rsidP="00CD6566">
            <w:pPr>
              <w:pStyle w:val="NoSpacing1"/>
              <w:rPr>
                <w:lang w:val="en-GB"/>
              </w:rPr>
            </w:pPr>
            <w:r w:rsidRPr="0095704F">
              <w:rPr>
                <w:lang w:val="en-GB"/>
              </w:rPr>
              <w:t>Enhancing AMR surveillance systems as part of NAPs</w:t>
            </w:r>
            <w:r w:rsidR="00BF06FE">
              <w:rPr>
                <w:lang w:val="en-GB"/>
              </w:rPr>
              <w:t xml:space="preserve"> and available guidelines</w:t>
            </w:r>
          </w:p>
        </w:tc>
        <w:tc>
          <w:tcPr>
            <w:tcW w:w="7938" w:type="dxa"/>
          </w:tcPr>
          <w:p w14:paraId="5EFB1826" w14:textId="56100785" w:rsidR="00CD6566" w:rsidRPr="0095704F" w:rsidRDefault="00CD6566" w:rsidP="00CD6566">
            <w:pPr>
              <w:pStyle w:val="NoSpacing1"/>
              <w:numPr>
                <w:ilvl w:val="0"/>
                <w:numId w:val="7"/>
              </w:numPr>
              <w:rPr>
                <w:lang w:val="en-GB"/>
              </w:rPr>
            </w:pPr>
            <w:r w:rsidRPr="0095704F">
              <w:rPr>
                <w:lang w:val="en-GB"/>
              </w:rPr>
              <w:t>Enhancing AMR surveillance systems</w:t>
            </w:r>
            <w:r w:rsidR="00BF06FE">
              <w:rPr>
                <w:lang w:val="en-GB"/>
              </w:rPr>
              <w:t xml:space="preserve"> across Africa. R</w:t>
            </w:r>
            <w:r w:rsidRPr="0095704F">
              <w:rPr>
                <w:lang w:val="en-GB"/>
              </w:rPr>
              <w:t xml:space="preserve">eliable local </w:t>
            </w:r>
            <w:r w:rsidR="00BF06FE">
              <w:rPr>
                <w:lang w:val="en-GB"/>
              </w:rPr>
              <w:t xml:space="preserve">resistance </w:t>
            </w:r>
            <w:r w:rsidRPr="0095704F">
              <w:rPr>
                <w:lang w:val="en-GB"/>
              </w:rPr>
              <w:t xml:space="preserve">data </w:t>
            </w:r>
            <w:r w:rsidR="00BF06FE">
              <w:rPr>
                <w:lang w:val="en-GB"/>
              </w:rPr>
              <w:t xml:space="preserve">can be used to adapt WHO </w:t>
            </w:r>
            <w:proofErr w:type="spellStart"/>
            <w:r w:rsidR="00BF06FE">
              <w:rPr>
                <w:lang w:val="en-GB"/>
              </w:rPr>
              <w:t>AWaRe</w:t>
            </w:r>
            <w:proofErr w:type="spellEnd"/>
            <w:r w:rsidR="00BF06FE">
              <w:rPr>
                <w:lang w:val="en-GB"/>
              </w:rPr>
              <w:t xml:space="preserve"> antibiotic guidance especially where there are concerns regarding the robustness and quality of locally produced antibiotic guidelines among African countries </w:t>
            </w:r>
            <w:r w:rsidR="00BF06FE">
              <w:rPr>
                <w:lang w:val="en-GB"/>
              </w:rPr>
              <w:fldChar w:fldCharType="begin">
                <w:fldData xml:space="preserve">PEVuZE5vdGU+PENpdGU+PEF1dGhvcj5KYW1pbDwvQXV0aG9yPjxZZWFyPjIwMjU8L1llYXI+PFJl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</w:fldData>
              </w:fldChar>
            </w:r>
            <w:r w:rsidR="00BF06FE">
              <w:rPr>
                <w:lang w:val="en-GB"/>
              </w:rPr>
              <w:instrText xml:space="preserve"> ADDIN EN.CITE </w:instrText>
            </w:r>
            <w:r w:rsidR="00BF06FE">
              <w:rPr>
                <w:lang w:val="en-GB"/>
              </w:rPr>
              <w:fldChar w:fldCharType="begin">
                <w:fldData xml:space="preserve">PEVuZE5vdGU+PENpdGU+PEF1dGhvcj5KYW1pbDwvQXV0aG9yPjxZZWFyPjIwMjU8L1llYXI+PFJl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</w:fldData>
              </w:fldChar>
            </w:r>
            <w:r w:rsidR="00BF06FE">
              <w:rPr>
                <w:lang w:val="en-GB"/>
              </w:rPr>
              <w:instrText xml:space="preserve"> ADDIN EN.CITE.DATA </w:instrText>
            </w:r>
            <w:r w:rsidR="00BF06FE">
              <w:rPr>
                <w:lang w:val="en-GB"/>
              </w:rPr>
            </w:r>
            <w:r w:rsidR="00BF06FE">
              <w:rPr>
                <w:lang w:val="en-GB"/>
              </w:rPr>
              <w:fldChar w:fldCharType="end"/>
            </w:r>
            <w:r w:rsidR="00BF06FE">
              <w:rPr>
                <w:lang w:val="en-GB"/>
              </w:rPr>
            </w:r>
            <w:r w:rsidR="00BF06FE">
              <w:rPr>
                <w:lang w:val="en-GB"/>
              </w:rPr>
              <w:fldChar w:fldCharType="separate"/>
            </w:r>
            <w:r w:rsidR="00BF06FE">
              <w:rPr>
                <w:noProof/>
                <w:lang w:val="en-GB"/>
              </w:rPr>
              <w:t>(63, 100)</w:t>
            </w:r>
            <w:r w:rsidR="00BF06FE">
              <w:rPr>
                <w:lang w:val="en-GB"/>
              </w:rPr>
              <w:fldChar w:fldCharType="end"/>
            </w:r>
          </w:p>
          <w:p w14:paraId="3204FAAC" w14:textId="2CA2588F" w:rsidR="00CD6566" w:rsidRPr="0095704F" w:rsidRDefault="00CD6566" w:rsidP="00CD6566">
            <w:pPr>
              <w:pStyle w:val="NoSpacing1"/>
              <w:numPr>
                <w:ilvl w:val="0"/>
                <w:numId w:val="7"/>
              </w:numPr>
              <w:rPr>
                <w:lang w:val="en-GB"/>
              </w:rPr>
            </w:pPr>
            <w:r w:rsidRPr="0095704F">
              <w:rPr>
                <w:lang w:val="en-GB"/>
              </w:rPr>
              <w:t>As a result, encourage HCPs and patients to be more careful about inappropriate antibiotic use and its consequences</w:t>
            </w:r>
            <w:r>
              <w:rPr>
                <w:lang w:val="en-GB"/>
              </w:rPr>
              <w:t xml:space="preserve"> </w:t>
            </w:r>
            <w:r>
              <w:rPr>
                <w:lang w:val="en-GB"/>
              </w:rPr>
              <w:fldChar w:fldCharType="begin">
                <w:fldData xml:space="preserve">PEVuZE5vdGU+PENpdGU+PEF1dGhvcj5TYWxlZW08L0F1dGhvcj48WWVhcj4yMDI1PC9ZZWFyPjxS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</w:fldData>
              </w:fldChar>
            </w:r>
            <w:r>
              <w:rPr>
                <w:lang w:val="en-GB"/>
              </w:rPr>
              <w:instrText xml:space="preserve"> ADDIN EN.CITE </w:instrText>
            </w:r>
            <w:r>
              <w:rPr>
                <w:lang w:val="en-GB"/>
              </w:rPr>
              <w:fldChar w:fldCharType="begin">
                <w:fldData xml:space="preserve">PEVuZE5vdGU+PENpdGU+PEF1dGhvcj5TYWxlZW08L0F1dGhvcj48WWVhcj4yMDI1PC9ZZWFyPjxS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lang w:val="en-GB"/>
              </w:rPr>
              <w:t>(7)</w:t>
            </w:r>
            <w:r>
              <w:rPr>
                <w:lang w:val="en-GB"/>
              </w:rPr>
              <w:fldChar w:fldCharType="end"/>
            </w:r>
            <w:r w:rsidRPr="0095704F">
              <w:rPr>
                <w:lang w:val="en-GB"/>
              </w:rPr>
              <w:t xml:space="preserve">. </w:t>
            </w:r>
            <w:r>
              <w:rPr>
                <w:lang w:val="en-GB"/>
              </w:rPr>
              <w:t>This should</w:t>
            </w:r>
            <w:r w:rsidRPr="0095704F">
              <w:rPr>
                <w:lang w:val="en-GB"/>
              </w:rPr>
              <w:t xml:space="preserve"> help reduce requests for antibiotics to be prescribed/ dispensed especially among informal sellers – leading to a less attractive market for counterfeit antibiotics</w:t>
            </w:r>
          </w:p>
        </w:tc>
      </w:tr>
      <w:tr w:rsidR="00CD6566" w:rsidRPr="0095704F" w14:paraId="280E4103" w14:textId="77777777" w:rsidTr="00E57B7C">
        <w:tc>
          <w:tcPr>
            <w:tcW w:w="10201" w:type="dxa"/>
            <w:gridSpan w:val="2"/>
          </w:tcPr>
          <w:p w14:paraId="59D05308" w14:textId="3A83F698" w:rsidR="00CD6566" w:rsidRPr="0095704F" w:rsidRDefault="00CD6566" w:rsidP="00CD6566">
            <w:pPr>
              <w:pStyle w:val="NoSpacing1"/>
              <w:rPr>
                <w:b/>
                <w:bCs/>
                <w:i/>
                <w:iCs/>
                <w:lang w:val="en-GB"/>
              </w:rPr>
            </w:pPr>
            <w:r w:rsidRPr="0095704F">
              <w:rPr>
                <w:b/>
                <w:bCs/>
                <w:i/>
                <w:iCs/>
                <w:lang w:val="en-GB"/>
              </w:rPr>
              <w:t xml:space="preserve">Drug Sellers/ Community Pharmacists and their assistants  </w:t>
            </w:r>
          </w:p>
        </w:tc>
      </w:tr>
      <w:tr w:rsidR="00CD6566" w:rsidRPr="0095704F" w14:paraId="36F5A1E9" w14:textId="77777777" w:rsidTr="00F102CA">
        <w:tc>
          <w:tcPr>
            <w:tcW w:w="2263" w:type="dxa"/>
          </w:tcPr>
          <w:p w14:paraId="3AB8582D" w14:textId="750E0A09" w:rsidR="00CD6566" w:rsidRPr="0095704F" w:rsidRDefault="00CD6566" w:rsidP="00CD6566">
            <w:pPr>
              <w:pStyle w:val="NoSpacing1"/>
              <w:rPr>
                <w:lang w:val="en-GB"/>
              </w:rPr>
            </w:pPr>
            <w:r w:rsidRPr="0095704F">
              <w:rPr>
                <w:lang w:val="en-GB"/>
              </w:rPr>
              <w:t>Improving knowledge and education surrounding substandard and falsified medicines</w:t>
            </w:r>
          </w:p>
        </w:tc>
        <w:tc>
          <w:tcPr>
            <w:tcW w:w="7938" w:type="dxa"/>
          </w:tcPr>
          <w:p w14:paraId="77A00F44" w14:textId="6798DA0B" w:rsidR="00CD6566" w:rsidRPr="0095704F" w:rsidRDefault="00CD6566" w:rsidP="00CD6566">
            <w:pPr>
              <w:pStyle w:val="NoSpacing1"/>
              <w:numPr>
                <w:ilvl w:val="0"/>
                <w:numId w:val="12"/>
              </w:numPr>
              <w:rPr>
                <w:lang w:val="en-GB"/>
              </w:rPr>
            </w:pPr>
            <w:r w:rsidRPr="0095704F">
              <w:rPr>
                <w:lang w:val="en-GB"/>
              </w:rPr>
              <w:t>Universities need to ensure that trainee pharmacists and licensed drug sellers are aware of key characteristics in packaging and inserts to identify substandard and falsified antibiotics, and continue this post qualification with continuous professional development activities</w:t>
            </w:r>
          </w:p>
          <w:p w14:paraId="4D1B9A27" w14:textId="4A5A63E5" w:rsidR="00CD6566" w:rsidRPr="0095704F" w:rsidRDefault="00CD6566" w:rsidP="00CD6566">
            <w:pPr>
              <w:pStyle w:val="NoSpacing1"/>
              <w:numPr>
                <w:ilvl w:val="0"/>
                <w:numId w:val="12"/>
              </w:numPr>
              <w:rPr>
                <w:lang w:val="en-GB"/>
              </w:rPr>
            </w:pPr>
            <w:r w:rsidRPr="0095704F">
              <w:rPr>
                <w:lang w:val="en-GB"/>
              </w:rPr>
              <w:t>Alongside this, document key channels of communication for community pharmacists and formal drug sellers to be able to rapidly inform health authority personnel when they suspect that substandard and/ or falsified antibiotics have been offered/ sold to them</w:t>
            </w:r>
          </w:p>
        </w:tc>
      </w:tr>
    </w:tbl>
    <w:bookmarkEnd w:id="11"/>
    <w:p w14:paraId="3B97136A" w14:textId="69366923" w:rsidR="00073CD6" w:rsidRPr="002E77D3" w:rsidRDefault="00F102CA" w:rsidP="00F102CA">
      <w:pPr>
        <w:pStyle w:val="NoSpacing1"/>
        <w:rPr>
          <w:sz w:val="20"/>
          <w:szCs w:val="20"/>
          <w:lang w:val="en-GB"/>
        </w:rPr>
      </w:pPr>
      <w:r w:rsidRPr="002E77D3">
        <w:rPr>
          <w:sz w:val="20"/>
          <w:szCs w:val="20"/>
          <w:lang w:val="en-GB"/>
        </w:rPr>
        <w:t xml:space="preserve">NB: </w:t>
      </w:r>
      <w:r w:rsidR="00D03FB0" w:rsidRPr="002E77D3">
        <w:rPr>
          <w:sz w:val="20"/>
          <w:szCs w:val="20"/>
          <w:lang w:val="en-GB"/>
        </w:rPr>
        <w:t>AMR = Antimicrobial Resistance; API = Active Pharmaceutical Ingredient;</w:t>
      </w:r>
      <w:r w:rsidR="00840F10" w:rsidRPr="002E77D3">
        <w:rPr>
          <w:sz w:val="20"/>
          <w:szCs w:val="20"/>
          <w:lang w:val="en-GB"/>
        </w:rPr>
        <w:t xml:space="preserve"> </w:t>
      </w:r>
      <w:proofErr w:type="spellStart"/>
      <w:r w:rsidR="00840F10" w:rsidRPr="002E77D3">
        <w:rPr>
          <w:sz w:val="20"/>
          <w:szCs w:val="20"/>
          <w:lang w:val="en-GB"/>
        </w:rPr>
        <w:t>AWaRe</w:t>
      </w:r>
      <w:proofErr w:type="spellEnd"/>
      <w:r w:rsidR="00840F10" w:rsidRPr="002E77D3">
        <w:rPr>
          <w:sz w:val="20"/>
          <w:szCs w:val="20"/>
          <w:lang w:val="en-GB"/>
        </w:rPr>
        <w:t xml:space="preserve"> = Access, Watch and Reserve </w:t>
      </w:r>
      <w:r w:rsidR="00840F10" w:rsidRPr="002E77D3">
        <w:rPr>
          <w:sz w:val="20"/>
          <w:szCs w:val="20"/>
          <w:lang w:val="en-GB"/>
        </w:rPr>
        <w:fldChar w:fldCharType="begin">
          <w:fldData xml:space="preserve">PEVuZE5vdGU+PENpdGU+PEF1dGhvcj5TaGFybGFuZDwvQXV0aG9yPjxZZWFyPjIwMTg8L1llYXI+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</w:fldData>
        </w:fldChar>
      </w:r>
      <w:r w:rsidR="00BF06FE" w:rsidRPr="002E77D3">
        <w:rPr>
          <w:sz w:val="20"/>
          <w:szCs w:val="20"/>
          <w:lang w:val="en-GB"/>
        </w:rPr>
        <w:instrText xml:space="preserve"> ADDIN EN.CITE </w:instrText>
      </w:r>
      <w:r w:rsidR="00BF06FE" w:rsidRPr="002E77D3">
        <w:rPr>
          <w:sz w:val="20"/>
          <w:szCs w:val="20"/>
          <w:lang w:val="en-GB"/>
        </w:rPr>
        <w:fldChar w:fldCharType="begin">
          <w:fldData xml:space="preserve">PEVuZE5vdGU+PENpdGU+PEF1dGhvcj5TaGFybGFuZDwvQXV0aG9yPjxZZWFyPjIwMTg8L1llYXI+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</w:fldData>
        </w:fldChar>
      </w:r>
      <w:r w:rsidR="00BF06FE" w:rsidRPr="002E77D3">
        <w:rPr>
          <w:sz w:val="20"/>
          <w:szCs w:val="20"/>
          <w:lang w:val="en-GB"/>
        </w:rPr>
        <w:instrText xml:space="preserve"> ADDIN EN.CITE.DATA </w:instrText>
      </w:r>
      <w:r w:rsidR="00BF06FE" w:rsidRPr="002E77D3">
        <w:rPr>
          <w:sz w:val="20"/>
          <w:szCs w:val="20"/>
          <w:lang w:val="en-GB"/>
        </w:rPr>
      </w:r>
      <w:r w:rsidR="00BF06FE" w:rsidRPr="002E77D3">
        <w:rPr>
          <w:sz w:val="20"/>
          <w:szCs w:val="20"/>
          <w:lang w:val="en-GB"/>
        </w:rPr>
        <w:fldChar w:fldCharType="end"/>
      </w:r>
      <w:r w:rsidR="00840F10" w:rsidRPr="002E77D3">
        <w:rPr>
          <w:sz w:val="20"/>
          <w:szCs w:val="20"/>
          <w:lang w:val="en-GB"/>
        </w:rPr>
      </w:r>
      <w:r w:rsidR="00840F10" w:rsidRPr="002E77D3">
        <w:rPr>
          <w:sz w:val="20"/>
          <w:szCs w:val="20"/>
          <w:lang w:val="en-GB"/>
        </w:rPr>
        <w:fldChar w:fldCharType="separate"/>
      </w:r>
      <w:r w:rsidR="00BF06FE" w:rsidRPr="002E77D3">
        <w:rPr>
          <w:noProof/>
          <w:sz w:val="20"/>
          <w:szCs w:val="20"/>
          <w:lang w:val="en-GB"/>
        </w:rPr>
        <w:t>(101)</w:t>
      </w:r>
      <w:r w:rsidR="00840F10" w:rsidRPr="002E77D3">
        <w:rPr>
          <w:sz w:val="20"/>
          <w:szCs w:val="20"/>
          <w:lang w:val="en-GB"/>
        </w:rPr>
        <w:fldChar w:fldCharType="end"/>
      </w:r>
      <w:r w:rsidR="00840F10" w:rsidRPr="002E77D3">
        <w:rPr>
          <w:sz w:val="20"/>
          <w:szCs w:val="20"/>
          <w:lang w:val="en-GB"/>
        </w:rPr>
        <w:t xml:space="preserve">; HCPs = Healthcare Professionals; INN = International Non-Proprietary Name; </w:t>
      </w:r>
      <w:r w:rsidR="00106D09" w:rsidRPr="002E77D3">
        <w:rPr>
          <w:sz w:val="20"/>
          <w:szCs w:val="20"/>
          <w:lang w:val="en-GB"/>
        </w:rPr>
        <w:t xml:space="preserve">PHCs = Primary Healthcare Centres; </w:t>
      </w:r>
      <w:r w:rsidR="00840F10" w:rsidRPr="00CF2755">
        <w:rPr>
          <w:sz w:val="20"/>
          <w:szCs w:val="20"/>
          <w:lang w:val="en-GB"/>
        </w:rPr>
        <w:t>RFID = Radio Frequency Identification; WHO = World Health Organization</w:t>
      </w:r>
    </w:p>
    <w:p w14:paraId="69AFFCE0" w14:textId="77777777" w:rsidR="00E328DD" w:rsidRPr="0095704F" w:rsidRDefault="00E328DD" w:rsidP="00F102CA">
      <w:pPr>
        <w:pStyle w:val="NoSpacing1"/>
        <w:rPr>
          <w:sz w:val="24"/>
          <w:szCs w:val="24"/>
          <w:lang w:val="en-GB"/>
        </w:rPr>
      </w:pPr>
    </w:p>
    <w:p w14:paraId="4AD2178C" w14:textId="5E080C49" w:rsidR="005D7910" w:rsidRPr="0095704F" w:rsidRDefault="00EE1100" w:rsidP="00F102CA">
      <w:pPr>
        <w:pStyle w:val="NoSpacing1"/>
        <w:rPr>
          <w:b/>
          <w:bCs/>
          <w:sz w:val="24"/>
          <w:szCs w:val="24"/>
          <w:lang w:val="en-GB"/>
        </w:rPr>
      </w:pPr>
      <w:r w:rsidRPr="0095704F">
        <w:rPr>
          <w:b/>
          <w:bCs/>
          <w:sz w:val="24"/>
          <w:szCs w:val="24"/>
          <w:lang w:val="en-GB"/>
        </w:rPr>
        <w:t>3.</w:t>
      </w:r>
      <w:r w:rsidRPr="0095704F">
        <w:rPr>
          <w:b/>
          <w:bCs/>
          <w:sz w:val="24"/>
          <w:szCs w:val="24"/>
          <w:lang w:val="en-GB"/>
        </w:rPr>
        <w:tab/>
      </w:r>
      <w:r w:rsidR="00262B0C" w:rsidRPr="0095704F">
        <w:rPr>
          <w:b/>
          <w:bCs/>
          <w:sz w:val="24"/>
          <w:szCs w:val="24"/>
          <w:lang w:val="en-GB"/>
        </w:rPr>
        <w:t>Actionable Recommendations</w:t>
      </w:r>
      <w:r w:rsidR="00997E55" w:rsidRPr="0095704F">
        <w:rPr>
          <w:b/>
          <w:bCs/>
          <w:sz w:val="24"/>
          <w:szCs w:val="24"/>
          <w:lang w:val="en-GB"/>
        </w:rPr>
        <w:t xml:space="preserve"> </w:t>
      </w:r>
    </w:p>
    <w:p w14:paraId="31AA2A29" w14:textId="77777777" w:rsidR="00F102CA" w:rsidRPr="0095704F" w:rsidRDefault="00F102CA" w:rsidP="00F102CA">
      <w:pPr>
        <w:pStyle w:val="NoSpacing1"/>
        <w:rPr>
          <w:sz w:val="24"/>
          <w:szCs w:val="24"/>
          <w:lang w:val="en-GB"/>
        </w:rPr>
      </w:pPr>
    </w:p>
    <w:p w14:paraId="144B1F8C" w14:textId="0DF8F95C" w:rsidR="00677530" w:rsidRPr="0095704F" w:rsidRDefault="00997E55" w:rsidP="00F102CA">
      <w:pPr>
        <w:pStyle w:val="NoSpacing1"/>
        <w:rPr>
          <w:sz w:val="24"/>
          <w:szCs w:val="24"/>
          <w:lang w:val="en-GB"/>
        </w:rPr>
      </w:pPr>
      <w:r w:rsidRPr="0095704F">
        <w:rPr>
          <w:sz w:val="24"/>
          <w:szCs w:val="24"/>
          <w:lang w:val="en-GB"/>
        </w:rPr>
        <w:t xml:space="preserve">Actionable recommendations </w:t>
      </w:r>
      <w:r w:rsidR="004D6B0B" w:rsidRPr="0095704F">
        <w:rPr>
          <w:sz w:val="24"/>
          <w:szCs w:val="24"/>
          <w:lang w:val="en-GB"/>
        </w:rPr>
        <w:t xml:space="preserve">(Table 3) </w:t>
      </w:r>
      <w:r w:rsidRPr="0095704F">
        <w:rPr>
          <w:sz w:val="24"/>
          <w:szCs w:val="24"/>
          <w:lang w:val="en-GB"/>
        </w:rPr>
        <w:t xml:space="preserve">are based on their impact </w:t>
      </w:r>
      <w:proofErr w:type="gramStart"/>
      <w:r w:rsidR="004D6B0B" w:rsidRPr="0095704F">
        <w:rPr>
          <w:sz w:val="24"/>
          <w:szCs w:val="24"/>
          <w:lang w:val="en-GB"/>
        </w:rPr>
        <w:t>where</w:t>
      </w:r>
      <w:proofErr w:type="gramEnd"/>
      <w:r w:rsidR="004D6B0B" w:rsidRPr="0095704F">
        <w:rPr>
          <w:sz w:val="24"/>
          <w:szCs w:val="24"/>
          <w:lang w:val="en-GB"/>
        </w:rPr>
        <w:t xml:space="preserve"> known </w:t>
      </w:r>
      <w:r w:rsidRPr="0095704F">
        <w:rPr>
          <w:sz w:val="24"/>
          <w:szCs w:val="24"/>
          <w:lang w:val="en-GB"/>
        </w:rPr>
        <w:t>in published studies across LMICs</w:t>
      </w:r>
      <w:r w:rsidR="004D6B0B" w:rsidRPr="0095704F">
        <w:rPr>
          <w:sz w:val="24"/>
          <w:szCs w:val="24"/>
          <w:lang w:val="en-GB"/>
        </w:rPr>
        <w:t>, including African countr</w:t>
      </w:r>
      <w:r w:rsidR="00211B1B" w:rsidRPr="0095704F">
        <w:rPr>
          <w:sz w:val="24"/>
          <w:szCs w:val="24"/>
          <w:lang w:val="en-GB"/>
        </w:rPr>
        <w:t>i</w:t>
      </w:r>
      <w:r w:rsidR="004D6B0B" w:rsidRPr="0095704F">
        <w:rPr>
          <w:sz w:val="24"/>
          <w:szCs w:val="24"/>
          <w:lang w:val="en-GB"/>
        </w:rPr>
        <w:t>es,</w:t>
      </w:r>
      <w:r w:rsidRPr="0095704F">
        <w:rPr>
          <w:sz w:val="24"/>
          <w:szCs w:val="24"/>
          <w:lang w:val="en-GB"/>
        </w:rPr>
        <w:t xml:space="preserve"> combined with the considerable experience of the co-authors</w:t>
      </w:r>
      <w:r w:rsidR="00677530" w:rsidRPr="0095704F">
        <w:rPr>
          <w:sz w:val="24"/>
          <w:szCs w:val="24"/>
          <w:lang w:val="en-GB"/>
        </w:rPr>
        <w:t>.</w:t>
      </w:r>
      <w:r w:rsidR="00E328DD" w:rsidRPr="0095704F">
        <w:rPr>
          <w:sz w:val="24"/>
          <w:szCs w:val="24"/>
          <w:lang w:val="en-GB"/>
        </w:rPr>
        <w:t xml:space="preserve"> </w:t>
      </w:r>
      <w:r w:rsidR="00FF72F0" w:rsidRPr="0095704F">
        <w:rPr>
          <w:sz w:val="24"/>
          <w:szCs w:val="24"/>
          <w:lang w:val="en-GB"/>
        </w:rPr>
        <w:t xml:space="preserve"> </w:t>
      </w:r>
      <w:r w:rsidR="00F1128B" w:rsidRPr="0095704F">
        <w:rPr>
          <w:sz w:val="24"/>
          <w:szCs w:val="24"/>
          <w:lang w:val="en-GB"/>
        </w:rPr>
        <w:t>As mentioned, i</w:t>
      </w:r>
      <w:r w:rsidR="00E328DD" w:rsidRPr="0095704F">
        <w:rPr>
          <w:sz w:val="24"/>
          <w:szCs w:val="24"/>
          <w:lang w:val="en-GB"/>
        </w:rPr>
        <w:t>nitiatives to reduce inappropriate prescribing and dispensing of antibiotics, thereby reducing the attractiveness of th</w:t>
      </w:r>
      <w:r w:rsidR="00F1128B" w:rsidRPr="0095704F">
        <w:rPr>
          <w:sz w:val="24"/>
          <w:szCs w:val="24"/>
          <w:lang w:val="en-GB"/>
        </w:rPr>
        <w:t>e</w:t>
      </w:r>
      <w:r w:rsidR="00E328DD" w:rsidRPr="0095704F">
        <w:rPr>
          <w:sz w:val="24"/>
          <w:szCs w:val="24"/>
          <w:lang w:val="en-GB"/>
        </w:rPr>
        <w:t xml:space="preserve"> substandard and falsified antibiotics</w:t>
      </w:r>
      <w:r w:rsidR="00F1128B" w:rsidRPr="0095704F">
        <w:rPr>
          <w:sz w:val="24"/>
          <w:szCs w:val="24"/>
          <w:lang w:val="en-GB"/>
        </w:rPr>
        <w:t xml:space="preserve"> market</w:t>
      </w:r>
      <w:r w:rsidR="00E328DD" w:rsidRPr="0095704F">
        <w:rPr>
          <w:sz w:val="24"/>
          <w:szCs w:val="24"/>
          <w:lang w:val="en-GB"/>
        </w:rPr>
        <w:t xml:space="preserve">, are discussed elsewhere in this Frontiers Special Issue as well as Saleem et al (2025) </w:t>
      </w:r>
      <w:r w:rsidR="00E328DD" w:rsidRPr="0095704F">
        <w:rPr>
          <w:sz w:val="24"/>
          <w:szCs w:val="24"/>
          <w:lang w:val="en-GB"/>
        </w:rPr>
        <w:fldChar w:fldCharType="begin">
          <w:fldData xml:space="preserve">PEVuZE5vdGU+PENpdGU+PEF1dGhvcj5TYWxlZW08L0F1dGhvcj48WWVhcj4yMDI1PC9ZZWFyPjxS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</w:fldData>
        </w:fldChar>
      </w:r>
      <w:r w:rsidR="00626499">
        <w:rPr>
          <w:sz w:val="24"/>
          <w:szCs w:val="24"/>
          <w:lang w:val="en-GB"/>
        </w:rPr>
        <w:instrText xml:space="preserve"> ADDIN EN.CITE </w:instrText>
      </w:r>
      <w:r w:rsidR="00626499">
        <w:rPr>
          <w:sz w:val="24"/>
          <w:szCs w:val="24"/>
          <w:lang w:val="en-GB"/>
        </w:rPr>
        <w:fldChar w:fldCharType="begin">
          <w:fldData xml:space="preserve">PEVuZE5vdGU+PENpdGU+PEF1dGhvcj5TYWxlZW08L0F1dGhvcj48WWVhcj4yMDI1PC9ZZWFyPjxS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</w:fldData>
        </w:fldChar>
      </w:r>
      <w:r w:rsidR="00626499">
        <w:rPr>
          <w:sz w:val="24"/>
          <w:szCs w:val="24"/>
          <w:lang w:val="en-GB"/>
        </w:rPr>
        <w:instrText xml:space="preserve"> ADDIN EN.CITE.DATA </w:instrText>
      </w:r>
      <w:r w:rsidR="00626499">
        <w:rPr>
          <w:sz w:val="24"/>
          <w:szCs w:val="24"/>
          <w:lang w:val="en-GB"/>
        </w:rPr>
      </w:r>
      <w:r w:rsidR="00626499">
        <w:rPr>
          <w:sz w:val="24"/>
          <w:szCs w:val="24"/>
          <w:lang w:val="en-GB"/>
        </w:rPr>
        <w:fldChar w:fldCharType="end"/>
      </w:r>
      <w:r w:rsidR="00E328DD" w:rsidRPr="0095704F">
        <w:rPr>
          <w:sz w:val="24"/>
          <w:szCs w:val="24"/>
          <w:lang w:val="en-GB"/>
        </w:rPr>
      </w:r>
      <w:r w:rsidR="00E328DD" w:rsidRPr="0095704F">
        <w:rPr>
          <w:sz w:val="24"/>
          <w:szCs w:val="24"/>
          <w:lang w:val="en-GB"/>
        </w:rPr>
        <w:fldChar w:fldCharType="separate"/>
      </w:r>
      <w:r w:rsidR="00626499">
        <w:rPr>
          <w:noProof/>
          <w:sz w:val="24"/>
          <w:szCs w:val="24"/>
          <w:lang w:val="en-GB"/>
        </w:rPr>
        <w:t>(7, 63)</w:t>
      </w:r>
      <w:r w:rsidR="00E328DD" w:rsidRPr="0095704F">
        <w:rPr>
          <w:sz w:val="24"/>
          <w:szCs w:val="24"/>
          <w:lang w:val="en-GB"/>
        </w:rPr>
        <w:fldChar w:fldCharType="end"/>
      </w:r>
      <w:r w:rsidR="00E328DD" w:rsidRPr="0095704F">
        <w:rPr>
          <w:sz w:val="24"/>
          <w:szCs w:val="24"/>
          <w:lang w:val="en-GB"/>
        </w:rPr>
        <w:t xml:space="preserve">. </w:t>
      </w:r>
      <w:r w:rsidR="00A524C1">
        <w:rPr>
          <w:sz w:val="24"/>
          <w:szCs w:val="24"/>
          <w:lang w:val="en-GB"/>
        </w:rPr>
        <w:t xml:space="preserve">Similar to Table 2, this will include activities surrounding regulations as well as other initiatives to reduce the extent of </w:t>
      </w:r>
      <w:r w:rsidR="00A524C1" w:rsidRPr="00CA3FD6">
        <w:rPr>
          <w:sz w:val="24"/>
          <w:szCs w:val="24"/>
          <w:lang w:val="en-GB"/>
        </w:rPr>
        <w:t>substandard and falsified medicines</w:t>
      </w:r>
      <w:r w:rsidR="00A524C1">
        <w:rPr>
          <w:sz w:val="24"/>
          <w:szCs w:val="24"/>
          <w:lang w:val="en-GB"/>
        </w:rPr>
        <w:t xml:space="preserve"> across Africa.</w:t>
      </w:r>
    </w:p>
    <w:p w14:paraId="36DB4E58" w14:textId="77777777" w:rsidR="00FF72F0" w:rsidRPr="0095704F" w:rsidRDefault="00FF72F0" w:rsidP="00F102CA">
      <w:pPr>
        <w:pStyle w:val="NoSpacing1"/>
        <w:rPr>
          <w:sz w:val="24"/>
          <w:szCs w:val="24"/>
          <w:lang w:val="en-GB"/>
        </w:rPr>
      </w:pPr>
    </w:p>
    <w:p w14:paraId="6AD45608" w14:textId="500D3C4B" w:rsidR="00F1128B" w:rsidRPr="0095704F" w:rsidRDefault="00FF72F0" w:rsidP="00F102CA">
      <w:pPr>
        <w:pStyle w:val="NoSpacing1"/>
        <w:rPr>
          <w:sz w:val="24"/>
          <w:szCs w:val="24"/>
          <w:lang w:val="en-GB"/>
        </w:rPr>
      </w:pPr>
      <w:r w:rsidRPr="0095704F">
        <w:rPr>
          <w:sz w:val="24"/>
          <w:szCs w:val="24"/>
          <w:lang w:val="en-GB"/>
        </w:rPr>
        <w:t xml:space="preserve">Table 3 - </w:t>
      </w:r>
      <w:r w:rsidR="00677530" w:rsidRPr="0095704F">
        <w:rPr>
          <w:sz w:val="24"/>
          <w:szCs w:val="24"/>
          <w:lang w:val="en-GB"/>
        </w:rPr>
        <w:t xml:space="preserve">Actional recommendations </w:t>
      </w:r>
      <w:r w:rsidRPr="0095704F">
        <w:rPr>
          <w:sz w:val="24"/>
          <w:szCs w:val="24"/>
          <w:lang w:val="en-GB"/>
        </w:rPr>
        <w:t>and their impact</w:t>
      </w:r>
    </w:p>
    <w:tbl>
      <w:tblPr>
        <w:tblStyle w:val="TableGrid"/>
        <w:tblW w:w="0" w:type="auto"/>
        <w:tblLook w:val="04A0" w:firstRow="1" w:lastRow="0" w:firstColumn="1" w:lastColumn="0" w:noHBand="0" w:noVBand="1"/>
      </w:tblPr>
      <w:tblGrid>
        <w:gridCol w:w="2972"/>
        <w:gridCol w:w="6795"/>
      </w:tblGrid>
      <w:tr w:rsidR="00F1128B" w:rsidRPr="0095704F" w14:paraId="24C66B34" w14:textId="77777777" w:rsidTr="00271C59">
        <w:tc>
          <w:tcPr>
            <w:tcW w:w="2972" w:type="dxa"/>
          </w:tcPr>
          <w:p w14:paraId="0580F87B" w14:textId="00FC515D" w:rsidR="00F1128B" w:rsidRPr="0095704F" w:rsidRDefault="00271C59" w:rsidP="00D07D1D">
            <w:pPr>
              <w:pStyle w:val="NoSpacing1"/>
              <w:jc w:val="center"/>
              <w:rPr>
                <w:b/>
                <w:bCs/>
                <w:sz w:val="24"/>
                <w:szCs w:val="24"/>
                <w:lang w:val="en-GB"/>
              </w:rPr>
            </w:pPr>
            <w:r w:rsidRPr="0095704F">
              <w:rPr>
                <w:b/>
                <w:bCs/>
                <w:sz w:val="24"/>
                <w:szCs w:val="24"/>
                <w:lang w:val="en-GB"/>
              </w:rPr>
              <w:t>Policy Options</w:t>
            </w:r>
          </w:p>
        </w:tc>
        <w:tc>
          <w:tcPr>
            <w:tcW w:w="6795" w:type="dxa"/>
          </w:tcPr>
          <w:p w14:paraId="3FC9336B" w14:textId="2518A00B" w:rsidR="00F1128B" w:rsidRPr="0095704F" w:rsidRDefault="00271C59" w:rsidP="00D07D1D">
            <w:pPr>
              <w:pStyle w:val="NoSpacing1"/>
              <w:jc w:val="center"/>
              <w:rPr>
                <w:b/>
                <w:bCs/>
                <w:sz w:val="24"/>
                <w:szCs w:val="24"/>
                <w:lang w:val="en-GB"/>
              </w:rPr>
            </w:pPr>
            <w:r w:rsidRPr="0095704F">
              <w:rPr>
                <w:b/>
                <w:bCs/>
                <w:sz w:val="24"/>
                <w:szCs w:val="24"/>
                <w:lang w:val="en-GB"/>
              </w:rPr>
              <w:t>Outcomes/ Implications</w:t>
            </w:r>
          </w:p>
        </w:tc>
      </w:tr>
      <w:tr w:rsidR="002E77D3" w:rsidRPr="0095704F" w14:paraId="3D32F0BF" w14:textId="77777777" w:rsidTr="00492C83">
        <w:tc>
          <w:tcPr>
            <w:tcW w:w="9767" w:type="dxa"/>
            <w:gridSpan w:val="2"/>
          </w:tcPr>
          <w:p w14:paraId="18B04425" w14:textId="0DCC3ADE" w:rsidR="002E77D3" w:rsidRPr="0095704F" w:rsidRDefault="002E77D3" w:rsidP="00CF2755">
            <w:pPr>
              <w:pStyle w:val="NoSpacing1"/>
              <w:rPr>
                <w:b/>
                <w:bCs/>
                <w:sz w:val="24"/>
                <w:szCs w:val="24"/>
                <w:lang w:val="en-GB"/>
              </w:rPr>
            </w:pPr>
            <w:r w:rsidRPr="0095704F">
              <w:rPr>
                <w:b/>
                <w:bCs/>
                <w:i/>
                <w:iCs/>
                <w:lang w:val="en-GB"/>
              </w:rPr>
              <w:t>Governments/ Health Authorities</w:t>
            </w:r>
            <w:r>
              <w:rPr>
                <w:b/>
                <w:bCs/>
                <w:i/>
                <w:iCs/>
                <w:lang w:val="en-GB"/>
              </w:rPr>
              <w:t xml:space="preserve"> – Co-ordinated Pan-African Activities/ Working with other Agencies</w:t>
            </w:r>
          </w:p>
        </w:tc>
      </w:tr>
      <w:tr w:rsidR="00F1128B" w:rsidRPr="0095704F" w14:paraId="01D7CE8E" w14:textId="77777777" w:rsidTr="00271C59">
        <w:tc>
          <w:tcPr>
            <w:tcW w:w="2972" w:type="dxa"/>
          </w:tcPr>
          <w:p w14:paraId="6B0B5E30" w14:textId="49FD9C25" w:rsidR="00F1128B" w:rsidRPr="0095704F" w:rsidRDefault="00BF5E43" w:rsidP="00F102CA">
            <w:pPr>
              <w:pStyle w:val="NoSpacing1"/>
              <w:rPr>
                <w:lang w:val="en-GB"/>
              </w:rPr>
            </w:pPr>
            <w:r w:rsidRPr="0095704F">
              <w:rPr>
                <w:lang w:val="en-GB"/>
              </w:rPr>
              <w:t xml:space="preserve">Government/ Ministry of Health personnel among </w:t>
            </w:r>
            <w:r w:rsidR="00271C59" w:rsidRPr="0095704F">
              <w:rPr>
                <w:lang w:val="en-GB"/>
              </w:rPr>
              <w:t xml:space="preserve">African countries working together </w:t>
            </w:r>
            <w:r w:rsidR="0067019F" w:rsidRPr="0095704F">
              <w:rPr>
                <w:lang w:val="en-GB"/>
              </w:rPr>
              <w:t>under a Pan-African Regulatory Agency to produce harmonized regulations and avoid duplication</w:t>
            </w:r>
          </w:p>
        </w:tc>
        <w:tc>
          <w:tcPr>
            <w:tcW w:w="6795" w:type="dxa"/>
          </w:tcPr>
          <w:p w14:paraId="0B6AF204" w14:textId="1D0C645C" w:rsidR="002335CD" w:rsidRPr="0095704F" w:rsidRDefault="002335CD" w:rsidP="00D07D1D">
            <w:pPr>
              <w:pStyle w:val="NoSpacing1"/>
              <w:numPr>
                <w:ilvl w:val="0"/>
                <w:numId w:val="14"/>
              </w:numPr>
              <w:rPr>
                <w:lang w:val="en-GB"/>
              </w:rPr>
            </w:pPr>
            <w:r w:rsidRPr="0095704F">
              <w:rPr>
                <w:lang w:val="en-GB"/>
              </w:rPr>
              <w:t xml:space="preserve">Build on ongoing activities throughout Regions and Pan-Africa to harmonise regulations regarding the licensing of medicines </w:t>
            </w:r>
            <w:r w:rsidR="00D07D1D" w:rsidRPr="0095704F">
              <w:rPr>
                <w:lang w:val="en-GB"/>
              </w:rPr>
              <w:t xml:space="preserve">thereby freeing staff to explore further </w:t>
            </w:r>
            <w:r w:rsidRPr="0095704F">
              <w:rPr>
                <w:lang w:val="en-GB"/>
              </w:rPr>
              <w:t xml:space="preserve">the extent of substandard and falsified medicines </w:t>
            </w:r>
            <w:r w:rsidR="00D07D1D" w:rsidRPr="0095704F">
              <w:rPr>
                <w:lang w:val="en-GB"/>
              </w:rPr>
              <w:t xml:space="preserve">across Africa and ways to reduce this - </w:t>
            </w:r>
            <w:r w:rsidRPr="0095704F">
              <w:rPr>
                <w:lang w:val="en-GB"/>
              </w:rPr>
              <w:t xml:space="preserve">building on the </w:t>
            </w:r>
            <w:r w:rsidRPr="0095704F">
              <w:rPr>
                <w:rFonts w:eastAsia="MyriadPro-Regular"/>
                <w:lang w:val="en-GB"/>
              </w:rPr>
              <w:t>World Health Organization’s ‘Lom</w:t>
            </w:r>
            <w:r w:rsidR="006E65C1" w:rsidRPr="0095704F">
              <w:rPr>
                <w:rFonts w:eastAsia="MyriadPro-Regular"/>
                <w:lang w:val="en-GB"/>
              </w:rPr>
              <w:t>é</w:t>
            </w:r>
            <w:r w:rsidRPr="0095704F">
              <w:rPr>
                <w:rFonts w:eastAsia="MyriadPro-Regular"/>
                <w:lang w:val="en-GB"/>
              </w:rPr>
              <w:t xml:space="preserve"> Initiative’</w:t>
            </w:r>
            <w:r w:rsidRPr="0095704F">
              <w:rPr>
                <w:lang w:val="en-GB"/>
              </w:rPr>
              <w:t xml:space="preserve"> </w:t>
            </w:r>
            <w:r w:rsidR="00D07D1D" w:rsidRPr="0095704F">
              <w:rPr>
                <w:lang w:val="en-GB"/>
              </w:rPr>
              <w:t xml:space="preserve">and the </w:t>
            </w:r>
            <w:r w:rsidRPr="0095704F">
              <w:rPr>
                <w:lang w:val="en-GB"/>
              </w:rPr>
              <w:t xml:space="preserve">Council of Europe’s </w:t>
            </w:r>
            <w:proofErr w:type="spellStart"/>
            <w:r w:rsidRPr="0095704F">
              <w:rPr>
                <w:lang w:val="en-GB"/>
              </w:rPr>
              <w:t>Medicrime</w:t>
            </w:r>
            <w:proofErr w:type="spellEnd"/>
            <w:r w:rsidRPr="0095704F">
              <w:rPr>
                <w:lang w:val="en-GB"/>
              </w:rPr>
              <w:t xml:space="preserve"> Convention Treaty </w:t>
            </w:r>
            <w:r w:rsidRPr="0095704F">
              <w:rPr>
                <w:lang w:val="en-GB"/>
              </w:rPr>
              <w:fldChar w:fldCharType="begin">
                <w:fldData xml:space="preserve">PEVuZE5vdGU+PENpdGU+PEF1dGhvcj5NYWPDqTwvQXV0aG9yPjxZZWFyPjIwMjM8L1llYXI+PFJl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YSBwb3RlbnRpYWwgY29uZmxpY3Qgb2YgaW50ZXJlc3QuPC9jdXN0b20xPjxjdXN0b20yPlBNQzk5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</w:fldData>
              </w:fldChar>
            </w:r>
            <w:r w:rsidR="00626499">
              <w:rPr>
                <w:lang w:val="en-GB"/>
              </w:rPr>
              <w:instrText xml:space="preserve"> ADDIN EN.CITE </w:instrText>
            </w:r>
            <w:r w:rsidR="00626499">
              <w:rPr>
                <w:lang w:val="en-GB"/>
              </w:rPr>
              <w:fldChar w:fldCharType="begin">
                <w:fldData xml:space="preserve">PEVuZE5vdGU+PENpdGU+PEF1dGhvcj5NYWPDqTwvQXV0aG9yPjxZZWFyPjIwMjM8L1llYXI+PFJl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YSBwb3RlbnRpYWwgY29uZmxpY3Qgb2YgaW50ZXJlc3QuPC9jdXN0b20xPjxjdXN0b20yPlBNQzk5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</w:fldData>
              </w:fldChar>
            </w:r>
            <w:r w:rsidR="00626499">
              <w:rPr>
                <w:lang w:val="en-GB"/>
              </w:rPr>
              <w:instrText xml:space="preserve"> ADDIN EN.CITE.DATA </w:instrText>
            </w:r>
            <w:r w:rsidR="00626499">
              <w:rPr>
                <w:lang w:val="en-GB"/>
              </w:rPr>
            </w:r>
            <w:r w:rsidR="00626499">
              <w:rPr>
                <w:lang w:val="en-GB"/>
              </w:rPr>
              <w:fldChar w:fldCharType="end"/>
            </w:r>
            <w:r w:rsidRPr="0095704F">
              <w:rPr>
                <w:lang w:val="en-GB"/>
              </w:rPr>
            </w:r>
            <w:r w:rsidRPr="0095704F">
              <w:rPr>
                <w:lang w:val="en-GB"/>
              </w:rPr>
              <w:fldChar w:fldCharType="separate"/>
            </w:r>
            <w:r w:rsidR="00626499">
              <w:rPr>
                <w:noProof/>
                <w:lang w:val="en-GB"/>
              </w:rPr>
              <w:t>(55, 56, 58, 59, 61)</w:t>
            </w:r>
            <w:r w:rsidRPr="0095704F">
              <w:rPr>
                <w:lang w:val="en-GB"/>
              </w:rPr>
              <w:fldChar w:fldCharType="end"/>
            </w:r>
          </w:p>
          <w:p w14:paraId="3F57CD8D" w14:textId="1D0B2115" w:rsidR="002D1861" w:rsidRPr="0095704F" w:rsidRDefault="002D1861" w:rsidP="00D07D1D">
            <w:pPr>
              <w:pStyle w:val="NoSpacing1"/>
              <w:numPr>
                <w:ilvl w:val="0"/>
                <w:numId w:val="14"/>
              </w:numPr>
              <w:rPr>
                <w:lang w:val="en-GB"/>
              </w:rPr>
            </w:pPr>
            <w:r w:rsidRPr="0095704F">
              <w:rPr>
                <w:lang w:val="en-GB"/>
              </w:rPr>
              <w:t xml:space="preserve">Alongside this, </w:t>
            </w:r>
            <w:r w:rsidR="00BF5E43" w:rsidRPr="0095704F">
              <w:rPr>
                <w:lang w:val="en-GB"/>
              </w:rPr>
              <w:t xml:space="preserve">encourage </w:t>
            </w:r>
            <w:r w:rsidRPr="0095704F">
              <w:rPr>
                <w:lang w:val="en-GB"/>
              </w:rPr>
              <w:t xml:space="preserve">improved documentation to meet agreed Pan-African standards where this is an issue – especially among African countries with </w:t>
            </w:r>
            <w:r w:rsidR="00BF5E43" w:rsidRPr="0095704F">
              <w:rPr>
                <w:lang w:val="en-GB"/>
              </w:rPr>
              <w:t xml:space="preserve">current </w:t>
            </w:r>
            <w:r w:rsidRPr="0095704F">
              <w:rPr>
                <w:lang w:val="en-GB"/>
              </w:rPr>
              <w:t xml:space="preserve">substandard registration processes/ possible corruption within agencies allowing companies with substandard antibiotics to market these </w:t>
            </w:r>
            <w:r w:rsidRPr="0095704F">
              <w:rPr>
                <w:lang w:val="en-GB"/>
              </w:rPr>
              <w:fldChar w:fldCharType="begin"/>
            </w:r>
            <w:r w:rsidR="001324AA">
              <w:rPr>
                <w:lang w:val="en-GB"/>
              </w:rPr>
              <w:instrText xml:space="preserve"> ADDIN EN.CITE &lt;EndNote&gt;&lt;Cite&gt;&lt;Author&gt;WHO&lt;/Author&gt;&lt;RecNum&gt;7204&lt;/RecNum&gt;&lt;DisplayText&gt;(19)&lt;/DisplayText&gt;&lt;record&gt;&lt;rec-number&gt;7204&lt;/rec-number&gt;&lt;foreign-keys&gt;&lt;key app="EN" db-id="exxs200zl92xd3ewrrqpesva5s2tvadas9ws" timestamp="1747296435"&gt;7204&lt;/key&gt;&lt;/foreign-keys&gt;&lt;ref-type name="Web Page"&gt;12&lt;/ref-type&gt;&lt;contributors&gt;&lt;authors&gt;&lt;author&gt;WHO&lt;/author&gt;&lt;/authors&gt;&lt;/contributors&gt;&lt;titles&gt;&lt;title&gt;Substandard and falsified medical products. December 2024&lt;/title&gt;&lt;/titles&gt;&lt;dates&gt;&lt;/dates&gt;&lt;pub-location&gt;Available at URL: https://www.who.int/news-room/fact-sheets/detail/substandard-and-falsified-medical-products&lt;/pub-location&gt;&lt;urls&gt;&lt;/urls&gt;&lt;/record&gt;&lt;/Cite&gt;&lt;/EndNote&gt;</w:instrText>
            </w:r>
            <w:r w:rsidRPr="0095704F">
              <w:rPr>
                <w:lang w:val="en-GB"/>
              </w:rPr>
              <w:fldChar w:fldCharType="separate"/>
            </w:r>
            <w:r w:rsidR="001324AA">
              <w:rPr>
                <w:noProof/>
                <w:lang w:val="en-GB"/>
              </w:rPr>
              <w:t>(19)</w:t>
            </w:r>
            <w:r w:rsidRPr="0095704F">
              <w:rPr>
                <w:lang w:val="en-GB"/>
              </w:rPr>
              <w:fldChar w:fldCharType="end"/>
            </w:r>
          </w:p>
          <w:p w14:paraId="2E294F66" w14:textId="0C72CDEE" w:rsidR="002335CD" w:rsidRPr="0095704F" w:rsidRDefault="00BF5E43" w:rsidP="00D07D1D">
            <w:pPr>
              <w:pStyle w:val="NoSpacing1"/>
              <w:numPr>
                <w:ilvl w:val="0"/>
                <w:numId w:val="14"/>
              </w:numPr>
              <w:rPr>
                <w:sz w:val="24"/>
                <w:szCs w:val="24"/>
                <w:lang w:val="en-GB"/>
              </w:rPr>
            </w:pPr>
            <w:r w:rsidRPr="0095704F">
              <w:rPr>
                <w:lang w:val="en-GB"/>
              </w:rPr>
              <w:t xml:space="preserve">Ministry of Health among </w:t>
            </w:r>
            <w:r w:rsidR="002335CD" w:rsidRPr="0095704F">
              <w:rPr>
                <w:lang w:val="en-GB"/>
              </w:rPr>
              <w:t xml:space="preserve">African countries can also learn from leading </w:t>
            </w:r>
            <w:r w:rsidRPr="0095704F">
              <w:rPr>
                <w:lang w:val="en-GB"/>
              </w:rPr>
              <w:t xml:space="preserve">African regulatory </w:t>
            </w:r>
            <w:r w:rsidR="002335CD" w:rsidRPr="0095704F">
              <w:rPr>
                <w:lang w:val="en-GB"/>
              </w:rPr>
              <w:t xml:space="preserve">Agencies such as the Nigerian National Agency for Food and Drug Administration and Control and the Botswana Medicines Regulatory Authority with initiating multiple activities to identify and reduce the extent of </w:t>
            </w:r>
            <w:r w:rsidRPr="0095704F">
              <w:rPr>
                <w:lang w:val="en-GB"/>
              </w:rPr>
              <w:t>substandard/ counterfeit antibiotics</w:t>
            </w:r>
            <w:r w:rsidR="002335CD" w:rsidRPr="0095704F">
              <w:rPr>
                <w:lang w:val="en-GB"/>
              </w:rPr>
              <w:t xml:space="preserve"> </w:t>
            </w:r>
            <w:r w:rsidR="002335CD" w:rsidRPr="0095704F">
              <w:rPr>
                <w:lang w:val="en-GB"/>
              </w:rPr>
              <w:fldChar w:fldCharType="begin">
                <w:fldData xml:space="preserve">PEVuZE5vdGU+PENpdGU+PEF1dGhvcj5NYWZmaW9saTwvQXV0aG9yPjxZZWFyPjIwMjQ8L1llYXI+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</w:fldData>
              </w:fldChar>
            </w:r>
            <w:r w:rsidR="001324AA">
              <w:rPr>
                <w:lang w:val="en-GB"/>
              </w:rPr>
              <w:instrText xml:space="preserve"> ADDIN EN.CITE </w:instrText>
            </w:r>
            <w:r w:rsidR="001324AA">
              <w:rPr>
                <w:lang w:val="en-GB"/>
              </w:rPr>
              <w:fldChar w:fldCharType="begin">
                <w:fldData xml:space="preserve">PEVuZE5vdGU+PENpdGU+PEF1dGhvcj5NYWZmaW9saTwvQXV0aG9yPjxZZWFyPjIwMjQ8L1llYXI+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</w:fldData>
              </w:fldChar>
            </w:r>
            <w:r w:rsidR="001324AA">
              <w:rPr>
                <w:lang w:val="en-GB"/>
              </w:rPr>
              <w:instrText xml:space="preserve"> ADDIN EN.CITE.DATA </w:instrText>
            </w:r>
            <w:r w:rsidR="001324AA">
              <w:rPr>
                <w:lang w:val="en-GB"/>
              </w:rPr>
            </w:r>
            <w:r w:rsidR="001324AA">
              <w:rPr>
                <w:lang w:val="en-GB"/>
              </w:rPr>
              <w:fldChar w:fldCharType="end"/>
            </w:r>
            <w:r w:rsidR="002335CD" w:rsidRPr="0095704F">
              <w:rPr>
                <w:lang w:val="en-GB"/>
              </w:rPr>
            </w:r>
            <w:r w:rsidR="002335CD" w:rsidRPr="0095704F">
              <w:rPr>
                <w:lang w:val="en-GB"/>
              </w:rPr>
              <w:fldChar w:fldCharType="separate"/>
            </w:r>
            <w:r w:rsidR="001324AA">
              <w:rPr>
                <w:noProof/>
                <w:lang w:val="en-GB"/>
              </w:rPr>
              <w:t>(25, 39)</w:t>
            </w:r>
            <w:r w:rsidR="002335CD" w:rsidRPr="0095704F">
              <w:rPr>
                <w:lang w:val="en-GB"/>
              </w:rPr>
              <w:fldChar w:fldCharType="end"/>
            </w:r>
          </w:p>
        </w:tc>
      </w:tr>
      <w:tr w:rsidR="00F1128B" w:rsidRPr="0095704F" w14:paraId="4307B434" w14:textId="77777777" w:rsidTr="00271C59">
        <w:tc>
          <w:tcPr>
            <w:tcW w:w="2972" w:type="dxa"/>
          </w:tcPr>
          <w:p w14:paraId="4F1BD089" w14:textId="7F2DC4B4" w:rsidR="00F1128B" w:rsidRPr="0095704F" w:rsidRDefault="0067019F" w:rsidP="00F102CA">
            <w:pPr>
              <w:pStyle w:val="NoSpacing1"/>
              <w:rPr>
                <w:lang w:val="en-GB"/>
              </w:rPr>
            </w:pPr>
            <w:r w:rsidRPr="0095704F">
              <w:rPr>
                <w:lang w:val="en-GB"/>
              </w:rPr>
              <w:t xml:space="preserve">African countries working together with Interpol and other </w:t>
            </w:r>
            <w:r w:rsidR="00750D9C" w:rsidRPr="0095704F">
              <w:rPr>
                <w:lang w:val="en-GB"/>
              </w:rPr>
              <w:t xml:space="preserve">agencies </w:t>
            </w:r>
            <w:r w:rsidRPr="0095704F">
              <w:rPr>
                <w:lang w:val="en-GB"/>
              </w:rPr>
              <w:t xml:space="preserve">to track </w:t>
            </w:r>
            <w:r w:rsidR="00750D9C" w:rsidRPr="0095704F">
              <w:rPr>
                <w:lang w:val="en-GB"/>
              </w:rPr>
              <w:t xml:space="preserve">down manufacturers of </w:t>
            </w:r>
            <w:r w:rsidRPr="0095704F">
              <w:rPr>
                <w:lang w:val="en-GB"/>
              </w:rPr>
              <w:t>counterfeit antibiotics alongside toughening the laws surrounding these antibiotics</w:t>
            </w:r>
          </w:p>
        </w:tc>
        <w:tc>
          <w:tcPr>
            <w:tcW w:w="6795" w:type="dxa"/>
          </w:tcPr>
          <w:p w14:paraId="4536BFCB" w14:textId="53506273" w:rsidR="00F1128B" w:rsidRPr="00CA3FD6" w:rsidRDefault="00C16179" w:rsidP="00D13526">
            <w:pPr>
              <w:pStyle w:val="NoSpacing1"/>
              <w:numPr>
                <w:ilvl w:val="0"/>
                <w:numId w:val="17"/>
              </w:numPr>
              <w:rPr>
                <w:lang w:val="en-GB"/>
              </w:rPr>
            </w:pPr>
            <w:r w:rsidRPr="00CA3FD6">
              <w:rPr>
                <w:lang w:val="en-GB"/>
              </w:rPr>
              <w:t xml:space="preserve">Build on Interpol’s activities across Western and Southern Africa to track counterfeit medicines and apprehend offenders as part of the Illicit Goods and Global Health Programme </w:t>
            </w:r>
            <w:r w:rsidRPr="00CA3FD6">
              <w:rPr>
                <w:lang w:val="en-GB"/>
              </w:rPr>
              <w:fldChar w:fldCharType="begin">
                <w:fldData xml:space="preserve">PEVuZE5vdGU+PENpdGU+PEF1dGhvcj5JbnRlcnBvbDwvQXV0aG9yPjxSZWNOdW0+NzIzODwvUmVj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==
</w:fldData>
              </w:fldChar>
            </w:r>
            <w:r w:rsidR="00626499">
              <w:rPr>
                <w:lang w:val="en-GB"/>
              </w:rPr>
              <w:instrText xml:space="preserve"> ADDIN EN.CITE </w:instrText>
            </w:r>
            <w:r w:rsidR="00626499">
              <w:rPr>
                <w:lang w:val="en-GB"/>
              </w:rPr>
              <w:fldChar w:fldCharType="begin">
                <w:fldData xml:space="preserve">PEVuZE5vdGU+PENpdGU+PEF1dGhvcj5JbnRlcnBvbDwvQXV0aG9yPjxSZWNOdW0+NzIzODwvUmVj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==
</w:fldData>
              </w:fldChar>
            </w:r>
            <w:r w:rsidR="00626499">
              <w:rPr>
                <w:lang w:val="en-GB"/>
              </w:rPr>
              <w:instrText xml:space="preserve"> ADDIN EN.CITE.DATA </w:instrText>
            </w:r>
            <w:r w:rsidR="00626499">
              <w:rPr>
                <w:lang w:val="en-GB"/>
              </w:rPr>
            </w:r>
            <w:r w:rsidR="00626499">
              <w:rPr>
                <w:lang w:val="en-GB"/>
              </w:rPr>
              <w:fldChar w:fldCharType="end"/>
            </w:r>
            <w:r w:rsidRPr="00CA3FD6">
              <w:rPr>
                <w:lang w:val="en-GB"/>
              </w:rPr>
            </w:r>
            <w:r w:rsidRPr="00CA3FD6">
              <w:rPr>
                <w:lang w:val="en-GB"/>
              </w:rPr>
              <w:fldChar w:fldCharType="separate"/>
            </w:r>
            <w:r w:rsidR="00626499">
              <w:rPr>
                <w:noProof/>
                <w:lang w:val="en-GB"/>
              </w:rPr>
              <w:t>(45, 74, 75)</w:t>
            </w:r>
            <w:r w:rsidRPr="00CA3FD6">
              <w:rPr>
                <w:lang w:val="en-GB"/>
              </w:rPr>
              <w:fldChar w:fldCharType="end"/>
            </w:r>
          </w:p>
          <w:p w14:paraId="05ECC6BF" w14:textId="360560CB" w:rsidR="00D13526" w:rsidRPr="00CA3FD6" w:rsidRDefault="00C16179" w:rsidP="00D13526">
            <w:pPr>
              <w:pStyle w:val="NoSpacing1"/>
              <w:numPr>
                <w:ilvl w:val="0"/>
                <w:numId w:val="17"/>
              </w:numPr>
              <w:rPr>
                <w:lang w:val="en-GB"/>
              </w:rPr>
            </w:pPr>
            <w:r w:rsidRPr="00CA3FD6">
              <w:rPr>
                <w:lang w:val="en-GB"/>
              </w:rPr>
              <w:t>Interpol activities involv</w:t>
            </w:r>
            <w:r w:rsidR="00D13526" w:rsidRPr="00CA3FD6">
              <w:rPr>
                <w:lang w:val="en-GB"/>
              </w:rPr>
              <w:t xml:space="preserve">ing working with local </w:t>
            </w:r>
            <w:r w:rsidR="00BF5E43" w:rsidRPr="00CA3FD6">
              <w:rPr>
                <w:lang w:val="en-GB"/>
              </w:rPr>
              <w:t xml:space="preserve">Government </w:t>
            </w:r>
            <w:r w:rsidR="00D13526" w:rsidRPr="00CA3FD6">
              <w:rPr>
                <w:lang w:val="en-GB"/>
              </w:rPr>
              <w:t>agencies in Southern Africa resulted in e.g</w:t>
            </w:r>
            <w:r w:rsidR="0051470F">
              <w:rPr>
                <w:lang w:val="en-GB"/>
              </w:rPr>
              <w:t>.</w:t>
            </w:r>
            <w:r w:rsidR="00D13526" w:rsidRPr="00CA3FD6">
              <w:rPr>
                <w:lang w:val="en-GB"/>
              </w:rPr>
              <w:t xml:space="preserve"> </w:t>
            </w:r>
            <w:r w:rsidR="00D13526" w:rsidRPr="00CA3FD6">
              <w:rPr>
                <w:lang w:val="en-GB"/>
              </w:rPr>
              <w:fldChar w:fldCharType="begin"/>
            </w:r>
            <w:r w:rsidR="00626499">
              <w:rPr>
                <w:lang w:val="en-GB"/>
              </w:rPr>
              <w:instrText xml:space="preserve"> ADDIN EN.CITE &lt;EndNote&gt;&lt;Cite&gt;&lt;Author&gt;Interpol&lt;/Author&gt;&lt;RecNum&gt;7207&lt;/RecNum&gt;&lt;DisplayText&gt;(73)&lt;/DisplayText&gt;&lt;record&gt;&lt;rec-number&gt;7207&lt;/rec-number&gt;&lt;foreign-keys&gt;&lt;key app="EN" db-id="exxs200zl92xd3ewrrqpesva5s2tvadas9ws" timestamp="1747375829"&gt;7207&lt;/key&gt;&lt;/foreign-keys&gt;&lt;ref-type name="Web Page"&gt;12&lt;/ref-type&gt;&lt;contributors&gt;&lt;authors&gt;&lt;author&gt;Interpol&lt;/author&gt;&lt;/authors&gt;&lt;/contributors&gt;&lt;titles&gt;&lt;title&gt;Crackdown on illicit health and counterfeit products identifies 179 suspects in Southern Africa. 2021&lt;/title&gt;&lt;/titles&gt;&lt;dates&gt;&lt;/dates&gt;&lt;pub-location&gt;Available at URL: https://www.interpol.int/en/News-and-Events/News/2021/Crackdown-on-illicit-health-and-counterfeit-products-identifies-179-suspects-in-Southern-Africa&lt;/pub-location&gt;&lt;urls&gt;&lt;/urls&gt;&lt;/record&gt;&lt;/Cite&gt;&lt;/EndNote&gt;</w:instrText>
            </w:r>
            <w:r w:rsidR="00D13526" w:rsidRPr="00CA3FD6">
              <w:rPr>
                <w:lang w:val="en-GB"/>
              </w:rPr>
              <w:fldChar w:fldCharType="separate"/>
            </w:r>
            <w:r w:rsidR="00626499">
              <w:rPr>
                <w:noProof/>
                <w:lang w:val="en-GB"/>
              </w:rPr>
              <w:t>(73)</w:t>
            </w:r>
            <w:r w:rsidR="00D13526" w:rsidRPr="00CA3FD6">
              <w:rPr>
                <w:lang w:val="en-GB"/>
              </w:rPr>
              <w:fldChar w:fldCharType="end"/>
            </w:r>
            <w:r w:rsidR="00D13526" w:rsidRPr="00CA3FD6">
              <w:rPr>
                <w:lang w:val="en-GB"/>
              </w:rPr>
              <w:t>.</w:t>
            </w:r>
          </w:p>
          <w:p w14:paraId="453595F2" w14:textId="77777777" w:rsidR="00D13526" w:rsidRPr="00CA3FD6" w:rsidRDefault="00D13526" w:rsidP="00D13526">
            <w:pPr>
              <w:pStyle w:val="NoSpacing1"/>
              <w:numPr>
                <w:ilvl w:val="1"/>
                <w:numId w:val="17"/>
              </w:numPr>
              <w:rPr>
                <w:lang w:val="en-GB"/>
              </w:rPr>
            </w:pPr>
            <w:r w:rsidRPr="00CA3FD6">
              <w:rPr>
                <w:lang w:val="en-GB"/>
              </w:rPr>
              <w:t xml:space="preserve">Authorities in </w:t>
            </w:r>
            <w:r w:rsidRPr="00CA3FD6">
              <w:rPr>
                <w:rFonts w:eastAsia="Cambria"/>
                <w:lang w:val="en-GB"/>
              </w:rPr>
              <w:t>Eswatini </w:t>
            </w:r>
            <w:r w:rsidRPr="00CA3FD6">
              <w:rPr>
                <w:lang w:val="en-GB"/>
              </w:rPr>
              <w:t>seizing more than 5,000 illicit pharmaceuticals after undertaking 3,780 checks</w:t>
            </w:r>
          </w:p>
          <w:p w14:paraId="04CC5F77" w14:textId="26BA8185" w:rsidR="00D13526" w:rsidRPr="0095704F" w:rsidRDefault="00D13526" w:rsidP="00D13526">
            <w:pPr>
              <w:pStyle w:val="NoSpacing1"/>
              <w:numPr>
                <w:ilvl w:val="1"/>
                <w:numId w:val="17"/>
              </w:numPr>
              <w:rPr>
                <w:lang w:val="en-GB"/>
              </w:rPr>
            </w:pPr>
            <w:r w:rsidRPr="00CA3FD6">
              <w:rPr>
                <w:lang w:val="en-GB"/>
              </w:rPr>
              <w:t>Authorities in Mozambique intercepted more than 32,300 illicit pharmaceuticals in </w:t>
            </w:r>
            <w:r w:rsidRPr="00CA3FD6">
              <w:rPr>
                <w:rFonts w:eastAsia="Cambria"/>
                <w:lang w:val="en-GB"/>
              </w:rPr>
              <w:t>Mozambique</w:t>
            </w:r>
            <w:r w:rsidRPr="00CA3FD6">
              <w:rPr>
                <w:lang w:val="en-GB"/>
              </w:rPr>
              <w:t xml:space="preserve"> including antibiotics</w:t>
            </w:r>
          </w:p>
          <w:p w14:paraId="791C0564" w14:textId="59BEB902" w:rsidR="00C16179" w:rsidRPr="0095704F" w:rsidRDefault="00D13526" w:rsidP="00D13526">
            <w:pPr>
              <w:pStyle w:val="NoSpacing1"/>
              <w:numPr>
                <w:ilvl w:val="1"/>
                <w:numId w:val="17"/>
              </w:numPr>
              <w:rPr>
                <w:lang w:val="en-GB"/>
              </w:rPr>
            </w:pPr>
            <w:r w:rsidRPr="00CA3FD6">
              <w:rPr>
                <w:lang w:val="en-GB"/>
              </w:rPr>
              <w:t xml:space="preserve">Authorities in </w:t>
            </w:r>
            <w:r w:rsidRPr="00CA3FD6">
              <w:rPr>
                <w:rFonts w:eastAsia="Cambria"/>
                <w:lang w:val="en-GB"/>
              </w:rPr>
              <w:t>Zimbabwe </w:t>
            </w:r>
            <w:r w:rsidRPr="00CA3FD6">
              <w:rPr>
                <w:lang w:val="en-GB"/>
              </w:rPr>
              <w:t>seized more than 1,000 medicines and identified 83 suspects during the joint operations</w:t>
            </w:r>
          </w:p>
        </w:tc>
      </w:tr>
      <w:tr w:rsidR="002E77D3" w:rsidRPr="0095704F" w14:paraId="010E8987" w14:textId="77777777" w:rsidTr="00485D4F">
        <w:tc>
          <w:tcPr>
            <w:tcW w:w="9767" w:type="dxa"/>
            <w:gridSpan w:val="2"/>
          </w:tcPr>
          <w:p w14:paraId="2D286099" w14:textId="03D752D0" w:rsidR="002E77D3" w:rsidRPr="0095704F" w:rsidRDefault="002E77D3" w:rsidP="00CF2755">
            <w:pPr>
              <w:pStyle w:val="NoSpacing1"/>
              <w:ind w:left="360"/>
              <w:rPr>
                <w:lang w:val="en-GB"/>
              </w:rPr>
            </w:pPr>
            <w:r w:rsidRPr="0095704F">
              <w:rPr>
                <w:b/>
                <w:bCs/>
                <w:i/>
                <w:iCs/>
                <w:lang w:val="en-GB"/>
              </w:rPr>
              <w:t>Governments/ Health Authorities</w:t>
            </w:r>
            <w:r>
              <w:rPr>
                <w:b/>
                <w:bCs/>
                <w:i/>
                <w:iCs/>
                <w:lang w:val="en-GB"/>
              </w:rPr>
              <w:t xml:space="preserve"> – National Activities</w:t>
            </w:r>
          </w:p>
        </w:tc>
      </w:tr>
      <w:tr w:rsidR="00197F74" w:rsidRPr="0095704F" w14:paraId="3253FC0F" w14:textId="77777777" w:rsidTr="00271C59">
        <w:tc>
          <w:tcPr>
            <w:tcW w:w="2972" w:type="dxa"/>
          </w:tcPr>
          <w:p w14:paraId="2FBA4F28" w14:textId="4B0E28A0" w:rsidR="00197F74" w:rsidRPr="0095704F" w:rsidRDefault="00197F74" w:rsidP="00197F74">
            <w:pPr>
              <w:pStyle w:val="NoSpacing1"/>
              <w:rPr>
                <w:lang w:val="en-GB"/>
              </w:rPr>
            </w:pPr>
            <w:r w:rsidRPr="0095704F">
              <w:rPr>
                <w:sz w:val="24"/>
                <w:szCs w:val="24"/>
                <w:lang w:val="en-GB"/>
              </w:rPr>
              <w:t>African countries to toughen sanctions for companies selling substandard/ falsified antibiotics as well as the sellers of these antibiotics</w:t>
            </w:r>
          </w:p>
        </w:tc>
        <w:tc>
          <w:tcPr>
            <w:tcW w:w="6795" w:type="dxa"/>
          </w:tcPr>
          <w:p w14:paraId="7939591D" w14:textId="2273A047" w:rsidR="00197F74" w:rsidRPr="0095704F" w:rsidRDefault="00197F74" w:rsidP="00197F74">
            <w:pPr>
              <w:pStyle w:val="NoSpacing1"/>
              <w:numPr>
                <w:ilvl w:val="0"/>
                <w:numId w:val="20"/>
              </w:numPr>
              <w:rPr>
                <w:lang w:val="en-GB"/>
              </w:rPr>
            </w:pPr>
            <w:r w:rsidRPr="0095704F">
              <w:rPr>
                <w:lang w:val="en-GB"/>
              </w:rPr>
              <w:t xml:space="preserve">Governments through their various agencies should toughen </w:t>
            </w:r>
            <w:r>
              <w:rPr>
                <w:lang w:val="en-GB"/>
              </w:rPr>
              <w:t xml:space="preserve">current </w:t>
            </w:r>
            <w:r w:rsidRPr="0095704F">
              <w:rPr>
                <w:lang w:val="en-GB"/>
              </w:rPr>
              <w:t>sanctions where falsified and substandard medicines are identified</w:t>
            </w:r>
            <w:r>
              <w:rPr>
                <w:lang w:val="en-GB"/>
              </w:rPr>
              <w:t>. These could</w:t>
            </w:r>
            <w:r w:rsidRPr="0095704F">
              <w:rPr>
                <w:lang w:val="en-GB"/>
              </w:rPr>
              <w:t xml:space="preserve"> includ</w:t>
            </w:r>
            <w:r>
              <w:rPr>
                <w:lang w:val="en-GB"/>
              </w:rPr>
              <w:t>e</w:t>
            </w:r>
            <w:r w:rsidRPr="0095704F">
              <w:rPr>
                <w:lang w:val="en-GB"/>
              </w:rPr>
              <w:t xml:space="preserve"> fines, disruption of facilities as well as potential imprisonment </w:t>
            </w:r>
            <w:r w:rsidRPr="0095704F">
              <w:rPr>
                <w:lang w:val="en-GB"/>
              </w:rPr>
              <w:fldChar w:fldCharType="begin"/>
            </w:r>
            <w:r>
              <w:rPr>
                <w:lang w:val="en-GB"/>
              </w:rPr>
              <w:instrText xml:space="preserve"> ADDIN EN.CITE &lt;EndNote&gt;&lt;Cite&gt;&lt;Author&gt;Interpol&lt;/Author&gt;&lt;RecNum&gt;7209&lt;/RecNum&gt;&lt;DisplayText&gt;(74)&lt;/DisplayText&gt;&lt;record&gt;&lt;rec-number&gt;7209&lt;/rec-number&gt;&lt;foreign-keys&gt;&lt;key app="EN" db-id="exxs200zl92xd3ewrrqpesva5s2tvadas9ws" timestamp="1747376352"&gt;7209&lt;/key&gt;&lt;/foreign-keys&gt;&lt;ref-type name="Web Page"&gt;12&lt;/ref-type&gt;&lt;contributors&gt;&lt;authors&gt;&lt;author&gt;Interpol&lt;/author&gt;&lt;/authors&gt;&lt;/contributors&gt;&lt;titles&gt;&lt;title&gt;Pharmaceutical crime: first INTERPOL-AFRIPOL front-line operation sees arrests and seizures across Africa. 2022&lt;/title&gt;&lt;/titles&gt;&lt;dates&gt;&lt;/dates&gt;&lt;pub-location&gt;Available at URL: https://www.interpol.int/en/News-and-Events/News/2022/Pharmaceutical-crime-first-INTERPOL-AFRIPOL-front-line-operation-sees-arrests-and-seizures-across-Africa&lt;/pub-location&gt;&lt;urls&gt;&lt;/urls&gt;&lt;/record&gt;&lt;/Cite&gt;&lt;/EndNote&gt;</w:instrText>
            </w:r>
            <w:r w:rsidRPr="0095704F">
              <w:rPr>
                <w:lang w:val="en-GB"/>
              </w:rPr>
              <w:fldChar w:fldCharType="separate"/>
            </w:r>
            <w:r>
              <w:rPr>
                <w:noProof/>
                <w:lang w:val="en-GB"/>
              </w:rPr>
              <w:t>(74)</w:t>
            </w:r>
            <w:r w:rsidRPr="0095704F">
              <w:rPr>
                <w:lang w:val="en-GB"/>
              </w:rPr>
              <w:fldChar w:fldCharType="end"/>
            </w:r>
          </w:p>
          <w:p w14:paraId="281CA952" w14:textId="77777777" w:rsidR="00197F74" w:rsidRPr="0095704F" w:rsidRDefault="00197F74" w:rsidP="00197F74">
            <w:pPr>
              <w:pStyle w:val="NoSpacing1"/>
              <w:numPr>
                <w:ilvl w:val="0"/>
                <w:numId w:val="20"/>
              </w:numPr>
              <w:rPr>
                <w:lang w:val="en-GB"/>
              </w:rPr>
            </w:pPr>
            <w:r w:rsidRPr="0095704F">
              <w:rPr>
                <w:lang w:val="en-GB"/>
              </w:rPr>
              <w:t>This includes sanctions</w:t>
            </w:r>
            <w:r>
              <w:rPr>
                <w:lang w:val="en-GB"/>
              </w:rPr>
              <w:t>,</w:t>
            </w:r>
            <w:r w:rsidRPr="0095704F">
              <w:rPr>
                <w:lang w:val="en-GB"/>
              </w:rPr>
              <w:t xml:space="preserve"> including fines and possible prison sentences</w:t>
            </w:r>
            <w:r>
              <w:rPr>
                <w:lang w:val="en-GB"/>
              </w:rPr>
              <w:t>,</w:t>
            </w:r>
            <w:r w:rsidRPr="0095704F">
              <w:rPr>
                <w:lang w:val="en-GB"/>
              </w:rPr>
              <w:t xml:space="preserve"> for both manufacturers, distributers and sellers – especially informal sellers</w:t>
            </w:r>
          </w:p>
          <w:p w14:paraId="6E9864F6" w14:textId="77777777" w:rsidR="00197F74" w:rsidRPr="0095704F" w:rsidRDefault="00197F74" w:rsidP="00197F74">
            <w:pPr>
              <w:pStyle w:val="NoSpacing1"/>
              <w:numPr>
                <w:ilvl w:val="0"/>
                <w:numId w:val="20"/>
              </w:numPr>
              <w:rPr>
                <w:lang w:val="en-GB"/>
              </w:rPr>
            </w:pPr>
            <w:r w:rsidRPr="0095704F">
              <w:rPr>
                <w:rFonts w:eastAsia="MyriadPro-Regular"/>
                <w:lang w:val="en-GB"/>
              </w:rPr>
              <w:t xml:space="preserve">Alongside this, compulsory re-registration and/ or the removal of licenses by Governments/ Health Authorities where concerns with substandard antibiotics </w:t>
            </w:r>
            <w:r w:rsidRPr="0095704F">
              <w:rPr>
                <w:rFonts w:eastAsia="MyriadPro-Regular"/>
                <w:lang w:val="en-GB"/>
              </w:rPr>
              <w:fldChar w:fldCharType="begin">
                <w:fldData xml:space="preserve">PEVuZE5vdGU+PENpdGU+PEF1dGhvcj5Bc3JhZGUgTWVrb25uZW48L0F1dGhvcj48WWVhcj4yMDI0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==
</w:fldData>
              </w:fldChar>
            </w:r>
            <w:r>
              <w:rPr>
                <w:rFonts w:eastAsia="MyriadPro-Regular"/>
                <w:lang w:val="en-GB"/>
              </w:rPr>
              <w:instrText xml:space="preserve"> ADDIN EN.CITE </w:instrText>
            </w:r>
            <w:r>
              <w:rPr>
                <w:rFonts w:eastAsia="MyriadPro-Regular"/>
                <w:lang w:val="en-GB"/>
              </w:rPr>
              <w:fldChar w:fldCharType="begin">
                <w:fldData xml:space="preserve">PEVuZE5vdGU+PENpdGU+PEF1dGhvcj5Bc3JhZGUgTWVrb25uZW48L0F1dGhvcj48WWVhcj4yMDI0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==
</w:fldData>
              </w:fldChar>
            </w:r>
            <w:r>
              <w:rPr>
                <w:rFonts w:eastAsia="MyriadPro-Regular"/>
                <w:lang w:val="en-GB"/>
              </w:rPr>
              <w:instrText xml:space="preserve"> ADDIN EN.CITE.DATA </w:instrText>
            </w:r>
            <w:r>
              <w:rPr>
                <w:rFonts w:eastAsia="MyriadPro-Regular"/>
                <w:lang w:val="en-GB"/>
              </w:rPr>
            </w:r>
            <w:r>
              <w:rPr>
                <w:rFonts w:eastAsia="MyriadPro-Regular"/>
                <w:lang w:val="en-GB"/>
              </w:rPr>
              <w:fldChar w:fldCharType="end"/>
            </w:r>
            <w:r w:rsidRPr="0095704F">
              <w:rPr>
                <w:rFonts w:eastAsia="MyriadPro-Regular"/>
                <w:lang w:val="en-GB"/>
              </w:rPr>
            </w:r>
            <w:r w:rsidRPr="0095704F">
              <w:rPr>
                <w:rFonts w:eastAsia="MyriadPro-Regular"/>
                <w:lang w:val="en-GB"/>
              </w:rPr>
              <w:fldChar w:fldCharType="separate"/>
            </w:r>
            <w:r>
              <w:rPr>
                <w:rFonts w:eastAsia="MyriadPro-Regular"/>
                <w:noProof/>
                <w:lang w:val="en-GB"/>
              </w:rPr>
              <w:t>(16, 77)</w:t>
            </w:r>
            <w:r w:rsidRPr="0095704F">
              <w:rPr>
                <w:rFonts w:eastAsia="MyriadPro-Regular"/>
                <w:lang w:val="en-GB"/>
              </w:rPr>
              <w:fldChar w:fldCharType="end"/>
            </w:r>
          </w:p>
          <w:p w14:paraId="197B82C2" w14:textId="73D6455A" w:rsidR="00197F74" w:rsidRPr="0095704F" w:rsidRDefault="00197F74" w:rsidP="00197F74">
            <w:pPr>
              <w:pStyle w:val="NoSpacing1"/>
              <w:numPr>
                <w:ilvl w:val="0"/>
                <w:numId w:val="18"/>
              </w:numPr>
              <w:rPr>
                <w:lang w:val="en-GB"/>
              </w:rPr>
            </w:pPr>
            <w:r w:rsidRPr="0095704F">
              <w:rPr>
                <w:lang w:val="en-GB"/>
              </w:rPr>
              <w:t>Such activities have worked well in China providing guidance to other</w:t>
            </w:r>
            <w:r>
              <w:rPr>
                <w:lang w:val="en-GB"/>
              </w:rPr>
              <w:t xml:space="preserve"> countries including African countries</w:t>
            </w:r>
            <w:r w:rsidRPr="0095704F">
              <w:rPr>
                <w:lang w:val="en-GB"/>
              </w:rPr>
              <w:t xml:space="preserve"> </w:t>
            </w:r>
            <w:r w:rsidRPr="0095704F">
              <w:rPr>
                <w:rFonts w:eastAsia="MyriadPro-Regular"/>
                <w:lang w:val="en-GB"/>
              </w:rPr>
              <w:fldChar w:fldCharType="begin">
                <w:fldData xml:space="preserve">PEVuZE5vdGU+PENpdGU+PEF1dGhvcj5YaW5odWE8L0F1dGhvcj48UmVjTnVtPjY4NDQ8L1JlY051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</w:fldData>
              </w:fldChar>
            </w:r>
            <w:r>
              <w:rPr>
                <w:rFonts w:eastAsia="MyriadPro-Regular"/>
                <w:lang w:val="en-GB"/>
              </w:rPr>
              <w:instrText xml:space="preserve"> ADDIN EN.CITE </w:instrText>
            </w:r>
            <w:r>
              <w:rPr>
                <w:rFonts w:eastAsia="MyriadPro-Regular"/>
                <w:lang w:val="en-GB"/>
              </w:rPr>
              <w:fldChar w:fldCharType="begin">
                <w:fldData xml:space="preserve">PEVuZE5vdGU+PENpdGU+PEF1dGhvcj5YaW5odWE8L0F1dGhvcj48UmVjTnVtPjY4NDQ8L1JlY051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</w:fldData>
              </w:fldChar>
            </w:r>
            <w:r>
              <w:rPr>
                <w:rFonts w:eastAsia="MyriadPro-Regular"/>
                <w:lang w:val="en-GB"/>
              </w:rPr>
              <w:instrText xml:space="preserve"> ADDIN EN.CITE.DATA </w:instrText>
            </w:r>
            <w:r>
              <w:rPr>
                <w:rFonts w:eastAsia="MyriadPro-Regular"/>
                <w:lang w:val="en-GB"/>
              </w:rPr>
            </w:r>
            <w:r>
              <w:rPr>
                <w:rFonts w:eastAsia="MyriadPro-Regular"/>
                <w:lang w:val="en-GB"/>
              </w:rPr>
              <w:fldChar w:fldCharType="end"/>
            </w:r>
            <w:r w:rsidRPr="0095704F">
              <w:rPr>
                <w:rFonts w:eastAsia="MyriadPro-Regular"/>
                <w:lang w:val="en-GB"/>
              </w:rPr>
            </w:r>
            <w:r w:rsidRPr="0095704F">
              <w:rPr>
                <w:rFonts w:eastAsia="MyriadPro-Regular"/>
                <w:lang w:val="en-GB"/>
              </w:rPr>
              <w:fldChar w:fldCharType="separate"/>
            </w:r>
            <w:r>
              <w:rPr>
                <w:rFonts w:eastAsia="MyriadPro-Regular"/>
                <w:noProof/>
                <w:lang w:val="en-GB"/>
              </w:rPr>
              <w:t>(67-69)</w:t>
            </w:r>
            <w:r w:rsidRPr="0095704F">
              <w:rPr>
                <w:rFonts w:eastAsia="MyriadPro-Regular"/>
                <w:lang w:val="en-GB"/>
              </w:rPr>
              <w:fldChar w:fldCharType="end"/>
            </w:r>
          </w:p>
        </w:tc>
      </w:tr>
      <w:tr w:rsidR="00197F74" w:rsidRPr="0095704F" w14:paraId="1883049D" w14:textId="77777777" w:rsidTr="00271C59">
        <w:tc>
          <w:tcPr>
            <w:tcW w:w="2972" w:type="dxa"/>
          </w:tcPr>
          <w:p w14:paraId="199917DE" w14:textId="52796626" w:rsidR="00197F74" w:rsidRPr="0095704F" w:rsidRDefault="00197F74" w:rsidP="00197F74">
            <w:pPr>
              <w:pStyle w:val="NoSpacing1"/>
              <w:rPr>
                <w:lang w:val="en-GB"/>
              </w:rPr>
            </w:pPr>
            <w:r w:rsidRPr="0095704F">
              <w:rPr>
                <w:lang w:val="en-GB"/>
              </w:rPr>
              <w:t>African countries to continue to introduce digital systems as well as bar code and other mechanisms to track antibiotics through the system</w:t>
            </w:r>
          </w:p>
        </w:tc>
        <w:tc>
          <w:tcPr>
            <w:tcW w:w="6795" w:type="dxa"/>
          </w:tcPr>
          <w:p w14:paraId="355CE909" w14:textId="7987AE1D" w:rsidR="00197F74" w:rsidRPr="0095704F" w:rsidRDefault="00197F74" w:rsidP="00197F74">
            <w:pPr>
              <w:pStyle w:val="NoSpacing1"/>
              <w:numPr>
                <w:ilvl w:val="0"/>
                <w:numId w:val="18"/>
              </w:numPr>
              <w:rPr>
                <w:lang w:val="en-GB"/>
              </w:rPr>
            </w:pPr>
            <w:r w:rsidRPr="0095704F">
              <w:rPr>
                <w:lang w:val="en-GB"/>
              </w:rPr>
              <w:t xml:space="preserve">African countries can build on initiatives in China, India and Turkey to instigate/ expand pharmaceutical track and trace systems as well as unique identification numbers/ bar codes on medicine packs including antibiotics to help limit the extent of falsified medicines </w:t>
            </w:r>
            <w:r w:rsidRPr="0095704F">
              <w:rPr>
                <w:lang w:val="en-GB"/>
              </w:rPr>
              <w:fldChar w:fldCharType="begin">
                <w:fldData xml:space="preserve">PEVuZE5vdGU+PENpdGU+PEF1dGhvcj5GZWVuZXk8L0F1dGhvcj48WWVhcj4yMDI0PC9ZZWFyPjxS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</w:fldData>
              </w:fldChar>
            </w:r>
            <w:r>
              <w:rPr>
                <w:lang w:val="en-GB"/>
              </w:rPr>
              <w:instrText xml:space="preserve"> ADDIN EN.CITE </w:instrText>
            </w:r>
            <w:r>
              <w:rPr>
                <w:lang w:val="en-GB"/>
              </w:rPr>
              <w:fldChar w:fldCharType="begin">
                <w:fldData xml:space="preserve">PEVuZE5vdGU+PENpdGU+PEF1dGhvcj5GZWVuZXk8L0F1dGhvcj48WWVhcj4yMDI0PC9ZZWFyPjxS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(22, 71, 88)</w:t>
            </w:r>
            <w:r w:rsidRPr="0095704F">
              <w:rPr>
                <w:lang w:val="en-GB"/>
              </w:rPr>
              <w:fldChar w:fldCharType="end"/>
            </w:r>
          </w:p>
          <w:p w14:paraId="47D5F995" w14:textId="072F3213" w:rsidR="00197F74" w:rsidRPr="0095704F" w:rsidRDefault="00197F74" w:rsidP="00197F74">
            <w:pPr>
              <w:pStyle w:val="NoSpacing1"/>
              <w:numPr>
                <w:ilvl w:val="0"/>
                <w:numId w:val="18"/>
              </w:numPr>
              <w:rPr>
                <w:lang w:val="en-GB"/>
              </w:rPr>
            </w:pPr>
            <w:r w:rsidRPr="0095704F">
              <w:rPr>
                <w:lang w:val="en-GB"/>
              </w:rPr>
              <w:t>This could also include Governments promoting the use of QR codes and RFID technologies on medicines supplied to reduce their prevalence and associated public health concerns</w:t>
            </w:r>
          </w:p>
          <w:p w14:paraId="2135657C" w14:textId="311EF007" w:rsidR="00197F74" w:rsidRPr="0095704F" w:rsidRDefault="00197F74" w:rsidP="00197F74">
            <w:pPr>
              <w:pStyle w:val="NoSpacing1"/>
              <w:numPr>
                <w:ilvl w:val="0"/>
                <w:numId w:val="18"/>
              </w:numPr>
              <w:rPr>
                <w:lang w:val="en-GB"/>
              </w:rPr>
            </w:pPr>
            <w:r w:rsidRPr="0095704F">
              <w:rPr>
                <w:lang w:val="en-GB"/>
              </w:rPr>
              <w:t xml:space="preserve">The first steps involve assessing the availability, awareness and use of digital systems currently across Africa, including mobile technologies, current skill levels as well as digital/ technical requirements/ knowledge to implement such systems </w:t>
            </w:r>
            <w:r w:rsidRPr="0095704F">
              <w:rPr>
                <w:lang w:val="en-GB"/>
              </w:rPr>
              <w:fldChar w:fldCharType="begin">
                <w:fldData xml:space="preserve">PEVuZE5vdGU+PENpdGU+PEF1dGhvcj5GZWVuZXk8L0F1dGhvcj48WWVhcj4yMDI0PC9ZZWFyPjxS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</w:fldData>
              </w:fldChar>
            </w:r>
            <w:r>
              <w:rPr>
                <w:lang w:val="en-GB"/>
              </w:rPr>
              <w:instrText xml:space="preserve"> ADDIN EN.CITE </w:instrText>
            </w:r>
            <w:r>
              <w:rPr>
                <w:lang w:val="en-GB"/>
              </w:rPr>
              <w:fldChar w:fldCharType="begin">
                <w:fldData xml:space="preserve">PEVuZE5vdGU+PENpdGU+PEF1dGhvcj5GZWVuZXk8L0F1dGhvcj48WWVhcj4yMDI0PC9ZZWFyPjxS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(19, 22, 86)</w:t>
            </w:r>
            <w:r w:rsidRPr="0095704F">
              <w:rPr>
                <w:lang w:val="en-GB"/>
              </w:rPr>
              <w:fldChar w:fldCharType="end"/>
            </w:r>
          </w:p>
        </w:tc>
      </w:tr>
      <w:tr w:rsidR="00197F74" w:rsidRPr="0095704F" w14:paraId="5127385F" w14:textId="77777777" w:rsidTr="00271C59">
        <w:tc>
          <w:tcPr>
            <w:tcW w:w="2972" w:type="dxa"/>
          </w:tcPr>
          <w:p w14:paraId="501FD6DA" w14:textId="6BE09E92" w:rsidR="00197F74" w:rsidRPr="0095704F" w:rsidRDefault="00197F74" w:rsidP="00197F74">
            <w:pPr>
              <w:pStyle w:val="NoSpacing1"/>
              <w:rPr>
                <w:lang w:val="en-GB"/>
              </w:rPr>
            </w:pPr>
            <w:r w:rsidRPr="0095704F">
              <w:rPr>
                <w:sz w:val="24"/>
                <w:szCs w:val="24"/>
                <w:lang w:val="en-GB"/>
              </w:rPr>
              <w:t>Encourage greater identification and monitoring of falsified antibiotics including improvements in packaging</w:t>
            </w:r>
          </w:p>
        </w:tc>
        <w:tc>
          <w:tcPr>
            <w:tcW w:w="6795" w:type="dxa"/>
          </w:tcPr>
          <w:p w14:paraId="23304213" w14:textId="70AE7785" w:rsidR="00197F74" w:rsidRPr="0095704F" w:rsidRDefault="00197F74" w:rsidP="00197F74">
            <w:pPr>
              <w:pStyle w:val="NoSpacing1"/>
              <w:numPr>
                <w:ilvl w:val="0"/>
                <w:numId w:val="5"/>
              </w:numPr>
              <w:ind w:left="360"/>
              <w:rPr>
                <w:lang w:val="en-GB"/>
              </w:rPr>
            </w:pPr>
            <w:r>
              <w:rPr>
                <w:lang w:val="en-GB"/>
              </w:rPr>
              <w:t xml:space="preserve">Alongside the introduction of track and trace systems, </w:t>
            </w:r>
            <w:r w:rsidRPr="0095704F">
              <w:rPr>
                <w:lang w:val="en-GB"/>
              </w:rPr>
              <w:t xml:space="preserve">Ministry of Health personnel </w:t>
            </w:r>
            <w:r>
              <w:rPr>
                <w:lang w:val="en-GB"/>
              </w:rPr>
              <w:t xml:space="preserve">should also </w:t>
            </w:r>
            <w:r w:rsidRPr="0095704F">
              <w:rPr>
                <w:lang w:val="en-GB"/>
              </w:rPr>
              <w:t xml:space="preserve">encourage community pharmacy personnel and other dispensers of antibiotics to regularly inspect procured antibiotics for potential evidence of substandard or falsified medicines by providing agreed checklists </w:t>
            </w:r>
            <w:r w:rsidRPr="0095704F">
              <w:rPr>
                <w:lang w:val="en-GB"/>
              </w:rPr>
              <w:fldChar w:fldCharType="begin"/>
            </w:r>
            <w:r>
              <w:rPr>
                <w:lang w:val="en-GB"/>
              </w:rPr>
              <w:instrText xml:space="preserve"> ADDIN EN.CITE &lt;EndNote&gt;&lt;Cite&gt;&lt;Author&gt;Jairoun&lt;/Author&gt;&lt;Year&gt;2022&lt;/Year&gt;&lt;RecNum&gt;2252&lt;/RecNum&gt;&lt;DisplayText&gt;(93)&lt;/DisplayText&gt;&lt;record&gt;&lt;rec-number&gt;2252&lt;/rec-number&gt;&lt;foreign-keys&gt;&lt;key app="EN" db-id="exxs200zl92xd3ewrrqpesva5s2tvadas9ws" timestamp="1656953965"&gt;2252&lt;/key&gt;&lt;/foreign-keys&gt;&lt;ref-type name="Journal Article"&gt;17&lt;/ref-type&gt;&lt;contributors&gt;&lt;authors&gt;&lt;author&gt;Jairoun,Ammar Abdulrahman&lt;/author&gt;&lt;author&gt;Al Hemyari,Sabaa Saleh&lt;/author&gt;&lt;author&gt;Abdulla,Naseem Mohammed&lt;/author&gt;&lt;author&gt;Shahwan,Moyad&lt;/author&gt;&lt;author&gt;Jairoun,Maimona&lt;/author&gt;&lt;author&gt;Godman,Brian&lt;/author&gt;&lt;author&gt;El-Dahiyat,Faris&lt;/author&gt;&lt;author&gt;Kurdi,Amanj&lt;/author&gt;&lt;/authors&gt;&lt;/contributors&gt;&lt;titles&gt;&lt;title&gt;Development and Validation of a Tool to Improve Community Pharmacists’ Surveillance Role in the Safe Dispensing of Herbal Supplements&lt;/title&gt;&lt;secondary-title&gt;Frontiers in Pharmacology&lt;/secondary-title&gt;&lt;short-title&gt;pharmacists’ surveillance role&lt;/short-title&gt;&lt;/titles&gt;&lt;periodical&gt;&lt;full-title&gt;Frontiers in Pharmacology&lt;/full-title&gt;&lt;/periodical&gt;&lt;volume&gt;13&lt;/volume&gt;&lt;keywords&gt;&lt;keyword&gt;herbal supplement adulteration,Community pharmacies,label accuracy,Falsiability,Dispensing&lt;/keyword&gt;&lt;/keywords&gt;&lt;dates&gt;&lt;year&gt;2022&lt;/year&gt;&lt;pub-dates&gt;&lt;date&gt;2022-July-04&lt;/date&gt;&lt;/pub-dates&gt;&lt;/dates&gt;&lt;isbn&gt;1663-9812&lt;/isbn&gt;&lt;work-type&gt;Original Research&lt;/work-type&gt;&lt;urls&gt;&lt;related-urls&gt;&lt;url&gt;https://www.frontiersin.org/articles/10.3389/fphar.2022.916223&lt;/url&gt;&lt;/related-urls&gt;&lt;/urls&gt;&lt;electronic-resource-num&gt;10.3389/fphar.2022.916223&lt;/electronic-resource-num&gt;&lt;language&gt;English&lt;/language&gt;&lt;/record&gt;&lt;/Cite&gt;&lt;/EndNote&gt;</w:instrText>
            </w:r>
            <w:r w:rsidRPr="0095704F">
              <w:rPr>
                <w:lang w:val="en-GB"/>
              </w:rPr>
              <w:fldChar w:fldCharType="separate"/>
            </w:r>
            <w:r>
              <w:rPr>
                <w:noProof/>
                <w:lang w:val="en-GB"/>
              </w:rPr>
              <w:t>(93)</w:t>
            </w:r>
            <w:r w:rsidRPr="0095704F">
              <w:rPr>
                <w:lang w:val="en-GB"/>
              </w:rPr>
              <w:fldChar w:fldCharType="end"/>
            </w:r>
          </w:p>
          <w:p w14:paraId="0D639046" w14:textId="77777777" w:rsidR="00197F74" w:rsidRPr="0095704F" w:rsidRDefault="00197F74" w:rsidP="00197F74">
            <w:pPr>
              <w:pStyle w:val="NoSpacing1"/>
              <w:numPr>
                <w:ilvl w:val="0"/>
                <w:numId w:val="5"/>
              </w:numPr>
              <w:ind w:left="360"/>
              <w:rPr>
                <w:lang w:val="en-GB"/>
              </w:rPr>
            </w:pPr>
            <w:r w:rsidRPr="0095704F">
              <w:rPr>
                <w:lang w:val="en-GB"/>
              </w:rPr>
              <w:t xml:space="preserve">Alongside this, encourage greater reporting of potential counterfeit antibiotics to the authorities through streamlining communication channels where relevant information can quickly be disseminated to relevant Government/ Health Authority personnel </w:t>
            </w:r>
          </w:p>
          <w:p w14:paraId="70824894" w14:textId="3FA277D7" w:rsidR="00197F74" w:rsidRPr="0095704F" w:rsidRDefault="00197F74" w:rsidP="00197F74">
            <w:pPr>
              <w:pStyle w:val="NoSpacing1"/>
              <w:numPr>
                <w:ilvl w:val="0"/>
                <w:numId w:val="19"/>
              </w:numPr>
              <w:rPr>
                <w:lang w:val="en-GB"/>
              </w:rPr>
            </w:pPr>
            <w:r w:rsidRPr="0095704F">
              <w:rPr>
                <w:lang w:val="en-GB"/>
              </w:rPr>
              <w:t xml:space="preserve">In addition, Government/ Health Authority personnel should continue to monitor developments in anti-counterfeit pharmaceutical packaging, and their suitability/ affordability, across Africa to help reduce the availability/ use of falsified antibiotics as well as identify them when supplied </w:t>
            </w:r>
            <w:r w:rsidRPr="0095704F">
              <w:rPr>
                <w:lang w:val="en-GB"/>
              </w:rPr>
              <w:fldChar w:fldCharType="begin"/>
            </w:r>
            <w:r>
              <w:rPr>
                <w:lang w:val="en-GB"/>
              </w:rPr>
              <w:instrText xml:space="preserve"> ADDIN EN.CITE &lt;EndNote&gt;&lt;Cite&gt;&lt;Author&gt;Bolla&lt;/Author&gt;&lt;Year&gt;2020&lt;/Year&gt;&lt;RecNum&gt;6715&lt;/RecNum&gt;&lt;DisplayText&gt;(91)&lt;/DisplayText&gt;&lt;record&gt;&lt;rec-number&gt;6715&lt;/rec-number&gt;&lt;foreign-keys&gt;&lt;key app="EN" db-id="exxs200zl92xd3ewrrqpesva5s2tvadas9ws" timestamp="1732526119"&gt;6715&lt;/key&gt;&lt;/foreign-keys&gt;&lt;ref-type name="Journal Article"&gt;17&lt;/ref-type&gt;&lt;contributors&gt;&lt;authors&gt;&lt;author&gt;Bolla, A. S.&lt;/author&gt;&lt;author&gt;Patel, A. R.&lt;/author&gt;&lt;author&gt;Priefer, R.&lt;/author&gt;&lt;/authors&gt;&lt;/contributors&gt;&lt;auth-address&gt;Massachusetts College of Pharmacy and Health Sciences University, Boston 02115, USA.&amp;#xD;Massachusetts College of Pharmacy and Health Sciences University, Boston 02115, USA. Electronic address: ronny.priefer@mcphs.edu.&lt;/auth-address&gt;&lt;titles&gt;&lt;title&gt;The silent development of counterfeit medications in developing countries - A systematic review of detection technologies&lt;/title&gt;&lt;secondary-title&gt;Int J Pharm&lt;/secondary-title&gt;&lt;/titles&gt;&lt;periodical&gt;&lt;full-title&gt;Int J Pharm&lt;/full-title&gt;&lt;/periodical&gt;&lt;pages&gt;119702&lt;/pages&gt;&lt;volume&gt;587&lt;/volume&gt;&lt;edition&gt;20200728&lt;/edition&gt;&lt;keywords&gt;&lt;keyword&gt;*Counterfeit Drugs&lt;/keyword&gt;&lt;keyword&gt;*Developing Countries&lt;/keyword&gt;&lt;keyword&gt;Fraud&lt;/keyword&gt;&lt;keyword&gt;Humans&lt;/keyword&gt;&lt;keyword&gt;Counterfeit detection&lt;/keyword&gt;&lt;keyword&gt;Developing countries&lt;/keyword&gt;&lt;keyword&gt;Pharmaceutical medications&lt;/keyword&gt;&lt;keyword&gt;Technologies&lt;/keyword&gt;&lt;/keywords&gt;&lt;dates&gt;&lt;year&gt;2020&lt;/year&gt;&lt;pub-dates&gt;&lt;date&gt;Sep 25&lt;/date&gt;&lt;/pub-dates&gt;&lt;/dates&gt;&lt;isbn&gt;0378-5173&lt;/isbn&gt;&lt;accession-num&gt;32736015&lt;/accession-num&gt;&lt;urls&gt;&lt;/urls&gt;&lt;custom1&gt;Declaration of Competing Interest The authors declare that they have no known competing financial interests or personal relationships that could have appeared to influence the work reported in this paper.&lt;/custom1&gt;&lt;electronic-resource-num&gt;10.1016/j.ijpharm.2020.119702&lt;/electronic-resource-num&gt;&lt;remote-database-provider&gt;NLM&lt;/remote-database-provider&gt;&lt;language&gt;eng&lt;/language&gt;&lt;/record&gt;&lt;/Cite&gt;&lt;/EndNote&gt;</w:instrText>
            </w:r>
            <w:r w:rsidRPr="0095704F">
              <w:rPr>
                <w:lang w:val="en-GB"/>
              </w:rPr>
              <w:fldChar w:fldCharType="separate"/>
            </w:r>
            <w:r>
              <w:rPr>
                <w:noProof/>
                <w:lang w:val="en-GB"/>
              </w:rPr>
              <w:t>(91)</w:t>
            </w:r>
            <w:r w:rsidRPr="0095704F">
              <w:rPr>
                <w:lang w:val="en-GB"/>
              </w:rPr>
              <w:fldChar w:fldCharType="end"/>
            </w:r>
            <w:r w:rsidRPr="0095704F">
              <w:rPr>
                <w:lang w:val="en-GB"/>
              </w:rPr>
              <w:t>.</w:t>
            </w:r>
          </w:p>
        </w:tc>
      </w:tr>
      <w:tr w:rsidR="00197F74" w:rsidRPr="0095704F" w14:paraId="7D3D294C" w14:textId="77777777" w:rsidTr="00271C59">
        <w:tc>
          <w:tcPr>
            <w:tcW w:w="2972" w:type="dxa"/>
          </w:tcPr>
          <w:p w14:paraId="7554C835" w14:textId="697B4AA7" w:rsidR="00197F74" w:rsidRPr="0095704F" w:rsidRDefault="00197F74" w:rsidP="00197F74">
            <w:pPr>
              <w:pStyle w:val="NoSpacing1"/>
              <w:rPr>
                <w:lang w:val="en-GB"/>
              </w:rPr>
            </w:pPr>
            <w:r w:rsidRPr="0095704F">
              <w:rPr>
                <w:lang w:val="en-GB"/>
              </w:rPr>
              <w:t>African countries to improve supply chains and forecasting to reduce costs, as well as explore pooled procurement</w:t>
            </w:r>
          </w:p>
        </w:tc>
        <w:tc>
          <w:tcPr>
            <w:tcW w:w="6795" w:type="dxa"/>
          </w:tcPr>
          <w:p w14:paraId="7D594E30" w14:textId="77777777" w:rsidR="00197F74" w:rsidRPr="0095704F" w:rsidRDefault="00197F74" w:rsidP="00197F74">
            <w:pPr>
              <w:pStyle w:val="NoSpacing1"/>
              <w:numPr>
                <w:ilvl w:val="0"/>
                <w:numId w:val="19"/>
              </w:numPr>
              <w:rPr>
                <w:lang w:val="en-GB"/>
              </w:rPr>
            </w:pPr>
            <w:r w:rsidRPr="0095704F">
              <w:rPr>
                <w:lang w:val="en-GB"/>
              </w:rPr>
              <w:t>Currently, there can be concerns with complex supply chains across countries</w:t>
            </w:r>
          </w:p>
          <w:p w14:paraId="6E129F74" w14:textId="77777777" w:rsidR="00197F74" w:rsidRPr="0095704F" w:rsidRDefault="00197F74" w:rsidP="00197F74">
            <w:pPr>
              <w:pStyle w:val="NoSpacing1"/>
              <w:numPr>
                <w:ilvl w:val="0"/>
                <w:numId w:val="19"/>
              </w:numPr>
              <w:rPr>
                <w:lang w:val="en-GB"/>
              </w:rPr>
            </w:pPr>
            <w:r w:rsidRPr="0095704F">
              <w:rPr>
                <w:lang w:val="en-GB"/>
              </w:rPr>
              <w:t>Future steps involve:</w:t>
            </w:r>
          </w:p>
          <w:p w14:paraId="2F32FBC2" w14:textId="03212F17" w:rsidR="00197F74" w:rsidRPr="0095704F" w:rsidRDefault="00197F74" w:rsidP="00197F74">
            <w:pPr>
              <w:pStyle w:val="NoSpacing1"/>
              <w:numPr>
                <w:ilvl w:val="1"/>
                <w:numId w:val="19"/>
              </w:numPr>
              <w:rPr>
                <w:lang w:val="en-GB"/>
              </w:rPr>
            </w:pPr>
            <w:r w:rsidRPr="0095704F">
              <w:rPr>
                <w:lang w:val="en-GB"/>
              </w:rPr>
              <w:t>Government/ Ministry of Health personnel instigat</w:t>
            </w:r>
            <w:r>
              <w:rPr>
                <w:lang w:val="en-GB"/>
              </w:rPr>
              <w:t>ing</w:t>
            </w:r>
            <w:r w:rsidRPr="0095704F">
              <w:rPr>
                <w:lang w:val="en-GB"/>
              </w:rPr>
              <w:t xml:space="preserve"> initiatives to restricting </w:t>
            </w:r>
            <w:r>
              <w:rPr>
                <w:lang w:val="en-GB"/>
              </w:rPr>
              <w:t xml:space="preserve">the </w:t>
            </w:r>
            <w:r w:rsidRPr="0095704F">
              <w:rPr>
                <w:lang w:val="en-GB"/>
              </w:rPr>
              <w:t xml:space="preserve">prescribing and dispensing of antibiotics, including doses, to an agreed list of antibiotics based on the WHO </w:t>
            </w:r>
            <w:proofErr w:type="spellStart"/>
            <w:r w:rsidRPr="0095704F">
              <w:rPr>
                <w:lang w:val="en-GB"/>
              </w:rPr>
              <w:t>AWaRe</w:t>
            </w:r>
            <w:proofErr w:type="spellEnd"/>
            <w:r w:rsidRPr="0095704F">
              <w:rPr>
                <w:lang w:val="en-GB"/>
              </w:rPr>
              <w:t xml:space="preserve"> guidance, which will also facilitate local production as well as potentially pooled procurement across countries </w:t>
            </w:r>
            <w:r w:rsidRPr="0095704F">
              <w:rPr>
                <w:lang w:val="en-GB"/>
              </w:rPr>
              <w:fldChar w:fldCharType="begin">
                <w:fldData xml:space="preserve">PEVuZE5vdGU+PENpdGU+PEF1dGhvcj5TYWxlZW08L0F1dGhvcj48WWVhcj4yMDI1PC9ZZWFyPjxS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</w:fldData>
              </w:fldChar>
            </w:r>
            <w:r>
              <w:rPr>
                <w:lang w:val="en-GB"/>
              </w:rPr>
              <w:instrText xml:space="preserve"> ADDIN EN.CITE </w:instrText>
            </w:r>
            <w:r>
              <w:rPr>
                <w:lang w:val="en-GB"/>
              </w:rPr>
              <w:fldChar w:fldCharType="begin">
                <w:fldData xml:space="preserve">PEVuZE5vdGU+PENpdGU+PEF1dGhvcj5TYWxlZW08L0F1dGhvcj48WWVhcj4yMDI1PC9ZZWFyPjxS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(7, 19, 63, 78, 79, 94)</w:t>
            </w:r>
            <w:r w:rsidRPr="0095704F">
              <w:rPr>
                <w:lang w:val="en-GB"/>
              </w:rPr>
              <w:fldChar w:fldCharType="end"/>
            </w:r>
          </w:p>
          <w:p w14:paraId="45AE09AF" w14:textId="5DED7EF0" w:rsidR="00197F74" w:rsidRPr="0095704F" w:rsidRDefault="00197F74" w:rsidP="00197F74">
            <w:pPr>
              <w:pStyle w:val="NoSpacing1"/>
              <w:numPr>
                <w:ilvl w:val="1"/>
                <w:numId w:val="19"/>
              </w:numPr>
              <w:rPr>
                <w:lang w:val="en-GB"/>
              </w:rPr>
            </w:pPr>
            <w:r w:rsidRPr="0095704F">
              <w:rPr>
                <w:lang w:val="en-GB"/>
              </w:rPr>
              <w:t xml:space="preserve">Improving the quantification, stock management, forecasting, storage as well as distribution of antibiotics where there are concerns </w:t>
            </w:r>
            <w:r w:rsidRPr="0095704F">
              <w:rPr>
                <w:lang w:val="en-GB"/>
              </w:rPr>
              <w:fldChar w:fldCharType="begin">
                <w:fldData xml:space="preserve">PEVuZE5vdGU+PENpdGU+PEF1dGhvcj5LYW1lcmU8L0F1dGhvcj48WWVhcj4yMDIzPC9ZZWFyPjxS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</w:fldData>
              </w:fldChar>
            </w:r>
            <w:r>
              <w:rPr>
                <w:lang w:val="en-GB"/>
              </w:rPr>
              <w:instrText xml:space="preserve"> ADDIN EN.CITE </w:instrText>
            </w:r>
            <w:r>
              <w:rPr>
                <w:lang w:val="en-GB"/>
              </w:rPr>
              <w:fldChar w:fldCharType="begin">
                <w:fldData xml:space="preserve">PEVuZE5vdGU+PENpdGU+PEF1dGhvcj5LYW1lcmU8L0F1dGhvcj48WWVhcj4yMDIzPC9ZZWFyPjxS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(94, 102)</w:t>
            </w:r>
            <w:r w:rsidRPr="0095704F">
              <w:rPr>
                <w:lang w:val="en-GB"/>
              </w:rPr>
              <w:fldChar w:fldCharType="end"/>
            </w:r>
          </w:p>
          <w:p w14:paraId="2180E1CE" w14:textId="655BE0F3" w:rsidR="00197F74" w:rsidRPr="0095704F" w:rsidRDefault="00197F74" w:rsidP="00197F74">
            <w:pPr>
              <w:pStyle w:val="NoSpacing1"/>
              <w:numPr>
                <w:ilvl w:val="1"/>
                <w:numId w:val="19"/>
              </w:numPr>
              <w:rPr>
                <w:lang w:val="en-GB"/>
              </w:rPr>
            </w:pPr>
            <w:r w:rsidRPr="0095704F">
              <w:rPr>
                <w:lang w:val="en-GB"/>
              </w:rPr>
              <w:t xml:space="preserve">Seeking to streamline supply chains where there are concerns increasing costs and reducing availability of key antibiotics </w:t>
            </w:r>
            <w:r w:rsidRPr="0095704F">
              <w:rPr>
                <w:lang w:val="en-GB"/>
              </w:rPr>
              <w:fldChar w:fldCharType="begin"/>
            </w:r>
            <w:r>
              <w:rPr>
                <w:lang w:val="en-GB"/>
              </w:rPr>
              <w:instrText xml:space="preserve"> ADDIN EN.CITE &lt;EndNote&gt;&lt;Cite&gt;&lt;Author&gt;WHO&lt;/Author&gt;&lt;RecNum&gt;7204&lt;/RecNum&gt;&lt;DisplayText&gt;(19)&lt;/DisplayText&gt;&lt;record&gt;&lt;rec-number&gt;7204&lt;/rec-number&gt;&lt;foreign-keys&gt;&lt;key app="EN" db-id="exxs200zl92xd3ewrrqpesva5s2tvadas9ws" timestamp="1747296435"&gt;7204&lt;/key&gt;&lt;/foreign-keys&gt;&lt;ref-type name="Web Page"&gt;12&lt;/ref-type&gt;&lt;contributors&gt;&lt;authors&gt;&lt;author&gt;WHO&lt;/author&gt;&lt;/authors&gt;&lt;/contributors&gt;&lt;titles&gt;&lt;title&gt;Substandard and falsified medical products. December 2024&lt;/title&gt;&lt;/titles&gt;&lt;dates&gt;&lt;/dates&gt;&lt;pub-location&gt;Available at URL: https://www.who.int/news-room/fact-sheets/detail/substandard-and-falsified-medical-products&lt;/pub-location&gt;&lt;urls&gt;&lt;/urls&gt;&lt;/record&gt;&lt;/Cite&gt;&lt;/EndNote&gt;</w:instrText>
            </w:r>
            <w:r w:rsidRPr="0095704F">
              <w:rPr>
                <w:lang w:val="en-GB"/>
              </w:rPr>
              <w:fldChar w:fldCharType="separate"/>
            </w:r>
            <w:r>
              <w:rPr>
                <w:noProof/>
                <w:lang w:val="en-GB"/>
              </w:rPr>
              <w:t>(19)</w:t>
            </w:r>
            <w:r w:rsidRPr="0095704F">
              <w:rPr>
                <w:lang w:val="en-GB"/>
              </w:rPr>
              <w:fldChar w:fldCharType="end"/>
            </w:r>
          </w:p>
          <w:p w14:paraId="50919CE7" w14:textId="4C69C792" w:rsidR="00197F74" w:rsidRPr="0095704F" w:rsidRDefault="00197F74" w:rsidP="00197F74">
            <w:pPr>
              <w:pStyle w:val="NoSpacing1"/>
              <w:numPr>
                <w:ilvl w:val="0"/>
                <w:numId w:val="19"/>
              </w:numPr>
              <w:rPr>
                <w:sz w:val="24"/>
                <w:szCs w:val="24"/>
                <w:lang w:val="en-GB"/>
              </w:rPr>
            </w:pPr>
            <w:r w:rsidRPr="0095704F">
              <w:rPr>
                <w:lang w:val="en-GB"/>
              </w:rPr>
              <w:t>These combined measures should help lower the costs of antibiotics thereby reducing the attractiveness of producing and distributing falsified antibiotics</w:t>
            </w:r>
          </w:p>
        </w:tc>
      </w:tr>
      <w:tr w:rsidR="00197F74" w:rsidRPr="0095704F" w14:paraId="66FBED63" w14:textId="77777777" w:rsidTr="00271C59">
        <w:tc>
          <w:tcPr>
            <w:tcW w:w="2972" w:type="dxa"/>
          </w:tcPr>
          <w:p w14:paraId="78004628" w14:textId="74FF0749" w:rsidR="00197F74" w:rsidRPr="0095704F" w:rsidRDefault="00197F74" w:rsidP="00197F74">
            <w:pPr>
              <w:pStyle w:val="NoSpacing1"/>
              <w:rPr>
                <w:sz w:val="24"/>
                <w:szCs w:val="24"/>
                <w:lang w:val="en-GB"/>
              </w:rPr>
            </w:pPr>
            <w:r w:rsidRPr="0095704F">
              <w:rPr>
                <w:sz w:val="24"/>
                <w:szCs w:val="24"/>
                <w:lang w:val="en-GB"/>
              </w:rPr>
              <w:t>Focus local production of antibiotics onto critical antibiotics and doses to reduce production costs</w:t>
            </w:r>
          </w:p>
        </w:tc>
        <w:tc>
          <w:tcPr>
            <w:tcW w:w="6795" w:type="dxa"/>
          </w:tcPr>
          <w:p w14:paraId="6F3AF4C0" w14:textId="3FFD618B" w:rsidR="00197F74" w:rsidRDefault="00197F74" w:rsidP="00197F74">
            <w:pPr>
              <w:pStyle w:val="NoSpacing1"/>
              <w:numPr>
                <w:ilvl w:val="0"/>
                <w:numId w:val="20"/>
              </w:numPr>
              <w:rPr>
                <w:lang w:val="en-GB"/>
              </w:rPr>
            </w:pPr>
            <w:r w:rsidRPr="0095704F">
              <w:rPr>
                <w:lang w:val="en-GB"/>
              </w:rPr>
              <w:t>A</w:t>
            </w:r>
            <w:r>
              <w:rPr>
                <w:lang w:val="en-GB"/>
              </w:rPr>
              <w:t xml:space="preserve">frican </w:t>
            </w:r>
            <w:r w:rsidRPr="0095704F">
              <w:rPr>
                <w:lang w:val="en-GB"/>
              </w:rPr>
              <w:t>Government</w:t>
            </w:r>
            <w:r>
              <w:rPr>
                <w:lang w:val="en-GB"/>
              </w:rPr>
              <w:t>s</w:t>
            </w:r>
            <w:r w:rsidRPr="0095704F">
              <w:rPr>
                <w:lang w:val="en-GB"/>
              </w:rPr>
              <w:t xml:space="preserve"> </w:t>
            </w:r>
            <w:r>
              <w:rPr>
                <w:lang w:val="en-GB"/>
              </w:rPr>
              <w:t xml:space="preserve">should take </w:t>
            </w:r>
            <w:r w:rsidRPr="0095704F">
              <w:rPr>
                <w:lang w:val="en-GB"/>
              </w:rPr>
              <w:t xml:space="preserve">steps to encourage greater local production of antibiotics among African countries where this already occurs </w:t>
            </w:r>
          </w:p>
          <w:p w14:paraId="5B0B3143" w14:textId="7693DE5F" w:rsidR="00197F74" w:rsidRPr="0095704F" w:rsidRDefault="00197F74" w:rsidP="00197F74">
            <w:pPr>
              <w:pStyle w:val="NoSpacing1"/>
              <w:numPr>
                <w:ilvl w:val="0"/>
                <w:numId w:val="20"/>
              </w:numPr>
              <w:rPr>
                <w:lang w:val="en-GB"/>
              </w:rPr>
            </w:pPr>
            <w:r>
              <w:rPr>
                <w:lang w:val="en-GB"/>
              </w:rPr>
              <w:t xml:space="preserve">Alongside this, </w:t>
            </w:r>
            <w:r w:rsidRPr="0095704F">
              <w:rPr>
                <w:lang w:val="en-GB"/>
              </w:rPr>
              <w:t xml:space="preserve">there should be accompanying activities to encourage the prescribing and dispensing of only a limited number of antibiotics and doses through greater use of WHO </w:t>
            </w:r>
            <w:proofErr w:type="spellStart"/>
            <w:r w:rsidRPr="0095704F">
              <w:rPr>
                <w:lang w:val="en-GB"/>
              </w:rPr>
              <w:t>AWaRe</w:t>
            </w:r>
            <w:proofErr w:type="spellEnd"/>
            <w:r w:rsidRPr="0095704F">
              <w:rPr>
                <w:lang w:val="en-GB"/>
              </w:rPr>
              <w:t xml:space="preserve"> guidance</w:t>
            </w:r>
            <w:r>
              <w:rPr>
                <w:lang w:val="en-GB"/>
              </w:rPr>
              <w:t xml:space="preserve"> </w:t>
            </w:r>
            <w:r>
              <w:rPr>
                <w:lang w:val="en-GB"/>
              </w:rPr>
              <w:fldChar w:fldCharType="begin">
                <w:fldData xml:space="preserve">PEVuZE5vdGU+PENpdGU+PEF1dGhvcj5TYWxlZW08L0F1dGhvcj48WWVhcj4yMDI1PC9ZZWFyPjxS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</w:fldData>
              </w:fldChar>
            </w:r>
            <w:r>
              <w:rPr>
                <w:lang w:val="en-GB"/>
              </w:rPr>
              <w:instrText xml:space="preserve"> ADDIN EN.CITE </w:instrText>
            </w:r>
            <w:r>
              <w:rPr>
                <w:lang w:val="en-GB"/>
              </w:rPr>
              <w:fldChar w:fldCharType="begin">
                <w:fldData xml:space="preserve">PEVuZE5vdGU+PENpdGU+PEF1dGhvcj5TYWxlZW08L0F1dGhvcj48WWVhcj4yMDI1PC9ZZWFyPjxS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</w:fldData>
              </w:fldChar>
            </w:r>
            <w:r>
              <w:rPr>
                <w:lang w:val="en-GB"/>
              </w:rPr>
              <w:instrText xml:space="preserve"> ADDIN EN.CITE.DATA </w:instrText>
            </w:r>
            <w:r>
              <w:rPr>
                <w:lang w:val="en-GB"/>
              </w:rPr>
            </w:r>
            <w:r>
              <w:rPr>
                <w:lang w:val="en-GB"/>
              </w:rPr>
              <w:fldChar w:fldCharType="end"/>
            </w:r>
            <w:r>
              <w:rPr>
                <w:lang w:val="en-GB"/>
              </w:rPr>
            </w:r>
            <w:r>
              <w:rPr>
                <w:lang w:val="en-GB"/>
              </w:rPr>
              <w:fldChar w:fldCharType="separate"/>
            </w:r>
            <w:r>
              <w:rPr>
                <w:noProof/>
                <w:lang w:val="en-GB"/>
              </w:rPr>
              <w:t>(7, 63)</w:t>
            </w:r>
            <w:r>
              <w:rPr>
                <w:lang w:val="en-GB"/>
              </w:rPr>
              <w:fldChar w:fldCharType="end"/>
            </w:r>
            <w:r>
              <w:rPr>
                <w:lang w:val="en-GB"/>
              </w:rPr>
              <w:t>. As a result, help to reduce production costs by focusing production only on critical antibiotics and doses</w:t>
            </w:r>
          </w:p>
          <w:p w14:paraId="3D906192" w14:textId="21C6CA4A" w:rsidR="00197F74" w:rsidRPr="0095704F" w:rsidRDefault="00197F74" w:rsidP="00197F74">
            <w:pPr>
              <w:pStyle w:val="NoSpacing1"/>
              <w:numPr>
                <w:ilvl w:val="0"/>
                <w:numId w:val="20"/>
              </w:numPr>
              <w:rPr>
                <w:lang w:val="en-GB"/>
              </w:rPr>
            </w:pPr>
            <w:r w:rsidRPr="0095704F">
              <w:rPr>
                <w:lang w:val="en-GB"/>
              </w:rPr>
              <w:t xml:space="preserve">However, </w:t>
            </w:r>
            <w:r>
              <w:rPr>
                <w:lang w:val="en-GB"/>
              </w:rPr>
              <w:t>any</w:t>
            </w:r>
            <w:r w:rsidRPr="0095704F">
              <w:rPr>
                <w:lang w:val="en-GB"/>
              </w:rPr>
              <w:t xml:space="preserve"> introduction of tariffs and other measures, including reduced taxation</w:t>
            </w:r>
            <w:r>
              <w:rPr>
                <w:lang w:val="en-GB"/>
              </w:rPr>
              <w:t>,</w:t>
            </w:r>
            <w:r w:rsidRPr="0095704F">
              <w:rPr>
                <w:lang w:val="en-GB"/>
              </w:rPr>
              <w:t xml:space="preserve"> to encourage local production </w:t>
            </w:r>
            <w:r w:rsidRPr="0095704F">
              <w:rPr>
                <w:lang w:val="en-GB"/>
              </w:rPr>
              <w:fldChar w:fldCharType="begin">
                <w:fldData xml:space="preserve">PEVuZE5vdGU+PENpdGU+PEF1dGhvcj5PYmVtYmU8L0F1dGhvcj48WWVhcj4yMDIyPC9ZZWFyPjxS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=
</w:fldData>
              </w:fldChar>
            </w:r>
            <w:r>
              <w:rPr>
                <w:lang w:val="en-GB"/>
              </w:rPr>
              <w:instrText xml:space="preserve"> ADDIN EN.CITE </w:instrText>
            </w:r>
            <w:r>
              <w:rPr>
                <w:lang w:val="en-GB"/>
              </w:rPr>
              <w:fldChar w:fldCharType="begin">
                <w:fldData xml:space="preserve">PEVuZE5vdGU+PENpdGU+PEF1dGhvcj5PYmVtYmU8L0F1dGhvcj48WWVhcj4yMDIyPC9ZZWFyPjxS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=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(83, 84)</w:t>
            </w:r>
            <w:r w:rsidRPr="0095704F">
              <w:rPr>
                <w:lang w:val="en-GB"/>
              </w:rPr>
              <w:fldChar w:fldCharType="end"/>
            </w:r>
            <w:r w:rsidRPr="0095704F">
              <w:rPr>
                <w:lang w:val="en-GB"/>
              </w:rPr>
              <w:t xml:space="preserve">, must be accompanied by increased pricing transparency to reduce the potential for unjustified price rises </w:t>
            </w:r>
            <w:r w:rsidRPr="0095704F">
              <w:rPr>
                <w:lang w:val="en-GB"/>
              </w:rPr>
              <w:fldChar w:fldCharType="begin">
                <w:fldData xml:space="preserve">PEVuZE5vdGU+PENpdGU+PEF1dGhvcj5SYWphYjwvQXV0aG9yPjxZZWFyPjIwMjM8L1llYXI+PFJl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</w:fldData>
              </w:fldChar>
            </w:r>
            <w:r>
              <w:rPr>
                <w:lang w:val="en-GB"/>
              </w:rPr>
              <w:instrText xml:space="preserve"> ADDIN EN.CITE </w:instrText>
            </w:r>
            <w:r>
              <w:rPr>
                <w:lang w:val="en-GB"/>
              </w:rPr>
              <w:fldChar w:fldCharType="begin">
                <w:fldData xml:space="preserve">PEVuZE5vdGU+PENpdGU+PEF1dGhvcj5SYWphYjwvQXV0aG9yPjxZZWFyPjIwMjM8L1llYXI+PFJl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(84, 85)</w:t>
            </w:r>
            <w:r w:rsidRPr="0095704F">
              <w:rPr>
                <w:lang w:val="en-GB"/>
              </w:rPr>
              <w:fldChar w:fldCharType="end"/>
            </w:r>
          </w:p>
        </w:tc>
      </w:tr>
      <w:tr w:rsidR="00197F74" w:rsidRPr="0095704F" w14:paraId="781C72AF" w14:textId="77777777" w:rsidTr="00E768E3">
        <w:tc>
          <w:tcPr>
            <w:tcW w:w="9767" w:type="dxa"/>
            <w:gridSpan w:val="2"/>
          </w:tcPr>
          <w:p w14:paraId="39F49C49" w14:textId="5FE39924" w:rsidR="00197F74" w:rsidRPr="0095704F" w:rsidRDefault="00197F74" w:rsidP="00CF2755">
            <w:pPr>
              <w:pStyle w:val="NoSpacing1"/>
              <w:ind w:left="360"/>
              <w:rPr>
                <w:lang w:val="en-GB"/>
              </w:rPr>
            </w:pPr>
            <w:r w:rsidRPr="0095704F">
              <w:rPr>
                <w:b/>
                <w:bCs/>
                <w:i/>
                <w:iCs/>
                <w:lang w:val="en-GB"/>
              </w:rPr>
              <w:t>Governments/ Health Authorities</w:t>
            </w:r>
            <w:r>
              <w:rPr>
                <w:b/>
                <w:bCs/>
                <w:i/>
                <w:iCs/>
                <w:lang w:val="en-GB"/>
              </w:rPr>
              <w:t xml:space="preserve"> – National Educational and University Activities</w:t>
            </w:r>
          </w:p>
        </w:tc>
      </w:tr>
      <w:tr w:rsidR="00197F74" w:rsidRPr="0095704F" w14:paraId="1E4069BE" w14:textId="77777777" w:rsidTr="00271C59">
        <w:tc>
          <w:tcPr>
            <w:tcW w:w="2972" w:type="dxa"/>
          </w:tcPr>
          <w:p w14:paraId="685CD6A1" w14:textId="79788C3E" w:rsidR="00197F74" w:rsidRPr="0095704F" w:rsidRDefault="00197F74" w:rsidP="00197F74">
            <w:pPr>
              <w:pStyle w:val="NoSpacing1"/>
              <w:rPr>
                <w:lang w:val="en-GB"/>
              </w:rPr>
            </w:pPr>
            <w:r w:rsidRPr="0095704F">
              <w:rPr>
                <w:lang w:val="en-GB"/>
              </w:rPr>
              <w:t>Encourage INN prescribing to reduce confusion, improve supply chains and reduce costs</w:t>
            </w:r>
          </w:p>
        </w:tc>
        <w:tc>
          <w:tcPr>
            <w:tcW w:w="6795" w:type="dxa"/>
          </w:tcPr>
          <w:p w14:paraId="46B688F3" w14:textId="33ED16D8" w:rsidR="00197F74" w:rsidRPr="0095704F" w:rsidRDefault="00197F74" w:rsidP="00197F74">
            <w:pPr>
              <w:pStyle w:val="NoSpacing1"/>
              <w:numPr>
                <w:ilvl w:val="0"/>
                <w:numId w:val="21"/>
              </w:numPr>
              <w:rPr>
                <w:lang w:val="en-GB"/>
              </w:rPr>
            </w:pPr>
            <w:r w:rsidRPr="0095704F">
              <w:rPr>
                <w:lang w:val="en-GB"/>
              </w:rPr>
              <w:t xml:space="preserve">Encouraging INN prescribing will appreciably reduce the number and associated costs of branded generics based on the experiences in countries where there are high rates of INN prescribing combined with aggressive initiatives to lower costs </w:t>
            </w:r>
            <w:r w:rsidRPr="0095704F">
              <w:rPr>
                <w:lang w:val="en-GB"/>
              </w:rPr>
              <w:fldChar w:fldCharType="begin">
                <w:fldData xml:space="preserve">PEVuZE5vdGU+PENpdGU+PEF1dGhvcj5Hb2RtYW48L0F1dGhvcj48WWVhcj4yMDIxPC9ZZWFyPjxS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</w:fldData>
              </w:fldChar>
            </w:r>
            <w:r>
              <w:rPr>
                <w:lang w:val="en-GB"/>
              </w:rPr>
              <w:instrText xml:space="preserve"> ADDIN EN.CITE </w:instrText>
            </w:r>
            <w:r>
              <w:rPr>
                <w:lang w:val="en-GB"/>
              </w:rPr>
              <w:fldChar w:fldCharType="begin">
                <w:fldData xml:space="preserve">PEVuZE5vdGU+PENpdGU+PEF1dGhvcj5Hb2RtYW48L0F1dGhvcj48WWVhcj4yMDIxPC9ZZWFyPjxS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(96)</w:t>
            </w:r>
            <w:r w:rsidRPr="0095704F">
              <w:rPr>
                <w:lang w:val="en-GB"/>
              </w:rPr>
              <w:fldChar w:fldCharType="end"/>
            </w:r>
          </w:p>
          <w:p w14:paraId="4A866EC0" w14:textId="0688E458" w:rsidR="00197F74" w:rsidRPr="00CA3FD6" w:rsidRDefault="00197F74" w:rsidP="00197F74">
            <w:pPr>
              <w:pStyle w:val="NoSpacing1"/>
              <w:numPr>
                <w:ilvl w:val="0"/>
                <w:numId w:val="21"/>
              </w:numPr>
              <w:rPr>
                <w:lang w:val="en-GB"/>
              </w:rPr>
            </w:pPr>
            <w:r w:rsidRPr="0095704F">
              <w:rPr>
                <w:lang w:val="en-GB"/>
              </w:rPr>
              <w:t xml:space="preserve">For instance in Pakistan, there are currently 2186 brands of generic </w:t>
            </w:r>
            <w:r w:rsidRPr="00CA3FD6">
              <w:rPr>
                <w:lang w:val="en-GB"/>
              </w:rPr>
              <w:t xml:space="preserve">cephalosporins on the market with 6447 presentations) and 1333 brands of generic quinolones with 2586 presentations adding to the costs of multiple sourced antibiotics in the market – all seeking to make a profit </w:t>
            </w:r>
            <w:r w:rsidRPr="00CA3FD6">
              <w:rPr>
                <w:lang w:val="en-GB"/>
              </w:rPr>
              <w:fldChar w:fldCharType="begin">
                <w:fldData xml:space="preserve">PEVuZE5vdGU+PENpdGU+PEF1dGhvcj5Hb2RtYW48L0F1dGhvcj48WWVhcj4yMDIxPC9ZZWFyPjxS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==
</w:fldData>
              </w:fldChar>
            </w:r>
            <w:r>
              <w:rPr>
                <w:lang w:val="en-GB"/>
              </w:rPr>
              <w:instrText xml:space="preserve"> ADDIN EN.CITE </w:instrText>
            </w:r>
            <w:r>
              <w:rPr>
                <w:lang w:val="en-GB"/>
              </w:rPr>
              <w:fldChar w:fldCharType="begin">
                <w:fldData xml:space="preserve">PEVuZE5vdGU+PENpdGU+PEF1dGhvcj5Hb2RtYW48L0F1dGhvcj48WWVhcj4yMDIxPC9ZZWFyPjxS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==
</w:fldData>
              </w:fldChar>
            </w:r>
            <w:r>
              <w:rPr>
                <w:lang w:val="en-GB"/>
              </w:rPr>
              <w:instrText xml:space="preserve"> ADDIN EN.CITE.DATA </w:instrText>
            </w:r>
            <w:r>
              <w:rPr>
                <w:lang w:val="en-GB"/>
              </w:rPr>
            </w:r>
            <w:r>
              <w:rPr>
                <w:lang w:val="en-GB"/>
              </w:rPr>
              <w:fldChar w:fldCharType="end"/>
            </w:r>
            <w:r w:rsidRPr="00CA3FD6">
              <w:rPr>
                <w:lang w:val="en-GB"/>
              </w:rPr>
            </w:r>
            <w:r w:rsidRPr="00CA3FD6">
              <w:rPr>
                <w:lang w:val="en-GB"/>
              </w:rPr>
              <w:fldChar w:fldCharType="separate"/>
            </w:r>
            <w:r>
              <w:rPr>
                <w:noProof/>
                <w:lang w:val="en-GB"/>
              </w:rPr>
              <w:t>(95, 96)</w:t>
            </w:r>
            <w:r w:rsidRPr="00CA3FD6">
              <w:rPr>
                <w:lang w:val="en-GB"/>
              </w:rPr>
              <w:fldChar w:fldCharType="end"/>
            </w:r>
            <w:r w:rsidRPr="00CA3FD6">
              <w:rPr>
                <w:lang w:val="en-GB"/>
              </w:rPr>
              <w:t>. Such situations need to be urgently addressed to reduce the attractiveness of the market for falsified antibiotics</w:t>
            </w:r>
          </w:p>
          <w:p w14:paraId="4CA2D7DF" w14:textId="70A72C60" w:rsidR="00197F74" w:rsidRPr="00CA3FD6" w:rsidRDefault="00197F74" w:rsidP="00197F74">
            <w:pPr>
              <w:pStyle w:val="NoSpacing1"/>
              <w:numPr>
                <w:ilvl w:val="0"/>
                <w:numId w:val="21"/>
              </w:numPr>
              <w:rPr>
                <w:lang w:val="en-GB"/>
              </w:rPr>
            </w:pPr>
            <w:r w:rsidRPr="00CA3FD6">
              <w:rPr>
                <w:lang w:val="en-GB"/>
              </w:rPr>
              <w:t xml:space="preserve">However, all key stakeholders need to have faith in the quality of generic antibiotics available in a country to enhance INN uptake given current concerns of their quality among LMICs </w:t>
            </w:r>
            <w:r w:rsidRPr="00CA3FD6">
              <w:rPr>
                <w:lang w:val="en-GB"/>
              </w:rPr>
              <w:fldChar w:fldCharType="begin">
                <w:fldData xml:space="preserve">PEVuZE5vdGU+PENpdGU+PEF1dGhvcj5Hb2RtYW48L0F1dGhvcj48WWVhcj4yMDIxPC9ZZWFyPjxS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=
</w:fldData>
              </w:fldChar>
            </w:r>
            <w:r>
              <w:rPr>
                <w:lang w:val="en-GB"/>
              </w:rPr>
              <w:instrText xml:space="preserve"> ADDIN EN.CITE </w:instrText>
            </w:r>
            <w:r>
              <w:rPr>
                <w:lang w:val="en-GB"/>
              </w:rPr>
              <w:fldChar w:fldCharType="begin">
                <w:fldData xml:space="preserve">PEVuZE5vdGU+PENpdGU+PEF1dGhvcj5Hb2RtYW48L0F1dGhvcj48WWVhcj4yMDIxPC9ZZWFyPjxS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=
</w:fldData>
              </w:fldChar>
            </w:r>
            <w:r>
              <w:rPr>
                <w:lang w:val="en-GB"/>
              </w:rPr>
              <w:instrText xml:space="preserve"> ADDIN EN.CITE.DATA </w:instrText>
            </w:r>
            <w:r>
              <w:rPr>
                <w:lang w:val="en-GB"/>
              </w:rPr>
            </w:r>
            <w:r>
              <w:rPr>
                <w:lang w:val="en-GB"/>
              </w:rPr>
              <w:fldChar w:fldCharType="end"/>
            </w:r>
            <w:r w:rsidRPr="00CA3FD6">
              <w:rPr>
                <w:lang w:val="en-GB"/>
              </w:rPr>
            </w:r>
            <w:r w:rsidRPr="00CA3FD6">
              <w:rPr>
                <w:lang w:val="en-GB"/>
              </w:rPr>
              <w:fldChar w:fldCharType="separate"/>
            </w:r>
            <w:r>
              <w:rPr>
                <w:noProof/>
                <w:lang w:val="en-GB"/>
              </w:rPr>
              <w:t>(96, 98)</w:t>
            </w:r>
            <w:r w:rsidRPr="00CA3FD6">
              <w:rPr>
                <w:lang w:val="en-GB"/>
              </w:rPr>
              <w:fldChar w:fldCharType="end"/>
            </w:r>
            <w:r>
              <w:rPr>
                <w:lang w:val="en-GB"/>
              </w:rPr>
              <w:t xml:space="preserve">. Governments and Universities can play a key role here with educating all relevant stakeholders of the quality of available generics with improved monitoring </w:t>
            </w:r>
          </w:p>
        </w:tc>
      </w:tr>
      <w:tr w:rsidR="00197F74" w:rsidRPr="0095704F" w14:paraId="53358658" w14:textId="77777777" w:rsidTr="00271C59">
        <w:tc>
          <w:tcPr>
            <w:tcW w:w="2972" w:type="dxa"/>
          </w:tcPr>
          <w:p w14:paraId="35C23395" w14:textId="0B86EA40" w:rsidR="00197F74" w:rsidRPr="0095704F" w:rsidRDefault="00197F74" w:rsidP="00197F74">
            <w:pPr>
              <w:pStyle w:val="NoSpacing1"/>
              <w:rPr>
                <w:lang w:val="en-GB"/>
              </w:rPr>
            </w:pPr>
            <w:r w:rsidRPr="0095704F">
              <w:rPr>
                <w:lang w:val="en-GB"/>
              </w:rPr>
              <w:t>African universities to encourage further research into the prevalence of falsified antibiotics and their rationale as well as general knowledge surrounding substandard and falsified medicines among dispensers</w:t>
            </w:r>
          </w:p>
        </w:tc>
        <w:tc>
          <w:tcPr>
            <w:tcW w:w="6795" w:type="dxa"/>
          </w:tcPr>
          <w:p w14:paraId="6C8B5817" w14:textId="60AC790E" w:rsidR="00197F74" w:rsidRPr="0095704F" w:rsidRDefault="00197F74" w:rsidP="00197F74">
            <w:pPr>
              <w:pStyle w:val="NoSpacing1"/>
              <w:numPr>
                <w:ilvl w:val="0"/>
                <w:numId w:val="22"/>
              </w:numPr>
              <w:rPr>
                <w:lang w:val="en-GB"/>
              </w:rPr>
            </w:pPr>
            <w:r w:rsidRPr="0095704F">
              <w:rPr>
                <w:lang w:val="en-GB"/>
              </w:rPr>
              <w:t>African Universities can work with key organizations globally</w:t>
            </w:r>
            <w:r>
              <w:rPr>
                <w:lang w:val="en-GB"/>
              </w:rPr>
              <w:t xml:space="preserve"> and nationally</w:t>
            </w:r>
            <w:r w:rsidRPr="0095704F">
              <w:rPr>
                <w:lang w:val="en-GB"/>
              </w:rPr>
              <w:t>, including the WHO and others, to better understand the current prevalence of substandard and falsified antibiotics across Africa and the rationale behind their continued use</w:t>
            </w:r>
          </w:p>
          <w:p w14:paraId="3EB32A1B" w14:textId="38AD70F5" w:rsidR="00197F74" w:rsidRPr="0095704F" w:rsidRDefault="00197F74" w:rsidP="00197F74">
            <w:pPr>
              <w:pStyle w:val="NoSpacing1"/>
              <w:numPr>
                <w:ilvl w:val="0"/>
                <w:numId w:val="22"/>
              </w:numPr>
              <w:rPr>
                <w:lang w:val="en-GB"/>
              </w:rPr>
            </w:pPr>
            <w:r w:rsidRPr="0095704F">
              <w:rPr>
                <w:lang w:val="en-GB"/>
              </w:rPr>
              <w:t xml:space="preserve">This includes the extent of deaths due to falsified and substandard antibiotics, including AMR, building on the experiences in Nigeria </w:t>
            </w:r>
            <w:r w:rsidRPr="0095704F">
              <w:rPr>
                <w:lang w:val="en-GB"/>
              </w:rPr>
              <w:fldChar w:fldCharType="begin">
                <w:fldData xml:space="preserve">PEVuZE5vdGU+PENpdGU+PEF1dGhvcj5CZWFyZ2llPC9BdXRob3I+PFllYXI+MjAxOTwvWWVhcj48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</w:fldData>
              </w:fldChar>
            </w:r>
            <w:r>
              <w:rPr>
                <w:lang w:val="en-GB"/>
              </w:rPr>
              <w:instrText xml:space="preserve"> ADDIN EN.CITE </w:instrText>
            </w:r>
            <w:r>
              <w:rPr>
                <w:lang w:val="en-GB"/>
              </w:rPr>
              <w:fldChar w:fldCharType="begin">
                <w:fldData xml:space="preserve">PEVuZE5vdGU+PENpdGU+PEF1dGhvcj5CZWFyZ2llPC9BdXRob3I+PFllYXI+MjAxOTwvWWVhcj48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</w:fldData>
              </w:fldChar>
            </w:r>
            <w:r>
              <w:rPr>
                <w:lang w:val="en-GB"/>
              </w:rPr>
              <w:instrText xml:space="preserve"> ADDIN EN.CITE.DATA </w:instrText>
            </w:r>
            <w:r>
              <w:rPr>
                <w:lang w:val="en-GB"/>
              </w:rPr>
            </w:r>
            <w:r>
              <w:rPr>
                <w:lang w:val="en-GB"/>
              </w:rPr>
              <w:fldChar w:fldCharType="end"/>
            </w:r>
            <w:r w:rsidRPr="0095704F">
              <w:rPr>
                <w:lang w:val="en-GB"/>
              </w:rPr>
            </w:r>
            <w:r w:rsidRPr="0095704F">
              <w:rPr>
                <w:lang w:val="en-GB"/>
              </w:rPr>
              <w:fldChar w:fldCharType="separate"/>
            </w:r>
            <w:r>
              <w:rPr>
                <w:noProof/>
                <w:lang w:val="en-GB"/>
              </w:rPr>
              <w:t>(21)</w:t>
            </w:r>
            <w:r w:rsidRPr="0095704F">
              <w:rPr>
                <w:lang w:val="en-GB"/>
              </w:rPr>
              <w:fldChar w:fldCharType="end"/>
            </w:r>
          </w:p>
          <w:p w14:paraId="7641BE7C" w14:textId="14984A47" w:rsidR="00197F74" w:rsidRPr="0095704F" w:rsidRDefault="00197F74" w:rsidP="00197F74">
            <w:pPr>
              <w:pStyle w:val="NoSpacing1"/>
              <w:numPr>
                <w:ilvl w:val="0"/>
                <w:numId w:val="22"/>
              </w:numPr>
              <w:rPr>
                <w:lang w:val="en-GB"/>
              </w:rPr>
            </w:pPr>
            <w:r w:rsidRPr="0095704F">
              <w:rPr>
                <w:lang w:val="en-GB"/>
              </w:rPr>
              <w:t>Alongside this improve their working with pertinent Government Departments to improve the education of pharmacy/ pharmacy assistant undergraduates regarding key aspects of substandard/ falsified antibiotics including their identification and reporting. This will mean Universities critically evaluating current curricula to see if this is fit-for-purpose</w:t>
            </w:r>
          </w:p>
        </w:tc>
      </w:tr>
    </w:tbl>
    <w:p w14:paraId="4DBA24D4" w14:textId="614798D0" w:rsidR="002E77D3" w:rsidRPr="002E77D3" w:rsidRDefault="002E77D3" w:rsidP="002E77D3">
      <w:pPr>
        <w:pStyle w:val="NoSpacing1"/>
        <w:rPr>
          <w:sz w:val="20"/>
          <w:szCs w:val="20"/>
          <w:lang w:val="en-GB"/>
        </w:rPr>
      </w:pPr>
      <w:r w:rsidRPr="002E77D3">
        <w:rPr>
          <w:sz w:val="20"/>
          <w:szCs w:val="20"/>
          <w:lang w:val="en-GB"/>
        </w:rPr>
        <w:t xml:space="preserve">NB: AMR = Antimicrobial Resistance; </w:t>
      </w:r>
      <w:proofErr w:type="spellStart"/>
      <w:r w:rsidRPr="002E77D3">
        <w:rPr>
          <w:sz w:val="20"/>
          <w:szCs w:val="20"/>
          <w:lang w:val="en-GB"/>
        </w:rPr>
        <w:t>AWaRe</w:t>
      </w:r>
      <w:proofErr w:type="spellEnd"/>
      <w:r w:rsidRPr="002E77D3">
        <w:rPr>
          <w:sz w:val="20"/>
          <w:szCs w:val="20"/>
          <w:lang w:val="en-GB"/>
        </w:rPr>
        <w:t xml:space="preserve"> = Access, Watch and Reserve </w:t>
      </w:r>
      <w:r w:rsidRPr="002E77D3">
        <w:rPr>
          <w:sz w:val="20"/>
          <w:szCs w:val="20"/>
          <w:lang w:val="en-GB"/>
        </w:rPr>
        <w:fldChar w:fldCharType="begin">
          <w:fldData xml:space="preserve">PEVuZE5vdGU+PENpdGU+PEF1dGhvcj5TaGFybGFuZDwvQXV0aG9yPjxZZWFyPjIwMTg8L1llYXI+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</w:fldData>
        </w:fldChar>
      </w:r>
      <w:r w:rsidRPr="002E77D3">
        <w:rPr>
          <w:sz w:val="20"/>
          <w:szCs w:val="20"/>
          <w:lang w:val="en-GB"/>
        </w:rPr>
        <w:instrText xml:space="preserve"> ADDIN EN.CITE </w:instrText>
      </w:r>
      <w:r w:rsidRPr="002E77D3">
        <w:rPr>
          <w:sz w:val="20"/>
          <w:szCs w:val="20"/>
          <w:lang w:val="en-GB"/>
        </w:rPr>
        <w:fldChar w:fldCharType="begin">
          <w:fldData xml:space="preserve">PEVuZE5vdGU+PENpdGU+PEF1dGhvcj5TaGFybGFuZDwvQXV0aG9yPjxZZWFyPjIwMTg8L1llYXI+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</w:fldData>
        </w:fldChar>
      </w:r>
      <w:r w:rsidRPr="002E77D3">
        <w:rPr>
          <w:sz w:val="20"/>
          <w:szCs w:val="20"/>
          <w:lang w:val="en-GB"/>
        </w:rPr>
        <w:instrText xml:space="preserve"> ADDIN EN.CITE.DATA </w:instrText>
      </w:r>
      <w:r w:rsidRPr="002E77D3">
        <w:rPr>
          <w:sz w:val="20"/>
          <w:szCs w:val="20"/>
          <w:lang w:val="en-GB"/>
        </w:rPr>
      </w:r>
      <w:r w:rsidRPr="002E77D3">
        <w:rPr>
          <w:sz w:val="20"/>
          <w:szCs w:val="20"/>
          <w:lang w:val="en-GB"/>
        </w:rPr>
        <w:fldChar w:fldCharType="end"/>
      </w:r>
      <w:r w:rsidRPr="002E77D3">
        <w:rPr>
          <w:sz w:val="20"/>
          <w:szCs w:val="20"/>
          <w:lang w:val="en-GB"/>
        </w:rPr>
      </w:r>
      <w:r w:rsidRPr="002E77D3">
        <w:rPr>
          <w:sz w:val="20"/>
          <w:szCs w:val="20"/>
          <w:lang w:val="en-GB"/>
        </w:rPr>
        <w:fldChar w:fldCharType="separate"/>
      </w:r>
      <w:r w:rsidRPr="002E77D3">
        <w:rPr>
          <w:noProof/>
          <w:sz w:val="20"/>
          <w:szCs w:val="20"/>
          <w:lang w:val="en-GB"/>
        </w:rPr>
        <w:t>(101)</w:t>
      </w:r>
      <w:r w:rsidRPr="002E77D3">
        <w:rPr>
          <w:sz w:val="20"/>
          <w:szCs w:val="20"/>
          <w:lang w:val="en-GB"/>
        </w:rPr>
        <w:fldChar w:fldCharType="end"/>
      </w:r>
      <w:r w:rsidRPr="002E77D3">
        <w:rPr>
          <w:sz w:val="20"/>
          <w:szCs w:val="20"/>
          <w:lang w:val="en-GB"/>
        </w:rPr>
        <w:t xml:space="preserve">; INN = International Non-Proprietary Name; </w:t>
      </w:r>
      <w:r>
        <w:rPr>
          <w:sz w:val="20"/>
          <w:szCs w:val="20"/>
          <w:lang w:val="en-GB"/>
        </w:rPr>
        <w:t>LMIC = Low- and Middle-Income Country</w:t>
      </w:r>
      <w:r w:rsidRPr="002E77D3">
        <w:rPr>
          <w:sz w:val="20"/>
          <w:szCs w:val="20"/>
          <w:lang w:val="en-GB"/>
        </w:rPr>
        <w:t xml:space="preserve">; </w:t>
      </w:r>
      <w:r w:rsidRPr="0064169E">
        <w:rPr>
          <w:sz w:val="20"/>
          <w:szCs w:val="20"/>
          <w:lang w:val="en-GB"/>
        </w:rPr>
        <w:t>RFID = Radio Frequency Identification; WHO = World Health Organization</w:t>
      </w:r>
    </w:p>
    <w:p w14:paraId="3F793121" w14:textId="6B278A67" w:rsidR="004D6B0B" w:rsidRPr="0095704F" w:rsidRDefault="004D6B0B" w:rsidP="00F102CA">
      <w:pPr>
        <w:pStyle w:val="NoSpacing1"/>
        <w:rPr>
          <w:sz w:val="24"/>
          <w:szCs w:val="24"/>
          <w:lang w:val="en-GB"/>
        </w:rPr>
      </w:pPr>
    </w:p>
    <w:p w14:paraId="15784D80" w14:textId="7CEBCDEC" w:rsidR="00085DB5" w:rsidRPr="0095704F" w:rsidRDefault="00085DB5" w:rsidP="00085DB5">
      <w:pPr>
        <w:rPr>
          <w:rFonts w:cs="Times New Roman"/>
          <w:lang w:val="en-GB"/>
        </w:rPr>
      </w:pPr>
      <w:r w:rsidRPr="0095704F">
        <w:rPr>
          <w:szCs w:val="24"/>
          <w:lang w:val="en-GB"/>
        </w:rPr>
        <w:t xml:space="preserve">We are aware of a number of limitations with our policy brief. This primarily includes the fact that we have not undertaken a systematic review. However, we have undertaken a narrative review including examples of </w:t>
      </w:r>
      <w:r w:rsidR="0095704F" w:rsidRPr="00CA3FD6">
        <w:rPr>
          <w:rFonts w:cs="Times New Roman"/>
          <w:szCs w:val="24"/>
          <w:lang w:val="en-GB"/>
        </w:rPr>
        <w:t xml:space="preserve">potential policy options to tackle </w:t>
      </w:r>
      <w:r w:rsidR="0095704F">
        <w:rPr>
          <w:rFonts w:cs="Times New Roman"/>
          <w:szCs w:val="24"/>
          <w:lang w:val="en-GB"/>
        </w:rPr>
        <w:t>f</w:t>
      </w:r>
      <w:r w:rsidR="0095704F" w:rsidRPr="00CA3FD6">
        <w:rPr>
          <w:rFonts w:cs="Times New Roman"/>
          <w:szCs w:val="24"/>
          <w:lang w:val="en-GB"/>
        </w:rPr>
        <w:t xml:space="preserve">alsified and </w:t>
      </w:r>
      <w:r w:rsidR="0095704F">
        <w:rPr>
          <w:rFonts w:cs="Times New Roman"/>
          <w:szCs w:val="24"/>
          <w:lang w:val="en-GB"/>
        </w:rPr>
        <w:t>s</w:t>
      </w:r>
      <w:r w:rsidR="0095704F" w:rsidRPr="00CA3FD6">
        <w:rPr>
          <w:rFonts w:cs="Times New Roman"/>
          <w:szCs w:val="24"/>
          <w:lang w:val="en-GB"/>
        </w:rPr>
        <w:t xml:space="preserve">ubstandard </w:t>
      </w:r>
      <w:r w:rsidR="0095704F">
        <w:rPr>
          <w:rFonts w:cs="Times New Roman"/>
          <w:szCs w:val="24"/>
          <w:lang w:val="en-GB"/>
        </w:rPr>
        <w:t>m</w:t>
      </w:r>
      <w:r w:rsidR="0095704F" w:rsidRPr="00CA3FD6">
        <w:rPr>
          <w:rFonts w:cs="Times New Roman"/>
          <w:szCs w:val="24"/>
          <w:lang w:val="en-GB"/>
        </w:rPr>
        <w:t>edicines</w:t>
      </w:r>
      <w:r w:rsidR="0095704F">
        <w:rPr>
          <w:rFonts w:cs="Times New Roman"/>
          <w:lang w:val="en-GB"/>
        </w:rPr>
        <w:t xml:space="preserve"> followed by potential actionable recommendations. </w:t>
      </w:r>
      <w:r w:rsidR="0095704F" w:rsidRPr="00CA3FD6">
        <w:rPr>
          <w:rFonts w:cs="Times New Roman"/>
          <w:lang w:val="en-GB"/>
        </w:rPr>
        <w:t xml:space="preserve"> </w:t>
      </w:r>
      <w:r w:rsidRPr="00CA3FD6">
        <w:rPr>
          <w:szCs w:val="24"/>
          <w:lang w:val="en-GB"/>
        </w:rPr>
        <w:t xml:space="preserve">The guidance is based on the considerable experience of the co-authors working across Africa and other LMICs. We have successfully used this approach before </w:t>
      </w:r>
      <w:r w:rsidRPr="00CA3FD6">
        <w:rPr>
          <w:szCs w:val="24"/>
          <w:lang w:val="en-GB"/>
        </w:rPr>
        <w:fldChar w:fldCharType="begin">
          <w:fldData xml:space="preserve">PEVuZE5vdGU+PENpdGU+PEF1dGhvcj5TYWxlZW08L0F1dGhvcj48WWVhcj4yMDIyPC9ZZWFyPjxS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</w:fldData>
        </w:fldChar>
      </w:r>
      <w:r w:rsidR="00BF06FE">
        <w:rPr>
          <w:szCs w:val="24"/>
          <w:lang w:val="en-GB"/>
        </w:rPr>
        <w:instrText xml:space="preserve"> ADDIN EN.CITE </w:instrText>
      </w:r>
      <w:r w:rsidR="00BF06FE">
        <w:rPr>
          <w:szCs w:val="24"/>
          <w:lang w:val="en-GB"/>
        </w:rPr>
        <w:fldChar w:fldCharType="begin">
          <w:fldData xml:space="preserve">PEVuZE5vdGU+PENpdGU+PEF1dGhvcj5TYWxlZW08L0F1dGhvcj48WWVhcj4yMDIyPC9ZZWFyPjxS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</w:fldData>
        </w:fldChar>
      </w:r>
      <w:r w:rsidR="00BF06FE">
        <w:rPr>
          <w:szCs w:val="24"/>
          <w:lang w:val="en-GB"/>
        </w:rPr>
        <w:instrText xml:space="preserve"> ADDIN EN.CITE.DATA </w:instrText>
      </w:r>
      <w:r w:rsidR="00BF06FE">
        <w:rPr>
          <w:szCs w:val="24"/>
          <w:lang w:val="en-GB"/>
        </w:rPr>
      </w:r>
      <w:r w:rsidR="00BF06FE">
        <w:rPr>
          <w:szCs w:val="24"/>
          <w:lang w:val="en-GB"/>
        </w:rPr>
        <w:fldChar w:fldCharType="end"/>
      </w:r>
      <w:r w:rsidRPr="00CA3FD6">
        <w:rPr>
          <w:szCs w:val="24"/>
          <w:lang w:val="en-GB"/>
        </w:rPr>
      </w:r>
      <w:r w:rsidRPr="00CA3FD6">
        <w:rPr>
          <w:szCs w:val="24"/>
          <w:lang w:val="en-GB"/>
        </w:rPr>
        <w:fldChar w:fldCharType="separate"/>
      </w:r>
      <w:r w:rsidR="00BF06FE">
        <w:rPr>
          <w:noProof/>
          <w:szCs w:val="24"/>
          <w:lang w:val="en-GB"/>
        </w:rPr>
        <w:t>(7, 37, 63, 103, 104)</w:t>
      </w:r>
      <w:r w:rsidRPr="00CA3FD6">
        <w:rPr>
          <w:szCs w:val="24"/>
          <w:lang w:val="en-GB"/>
        </w:rPr>
        <w:fldChar w:fldCharType="end"/>
      </w:r>
      <w:r w:rsidRPr="00CA3FD6">
        <w:rPr>
          <w:szCs w:val="24"/>
          <w:lang w:val="en-GB"/>
        </w:rPr>
        <w:t xml:space="preserve">. </w:t>
      </w:r>
    </w:p>
    <w:p w14:paraId="26DF5122" w14:textId="77777777" w:rsidR="00085DB5" w:rsidRPr="0095704F" w:rsidRDefault="00085DB5" w:rsidP="00F102CA">
      <w:pPr>
        <w:pStyle w:val="NoSpacing1"/>
        <w:rPr>
          <w:sz w:val="24"/>
          <w:szCs w:val="24"/>
          <w:lang w:val="en-GB"/>
        </w:rPr>
      </w:pPr>
    </w:p>
    <w:p w14:paraId="024C4A8B" w14:textId="7BD5A2A0" w:rsidR="00117666" w:rsidRPr="00CA3FD6" w:rsidRDefault="00EE1100" w:rsidP="00FF72F0">
      <w:pPr>
        <w:pStyle w:val="NoSpacing1"/>
        <w:rPr>
          <w:b/>
          <w:bCs/>
          <w:sz w:val="24"/>
          <w:szCs w:val="24"/>
          <w:lang w:val="en-GB"/>
        </w:rPr>
      </w:pPr>
      <w:r w:rsidRPr="00CA3FD6">
        <w:rPr>
          <w:b/>
          <w:bCs/>
          <w:sz w:val="24"/>
          <w:szCs w:val="24"/>
          <w:lang w:val="en-GB"/>
        </w:rPr>
        <w:t>4.</w:t>
      </w:r>
      <w:r w:rsidRPr="00CA3FD6">
        <w:rPr>
          <w:b/>
          <w:bCs/>
          <w:sz w:val="24"/>
          <w:szCs w:val="24"/>
          <w:lang w:val="en-GB"/>
        </w:rPr>
        <w:tab/>
      </w:r>
      <w:r w:rsidR="00262B0C" w:rsidRPr="00CA3FD6">
        <w:rPr>
          <w:b/>
          <w:bCs/>
          <w:sz w:val="24"/>
          <w:szCs w:val="24"/>
          <w:lang w:val="en-GB"/>
        </w:rPr>
        <w:t>Conclusions</w:t>
      </w:r>
    </w:p>
    <w:p w14:paraId="1FDA9634" w14:textId="77777777" w:rsidR="00FF72F0" w:rsidRPr="00CA3FD6" w:rsidRDefault="00FF72F0" w:rsidP="00FF72F0">
      <w:pPr>
        <w:pStyle w:val="NoSpacing1"/>
        <w:rPr>
          <w:sz w:val="24"/>
          <w:szCs w:val="24"/>
          <w:lang w:val="en-GB"/>
        </w:rPr>
      </w:pPr>
    </w:p>
    <w:p w14:paraId="25A9C886" w14:textId="4F80A36D" w:rsidR="006C5F54" w:rsidRPr="00CA3FD6" w:rsidRDefault="006C5F54" w:rsidP="006C5F54">
      <w:pPr>
        <w:pStyle w:val="NoSpacing1"/>
        <w:rPr>
          <w:sz w:val="24"/>
          <w:szCs w:val="24"/>
          <w:lang w:val="en-GB"/>
        </w:rPr>
      </w:pPr>
      <w:r w:rsidRPr="00CA3FD6">
        <w:rPr>
          <w:sz w:val="24"/>
          <w:szCs w:val="24"/>
          <w:lang w:val="en-GB"/>
        </w:rPr>
        <w:t>Addressing Africa’s battle against sub</w:t>
      </w:r>
      <w:r w:rsidR="000202EF">
        <w:rPr>
          <w:sz w:val="24"/>
          <w:szCs w:val="24"/>
          <w:lang w:val="en-GB"/>
        </w:rPr>
        <w:t>s</w:t>
      </w:r>
      <w:r w:rsidRPr="00CA3FD6">
        <w:rPr>
          <w:sz w:val="24"/>
          <w:szCs w:val="24"/>
          <w:lang w:val="en-GB"/>
        </w:rPr>
        <w:t>tandard and falsified antibiotics to reduce AMR requires integrated, scalable and context specific policies to address gaps in regulation, enforcement, education, affordability and supply chain monitoring. This builds on ongoing initiatives among the WHO, Interpol and Pan-African agencies, as well as ex</w:t>
      </w:r>
      <w:r w:rsidR="000202EF">
        <w:rPr>
          <w:sz w:val="24"/>
          <w:szCs w:val="24"/>
          <w:lang w:val="en-GB"/>
        </w:rPr>
        <w:t>e</w:t>
      </w:r>
      <w:r w:rsidRPr="00CA3FD6">
        <w:rPr>
          <w:sz w:val="24"/>
          <w:szCs w:val="24"/>
          <w:lang w:val="en-GB"/>
        </w:rPr>
        <w:t xml:space="preserve">mplars in other LMICs. Reducing high levels of inappropriate use of antibiotics across Africa, alongside encouraging INN prescribing with appropriate safeguards, will also help reduce the attractiveness of the counterfeit antibiotic market. </w:t>
      </w:r>
      <w:r w:rsidR="000202EF">
        <w:rPr>
          <w:sz w:val="24"/>
          <w:szCs w:val="24"/>
          <w:lang w:val="en-GB"/>
        </w:rPr>
        <w:t xml:space="preserve">These combined activities will help address high levels of AMR across Africa. </w:t>
      </w:r>
    </w:p>
    <w:p w14:paraId="35A13D08" w14:textId="77777777" w:rsidR="00FF72F0" w:rsidRPr="00FF72F0" w:rsidRDefault="00FF72F0" w:rsidP="00FF72F0">
      <w:pPr>
        <w:pStyle w:val="NoSpacing1"/>
        <w:rPr>
          <w:sz w:val="24"/>
          <w:szCs w:val="24"/>
        </w:rPr>
      </w:pPr>
    </w:p>
    <w:p w14:paraId="478D8026" w14:textId="1AEEBBE1" w:rsidR="00CB43D5" w:rsidRPr="00FF72F0" w:rsidRDefault="00EE1100" w:rsidP="00FF72F0">
      <w:pPr>
        <w:pStyle w:val="NoSpacing1"/>
        <w:rPr>
          <w:b/>
          <w:bCs/>
          <w:sz w:val="24"/>
          <w:szCs w:val="24"/>
        </w:rPr>
      </w:pPr>
      <w:r w:rsidRPr="00FF72F0">
        <w:rPr>
          <w:b/>
          <w:bCs/>
          <w:sz w:val="24"/>
          <w:szCs w:val="24"/>
        </w:rPr>
        <w:t>5.</w:t>
      </w:r>
      <w:r w:rsidRPr="00FF72F0">
        <w:rPr>
          <w:b/>
          <w:bCs/>
          <w:sz w:val="24"/>
          <w:szCs w:val="24"/>
        </w:rPr>
        <w:tab/>
      </w:r>
      <w:r w:rsidR="00CB43D5" w:rsidRPr="00FF72F0">
        <w:rPr>
          <w:b/>
          <w:bCs/>
          <w:sz w:val="24"/>
          <w:szCs w:val="24"/>
        </w:rPr>
        <w:t>Conflict of Interest</w:t>
      </w:r>
    </w:p>
    <w:p w14:paraId="1D0C1FF3" w14:textId="77777777" w:rsidR="00FF72F0" w:rsidRDefault="00FF72F0" w:rsidP="00FF72F0">
      <w:pPr>
        <w:pStyle w:val="NoSpacing1"/>
        <w:rPr>
          <w:iCs/>
          <w:sz w:val="24"/>
          <w:szCs w:val="24"/>
          <w:lang w:eastAsia="en-GB"/>
        </w:rPr>
      </w:pPr>
    </w:p>
    <w:p w14:paraId="20349AF8" w14:textId="3818734D" w:rsidR="00EE1100" w:rsidRPr="00FF72F0" w:rsidRDefault="00CB43D5" w:rsidP="00FF72F0">
      <w:pPr>
        <w:pStyle w:val="NoSpacing1"/>
        <w:rPr>
          <w:iCs/>
          <w:sz w:val="24"/>
          <w:szCs w:val="24"/>
          <w:lang w:eastAsia="en-GB"/>
        </w:rPr>
      </w:pPr>
      <w:r w:rsidRPr="00FF72F0">
        <w:rPr>
          <w:iCs/>
          <w:sz w:val="24"/>
          <w:szCs w:val="24"/>
          <w:lang w:eastAsia="en-GB"/>
        </w:rPr>
        <w:t>The authors declare that the research was conducted in the absence of any commercial or financial relationships that could be construed as a potential conflict of interest.</w:t>
      </w:r>
    </w:p>
    <w:p w14:paraId="6D970D91" w14:textId="77777777" w:rsidR="00FF72F0" w:rsidRDefault="00FF72F0" w:rsidP="00FF72F0">
      <w:pPr>
        <w:pStyle w:val="NoSpacing1"/>
        <w:rPr>
          <w:iCs/>
          <w:sz w:val="24"/>
          <w:szCs w:val="24"/>
          <w:lang w:eastAsia="en-GB"/>
        </w:rPr>
      </w:pPr>
    </w:p>
    <w:p w14:paraId="2F606C58" w14:textId="66FF5CC6" w:rsidR="00045678" w:rsidRPr="00FF72F0" w:rsidRDefault="00EE1100" w:rsidP="00FF72F0">
      <w:pPr>
        <w:pStyle w:val="NoSpacing1"/>
        <w:rPr>
          <w:b/>
          <w:bCs/>
          <w:iCs/>
          <w:sz w:val="24"/>
          <w:szCs w:val="24"/>
        </w:rPr>
      </w:pPr>
      <w:r w:rsidRPr="00FF72F0">
        <w:rPr>
          <w:b/>
          <w:bCs/>
          <w:iCs/>
          <w:sz w:val="24"/>
          <w:szCs w:val="24"/>
          <w:lang w:eastAsia="en-GB"/>
        </w:rPr>
        <w:t>6.</w:t>
      </w:r>
      <w:r w:rsidRPr="00FF72F0">
        <w:rPr>
          <w:b/>
          <w:bCs/>
          <w:iCs/>
          <w:sz w:val="24"/>
          <w:szCs w:val="24"/>
          <w:lang w:eastAsia="en-GB"/>
        </w:rPr>
        <w:tab/>
      </w:r>
      <w:r w:rsidR="00045678" w:rsidRPr="00FF72F0">
        <w:rPr>
          <w:b/>
          <w:bCs/>
          <w:sz w:val="24"/>
          <w:szCs w:val="24"/>
        </w:rPr>
        <w:t>Author Contributions</w:t>
      </w:r>
    </w:p>
    <w:p w14:paraId="7ACCA23B" w14:textId="77777777" w:rsidR="00FF72F0" w:rsidRDefault="00FF72F0" w:rsidP="00FF72F0">
      <w:pPr>
        <w:pStyle w:val="NoSpacing1"/>
        <w:rPr>
          <w:sz w:val="24"/>
          <w:szCs w:val="24"/>
        </w:rPr>
      </w:pPr>
    </w:p>
    <w:p w14:paraId="105F2AFB" w14:textId="77777777" w:rsidR="006C5F54" w:rsidRPr="000813D4" w:rsidRDefault="006C5F54" w:rsidP="006C5F54">
      <w:pPr>
        <w:pStyle w:val="NoSpacing1"/>
        <w:rPr>
          <w:sz w:val="24"/>
          <w:szCs w:val="24"/>
          <w:lang w:val="en-GB"/>
        </w:rPr>
      </w:pPr>
      <w:r w:rsidRPr="000813D4">
        <w:rPr>
          <w:sz w:val="24"/>
          <w:szCs w:val="24"/>
          <w:lang w:val="en-GB"/>
        </w:rPr>
        <w:t xml:space="preserve">Tiyani Milta Maluleke: Conceptualization, Data curation, Formal Analysis, Investigation, Methodology, Validation, Writing – original draft, Writing – review &amp; editing. Biset </w:t>
      </w:r>
      <w:proofErr w:type="spellStart"/>
      <w:r w:rsidRPr="000813D4">
        <w:rPr>
          <w:sz w:val="24"/>
          <w:szCs w:val="24"/>
          <w:lang w:val="en-GB"/>
        </w:rPr>
        <w:t>Asrade</w:t>
      </w:r>
      <w:proofErr w:type="spellEnd"/>
      <w:r w:rsidRPr="000813D4">
        <w:rPr>
          <w:sz w:val="24"/>
          <w:szCs w:val="24"/>
          <w:lang w:val="en-GB"/>
        </w:rPr>
        <w:t xml:space="preserve"> Mekonnen: Conceptualization, Data curation, Formal Analysis, Investigation, Methodology, Writing – original draft, Writing – review &amp; editing. Chukwuemeka Ubaka: Data curation, Formal Analysis, Methodology, Validation, Writing – review &amp; editing. Bene Anand Paramadhas: Formal Analysis, Methodology, Validation, Writing – review &amp; editing. Mukhethwa Munzhedzi: Formal Analysis, Investigation, Methodology, Validation, Writing – review &amp; editing.  draft, Writing – review &amp; editing</w:t>
      </w:r>
      <w:r>
        <w:rPr>
          <w:sz w:val="24"/>
          <w:szCs w:val="24"/>
          <w:lang w:val="en-GB"/>
        </w:rPr>
        <w:t>.</w:t>
      </w:r>
      <w:r w:rsidRPr="000813D4">
        <w:rPr>
          <w:sz w:val="24"/>
          <w:szCs w:val="24"/>
          <w:lang w:val="en-GB"/>
        </w:rPr>
        <w:t xml:space="preserve"> Aubrey C Kalungia: Data curation, Formal Analysis, Investigation, Validation, Writing – review &amp; editing. Ester Hango: Data curation, Formal Analysis, Investigation, Validation, Visualization, Writing – review &amp; editing. Santosh Kumar: Data curation, Formal Analysis, Investigation, Validation, Writing –</w:t>
      </w:r>
      <w:r>
        <w:rPr>
          <w:sz w:val="24"/>
          <w:szCs w:val="24"/>
          <w:lang w:val="en-GB"/>
        </w:rPr>
        <w:t xml:space="preserve"> </w:t>
      </w:r>
      <w:r w:rsidRPr="000813D4">
        <w:rPr>
          <w:sz w:val="24"/>
          <w:szCs w:val="24"/>
          <w:lang w:val="en-GB"/>
        </w:rPr>
        <w:t>review &amp; editing. Brian Godman: Conceptualization, Data curation, Formal Analysis, Investigation, Methodology, Supervision, Validation, Visualization, Writing –</w:t>
      </w:r>
      <w:r>
        <w:rPr>
          <w:sz w:val="24"/>
          <w:szCs w:val="24"/>
          <w:lang w:val="en-GB"/>
        </w:rPr>
        <w:t xml:space="preserve"> </w:t>
      </w:r>
      <w:r w:rsidRPr="000813D4">
        <w:rPr>
          <w:sz w:val="24"/>
          <w:szCs w:val="24"/>
          <w:lang w:val="en-GB"/>
        </w:rPr>
        <w:t xml:space="preserve">original draft, Writing – review &amp; editing, Johanna Catharina Meyer: Conceptualization, Investigation, Methodology, Supervision, Validation, Visualization, Writing – review &amp; editing. </w:t>
      </w:r>
    </w:p>
    <w:p w14:paraId="454B802F" w14:textId="2D25D418" w:rsidR="00AC3EA3" w:rsidRPr="00211B1B" w:rsidRDefault="00EE1100" w:rsidP="00EE1100">
      <w:pPr>
        <w:rPr>
          <w:b/>
          <w:bCs/>
          <w:lang w:val="en-GB"/>
        </w:rPr>
      </w:pPr>
      <w:r w:rsidRPr="00211B1B">
        <w:rPr>
          <w:b/>
          <w:bCs/>
          <w:lang w:val="en-GB"/>
        </w:rPr>
        <w:t>7.</w:t>
      </w:r>
      <w:r w:rsidRPr="00211B1B">
        <w:rPr>
          <w:b/>
          <w:bCs/>
          <w:lang w:val="en-GB"/>
        </w:rPr>
        <w:tab/>
      </w:r>
      <w:r w:rsidR="00AC3EA3" w:rsidRPr="00211B1B">
        <w:rPr>
          <w:b/>
          <w:bCs/>
          <w:lang w:val="en-GB"/>
        </w:rPr>
        <w:t>Funding</w:t>
      </w:r>
    </w:p>
    <w:p w14:paraId="2AEE9612" w14:textId="793DAEDA" w:rsidR="0042501A" w:rsidRPr="00211B1B" w:rsidRDefault="0042501A" w:rsidP="0042501A">
      <w:pPr>
        <w:rPr>
          <w:szCs w:val="24"/>
          <w:lang w:val="en-GB"/>
        </w:rPr>
      </w:pPr>
      <w:r w:rsidRPr="00211B1B">
        <w:rPr>
          <w:szCs w:val="24"/>
          <w:lang w:val="en-GB"/>
        </w:rPr>
        <w:t>There was no funding for this policy review.</w:t>
      </w:r>
    </w:p>
    <w:p w14:paraId="018CFECE" w14:textId="77777777" w:rsidR="000D1389" w:rsidRDefault="000D1389">
      <w:pPr>
        <w:spacing w:before="0" w:after="200" w:line="276" w:lineRule="auto"/>
        <w:rPr>
          <w:rFonts w:eastAsia="Times New Roman" w:cs="Times New Roman"/>
          <w:b/>
          <w:bCs/>
          <w:szCs w:val="24"/>
          <w:lang w:val="nl-BE" w:eastAsia="nl-BE"/>
        </w:rPr>
      </w:pPr>
      <w:r>
        <w:rPr>
          <w:b/>
          <w:bCs/>
          <w:szCs w:val="24"/>
        </w:rPr>
        <w:br w:type="page"/>
      </w:r>
    </w:p>
    <w:p w14:paraId="5FC40442" w14:textId="753807B7" w:rsidR="00DA1A0C" w:rsidRPr="000D1389" w:rsidRDefault="00AC3EA3" w:rsidP="000834A3">
      <w:pPr>
        <w:pStyle w:val="NoSpacing1"/>
        <w:rPr>
          <w:b/>
          <w:bCs/>
          <w:sz w:val="24"/>
          <w:szCs w:val="24"/>
        </w:rPr>
      </w:pPr>
      <w:r w:rsidRPr="000D1389">
        <w:rPr>
          <w:b/>
          <w:bCs/>
          <w:sz w:val="24"/>
          <w:szCs w:val="24"/>
        </w:rPr>
        <w:t>References</w:t>
      </w:r>
    </w:p>
    <w:p w14:paraId="2267386F" w14:textId="77777777" w:rsidR="00CF2755" w:rsidRPr="00CF2755" w:rsidRDefault="00DA1A0C" w:rsidP="00CF2755">
      <w:pPr>
        <w:pStyle w:val="EndNoteBibliography"/>
        <w:spacing w:after="0"/>
      </w:pPr>
      <w:r w:rsidRPr="00253AAF">
        <w:rPr>
          <w:szCs w:val="24"/>
        </w:rPr>
        <w:fldChar w:fldCharType="begin"/>
      </w:r>
      <w:r w:rsidRPr="00253AAF">
        <w:rPr>
          <w:szCs w:val="24"/>
        </w:rPr>
        <w:instrText xml:space="preserve"> ADDIN EN.REFLIST </w:instrText>
      </w:r>
      <w:r w:rsidRPr="00253AAF">
        <w:rPr>
          <w:szCs w:val="24"/>
        </w:rPr>
        <w:fldChar w:fldCharType="separate"/>
      </w:r>
      <w:r w:rsidR="00CF2755" w:rsidRPr="00CF2755">
        <w:t>1.</w:t>
      </w:r>
      <w:r w:rsidR="00CF2755" w:rsidRPr="00CF2755">
        <w:tab/>
        <w:t>Global burden of bacterial antimicrobial resistance 1990-2021: a systematic analysis with forecasts to 2050. Lancet. 2024;404(10459):1199-226.</w:t>
      </w:r>
    </w:p>
    <w:p w14:paraId="626CA1CB" w14:textId="77777777" w:rsidR="00CF2755" w:rsidRPr="00CF2755" w:rsidRDefault="00CF2755" w:rsidP="00CF2755">
      <w:pPr>
        <w:pStyle w:val="EndNoteBibliography"/>
        <w:spacing w:after="0"/>
      </w:pPr>
      <w:r w:rsidRPr="00CF2755">
        <w:t>2.</w:t>
      </w:r>
      <w:r w:rsidRPr="00CF2755">
        <w:tab/>
        <w:t>Global burden of bacterial antimicrobial resistance in 2019: a systematic analysis. Lancet. 2022;399(10325):629-55.</w:t>
      </w:r>
    </w:p>
    <w:p w14:paraId="00B9553A" w14:textId="77777777" w:rsidR="00CF2755" w:rsidRPr="00CF2755" w:rsidRDefault="00CF2755" w:rsidP="00CF2755">
      <w:pPr>
        <w:pStyle w:val="EndNoteBibliography"/>
        <w:spacing w:after="0"/>
      </w:pPr>
      <w:r w:rsidRPr="00CF2755">
        <w:t>3.</w:t>
      </w:r>
      <w:r w:rsidRPr="00CF2755">
        <w:tab/>
        <w:t>Dadgostar P. Antimicrobial Resistance: Implications and Costs. Infect Drug Resist. 2019;12:3903-10.</w:t>
      </w:r>
    </w:p>
    <w:p w14:paraId="6AC92FD9" w14:textId="77777777" w:rsidR="00CF2755" w:rsidRPr="00CF2755" w:rsidRDefault="00CF2755" w:rsidP="00CF2755">
      <w:pPr>
        <w:pStyle w:val="EndNoteBibliography"/>
        <w:spacing w:after="0"/>
      </w:pPr>
      <w:r w:rsidRPr="00CF2755">
        <w:t>4.</w:t>
      </w:r>
      <w:r w:rsidRPr="00CF2755">
        <w:tab/>
        <w:t>Poudel AN, Zhu S, Cooper N, Little P, Tarrant C, Hickman M, et al. The economic burden of antibiotic resistance: A systematic review and meta-analysis. PLoS One. 2023;18(5):e0285170.</w:t>
      </w:r>
    </w:p>
    <w:p w14:paraId="2D715DD8" w14:textId="77777777" w:rsidR="00CF2755" w:rsidRPr="00CF2755" w:rsidRDefault="00CF2755" w:rsidP="00CF2755">
      <w:pPr>
        <w:pStyle w:val="EndNoteBibliography"/>
        <w:spacing w:after="0"/>
      </w:pPr>
      <w:r w:rsidRPr="00CF2755">
        <w:t>5.</w:t>
      </w:r>
      <w:r w:rsidRPr="00CF2755">
        <w:tab/>
        <w:t>Gautam A. Antimicrobial Resistance: The Next Probable Pandemic. JNMA J Nepal Med Assoc. 2022;60(246):225-8.</w:t>
      </w:r>
    </w:p>
    <w:p w14:paraId="37D70415" w14:textId="77777777" w:rsidR="00CF2755" w:rsidRPr="00CF2755" w:rsidRDefault="00CF2755" w:rsidP="00CF2755">
      <w:pPr>
        <w:pStyle w:val="EndNoteBibliography"/>
        <w:spacing w:after="0"/>
      </w:pPr>
      <w:r w:rsidRPr="00CF2755">
        <w:t>6.</w:t>
      </w:r>
      <w:r w:rsidRPr="00CF2755">
        <w:tab/>
        <w:t>Nkengasong JN, Tessema SK. Africa Needs a New Public Health Order to Tackle Infectious Disease Threats. Cell. 2020;183(2):296-300.</w:t>
      </w:r>
    </w:p>
    <w:p w14:paraId="7C82EC50" w14:textId="77777777" w:rsidR="00CF2755" w:rsidRPr="00CF2755" w:rsidRDefault="00CF2755" w:rsidP="00CF2755">
      <w:pPr>
        <w:pStyle w:val="EndNoteBibliography"/>
        <w:spacing w:after="0"/>
      </w:pPr>
      <w:r w:rsidRPr="00CF2755">
        <w:t>7.</w:t>
      </w:r>
      <w:r w:rsidRPr="00CF2755">
        <w:tab/>
        <w:t>Saleem Z, Mekonnen BA, Orubu ES, Islam MA, Nguyen TTP, Ubaka CM, et al. Current access, availability and use of antibiotics in primary care among key low- and middle-income countries and the policy implications. Expert Rev Anti Infect Ther. 2025:1-42.</w:t>
      </w:r>
    </w:p>
    <w:p w14:paraId="2755DC50" w14:textId="77777777" w:rsidR="00CF2755" w:rsidRPr="00CF2755" w:rsidRDefault="00CF2755" w:rsidP="00CF2755">
      <w:pPr>
        <w:pStyle w:val="EndNoteBibliography"/>
        <w:spacing w:after="0"/>
      </w:pPr>
      <w:r w:rsidRPr="00CF2755">
        <w:t>8.</w:t>
      </w:r>
      <w:r w:rsidRPr="00CF2755">
        <w:tab/>
        <w:t>Sulis G, Sayood S, Gandra S. Antimicrobial resistance in low- and middle-income countries: current status and future directions. Expert Rev Anti Infect Ther. 2022;20(2):147-60.</w:t>
      </w:r>
    </w:p>
    <w:p w14:paraId="5BFF6AF7" w14:textId="77777777" w:rsidR="00CF2755" w:rsidRPr="00CF2755" w:rsidRDefault="00CF2755" w:rsidP="00CF2755">
      <w:pPr>
        <w:pStyle w:val="EndNoteBibliography"/>
        <w:spacing w:after="0"/>
      </w:pPr>
      <w:r w:rsidRPr="00CF2755">
        <w:t>9.</w:t>
      </w:r>
      <w:r w:rsidRPr="00CF2755">
        <w:tab/>
        <w:t>Lewnard JA, Charani E, Gleason A, Hsu LY, Khan WA, Karkey A, et al. Burden of bacterial antimicrobial resistance in low-income and middle-income countries avertible by existing interventions: an evidence review and modelling analysis. Lancet. 2024;403(10442):2439-54.</w:t>
      </w:r>
    </w:p>
    <w:p w14:paraId="3D80DE4A" w14:textId="77777777" w:rsidR="00CF2755" w:rsidRPr="00CF2755" w:rsidRDefault="00CF2755" w:rsidP="00CF2755">
      <w:pPr>
        <w:pStyle w:val="EndNoteBibliography"/>
        <w:spacing w:after="0"/>
      </w:pPr>
      <w:r w:rsidRPr="00CF2755">
        <w:t>10.</w:t>
      </w:r>
      <w:r w:rsidRPr="00CF2755">
        <w:tab/>
        <w:t>The burden of bacterial antimicrobial resistance in the WHO African region in 2019: a cross-country systematic analysis. Lancet Glob Health. 2024;12(2):e201-e16.</w:t>
      </w:r>
    </w:p>
    <w:p w14:paraId="723F2FDB" w14:textId="77777777" w:rsidR="00CF2755" w:rsidRPr="00CF2755" w:rsidRDefault="00CF2755" w:rsidP="00CF2755">
      <w:pPr>
        <w:pStyle w:val="EndNoteBibliography"/>
        <w:spacing w:after="0"/>
      </w:pPr>
      <w:r w:rsidRPr="00CF2755">
        <w:t>11.</w:t>
      </w:r>
      <w:r w:rsidRPr="00CF2755">
        <w:tab/>
        <w:t>Llor C, Bjerrum L. Antimicrobial resistance: risk associated with antibiotic overuse and initiatives to reduce the problem. Ther Adv Drug Saf. 2014;5(6):229-41.</w:t>
      </w:r>
    </w:p>
    <w:p w14:paraId="2D8F135A" w14:textId="77777777" w:rsidR="00CF2755" w:rsidRPr="00CF2755" w:rsidRDefault="00CF2755" w:rsidP="00CF2755">
      <w:pPr>
        <w:pStyle w:val="EndNoteBibliography"/>
        <w:spacing w:after="0"/>
      </w:pPr>
      <w:r w:rsidRPr="00CF2755">
        <w:t>12.</w:t>
      </w:r>
      <w:r w:rsidRPr="00CF2755">
        <w:tab/>
        <w:t>Godman B, Egwuenu A, Haque M, Malande OO, Schellack N, Kumar S, et al. Strategies to Improve Antimicrobial Utilization with a Special Focus on Developing Countries. Life (Basel). 2021;11(6).</w:t>
      </w:r>
    </w:p>
    <w:p w14:paraId="20400271" w14:textId="77777777" w:rsidR="00CF2755" w:rsidRPr="00CF2755" w:rsidRDefault="00CF2755" w:rsidP="00CF2755">
      <w:pPr>
        <w:pStyle w:val="EndNoteBibliography"/>
        <w:spacing w:after="0"/>
      </w:pPr>
      <w:r w:rsidRPr="00CF2755">
        <w:t>13.</w:t>
      </w:r>
      <w:r w:rsidRPr="00CF2755">
        <w:tab/>
        <w:t>Gajdács M, Jamshed S. Editorial: Knowledge, attitude and practices of the public and healthcare-professionals towards sustainable use of antimicrobials: the intersection of pharmacology and social medicine. Front Antibiot. 2024;3:1374463.</w:t>
      </w:r>
    </w:p>
    <w:p w14:paraId="6617F2BA" w14:textId="77777777" w:rsidR="00CF2755" w:rsidRPr="00CF2755" w:rsidRDefault="00CF2755" w:rsidP="00CF2755">
      <w:pPr>
        <w:pStyle w:val="EndNoteBibliography"/>
        <w:spacing w:after="0"/>
      </w:pPr>
      <w:r w:rsidRPr="00CF2755">
        <w:t>14.</w:t>
      </w:r>
      <w:r w:rsidRPr="00CF2755">
        <w:tab/>
        <w:t>Wada YH, Abdulrahman A, Ibrahim Muhammad M, Owanta VC, Chimelumeze PU, Khalid GM. Falsified and substandard medicines trafficking: A wakeup call for the African continent. Public Health Pract (Oxf). 2022;3:100240.</w:t>
      </w:r>
    </w:p>
    <w:p w14:paraId="5910BC61" w14:textId="77777777" w:rsidR="00CF2755" w:rsidRPr="00CF2755" w:rsidRDefault="00CF2755" w:rsidP="00CF2755">
      <w:pPr>
        <w:pStyle w:val="EndNoteBibliography"/>
        <w:spacing w:after="0"/>
      </w:pPr>
      <w:r w:rsidRPr="00CF2755">
        <w:t>15.</w:t>
      </w:r>
      <w:r w:rsidRPr="00CF2755">
        <w:tab/>
        <w:t>Zabala GA, Bellingham K, Vidhamaly V, Boupha P, Boutsamay K, Newton PN, et al. Substandard and falsified antibiotics: neglected drivers of antimicrobial resistance? BMJ Glob Health. 2022;7(8).</w:t>
      </w:r>
    </w:p>
    <w:p w14:paraId="077F7BEF" w14:textId="77777777" w:rsidR="00CF2755" w:rsidRPr="00CF2755" w:rsidRDefault="00CF2755" w:rsidP="00CF2755">
      <w:pPr>
        <w:pStyle w:val="EndNoteBibliography"/>
        <w:spacing w:after="0"/>
      </w:pPr>
      <w:r w:rsidRPr="00CF2755">
        <w:t>16.</w:t>
      </w:r>
      <w:r w:rsidRPr="00CF2755">
        <w:tab/>
        <w:t>Asrade Mekonnen B, Getie Yizengaw M, Chanie Worku M. Prevalence of substandard, falsified, unlicensed and unregistered medicine and its associated factors in Africa: a systematic review. J Pharm Policy Pract. 2024;17(1):2375267.</w:t>
      </w:r>
    </w:p>
    <w:p w14:paraId="0A903573" w14:textId="77777777" w:rsidR="00CF2755" w:rsidRPr="00CF2755" w:rsidRDefault="00CF2755" w:rsidP="00CF2755">
      <w:pPr>
        <w:pStyle w:val="EndNoteBibliography"/>
        <w:spacing w:after="0"/>
      </w:pPr>
      <w:r w:rsidRPr="00CF2755">
        <w:t>17.</w:t>
      </w:r>
      <w:r w:rsidRPr="00CF2755">
        <w:tab/>
        <w:t>Gulumbe BH, Adesola RO. Revisiting the blind spot of substandard and fake drugs as drivers of antimicrobial resistance in LMICs. Ann Med Surg (Lond). 2023;85(2):122-3.</w:t>
      </w:r>
    </w:p>
    <w:p w14:paraId="336F036D" w14:textId="77777777" w:rsidR="00CF2755" w:rsidRPr="00CF2755" w:rsidRDefault="00CF2755" w:rsidP="00CF2755">
      <w:pPr>
        <w:pStyle w:val="EndNoteBibliography"/>
        <w:spacing w:after="0"/>
      </w:pPr>
      <w:r w:rsidRPr="00CF2755">
        <w:t>18.</w:t>
      </w:r>
      <w:r w:rsidRPr="00CF2755">
        <w:tab/>
        <w:t>Tegegne AA, Feissa AB, Godena GH, Tefera Y, Hassen HK, Ozalp Y, et al. Substandard and falsified antimicrobials in selected east African countries: A systematic review. PLoS One. 2024;19(1):e0295956.</w:t>
      </w:r>
    </w:p>
    <w:p w14:paraId="4FF9EEF5" w14:textId="4B71C9DB" w:rsidR="00CF2755" w:rsidRPr="00CF2755" w:rsidRDefault="00CF2755" w:rsidP="00CF2755">
      <w:pPr>
        <w:pStyle w:val="EndNoteBibliography"/>
        <w:spacing w:after="0"/>
      </w:pPr>
      <w:r w:rsidRPr="00CF2755">
        <w:t>19.</w:t>
      </w:r>
      <w:r w:rsidRPr="00CF2755">
        <w:tab/>
        <w:t xml:space="preserve">WHO. Substandard and falsified medical products. December 2024 Available at URL: </w:t>
      </w:r>
      <w:hyperlink r:id="rId19" w:history="1">
        <w:r w:rsidRPr="00CF2755">
          <w:rPr>
            <w:rStyle w:val="Hyperlink"/>
          </w:rPr>
          <w:t>https://www.who.int/news-room/fact-sheets/detail/substandard-and-falsified-medical-products</w:t>
        </w:r>
      </w:hyperlink>
      <w:r w:rsidRPr="00CF2755">
        <w:t xml:space="preserve"> [</w:t>
      </w:r>
    </w:p>
    <w:p w14:paraId="362D9433" w14:textId="450090D0" w:rsidR="00CF2755" w:rsidRPr="00CF2755" w:rsidRDefault="00CF2755" w:rsidP="00CF2755">
      <w:pPr>
        <w:pStyle w:val="EndNoteBibliography"/>
        <w:spacing w:after="0"/>
      </w:pPr>
      <w:r w:rsidRPr="00CF2755">
        <w:t>20.</w:t>
      </w:r>
      <w:r w:rsidRPr="00CF2755">
        <w:tab/>
        <w:t xml:space="preserve">ACVISS. Counterfeit Antibiotics &amp; AMR: A Silent Global Catastrophe. 2025 Available at URL: </w:t>
      </w:r>
      <w:hyperlink r:id="rId20" w:anchor="_7ekbm2m0vas4" w:history="1">
        <w:r w:rsidRPr="00CF2755">
          <w:rPr>
            <w:rStyle w:val="Hyperlink"/>
          </w:rPr>
          <w:t>https://blog.acviss.com/counterfeit-antibiotics-and-amr/#_7ekbm2m0vas4</w:t>
        </w:r>
      </w:hyperlink>
      <w:r w:rsidRPr="00CF2755">
        <w:t xml:space="preserve"> [</w:t>
      </w:r>
    </w:p>
    <w:p w14:paraId="16A8A84E" w14:textId="77777777" w:rsidR="00CF2755" w:rsidRPr="00CF2755" w:rsidRDefault="00CF2755" w:rsidP="00CF2755">
      <w:pPr>
        <w:pStyle w:val="EndNoteBibliography"/>
        <w:spacing w:after="0"/>
      </w:pPr>
      <w:r w:rsidRPr="00CF2755">
        <w:t>21.</w:t>
      </w:r>
      <w:r w:rsidRPr="00CF2755">
        <w:tab/>
        <w:t>Beargie SM, Higgins CR, Evans DR, Laing SK, Erim D, Ozawa S. The economic impact of substandard and falsified antimalarial medications in Nigeria. PLoS One. 2019;14(8):e0217910.</w:t>
      </w:r>
    </w:p>
    <w:p w14:paraId="373F46F8" w14:textId="77777777" w:rsidR="00CF2755" w:rsidRPr="00CF2755" w:rsidRDefault="00CF2755" w:rsidP="00CF2755">
      <w:pPr>
        <w:pStyle w:val="EndNoteBibliography"/>
        <w:spacing w:after="0"/>
      </w:pPr>
      <w:r w:rsidRPr="00CF2755">
        <w:t>22.</w:t>
      </w:r>
      <w:r w:rsidRPr="00CF2755">
        <w:tab/>
        <w:t>Feeney AJ, Goad JA, Flaherty GT. Global perspective of the risks of falsified and counterfeit medicines: A critical review of the literature. Travel Med Infect Dis. 2024;61:102758.</w:t>
      </w:r>
    </w:p>
    <w:p w14:paraId="50C42FE2" w14:textId="77777777" w:rsidR="00CF2755" w:rsidRPr="00CF2755" w:rsidRDefault="00CF2755" w:rsidP="00CF2755">
      <w:pPr>
        <w:pStyle w:val="EndNoteBibliography"/>
        <w:spacing w:after="0"/>
      </w:pPr>
      <w:r w:rsidRPr="00CF2755">
        <w:t>23.</w:t>
      </w:r>
      <w:r w:rsidRPr="00CF2755">
        <w:tab/>
        <w:t>Ozawa S, Evans DR, Bessias S, Haynie DG, Yemeke TT, Laing SK, et al. Prevalence and Estimated Economic Burden of Substandard and Falsified Medicines in Low- and Middle-Income Countries: A Systematic Review and Meta-analysis. JAMA Netw Open. 2018;1(4):e181662.</w:t>
      </w:r>
    </w:p>
    <w:p w14:paraId="717A24D9" w14:textId="77777777" w:rsidR="00CF2755" w:rsidRPr="00CF2755" w:rsidRDefault="00CF2755" w:rsidP="00CF2755">
      <w:pPr>
        <w:pStyle w:val="EndNoteBibliography"/>
        <w:spacing w:after="0"/>
      </w:pPr>
      <w:r w:rsidRPr="00CF2755">
        <w:t>24.</w:t>
      </w:r>
      <w:r w:rsidRPr="00CF2755">
        <w:tab/>
        <w:t>Ncube BM, Dube A, Ward K. Establishment of the African Medicines Agency: progress, challenges and regulatory readiness. J Pharm Policy Pract. 2021;14(1):29.</w:t>
      </w:r>
    </w:p>
    <w:p w14:paraId="6E9517B6" w14:textId="77777777" w:rsidR="00CF2755" w:rsidRPr="00CF2755" w:rsidRDefault="00CF2755" w:rsidP="00CF2755">
      <w:pPr>
        <w:pStyle w:val="EndNoteBibliography"/>
        <w:spacing w:after="0"/>
      </w:pPr>
      <w:r w:rsidRPr="00CF2755">
        <w:t>25.</w:t>
      </w:r>
      <w:r w:rsidRPr="00CF2755">
        <w:tab/>
        <w:t>Maffioli EM, Montás MC, Anyakora C. Excessive active pharmaceutical ingredients in substandard and falsified drugs should also raise concerns in low-income countries. J Glob Health. 2024;14:03029.</w:t>
      </w:r>
    </w:p>
    <w:p w14:paraId="7012574A" w14:textId="77777777" w:rsidR="00CF2755" w:rsidRPr="00CF2755" w:rsidRDefault="00CF2755" w:rsidP="00CF2755">
      <w:pPr>
        <w:pStyle w:val="EndNoteBibliography"/>
        <w:spacing w:after="0"/>
      </w:pPr>
      <w:r w:rsidRPr="00CF2755">
        <w:t>26.</w:t>
      </w:r>
      <w:r w:rsidRPr="00CF2755">
        <w:tab/>
        <w:t>Chiumia FK, Nyirongo HM, Kampira E, Muula AS, Khuluza F. Burden of and factors associated with poor quality antibiotic, antimalarial, antihypertensive and antidiabetic medicines in Malawi. PLoS One. 2022;17(12):e0279637.</w:t>
      </w:r>
    </w:p>
    <w:p w14:paraId="75DC2D24" w14:textId="77777777" w:rsidR="00CF2755" w:rsidRPr="00CF2755" w:rsidRDefault="00CF2755" w:rsidP="00CF2755">
      <w:pPr>
        <w:pStyle w:val="EndNoteBibliography"/>
        <w:spacing w:after="0"/>
      </w:pPr>
      <w:r w:rsidRPr="00CF2755">
        <w:t>27.</w:t>
      </w:r>
      <w:r w:rsidRPr="00CF2755">
        <w:tab/>
        <w:t>Waffo Tchounga CA, Sacré PY, Ciza Hamuli P, Ngono Mballa R, Nnanga Nga E, Hubert P, et al. Poor-Quality Medicines in Cameroon: A Critical Review. Am J Trop Med Hyg. 2021;105(2):284-94.</w:t>
      </w:r>
    </w:p>
    <w:p w14:paraId="299A441D" w14:textId="77777777" w:rsidR="00CF2755" w:rsidRPr="00CF2755" w:rsidRDefault="00CF2755" w:rsidP="00CF2755">
      <w:pPr>
        <w:pStyle w:val="EndNoteBibliography"/>
        <w:spacing w:after="0"/>
      </w:pPr>
      <w:r w:rsidRPr="00CF2755">
        <w:t>28.</w:t>
      </w:r>
      <w:r w:rsidRPr="00CF2755">
        <w:tab/>
        <w:t>Bekoe SO, Ahiabu MA, Orman E, Tersbøl BP, Adosraku RK, Hansen M, et al. Exposure of consumers to substandard antibiotics from selected authorised and unauthorised medicine sales outlets in Ghana. Trop Med Int Health. 2020;25(8):962-75.</w:t>
      </w:r>
    </w:p>
    <w:p w14:paraId="60B934B5" w14:textId="77777777" w:rsidR="00CF2755" w:rsidRPr="00CF2755" w:rsidRDefault="00CF2755" w:rsidP="00CF2755">
      <w:pPr>
        <w:pStyle w:val="EndNoteBibliography"/>
        <w:spacing w:after="0"/>
      </w:pPr>
      <w:r w:rsidRPr="00CF2755">
        <w:t>29.</w:t>
      </w:r>
      <w:r w:rsidRPr="00CF2755">
        <w:tab/>
        <w:t>Opuni KF, Sunkwa-Mills G, Antwi MA, Squire A, Afful GY, Rinke de Wit TF, et al. Quality assessment of medicines in selected resource-limited primary healthcare facilities using low- to medium-cost field testing digital technologies. Digit Health. 2024;10:20552076241299064.</w:t>
      </w:r>
    </w:p>
    <w:p w14:paraId="752B7C85" w14:textId="77777777" w:rsidR="00CF2755" w:rsidRPr="00CF2755" w:rsidRDefault="00CF2755" w:rsidP="00CF2755">
      <w:pPr>
        <w:pStyle w:val="EndNoteBibliography"/>
        <w:spacing w:after="0"/>
      </w:pPr>
      <w:r w:rsidRPr="00CF2755">
        <w:t>30.</w:t>
      </w:r>
      <w:r w:rsidRPr="00CF2755">
        <w:tab/>
        <w:t>Koech LC, Irungu BN, Ng’ang’a MM, Ondicho JM, Keter LK. Quality and Brands of Amoxicillin Formulations in Nairobi, Kenya. BioMed Research International. 2020;2020:7091278.</w:t>
      </w:r>
    </w:p>
    <w:p w14:paraId="66A14B98" w14:textId="5FAFB51E" w:rsidR="00CF2755" w:rsidRPr="00CF2755" w:rsidRDefault="00CF2755" w:rsidP="00CF2755">
      <w:pPr>
        <w:pStyle w:val="EndNoteBibliography"/>
        <w:spacing w:after="0"/>
      </w:pPr>
      <w:r w:rsidRPr="00CF2755">
        <w:t>31.</w:t>
      </w:r>
      <w:r w:rsidRPr="00CF2755">
        <w:tab/>
        <w:t xml:space="preserve">Travel health Pro. Falsified antibiotics reported in WHO African Region. 13 May 2025 Available at URL: </w:t>
      </w:r>
      <w:hyperlink r:id="rId21" w:history="1">
        <w:r w:rsidRPr="00CF2755">
          <w:rPr>
            <w:rStyle w:val="Hyperlink"/>
          </w:rPr>
          <w:t>https://travelhealthpro.org.uk/pdfs/generate/news.php?new=842</w:t>
        </w:r>
      </w:hyperlink>
      <w:r w:rsidRPr="00CF2755">
        <w:t xml:space="preserve"> [</w:t>
      </w:r>
    </w:p>
    <w:p w14:paraId="01288B9A" w14:textId="77777777" w:rsidR="00CF2755" w:rsidRPr="00CF2755" w:rsidRDefault="00CF2755" w:rsidP="00CF2755">
      <w:pPr>
        <w:pStyle w:val="EndNoteBibliography"/>
        <w:spacing w:after="0"/>
      </w:pPr>
      <w:r w:rsidRPr="00CF2755">
        <w:t>32.</w:t>
      </w:r>
      <w:r w:rsidRPr="00CF2755">
        <w:tab/>
        <w:t>Osei-Asare C, Oppong EE, Owusu FWA, Apenteng JA, Alatu YO, Sarpong R. Comparative Quality Evaluation of Selected Brands of Cefuroxime Axetil Tablets Marketed in the Greater Accra Region of Ghana. ScientificWorldJournal. 2021;2021:6659995.</w:t>
      </w:r>
    </w:p>
    <w:p w14:paraId="3062F1D0" w14:textId="77777777" w:rsidR="00CF2755" w:rsidRPr="00CF2755" w:rsidRDefault="00CF2755" w:rsidP="00CF2755">
      <w:pPr>
        <w:pStyle w:val="EndNoteBibliography"/>
        <w:spacing w:after="0"/>
      </w:pPr>
      <w:r w:rsidRPr="00CF2755">
        <w:t>33.</w:t>
      </w:r>
      <w:r w:rsidRPr="00CF2755">
        <w:tab/>
        <w:t>Khuluza F, Kigera S, Heide L. Low Prevalence of Substandard and Falsified Antimalarial and Antibiotic Medicines in Public and Faith-Based Health Facilities of Southern Malawi. Am J Trop Med Hyg. 2017;96(5):1124-35.</w:t>
      </w:r>
    </w:p>
    <w:p w14:paraId="2BCCB390" w14:textId="77777777" w:rsidR="00CF2755" w:rsidRPr="00CF2755" w:rsidRDefault="00CF2755" w:rsidP="00CF2755">
      <w:pPr>
        <w:pStyle w:val="EndNoteBibliography"/>
        <w:spacing w:after="0"/>
      </w:pPr>
      <w:r w:rsidRPr="00CF2755">
        <w:t>34.</w:t>
      </w:r>
      <w:r w:rsidRPr="00CF2755">
        <w:tab/>
        <w:t>Kimaro E, Yusto E, Mohamed A, Silago V, Damiano P, Hamasaki K, et al. Quality equivalence and in-vitro antibiotic activity test of different brands of amoxicillin/clavulanic acid tablets in Mwanza, Tanzania: A cross sectional study. Heliyon. 2024;10(1):e23418.</w:t>
      </w:r>
    </w:p>
    <w:p w14:paraId="18C15A94" w14:textId="77777777" w:rsidR="00CF2755" w:rsidRPr="00CF2755" w:rsidRDefault="00CF2755" w:rsidP="00CF2755">
      <w:pPr>
        <w:pStyle w:val="EndNoteBibliography"/>
        <w:spacing w:after="0"/>
      </w:pPr>
      <w:r w:rsidRPr="00CF2755">
        <w:t>35.</w:t>
      </w:r>
      <w:r w:rsidRPr="00CF2755">
        <w:tab/>
        <w:t>Abraham W, Abuye H, Kebede S, Suleman S. In Vitro Comparative Quality Assessment of Different Brands of Doxycycline Hyclate Finished Dosage Forms: Capsule and Tablet in Jimma Town, South-West Ethiopia. Adv Pharmacol Pharm Sci. 2021;2021:6645876.</w:t>
      </w:r>
    </w:p>
    <w:p w14:paraId="788C2D26" w14:textId="77777777" w:rsidR="00CF2755" w:rsidRPr="00CF2755" w:rsidRDefault="00CF2755" w:rsidP="00CF2755">
      <w:pPr>
        <w:pStyle w:val="EndNoteBibliography"/>
        <w:spacing w:after="0"/>
      </w:pPr>
      <w:r w:rsidRPr="00CF2755">
        <w:t>36.</w:t>
      </w:r>
      <w:r w:rsidRPr="00CF2755">
        <w:tab/>
        <w:t>Lehmann A, Katerere DR, Dressman J. Drug Quality in South Africa: A Field Test. J Pharm Sci. 2018;107(10):2720-30.</w:t>
      </w:r>
    </w:p>
    <w:p w14:paraId="7DE5AEE6" w14:textId="77777777" w:rsidR="00CF2755" w:rsidRPr="00CF2755" w:rsidRDefault="00CF2755" w:rsidP="00CF2755">
      <w:pPr>
        <w:pStyle w:val="EndNoteBibliography"/>
        <w:spacing w:after="0"/>
      </w:pPr>
      <w:r w:rsidRPr="00CF2755">
        <w:t>37.</w:t>
      </w:r>
      <w:r w:rsidRPr="00CF2755">
        <w:tab/>
        <w:t>Sono TM, Yeika E, Cook A, Kalungia A, Opanga SA, Acolatse JEE, et al. Current rates of purchasing of antibiotics without a prescription across sub-Saharan Africa; rationale and potential programmes to reduce inappropriate dispensing and resistance. Expert Rev Anti Infect Ther. 2023;21(10):1025-55.</w:t>
      </w:r>
    </w:p>
    <w:p w14:paraId="2CB11424" w14:textId="24622FE0" w:rsidR="00CF2755" w:rsidRPr="00CF2755" w:rsidRDefault="00CF2755" w:rsidP="00CF2755">
      <w:pPr>
        <w:pStyle w:val="EndNoteBibliography"/>
        <w:spacing w:after="0"/>
      </w:pPr>
      <w:r w:rsidRPr="00CF2755">
        <w:t>38.</w:t>
      </w:r>
      <w:r w:rsidRPr="00CF2755">
        <w:tab/>
        <w:t xml:space="preserve">BOMRA. MRSA: 2019 Regulations Available at URL: </w:t>
      </w:r>
      <w:hyperlink r:id="rId22" w:anchor="51-74-wpfd-regulations-1632487580" w:history="1">
        <w:r w:rsidRPr="00CF2755">
          <w:rPr>
            <w:rStyle w:val="Hyperlink"/>
          </w:rPr>
          <w:t>https://www.bomra.co.bw/downloads/#51-74-wpfd-regulations-1632487580</w:t>
        </w:r>
      </w:hyperlink>
      <w:r w:rsidRPr="00CF2755">
        <w:t xml:space="preserve"> [</w:t>
      </w:r>
    </w:p>
    <w:p w14:paraId="6380F22C" w14:textId="28E8EE62" w:rsidR="00CF2755" w:rsidRPr="00CF2755" w:rsidRDefault="00CF2755" w:rsidP="00CF2755">
      <w:pPr>
        <w:pStyle w:val="EndNoteBibliography"/>
        <w:spacing w:after="0"/>
      </w:pPr>
      <w:r w:rsidRPr="00CF2755">
        <w:t>39.</w:t>
      </w:r>
      <w:r w:rsidRPr="00CF2755">
        <w:tab/>
        <w:t xml:space="preserve">BOMRA. BOMRA Annual Report 2024. Available at URL: </w:t>
      </w:r>
      <w:hyperlink r:id="rId23" w:anchor="51-119-wpfd-annual-reports-1657024402" w:history="1">
        <w:r w:rsidRPr="00CF2755">
          <w:rPr>
            <w:rStyle w:val="Hyperlink"/>
          </w:rPr>
          <w:t>https://www.bomra.co.bw/downloads/#51-119-wpfd-annual-reports-1657024402</w:t>
        </w:r>
      </w:hyperlink>
      <w:r w:rsidRPr="00CF2755">
        <w:t xml:space="preserve"> [</w:t>
      </w:r>
    </w:p>
    <w:p w14:paraId="67874F61" w14:textId="32ED164C" w:rsidR="00CF2755" w:rsidRPr="00CF2755" w:rsidRDefault="00CF2755" w:rsidP="00CF2755">
      <w:pPr>
        <w:pStyle w:val="EndNoteBibliography"/>
        <w:spacing w:after="0"/>
      </w:pPr>
      <w:r w:rsidRPr="00CF2755">
        <w:t>40.</w:t>
      </w:r>
      <w:r w:rsidRPr="00CF2755">
        <w:tab/>
        <w:t xml:space="preserve">BOMRA. Transitioning to Maturity Level 3 - 2022/2023 ANNUAL REPORT Available at URL: </w:t>
      </w:r>
      <w:hyperlink r:id="rId24" w:anchor="51-119-wpfd-annual-reports-1657024402" w:history="1">
        <w:r w:rsidRPr="00CF2755">
          <w:rPr>
            <w:rStyle w:val="Hyperlink"/>
          </w:rPr>
          <w:t>https://www.bomra.co.bw/downloads/#51-119-wpfd-annual-reports-1657024402</w:t>
        </w:r>
      </w:hyperlink>
      <w:r w:rsidRPr="00CF2755">
        <w:t xml:space="preserve"> [</w:t>
      </w:r>
    </w:p>
    <w:p w14:paraId="766D67AD" w14:textId="77777777" w:rsidR="00CF2755" w:rsidRPr="00CF2755" w:rsidRDefault="00CF2755" w:rsidP="00CF2755">
      <w:pPr>
        <w:pStyle w:val="EndNoteBibliography"/>
        <w:spacing w:after="0"/>
      </w:pPr>
      <w:r w:rsidRPr="00CF2755">
        <w:t>41.</w:t>
      </w:r>
      <w:r w:rsidRPr="00CF2755">
        <w:tab/>
        <w:t>Mekonen Z, Meshesha S, Girma B. Knowledge, Attitude and Practice of Community Pharmacy Professionals’ towards Substandard and Falsified Medicines in Addis Ababa, Ethiopia: A Cross-sectional Survey. 2022;11:22-34.</w:t>
      </w:r>
    </w:p>
    <w:p w14:paraId="27C2203F" w14:textId="77777777" w:rsidR="00CF2755" w:rsidRPr="00CF2755" w:rsidRDefault="00CF2755" w:rsidP="00CF2755">
      <w:pPr>
        <w:pStyle w:val="EndNoteBibliography"/>
        <w:spacing w:after="0"/>
      </w:pPr>
      <w:r w:rsidRPr="00CF2755">
        <w:t>42.</w:t>
      </w:r>
      <w:r w:rsidRPr="00CF2755">
        <w:tab/>
        <w:t>Worku MC, Mitku ML, Ayenew W, Limenh LW, Ergena AE, Geremew DT, et al. Assessment of knowledge, attitude, and practice on substandard and counterfeit pharmaceutical products among pharmacy professionals in Gondar City, North-West Ethiopia. Curr Pharm Teach Learn. 2024;16(10):102140.</w:t>
      </w:r>
    </w:p>
    <w:p w14:paraId="73510801" w14:textId="77777777" w:rsidR="00CF2755" w:rsidRPr="00CF2755" w:rsidRDefault="00CF2755" w:rsidP="00CF2755">
      <w:pPr>
        <w:pStyle w:val="EndNoteBibliography"/>
        <w:spacing w:after="0"/>
      </w:pPr>
      <w:r w:rsidRPr="00CF2755">
        <w:t>43.</w:t>
      </w:r>
      <w:r w:rsidRPr="00CF2755">
        <w:tab/>
        <w:t>Sono TM, Markovic-Pekovic V, Godman B. Effective Programmes to Reduce Inappropriate Dispensing of Antibiotics in Community Pharmacies Especially in Developing Countries. Advances in Human Biology. 2024;14(1):1-4.</w:t>
      </w:r>
    </w:p>
    <w:p w14:paraId="3C47FDE1" w14:textId="77777777" w:rsidR="00CF2755" w:rsidRPr="00CF2755" w:rsidRDefault="00CF2755" w:rsidP="00CF2755">
      <w:pPr>
        <w:pStyle w:val="EndNoteBibliography"/>
        <w:spacing w:after="0"/>
      </w:pPr>
      <w:r w:rsidRPr="00CF2755">
        <w:t>44.</w:t>
      </w:r>
      <w:r w:rsidRPr="00CF2755">
        <w:tab/>
        <w:t>Torres NF, Chibi B, Kuupiel D, Solomon VP, Mashamba-Thompson TP, Middleton LE. The use of non-prescribed antibiotics; prevalence estimates in low-and-middle-income countries. A systematic review and meta-analysis. Arch Public Health. 2021;79(1):2.</w:t>
      </w:r>
    </w:p>
    <w:p w14:paraId="6D310828" w14:textId="1C1B14AA" w:rsidR="00CF2755" w:rsidRPr="00CF2755" w:rsidRDefault="00CF2755" w:rsidP="00CF2755">
      <w:pPr>
        <w:pStyle w:val="EndNoteBibliography"/>
        <w:spacing w:after="0"/>
      </w:pPr>
      <w:r w:rsidRPr="00CF2755">
        <w:t>45.</w:t>
      </w:r>
      <w:r w:rsidRPr="00CF2755">
        <w:tab/>
        <w:t>Munzhedzi M KS, Godman B, Meyer J. Potential ways to improve the supply and use of quality-assured antibiotics across sectors in developing countries to reduce antimicrobial resistance. 2025. Accepted for publication Advances in Human Biology (</w:t>
      </w:r>
      <w:hyperlink r:id="rId25" w:history="1">
        <w:r w:rsidRPr="00CF2755">
          <w:rPr>
            <w:rStyle w:val="Hyperlink"/>
          </w:rPr>
          <w:t>https://pure.strath.ac.uk/admin/editor/dk/atira/pure/api/shared/model/researchoutput/editor/contributiontojournaleditor.xhtml?scheme=&amp;type=&amp;id=291465552</w:t>
        </w:r>
      </w:hyperlink>
      <w:r w:rsidRPr="00CF2755">
        <w:t>).</w:t>
      </w:r>
    </w:p>
    <w:p w14:paraId="58555AA6" w14:textId="77777777" w:rsidR="00CF2755" w:rsidRPr="00CF2755" w:rsidRDefault="00CF2755" w:rsidP="00CF2755">
      <w:pPr>
        <w:pStyle w:val="EndNoteBibliography"/>
        <w:spacing w:after="0"/>
      </w:pPr>
      <w:r w:rsidRPr="00CF2755">
        <w:t>46.</w:t>
      </w:r>
      <w:r w:rsidRPr="00CF2755">
        <w:tab/>
        <w:t>Tshilumba PM, Ilangala AB, Mbinze Kindenge J, Kasongo IM, Kikunda G, Rongorongo E, et al. Detection of Substandard and Falsified Antibiotics Sold in the Democratic Republic of the Congo Using Validated HPLC and UV-Visible Spectrophotometric Methods. Am J Trop Med Hyg. 2023;109(2):480-8.</w:t>
      </w:r>
    </w:p>
    <w:p w14:paraId="62B6A404" w14:textId="77777777" w:rsidR="00CF2755" w:rsidRPr="00CF2755" w:rsidRDefault="00CF2755" w:rsidP="00CF2755">
      <w:pPr>
        <w:pStyle w:val="EndNoteBibliography"/>
        <w:spacing w:after="0"/>
      </w:pPr>
      <w:r w:rsidRPr="00CF2755">
        <w:t>47.</w:t>
      </w:r>
      <w:r w:rsidRPr="00CF2755">
        <w:tab/>
        <w:t>Waffo Tchounga CA, Sacré PY, Ciza Hamuli P, Ngono Mballa R, De Bleye C, Ziemons E, et al. Prevalence of Poor Quality Ciprofloxacin and Metronidazole Tablets in Three Cities in Cameroon. Am J Trop Med Hyg. 2023;108(2):403-11.</w:t>
      </w:r>
    </w:p>
    <w:p w14:paraId="0599A233" w14:textId="77777777" w:rsidR="00CF2755" w:rsidRPr="00CF2755" w:rsidRDefault="00CF2755" w:rsidP="00CF2755">
      <w:pPr>
        <w:pStyle w:val="EndNoteBibliography"/>
        <w:spacing w:after="0"/>
      </w:pPr>
      <w:r w:rsidRPr="00CF2755">
        <w:t>48.</w:t>
      </w:r>
      <w:r w:rsidRPr="00CF2755">
        <w:tab/>
        <w:t>Sohaili A, Asin J, Thomas PPM. The Fragmented Picture of Antimicrobial Resistance in Kenya: A Situational Analysis of Antimicrobial Consumption and the Imperative for Antimicrobial Stewardship. Antibiotics. 2024;13(3):197.</w:t>
      </w:r>
    </w:p>
    <w:p w14:paraId="412D05DE" w14:textId="77777777" w:rsidR="00CF2755" w:rsidRPr="00CF2755" w:rsidRDefault="00CF2755" w:rsidP="00CF2755">
      <w:pPr>
        <w:pStyle w:val="EndNoteBibliography"/>
        <w:spacing w:after="0"/>
      </w:pPr>
      <w:r w:rsidRPr="00CF2755">
        <w:t>49.</w:t>
      </w:r>
      <w:r w:rsidRPr="00CF2755">
        <w:tab/>
        <w:t>Gautham M, Miller R, Rego S, Goodman C. Availability, Prices and Affordability of Antibiotics Stocked by Informal Providers in Rural India: A Cross-Sectional Survey. Antibiotics (Basel). 2022;11(4).</w:t>
      </w:r>
    </w:p>
    <w:p w14:paraId="6368D701" w14:textId="77777777" w:rsidR="00CF2755" w:rsidRPr="00CF2755" w:rsidRDefault="00CF2755" w:rsidP="00CF2755">
      <w:pPr>
        <w:pStyle w:val="EndNoteBibliography"/>
        <w:spacing w:after="0"/>
      </w:pPr>
      <w:r w:rsidRPr="00CF2755">
        <w:t>50.</w:t>
      </w:r>
      <w:r w:rsidRPr="00CF2755">
        <w:tab/>
        <w:t>Knowles R, Sharland M, Hsia Y, Magrini N, Moja L, Siyam A, et al. Measuring antibiotic availability and use in 20 low- and middle-income countries. Bull World Health Organ. 2020;98(3):177-87c.</w:t>
      </w:r>
    </w:p>
    <w:p w14:paraId="3D1B060F" w14:textId="77777777" w:rsidR="00CF2755" w:rsidRPr="00CF2755" w:rsidRDefault="00CF2755" w:rsidP="00CF2755">
      <w:pPr>
        <w:pStyle w:val="EndNoteBibliography"/>
        <w:spacing w:after="0"/>
      </w:pPr>
      <w:r w:rsidRPr="00CF2755">
        <w:t>51.</w:t>
      </w:r>
      <w:r w:rsidRPr="00CF2755">
        <w:tab/>
        <w:t>Sudhinaraset M, Ingram M, Lofthouse HK, Montagu D. What is the role of informal healthcare providers in developing countries? A systematic review. PLoS One. 2013;8(2):e54978.</w:t>
      </w:r>
    </w:p>
    <w:p w14:paraId="1BAD692A" w14:textId="77777777" w:rsidR="00CF2755" w:rsidRPr="00CF2755" w:rsidRDefault="00CF2755" w:rsidP="00CF2755">
      <w:pPr>
        <w:pStyle w:val="EndNoteBibliography"/>
        <w:spacing w:after="0"/>
      </w:pPr>
      <w:r w:rsidRPr="00CF2755">
        <w:t>52.</w:t>
      </w:r>
      <w:r w:rsidRPr="00CF2755">
        <w:tab/>
        <w:t>Liow E, Kassam R, Sekiwunga R. How unlicensed drug vendors in rural Uganda perceive their role in the management of childhood malaria. Acta Trop. 2016;164:455-62.</w:t>
      </w:r>
    </w:p>
    <w:p w14:paraId="442A585F" w14:textId="77777777" w:rsidR="00CF2755" w:rsidRPr="00CF2755" w:rsidRDefault="00CF2755" w:rsidP="00CF2755">
      <w:pPr>
        <w:pStyle w:val="EndNoteBibliography"/>
        <w:spacing w:after="0"/>
      </w:pPr>
      <w:r w:rsidRPr="00CF2755">
        <w:t>53.</w:t>
      </w:r>
      <w:r w:rsidRPr="00CF2755">
        <w:tab/>
        <w:t>Schäfermann S, Hauk C, Wemakor E, Neci R, Mutombo G, Ngah Ndze E, et al. Substandard and Falsified Antibiotics and Medicines against Noncommunicable Diseases in Western Cameroon and Northeastern Democratic Republic of Congo. Am J Trop Med Hyg. 2020;103(2):894-908.</w:t>
      </w:r>
    </w:p>
    <w:p w14:paraId="15E0A2F3" w14:textId="77777777" w:rsidR="00CF2755" w:rsidRPr="00CF2755" w:rsidRDefault="00CF2755" w:rsidP="00CF2755">
      <w:pPr>
        <w:pStyle w:val="EndNoteBibliography"/>
        <w:spacing w:after="0"/>
      </w:pPr>
      <w:r w:rsidRPr="00CF2755">
        <w:t>54.</w:t>
      </w:r>
      <w:r w:rsidRPr="00CF2755">
        <w:tab/>
        <w:t>Rousham EK, Nahar P, Uddin MR, Islam MA, Nizame FA, Khisa N, et al. Gender and urban-rural influences on antibiotic purchasing and prescription use in retail drug shops: a one health study. BMC Public Health. 2023;23(1):229.</w:t>
      </w:r>
    </w:p>
    <w:p w14:paraId="0D6F5066" w14:textId="77777777" w:rsidR="00CF2755" w:rsidRPr="00CF2755" w:rsidRDefault="00CF2755" w:rsidP="00CF2755">
      <w:pPr>
        <w:pStyle w:val="EndNoteBibliography"/>
        <w:spacing w:after="0"/>
      </w:pPr>
      <w:r w:rsidRPr="00CF2755">
        <w:t>55.</w:t>
      </w:r>
      <w:r w:rsidRPr="00CF2755">
        <w:tab/>
        <w:t>Macé C, Nikiema JB, Sarr OS, Ciza Hamuli P, Marini RD, Neci RC, et al. The response to substandard and falsified medical products in francophone sub-Saharan African countries: weaknesses and opportunities. J Pharm Policy Pract. 2023;16(1):117.</w:t>
      </w:r>
    </w:p>
    <w:p w14:paraId="34646E8A" w14:textId="77777777" w:rsidR="00CF2755" w:rsidRPr="00CF2755" w:rsidRDefault="00CF2755" w:rsidP="00CF2755">
      <w:pPr>
        <w:pStyle w:val="EndNoteBibliography"/>
        <w:spacing w:after="0"/>
      </w:pPr>
      <w:r w:rsidRPr="00CF2755">
        <w:t>56.</w:t>
      </w:r>
      <w:r w:rsidRPr="00CF2755">
        <w:tab/>
        <w:t>Kniazkov S, Dube-Mwedzi S, Nikiema JB. Prevention, Detection and Response to incidences of substandard and falsified medical products in the Member States of the Southern African Development Community. J Pharm Policy Pract. 2020;13:71.</w:t>
      </w:r>
    </w:p>
    <w:p w14:paraId="476C5255" w14:textId="38DEA046" w:rsidR="00CF2755" w:rsidRPr="00CF2755" w:rsidRDefault="00CF2755" w:rsidP="00CF2755">
      <w:pPr>
        <w:pStyle w:val="EndNoteBibliography"/>
        <w:spacing w:after="0"/>
      </w:pPr>
      <w:r w:rsidRPr="00CF2755">
        <w:t>57.</w:t>
      </w:r>
      <w:r w:rsidRPr="00CF2755">
        <w:tab/>
        <w:t xml:space="preserve">WHO. Launch of the Lomé Initiative, 2020. Available at URL: </w:t>
      </w:r>
      <w:hyperlink r:id="rId26" w:history="1">
        <w:r w:rsidRPr="00CF2755">
          <w:rPr>
            <w:rStyle w:val="Hyperlink"/>
          </w:rPr>
          <w:t>https://www.who.int/dg/speeches/detail/launch-of-the-lom%C3%A9-initiative</w:t>
        </w:r>
      </w:hyperlink>
      <w:r w:rsidRPr="00CF2755">
        <w:t xml:space="preserve"> [</w:t>
      </w:r>
    </w:p>
    <w:p w14:paraId="78D4457B" w14:textId="77777777" w:rsidR="00CF2755" w:rsidRPr="00CF2755" w:rsidRDefault="00CF2755" w:rsidP="00CF2755">
      <w:pPr>
        <w:pStyle w:val="EndNoteBibliography"/>
        <w:spacing w:after="0"/>
      </w:pPr>
      <w:r w:rsidRPr="00CF2755">
        <w:t>58.</w:t>
      </w:r>
      <w:r w:rsidRPr="00CF2755">
        <w:tab/>
        <w:t>Abdulwahab AA, Okafor UG, Adesuyi DS, Miranda AV, Yusuf RO, Eliseo Lucero-Prisno D, 3rd. The African Medicines Agency and Medicines Regulation: Progress, challenges, and recommendations. Health Care Sci. 2024;3(5):350-9.</w:t>
      </w:r>
    </w:p>
    <w:p w14:paraId="3D1A63AA" w14:textId="77777777" w:rsidR="00CF2755" w:rsidRPr="00CF2755" w:rsidRDefault="00CF2755" w:rsidP="00CF2755">
      <w:pPr>
        <w:pStyle w:val="EndNoteBibliography"/>
        <w:spacing w:after="0"/>
      </w:pPr>
      <w:r w:rsidRPr="00CF2755">
        <w:t>59.</w:t>
      </w:r>
      <w:r w:rsidRPr="00CF2755">
        <w:tab/>
        <w:t>Ncube BM, Dube A, Ward K. The domestication of the African Union model law on medical products regulation: Perceived benefits, enabling factors, and challenges. Front Med (Lausanne). 2023;10:1117439.</w:t>
      </w:r>
    </w:p>
    <w:p w14:paraId="57D604D6" w14:textId="0E6B635C" w:rsidR="00CF2755" w:rsidRPr="00CF2755" w:rsidRDefault="00CF2755" w:rsidP="00CF2755">
      <w:pPr>
        <w:pStyle w:val="EndNoteBibliography"/>
        <w:spacing w:after="0"/>
      </w:pPr>
      <w:r w:rsidRPr="00CF2755">
        <w:t>60.</w:t>
      </w:r>
      <w:r w:rsidRPr="00CF2755">
        <w:tab/>
        <w:t xml:space="preserve">The Namibian. Africa hamstrung by deadly flood of fake medicine. 2020 Available at URL: </w:t>
      </w:r>
      <w:hyperlink r:id="rId27" w:history="1">
        <w:r w:rsidRPr="00CF2755">
          <w:rPr>
            <w:rStyle w:val="Hyperlink"/>
          </w:rPr>
          <w:t>https://www.namibian.com.na/africa-hamstrung-by-deadly-flood-of-fake-medicine/</w:t>
        </w:r>
      </w:hyperlink>
      <w:r w:rsidRPr="00CF2755">
        <w:t xml:space="preserve"> [</w:t>
      </w:r>
    </w:p>
    <w:p w14:paraId="6A813CBD" w14:textId="77777777" w:rsidR="00CF2755" w:rsidRPr="00CF2755" w:rsidRDefault="00CF2755" w:rsidP="00CF2755">
      <w:pPr>
        <w:pStyle w:val="EndNoteBibliography"/>
        <w:spacing w:after="0"/>
      </w:pPr>
      <w:r w:rsidRPr="00CF2755">
        <w:t>61.</w:t>
      </w:r>
      <w:r w:rsidRPr="00CF2755">
        <w:tab/>
        <w:t>Ndomondo-Sigonda M, Miot J, Naidoo S, Masota NE, Ng'andu B, Ngum N, et al. Harmonization of medical products regulation: a key factor for improving regulatory capacity in the East African Community. BMC Public Health. 2021;21(1):187.</w:t>
      </w:r>
    </w:p>
    <w:p w14:paraId="724F3ACB" w14:textId="524DCF31" w:rsidR="00CF2755" w:rsidRPr="00CF2755" w:rsidRDefault="00CF2755" w:rsidP="00CF2755">
      <w:pPr>
        <w:pStyle w:val="EndNoteBibliography"/>
        <w:spacing w:after="0"/>
      </w:pPr>
      <w:r w:rsidRPr="00CF2755">
        <w:t>62.</w:t>
      </w:r>
      <w:r w:rsidRPr="00CF2755">
        <w:tab/>
        <w:t xml:space="preserve">COE I. Council of Europe Convention on the counterfeiting of medical products and similar crimes involving threats to public health (CETS No. 211). 2016. Available at URL: </w:t>
      </w:r>
      <w:hyperlink r:id="rId28" w:history="1">
        <w:r w:rsidRPr="00CF2755">
          <w:rPr>
            <w:rStyle w:val="Hyperlink"/>
          </w:rPr>
          <w:t>https://www.coe.int/en/web/conventions/full-list?module=treaty-detail&amp;treatynum=211</w:t>
        </w:r>
      </w:hyperlink>
      <w:r w:rsidRPr="00CF2755">
        <w:t xml:space="preserve"> [</w:t>
      </w:r>
    </w:p>
    <w:p w14:paraId="6E9B60D0" w14:textId="77777777" w:rsidR="00CF2755" w:rsidRPr="00CF2755" w:rsidRDefault="00CF2755" w:rsidP="00CF2755">
      <w:pPr>
        <w:pStyle w:val="EndNoteBibliography"/>
        <w:spacing w:after="0"/>
      </w:pPr>
      <w:r w:rsidRPr="00CF2755">
        <w:t>63.</w:t>
      </w:r>
      <w:r w:rsidRPr="00CF2755">
        <w:tab/>
        <w:t>Saleem Z, Moore CE, Kalungia AC, Schellack N, Ogunleye O, Chigome A, et al. Status and implications of the knowledge, attitudes and practices towards AWaRe antibiotic use, resistance and stewardship among low- and middle-income countries. JAC-Antimicrobial Resistance. 2025;7(2).</w:t>
      </w:r>
    </w:p>
    <w:p w14:paraId="4817A381" w14:textId="77777777" w:rsidR="00CF2755" w:rsidRPr="00CF2755" w:rsidRDefault="00CF2755" w:rsidP="00CF2755">
      <w:pPr>
        <w:pStyle w:val="EndNoteBibliography"/>
        <w:spacing w:after="0"/>
      </w:pPr>
      <w:r w:rsidRPr="00CF2755">
        <w:t>64.</w:t>
      </w:r>
      <w:r w:rsidRPr="00CF2755">
        <w:tab/>
        <w:t>Godman B, Haque M, McKimm J, Abu Bakar M, Sneddon J, Wale J, et al. Ongoing strategies to improve the management of upper respiratory tract infections and reduce inappropriate antibiotic use particularly among lower and middle-income countries: findings and implications for the future. Curr Med Res Opin. 2020;36(2):301-27.</w:t>
      </w:r>
    </w:p>
    <w:p w14:paraId="5A855B8A" w14:textId="77777777" w:rsidR="00CF2755" w:rsidRPr="00CF2755" w:rsidRDefault="00CF2755" w:rsidP="00CF2755">
      <w:pPr>
        <w:pStyle w:val="EndNoteBibliography"/>
        <w:spacing w:after="0"/>
      </w:pPr>
      <w:r w:rsidRPr="00CF2755">
        <w:t>65.</w:t>
      </w:r>
      <w:r w:rsidRPr="00CF2755">
        <w:tab/>
        <w:t>El-Dahiyat F, Fahelelbom KMS, Jairoun AA, Al-Hemyari SS. Combatting Substandard and Falsified Medicines: Public Awareness and Identification of Counterfeit Medications. Front Public Health. 2021;9:754279.</w:t>
      </w:r>
    </w:p>
    <w:p w14:paraId="623DB00C" w14:textId="77777777" w:rsidR="00CF2755" w:rsidRPr="00CF2755" w:rsidRDefault="00CF2755" w:rsidP="00CF2755">
      <w:pPr>
        <w:pStyle w:val="EndNoteBibliography"/>
        <w:spacing w:after="0"/>
      </w:pPr>
      <w:r w:rsidRPr="00CF2755">
        <w:t>66.</w:t>
      </w:r>
      <w:r w:rsidRPr="00CF2755">
        <w:tab/>
        <w:t>Ferrario A, Orubu ESF, Adeyeye MC, Zaman MH, Wirtz VJ. The need for comprehensive and multidisciplinary training in substandard and falsified medicines for pharmacists. BMJ Glob Health. 2019;4(4):e001681.</w:t>
      </w:r>
    </w:p>
    <w:p w14:paraId="7717A461" w14:textId="522DB80C" w:rsidR="00CF2755" w:rsidRPr="00CF2755" w:rsidRDefault="00CF2755" w:rsidP="00CF2755">
      <w:pPr>
        <w:pStyle w:val="EndNoteBibliography"/>
        <w:spacing w:after="0"/>
      </w:pPr>
      <w:r w:rsidRPr="00CF2755">
        <w:t>67.</w:t>
      </w:r>
      <w:r w:rsidRPr="00CF2755">
        <w:tab/>
        <w:t xml:space="preserve">Xinhua. Xinhua Headlines: China considers tougher law against counterfeit drugs. 2018 Available at URL: </w:t>
      </w:r>
      <w:hyperlink r:id="rId29" w:history="1">
        <w:r w:rsidRPr="00CF2755">
          <w:rPr>
            <w:rStyle w:val="Hyperlink"/>
          </w:rPr>
          <w:t>http://www.xinhuanet.com/english/2018-10/23/c_137550957.htm</w:t>
        </w:r>
      </w:hyperlink>
      <w:r w:rsidRPr="00CF2755">
        <w:t xml:space="preserve"> [</w:t>
      </w:r>
    </w:p>
    <w:p w14:paraId="599D0674" w14:textId="443CE250" w:rsidR="00CF2755" w:rsidRPr="00CF2755" w:rsidRDefault="00CF2755" w:rsidP="00CF2755">
      <w:pPr>
        <w:pStyle w:val="EndNoteBibliography"/>
        <w:spacing w:after="0"/>
      </w:pPr>
      <w:r w:rsidRPr="00CF2755">
        <w:t>68.</w:t>
      </w:r>
      <w:r w:rsidRPr="00CF2755">
        <w:tab/>
        <w:t xml:space="preserve">Shin J. China Cracks Down on Counterfeit and Substandard Drugs. 2024 Available at URL: </w:t>
      </w:r>
      <w:hyperlink r:id="rId30" w:history="1">
        <w:r w:rsidRPr="00CF2755">
          <w:rPr>
            <w:rStyle w:val="Hyperlink"/>
          </w:rPr>
          <w:t>https://pharmaboardroom.com/articles/china-cracks-down-on-counterfeit-and-substandard-drugs/</w:t>
        </w:r>
      </w:hyperlink>
      <w:r w:rsidRPr="00CF2755">
        <w:t xml:space="preserve"> [</w:t>
      </w:r>
    </w:p>
    <w:p w14:paraId="37CD82E3" w14:textId="77777777" w:rsidR="00CF2755" w:rsidRPr="00CF2755" w:rsidRDefault="00CF2755" w:rsidP="00CF2755">
      <w:pPr>
        <w:pStyle w:val="EndNoteBibliography"/>
        <w:spacing w:after="0"/>
      </w:pPr>
      <w:r w:rsidRPr="00CF2755">
        <w:t>69.</w:t>
      </w:r>
      <w:r w:rsidRPr="00CF2755">
        <w:tab/>
        <w:t>Huang B, Barber SL, Xu M, Cheng S. Make up a missed lesson-New policy to ensure the interchangeability of generic drugs in China. Pharmacol Res Perspect. 2017;5(3):e00318.</w:t>
      </w:r>
    </w:p>
    <w:p w14:paraId="6D47FF2E" w14:textId="1BD0BDE5" w:rsidR="00CF2755" w:rsidRPr="00CF2755" w:rsidRDefault="00CF2755" w:rsidP="00CF2755">
      <w:pPr>
        <w:pStyle w:val="EndNoteBibliography"/>
        <w:spacing w:after="0"/>
      </w:pPr>
      <w:r w:rsidRPr="00CF2755">
        <w:t>70.</w:t>
      </w:r>
      <w:r w:rsidRPr="00CF2755">
        <w:tab/>
        <w:t xml:space="preserve">Reporter S. DRAP launches crackdown against counterfeit drugs in Karachi, 2024 Available at URL: </w:t>
      </w:r>
      <w:hyperlink r:id="rId31" w:history="1">
        <w:r w:rsidRPr="00CF2755">
          <w:rPr>
            <w:rStyle w:val="Hyperlink"/>
          </w:rPr>
          <w:t>https://www.pakistantoday.com.pk/2024/01/03/drap-launches-crackdown-against-counterfeit-drugs-in-karachi/</w:t>
        </w:r>
      </w:hyperlink>
      <w:r w:rsidRPr="00CF2755">
        <w:t xml:space="preserve"> [</w:t>
      </w:r>
    </w:p>
    <w:p w14:paraId="178B161B" w14:textId="77777777" w:rsidR="00CF2755" w:rsidRPr="00CF2755" w:rsidRDefault="00CF2755" w:rsidP="00CF2755">
      <w:pPr>
        <w:pStyle w:val="EndNoteBibliography"/>
        <w:spacing w:after="0"/>
      </w:pPr>
      <w:r w:rsidRPr="00CF2755">
        <w:t>71.</w:t>
      </w:r>
      <w:r w:rsidRPr="00CF2755">
        <w:tab/>
        <w:t>Pathak R, Gaur V, Sankrityayan H, Gogtay J. Tackling Counterfeit Drugs: The Challenges and Possibilities. Pharmaceut Med. 2023;37(4):281-90.</w:t>
      </w:r>
    </w:p>
    <w:p w14:paraId="7963A9B3" w14:textId="77777777" w:rsidR="00CF2755" w:rsidRPr="00CF2755" w:rsidRDefault="00CF2755" w:rsidP="00CF2755">
      <w:pPr>
        <w:pStyle w:val="EndNoteBibliography"/>
        <w:spacing w:after="0"/>
      </w:pPr>
      <w:r w:rsidRPr="00CF2755">
        <w:t>72.</w:t>
      </w:r>
      <w:r w:rsidRPr="00CF2755">
        <w:tab/>
        <w:t>Charani E, Mendelson M, Pallett SJC, Ahmad R, Mpundu M, Mbamalu O, et al. An analysis of existing national action plans for antimicrobial resistance-gaps and opportunities in strategies optimising antibiotic use in human populations. Lancet Glob Health. 2023;11(3):e466-e74.</w:t>
      </w:r>
    </w:p>
    <w:p w14:paraId="0F8BEA9E" w14:textId="6C89BB34" w:rsidR="00CF2755" w:rsidRPr="00CF2755" w:rsidRDefault="00CF2755" w:rsidP="00CF2755">
      <w:pPr>
        <w:pStyle w:val="EndNoteBibliography"/>
        <w:spacing w:after="0"/>
      </w:pPr>
      <w:r w:rsidRPr="00CF2755">
        <w:t>73.</w:t>
      </w:r>
      <w:r w:rsidRPr="00CF2755">
        <w:tab/>
        <w:t xml:space="preserve">Interpol. Crackdown on illicit health and counterfeit products identifies 179 suspects in Southern Africa. 2021 Available at URL: </w:t>
      </w:r>
      <w:hyperlink r:id="rId32" w:history="1">
        <w:r w:rsidRPr="00CF2755">
          <w:rPr>
            <w:rStyle w:val="Hyperlink"/>
          </w:rPr>
          <w:t>https://www.interpol.int/en/News-and-Events/News/2021/Crackdown-on-illicit-health-and-counterfeit-products-identifies-179-suspects-in-Southern-Africa</w:t>
        </w:r>
      </w:hyperlink>
      <w:r w:rsidRPr="00CF2755">
        <w:t xml:space="preserve"> [</w:t>
      </w:r>
    </w:p>
    <w:p w14:paraId="598A1808" w14:textId="07E59CED" w:rsidR="00CF2755" w:rsidRPr="00CF2755" w:rsidRDefault="00CF2755" w:rsidP="00CF2755">
      <w:pPr>
        <w:pStyle w:val="EndNoteBibliography"/>
        <w:spacing w:after="0"/>
      </w:pPr>
      <w:r w:rsidRPr="00CF2755">
        <w:t>74.</w:t>
      </w:r>
      <w:r w:rsidRPr="00CF2755">
        <w:tab/>
        <w:t xml:space="preserve">Interpol. Pharmaceutical crime: first INTERPOL-AFRIPOL front-line operation sees arrests and seizures across Africa. 2022 Available at URL: </w:t>
      </w:r>
      <w:hyperlink r:id="rId33" w:history="1">
        <w:r w:rsidRPr="00CF2755">
          <w:rPr>
            <w:rStyle w:val="Hyperlink"/>
          </w:rPr>
          <w:t>https://www.interpol.int/en/News-and-Events/News/2022/Pharmaceutical-crime-first-INTERPOL-AFRIPOL-front-line-operation-sees-arrests-and-seizures-across-Africa</w:t>
        </w:r>
      </w:hyperlink>
      <w:r w:rsidRPr="00CF2755">
        <w:t xml:space="preserve"> [</w:t>
      </w:r>
    </w:p>
    <w:p w14:paraId="31F6799B" w14:textId="7CEA5C31" w:rsidR="00CF2755" w:rsidRPr="00CF2755" w:rsidRDefault="00CF2755" w:rsidP="00CF2755">
      <w:pPr>
        <w:pStyle w:val="EndNoteBibliography"/>
        <w:spacing w:after="0"/>
      </w:pPr>
      <w:r w:rsidRPr="00CF2755">
        <w:t>75.</w:t>
      </w:r>
      <w:r w:rsidRPr="00CF2755">
        <w:tab/>
        <w:t xml:space="preserve">Interpol. Pharmaceutical crime operations - Pharmaceutical Crime. 2022. Available at URL: </w:t>
      </w:r>
      <w:hyperlink r:id="rId34" w:history="1">
        <w:r w:rsidRPr="00CF2755">
          <w:rPr>
            <w:rStyle w:val="Hyperlink"/>
          </w:rPr>
          <w:t>https://www.interpol.int/Crimes/Illicit-goods/Pharmaceutical-crime-operations</w:t>
        </w:r>
      </w:hyperlink>
      <w:r w:rsidRPr="00CF2755">
        <w:t xml:space="preserve"> [</w:t>
      </w:r>
    </w:p>
    <w:p w14:paraId="0EE0739E" w14:textId="77777777" w:rsidR="00CF2755" w:rsidRPr="00CF2755" w:rsidRDefault="00CF2755" w:rsidP="00CF2755">
      <w:pPr>
        <w:pStyle w:val="EndNoteBibliography"/>
        <w:spacing w:after="0"/>
      </w:pPr>
      <w:r w:rsidRPr="00CF2755">
        <w:t>76.</w:t>
      </w:r>
      <w:r w:rsidRPr="00CF2755">
        <w:tab/>
        <w:t>Mekonnen BA, Berhanu K, Solomon N, Worku MC, Anagaw YK. Community pharmacy professionals' knowledge, attitudes, and practices toward substandard and falsified medicines and associated factors in Bahir Dar City, Northwest Ethiopia. Front Pharmacol. 2025;16:1523709.</w:t>
      </w:r>
    </w:p>
    <w:p w14:paraId="0F32383D" w14:textId="77777777" w:rsidR="00CF2755" w:rsidRPr="00CF2755" w:rsidRDefault="00CF2755" w:rsidP="00CF2755">
      <w:pPr>
        <w:pStyle w:val="EndNoteBibliography"/>
        <w:spacing w:after="0"/>
      </w:pPr>
      <w:r w:rsidRPr="00CF2755">
        <w:t>77.</w:t>
      </w:r>
      <w:r w:rsidRPr="00CF2755">
        <w:tab/>
        <w:t>Cadwallader AB, Nallathambi K, Ching C. Why Assuring the Quality of Antimicrobials Is a Global Imperative. AMA J Ethics. 2024;26(6):E472-8.</w:t>
      </w:r>
    </w:p>
    <w:p w14:paraId="188A1C3E" w14:textId="77777777" w:rsidR="00CF2755" w:rsidRPr="00CF2755" w:rsidRDefault="00CF2755" w:rsidP="00CF2755">
      <w:pPr>
        <w:pStyle w:val="EndNoteBibliography"/>
        <w:spacing w:after="0"/>
      </w:pPr>
      <w:r w:rsidRPr="00CF2755">
        <w:t>78.</w:t>
      </w:r>
      <w:r w:rsidRPr="00CF2755">
        <w:tab/>
        <w:t>Baldeh AO, Millard C, Pollock AM, Brhlikova P. Bridging the gap? Local production of medicines on the national essential medicine lists of Kenya, Tanzania and Uganda. J Pharm Policy Pract. 2023;16(1):18.</w:t>
      </w:r>
    </w:p>
    <w:p w14:paraId="6E415A99" w14:textId="77777777" w:rsidR="00CF2755" w:rsidRPr="00CF2755" w:rsidRDefault="00CF2755" w:rsidP="00CF2755">
      <w:pPr>
        <w:pStyle w:val="EndNoteBibliography"/>
        <w:spacing w:after="0"/>
      </w:pPr>
      <w:r w:rsidRPr="00CF2755">
        <w:t>79.</w:t>
      </w:r>
      <w:r w:rsidRPr="00CF2755">
        <w:tab/>
        <w:t>Zanichelli V, Sharland M, Cappello B, Moja L, Getahun H, Pessoa-Silva C, et al. The WHO AWaRe (Access, Watch, Reserve) antibiotic book and prevention of antimicrobial resistance. Bull World Health Organ. 2023;101(4):290-6.</w:t>
      </w:r>
    </w:p>
    <w:p w14:paraId="2C309BFA" w14:textId="77777777" w:rsidR="00CF2755" w:rsidRPr="00CF2755" w:rsidRDefault="00CF2755" w:rsidP="00CF2755">
      <w:pPr>
        <w:pStyle w:val="EndNoteBibliography"/>
        <w:spacing w:after="0"/>
      </w:pPr>
      <w:r w:rsidRPr="00CF2755">
        <w:t>80.</w:t>
      </w:r>
      <w:r w:rsidRPr="00CF2755">
        <w:tab/>
        <w:t>Sharland M, Zanichelli V, Ombajo LA, Bazira J, Cappello B, Chitatanga R, et al. The WHO essential medicines list AWaRe book: from a list to a quality improvement system. Clin Microbiol Infect. 2022;28(12):1533-5.</w:t>
      </w:r>
    </w:p>
    <w:p w14:paraId="31102448" w14:textId="77777777" w:rsidR="00CF2755" w:rsidRPr="00CF2755" w:rsidRDefault="00CF2755" w:rsidP="00CF2755">
      <w:pPr>
        <w:pStyle w:val="EndNoteBibliography"/>
        <w:spacing w:after="0"/>
      </w:pPr>
      <w:r w:rsidRPr="00CF2755">
        <w:t>81.</w:t>
      </w:r>
      <w:r w:rsidRPr="00CF2755">
        <w:tab/>
        <w:t>Saleem Z, Sheikh S, Godman B, Haseeb A, Afzal S, Qamar MU, et al. Increasing the use of the WHO AWaRe system in antibiotic surveillance and stewardship programmes in low- and middle-income countries. JAC-Antimicrobial Resistance. 2025;7(2).</w:t>
      </w:r>
    </w:p>
    <w:p w14:paraId="3FBD3482" w14:textId="77777777" w:rsidR="00CF2755" w:rsidRPr="00CF2755" w:rsidRDefault="00CF2755" w:rsidP="00CF2755">
      <w:pPr>
        <w:pStyle w:val="EndNoteBibliography"/>
        <w:spacing w:after="0"/>
      </w:pPr>
      <w:r w:rsidRPr="00CF2755">
        <w:t>82.</w:t>
      </w:r>
      <w:r w:rsidRPr="00CF2755">
        <w:tab/>
        <w:t>Green A, Lyus R, Ocan M, Pollock AM, Brhlikova P. Registration of essential medicines in Kenya, Tanzania and Uganda: a retrospective analysis. J R Soc Med. 2023;116(10):331-42.</w:t>
      </w:r>
    </w:p>
    <w:p w14:paraId="75CE3ACD" w14:textId="77777777" w:rsidR="00CF2755" w:rsidRPr="00CF2755" w:rsidRDefault="00CF2755" w:rsidP="00CF2755">
      <w:pPr>
        <w:pStyle w:val="EndNoteBibliography"/>
        <w:spacing w:after="0"/>
      </w:pPr>
      <w:r w:rsidRPr="00CF2755">
        <w:t>83.</w:t>
      </w:r>
      <w:r w:rsidRPr="00CF2755">
        <w:tab/>
        <w:t>Obembe TA, Adenipekun AB, Morakinyo OM, Odebunmi KO. Implications of national tax policy on local pharmaceutical production in a southwestern state nigeria - qualitative research for the intersection of national pharmaceutical policy on health systems development. BMC Health Serv Res. 2022;22(1):264.</w:t>
      </w:r>
    </w:p>
    <w:p w14:paraId="3360FF6C" w14:textId="77777777" w:rsidR="00CF2755" w:rsidRPr="00CF2755" w:rsidRDefault="00CF2755" w:rsidP="00CF2755">
      <w:pPr>
        <w:pStyle w:val="EndNoteBibliography"/>
        <w:spacing w:after="0"/>
      </w:pPr>
      <w:r w:rsidRPr="00CF2755">
        <w:t>84.</w:t>
      </w:r>
      <w:r w:rsidRPr="00CF2755">
        <w:tab/>
        <w:t>Rajab K, Onen S, Nakitto DK, Serwanga A, Mutasaaga J, Manirakiza L, et al. The impact of the increase in import verification fees on local production capacity of selected medicines in Uganda. J Pharm Policy Pract. 2023;16(1):51.</w:t>
      </w:r>
    </w:p>
    <w:p w14:paraId="0B1D68FB" w14:textId="77777777" w:rsidR="00CF2755" w:rsidRPr="00CF2755" w:rsidRDefault="00CF2755" w:rsidP="00CF2755">
      <w:pPr>
        <w:pStyle w:val="EndNoteBibliography"/>
        <w:spacing w:after="0"/>
      </w:pPr>
      <w:r w:rsidRPr="00CF2755">
        <w:t>85.</w:t>
      </w:r>
      <w:r w:rsidRPr="00CF2755">
        <w:tab/>
        <w:t>Ndagije HB, Kesi DN, Rajab K, Onen S, Serwanga A, Manirakiza L, et al. Cost and availability of selected medicines after implementation of increased import verification fees. BMC Health Serv Res. 2024;24(1):25.</w:t>
      </w:r>
    </w:p>
    <w:p w14:paraId="5CC3665B" w14:textId="77777777" w:rsidR="00CF2755" w:rsidRPr="00CF2755" w:rsidRDefault="00CF2755" w:rsidP="00CF2755">
      <w:pPr>
        <w:pStyle w:val="EndNoteBibliography"/>
        <w:spacing w:after="0"/>
      </w:pPr>
      <w:r w:rsidRPr="00CF2755">
        <w:t>86.</w:t>
      </w:r>
      <w:r w:rsidRPr="00CF2755">
        <w:tab/>
        <w:t>Kalungia A, Godman B. Implications of non-prescription antibiotic sales in China. Lancet Infect Dis. 2019;19(12):1272-3.</w:t>
      </w:r>
    </w:p>
    <w:p w14:paraId="71EA4FC1" w14:textId="0991195B" w:rsidR="00CF2755" w:rsidRPr="00CF2755" w:rsidRDefault="00CF2755" w:rsidP="00CF2755">
      <w:pPr>
        <w:pStyle w:val="EndNoteBibliography"/>
        <w:spacing w:after="0"/>
      </w:pPr>
      <w:r w:rsidRPr="00CF2755">
        <w:t>87.</w:t>
      </w:r>
      <w:r w:rsidRPr="00CF2755">
        <w:tab/>
        <w:t xml:space="preserve">Reuters. India drug regulator finds counterfeit medicines worth 20 mln rupees in raid. 2023 Available at URL: </w:t>
      </w:r>
      <w:hyperlink r:id="rId35" w:anchor=":~:text=India%27s%20drug%20regulator%20recovered%20counterfeit%20medicines%20worth%20more,Kolkata%2C%20the%20federal%20health%20ministry%20said%20on%20Thursday" w:history="1">
        <w:r w:rsidRPr="00CF2755">
          <w:rPr>
            <w:rStyle w:val="Hyperlink"/>
          </w:rPr>
          <w:t>https://www.reuters.com/world/india/india-drug-regulator-finds-counterfeit-medicines-worth-20-mln-rupees-raid-2023-08-03/#:~:text=India%27s%20drug%20regulator%20recovered%20counterfeit%20medicines%20worth%20more,Kolkata%2C%20the%20federal%20health%20ministry%20said%20on%20Thursday</w:t>
        </w:r>
      </w:hyperlink>
      <w:r w:rsidRPr="00CF2755">
        <w:t>. [</w:t>
      </w:r>
    </w:p>
    <w:p w14:paraId="39E27292" w14:textId="0CFEA468" w:rsidR="00CF2755" w:rsidRPr="00CF2755" w:rsidRDefault="00CF2755" w:rsidP="00CF2755">
      <w:pPr>
        <w:pStyle w:val="EndNoteBibliography"/>
        <w:spacing w:after="0"/>
      </w:pPr>
      <w:r w:rsidRPr="00CF2755">
        <w:t>88.</w:t>
      </w:r>
      <w:r w:rsidRPr="00CF2755">
        <w:tab/>
        <w:t xml:space="preserve">Sutaria I. Anti-counterfeit Pharmaceutical Packaging Market Outlook for (2023 to 2033). 2023 Avaolable at URL: </w:t>
      </w:r>
      <w:hyperlink r:id="rId36" w:history="1">
        <w:r w:rsidRPr="00CF2755">
          <w:rPr>
            <w:rStyle w:val="Hyperlink"/>
          </w:rPr>
          <w:t>https://www.futuremarketinsights.com/reports/anti-counterfeit-pharmaceutical-packaging-market</w:t>
        </w:r>
      </w:hyperlink>
      <w:r w:rsidRPr="00CF2755">
        <w:t xml:space="preserve"> [</w:t>
      </w:r>
    </w:p>
    <w:p w14:paraId="1FF5154E" w14:textId="77777777" w:rsidR="00CF2755" w:rsidRPr="00CF2755" w:rsidRDefault="00CF2755" w:rsidP="00CF2755">
      <w:pPr>
        <w:pStyle w:val="EndNoteBibliography"/>
        <w:spacing w:after="0"/>
      </w:pPr>
      <w:r w:rsidRPr="00CF2755">
        <w:t>89.</w:t>
      </w:r>
      <w:r w:rsidRPr="00CF2755">
        <w:tab/>
        <w:t>Yoshida N. Research on the Development of Methods for Detection of Substandard and Falsified Medicines by Clarifying Their Pharmaceutical Characteristics Using Modern Technology. Biol Pharm Bull. 2024;47(5):878-85.</w:t>
      </w:r>
    </w:p>
    <w:p w14:paraId="1264390F" w14:textId="77777777" w:rsidR="00CF2755" w:rsidRPr="00CF2755" w:rsidRDefault="00CF2755" w:rsidP="00CF2755">
      <w:pPr>
        <w:pStyle w:val="EndNoteBibliography"/>
        <w:spacing w:after="0"/>
      </w:pPr>
      <w:r w:rsidRPr="00CF2755">
        <w:t>90.</w:t>
      </w:r>
      <w:r w:rsidRPr="00CF2755">
        <w:tab/>
        <w:t>Haji M, Kerbache L, Sheriff KMM, Al-Ansari T. Critical Success Factors and Traceability Technologies for Establishing a Safe Pharmaceutical Supply Chain. Methods Protoc. 2021;4(4).</w:t>
      </w:r>
    </w:p>
    <w:p w14:paraId="2115D551" w14:textId="77777777" w:rsidR="00CF2755" w:rsidRPr="00CF2755" w:rsidRDefault="00CF2755" w:rsidP="00CF2755">
      <w:pPr>
        <w:pStyle w:val="EndNoteBibliography"/>
        <w:spacing w:after="0"/>
      </w:pPr>
      <w:r w:rsidRPr="00CF2755">
        <w:t>91.</w:t>
      </w:r>
      <w:r w:rsidRPr="00CF2755">
        <w:tab/>
        <w:t>Bolla AS, Patel AR, Priefer R. The silent development of counterfeit medications in developing countries - A systematic review of detection technologies. Int J Pharm. 2020;587:119702.</w:t>
      </w:r>
    </w:p>
    <w:p w14:paraId="59256E2B" w14:textId="77777777" w:rsidR="00CF2755" w:rsidRPr="00CF2755" w:rsidRDefault="00CF2755" w:rsidP="00CF2755">
      <w:pPr>
        <w:pStyle w:val="EndNoteBibliography"/>
        <w:spacing w:after="0"/>
      </w:pPr>
      <w:r w:rsidRPr="00CF2755">
        <w:t>92.</w:t>
      </w:r>
      <w:r w:rsidRPr="00CF2755">
        <w:tab/>
        <w:t>Roxana S, Saeid E, Peivand B. How Radio Frequency Identification Improves Pharmaceutical Industry: A Comprehensive Review Literature. Journal of Pharmaceutical Care. 2016;3(1-2).</w:t>
      </w:r>
    </w:p>
    <w:p w14:paraId="11540D03" w14:textId="77777777" w:rsidR="00CF2755" w:rsidRPr="00CF2755" w:rsidRDefault="00CF2755" w:rsidP="00CF2755">
      <w:pPr>
        <w:pStyle w:val="EndNoteBibliography"/>
        <w:spacing w:after="0"/>
      </w:pPr>
      <w:r w:rsidRPr="00CF2755">
        <w:t>93.</w:t>
      </w:r>
      <w:r w:rsidRPr="00CF2755">
        <w:tab/>
        <w:t>Jairoun AA, Al Hemyari SS, Abdulla NM, Shahwan M, Jairoun M, Godman B, et al. Development and Validation of a Tool to Improve Community Pharmacists’ Surveillance Role in the Safe Dispensing of Herbal Supplements. Frontiers in Pharmacology. 2022;13.</w:t>
      </w:r>
    </w:p>
    <w:p w14:paraId="3C126C68" w14:textId="77777777" w:rsidR="00CF2755" w:rsidRPr="00CF2755" w:rsidRDefault="00CF2755" w:rsidP="00CF2755">
      <w:pPr>
        <w:pStyle w:val="EndNoteBibliography"/>
        <w:spacing w:after="0"/>
      </w:pPr>
      <w:r w:rsidRPr="00CF2755">
        <w:t>94.</w:t>
      </w:r>
      <w:r w:rsidRPr="00CF2755">
        <w:tab/>
        <w:t>Kamere N, Rutter V, Munkombwe D, Aywak DA, Muro EP, Kaminyoghe F, et al. Supply-chain factors and antimicrobial stewardship. Bull World Health Organ. 2023;101(6):403-11.</w:t>
      </w:r>
    </w:p>
    <w:p w14:paraId="77E9DE53" w14:textId="77777777" w:rsidR="00CF2755" w:rsidRPr="00CF2755" w:rsidRDefault="00CF2755" w:rsidP="00CF2755">
      <w:pPr>
        <w:pStyle w:val="EndNoteBibliography"/>
        <w:spacing w:after="0"/>
      </w:pPr>
      <w:r w:rsidRPr="00CF2755">
        <w:t>95.</w:t>
      </w:r>
      <w:r w:rsidRPr="00CF2755">
        <w:tab/>
        <w:t>Abdullah S, Saleem Z, Godman B. Coping with increasing medicine costs through greater adoption of generic prescribing and dispensing in Pakistan as an exemplar country. Expert Rev Pharmacoecon Outcomes Res. 2024;24(2):167-70.</w:t>
      </w:r>
    </w:p>
    <w:p w14:paraId="5AE2C591" w14:textId="77777777" w:rsidR="00CF2755" w:rsidRPr="00CF2755" w:rsidRDefault="00CF2755" w:rsidP="00CF2755">
      <w:pPr>
        <w:pStyle w:val="EndNoteBibliography"/>
        <w:spacing w:after="0"/>
      </w:pPr>
      <w:r w:rsidRPr="00CF2755">
        <w:t>96.</w:t>
      </w:r>
      <w:r w:rsidRPr="00CF2755">
        <w:tab/>
        <w:t>Godman B, Fadare J, Kwon HY, Dias CZ, Kurdi A, Dias Godói IP, et al. Evidence-based public policy making for medicines across countries: findings and implications for the future. J Comp Eff Res. 2021;10(12):1019-52.</w:t>
      </w:r>
    </w:p>
    <w:p w14:paraId="4568A1AE" w14:textId="77777777" w:rsidR="00CF2755" w:rsidRPr="00CF2755" w:rsidRDefault="00CF2755" w:rsidP="00CF2755">
      <w:pPr>
        <w:pStyle w:val="EndNoteBibliography"/>
        <w:spacing w:after="0"/>
      </w:pPr>
      <w:r w:rsidRPr="00CF2755">
        <w:t>97.</w:t>
      </w:r>
      <w:r w:rsidRPr="00CF2755">
        <w:tab/>
        <w:t>MacBride-Stewart S MS, Kurdi A, Sneddon J, McBurney S, do Nascimento RCRM, Mueller T, Kwon H-Y, Morton A, Seaton RA, Timoney A, Bennie M, Sefah IA, Pisana A, Meyer JC, Godman B. Initiatives and reforms across Scotland in recent years to improve prescribing; findings and global implications of drug prescriptions. Int J Clin Exp Med. 2021;14 (12):2563-86.</w:t>
      </w:r>
    </w:p>
    <w:p w14:paraId="777299CF" w14:textId="77777777" w:rsidR="00CF2755" w:rsidRPr="00CF2755" w:rsidRDefault="00CF2755" w:rsidP="00CF2755">
      <w:pPr>
        <w:pStyle w:val="EndNoteBibliography"/>
        <w:spacing w:after="0"/>
      </w:pPr>
      <w:r w:rsidRPr="00CF2755">
        <w:t>98.</w:t>
      </w:r>
      <w:r w:rsidRPr="00CF2755">
        <w:tab/>
        <w:t>Fadare JO, Adeoti AO, Desalu OO, Enwere OO, Makusidi AM, Ogunleye O, et al. The prescribing of generic medicines in Nigeria: knowledge, perceptions and attitudes of physicians. Expert Rev Pharmacoecon Outcomes Res. 2016;16(5):639-50.</w:t>
      </w:r>
    </w:p>
    <w:p w14:paraId="45CE4C3D" w14:textId="77777777" w:rsidR="00CF2755" w:rsidRPr="00CF2755" w:rsidRDefault="00CF2755" w:rsidP="00CF2755">
      <w:pPr>
        <w:pStyle w:val="EndNoteBibliography"/>
        <w:spacing w:after="0"/>
      </w:pPr>
      <w:r w:rsidRPr="00CF2755">
        <w:t>99.</w:t>
      </w:r>
      <w:r w:rsidRPr="00CF2755">
        <w:tab/>
        <w:t>Godman B MA, Fadare J, Kwon H-Y, Kurdi A, Kalemeera F, Hussain S, Pisana A, Meyer JC. . Generic Drugs – Essential for the Sustainability of Healthcare Systems with Numerous Strategies to Enhance their Use. Pharmaceutical Sciences And Biomedical Analysis Journal. 2021;4(1):126.</w:t>
      </w:r>
    </w:p>
    <w:p w14:paraId="43B87D35" w14:textId="77777777" w:rsidR="00CF2755" w:rsidRPr="00CF2755" w:rsidRDefault="00CF2755" w:rsidP="00CF2755">
      <w:pPr>
        <w:pStyle w:val="EndNoteBibliography"/>
        <w:spacing w:after="0"/>
      </w:pPr>
      <w:r w:rsidRPr="00CF2755">
        <w:t>100.</w:t>
      </w:r>
      <w:r w:rsidRPr="00CF2755">
        <w:tab/>
        <w:t>Jamil E, Saleem Z, Godman B, Ullah M, Amir A, Haseeb A, et al. Global variation in antibiotic prescribing guidelines and the implications for decreasing AMR in the future. Frontiers in Pharmacology. 2025;Volume 16 - 2025.</w:t>
      </w:r>
    </w:p>
    <w:p w14:paraId="261E9911" w14:textId="77777777" w:rsidR="00CF2755" w:rsidRPr="00CF2755" w:rsidRDefault="00CF2755" w:rsidP="00CF2755">
      <w:pPr>
        <w:pStyle w:val="EndNoteBibliography"/>
        <w:spacing w:after="0"/>
      </w:pPr>
      <w:r w:rsidRPr="00CF2755">
        <w:t>101.</w:t>
      </w:r>
      <w:r w:rsidRPr="00CF2755">
        <w:tab/>
        <w:t>Sharland M, Pulcini C, Harbarth S, Zeng M, Gandra S, Mathur S, et al. Classifying antibiotics in the WHO Essential Medicines List for optimal use-be AWaRe. Lancet Infect Dis. 2018;18(1):18-20.</w:t>
      </w:r>
    </w:p>
    <w:p w14:paraId="302CD4C3" w14:textId="77777777" w:rsidR="00CF2755" w:rsidRPr="00CF2755" w:rsidRDefault="00CF2755" w:rsidP="00CF2755">
      <w:pPr>
        <w:pStyle w:val="EndNoteBibliography"/>
        <w:spacing w:after="0"/>
      </w:pPr>
      <w:r w:rsidRPr="00CF2755">
        <w:t>102.</w:t>
      </w:r>
      <w:r w:rsidRPr="00CF2755">
        <w:tab/>
        <w:t>Falco MF, Meyer JC, Putter SJ, Underwood RS, Nabayiga H, Opanga S, et al. Perceptions of and Practical Experience with the National Surveillance Centre in Managing Medicines Availability Amongst Users within Public Healthcare Facilities in South Africa: Findings and Implications. Healthcare. 2023;11(13):1838.</w:t>
      </w:r>
    </w:p>
    <w:p w14:paraId="030C60A2" w14:textId="77777777" w:rsidR="00CF2755" w:rsidRPr="00CF2755" w:rsidRDefault="00CF2755" w:rsidP="00CF2755">
      <w:pPr>
        <w:pStyle w:val="EndNoteBibliography"/>
        <w:spacing w:after="0"/>
      </w:pPr>
      <w:r w:rsidRPr="00CF2755">
        <w:t>103.</w:t>
      </w:r>
      <w:r w:rsidRPr="00CF2755">
        <w:tab/>
        <w:t>Saleem Z, Godman B, Cook A, Khan MA, Campbell SM, Seaton RA, et al. Ongoing Efforts to Improve Antimicrobial Utilization in Hospitals among African Countries and Implications for the Future. Antibiotics. 2022;11(12):1824.</w:t>
      </w:r>
    </w:p>
    <w:p w14:paraId="43258A7B" w14:textId="77777777" w:rsidR="00CF2755" w:rsidRPr="00CF2755" w:rsidRDefault="00CF2755" w:rsidP="00CF2755">
      <w:pPr>
        <w:pStyle w:val="EndNoteBibliography"/>
      </w:pPr>
      <w:r w:rsidRPr="00CF2755">
        <w:t>104.</w:t>
      </w:r>
      <w:r w:rsidRPr="00CF2755">
        <w:tab/>
        <w:t>Chigome A, Ramdas N, Skosana P, Cook A, Schellack N, Campbell S, et al. A Narrative Review of Antibiotic Prescribing Practices in Primary Care Settings in South Africa and Potential Ways Forward to Reduce Antimicrobial Resistance. Antibiotics. 2023;12(10):1540.</w:t>
      </w:r>
    </w:p>
    <w:p w14:paraId="107FADCE" w14:textId="1D9A4A6A" w:rsidR="000A54BC" w:rsidRPr="0088513A" w:rsidRDefault="00DA1A0C" w:rsidP="000834A3">
      <w:pPr>
        <w:pStyle w:val="NoSpacing1"/>
      </w:pPr>
      <w:r w:rsidRPr="00253AAF">
        <w:rPr>
          <w:sz w:val="24"/>
          <w:szCs w:val="24"/>
        </w:rPr>
        <w:fldChar w:fldCharType="end"/>
      </w:r>
      <w:r w:rsidR="000A54BC" w:rsidRPr="000A54BC">
        <w:t xml:space="preserve"> </w:t>
      </w:r>
      <w:r w:rsidR="000A54BC" w:rsidRPr="0088513A">
        <w:t>Data Availability Statement</w:t>
      </w:r>
    </w:p>
    <w:p w14:paraId="0D3B8072" w14:textId="77777777" w:rsidR="000A54BC" w:rsidRDefault="000A54BC" w:rsidP="000A54BC">
      <w:pPr>
        <w:rPr>
          <w:rFonts w:cs="Times New Roman"/>
          <w:szCs w:val="24"/>
        </w:rPr>
      </w:pPr>
      <w:r>
        <w:rPr>
          <w:rFonts w:cs="Times New Roman"/>
          <w:szCs w:val="24"/>
        </w:rPr>
        <w:t>The data contained within this paper has been referenced. Additional data is available from the corresponding authors upon reasonable request.</w:t>
      </w:r>
    </w:p>
    <w:p w14:paraId="530E8C15" w14:textId="3EBB4944" w:rsidR="0088513A" w:rsidRPr="0088513A" w:rsidRDefault="0088513A" w:rsidP="006B2D5B">
      <w:pPr>
        <w:rPr>
          <w:rFonts w:cs="Times New Roman"/>
          <w:szCs w:val="24"/>
        </w:rPr>
      </w:pPr>
    </w:p>
    <w:sectPr w:rsidR="0088513A" w:rsidRPr="0088513A" w:rsidSect="00CF2755">
      <w:footerReference w:type="even" r:id="rId37"/>
      <w:footerReference w:type="default" r:id="rId38"/>
      <w:headerReference w:type="first" r:id="rId39"/>
      <w:footerReference w:type="first" r:id="rId40"/>
      <w:pgSz w:w="12240" w:h="15840"/>
      <w:pgMar w:top="1138" w:right="1181" w:bottom="1138" w:left="1282" w:header="283"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3B91" w14:textId="77777777" w:rsidR="00DF3D9A" w:rsidRDefault="00DF3D9A" w:rsidP="00117666">
      <w:pPr>
        <w:spacing w:after="0"/>
      </w:pPr>
      <w:r>
        <w:separator/>
      </w:r>
    </w:p>
  </w:endnote>
  <w:endnote w:type="continuationSeparator" w:id="0">
    <w:p w14:paraId="1AE9E258" w14:textId="77777777" w:rsidR="00DF3D9A" w:rsidRDefault="00DF3D9A"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yriadPro-Regular">
    <w:altName w:val="Yu Gothic"/>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CB79" w14:textId="77777777" w:rsidR="00062671" w:rsidRPr="00577C4C" w:rsidRDefault="00062671">
    <w:pPr>
      <w:pStyle w:val="Footer"/>
      <w:rPr>
        <w:color w:val="C00000"/>
        <w:szCs w:val="24"/>
      </w:rPr>
    </w:pPr>
    <w:r w:rsidRPr="00577C4C">
      <w:rPr>
        <w:noProof/>
        <w:color w:val="C00000"/>
        <w:szCs w:val="24"/>
      </w:rPr>
      <mc:AlternateContent>
        <mc:Choice Requires="wps">
          <w:drawing>
            <wp:anchor distT="0" distB="0" distL="114300" distR="114300" simplePos="0" relativeHeight="251683840"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77777777" w:rsidR="00062671" w:rsidRPr="00E9561B" w:rsidRDefault="00062671">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4FF2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" stroked="f">
              <v:textbox style="mso-fit-shape-to-text:t">
                <w:txbxContent>
                  <w:p w14:paraId="7B187B51" w14:textId="77777777" w:rsidR="00062671" w:rsidRPr="00E9561B" w:rsidRDefault="00062671">
                    <w:pPr>
                      <w:rPr>
                        <w:color w:val="C00000"/>
                      </w:rPr>
                    </w:pPr>
                    <w:r w:rsidRPr="00E9561B">
                      <w:rPr>
                        <w:color w:val="C00000"/>
                      </w:rPr>
                      <w:t>This is a provisional file, not the final typeset article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C0C9A1E" wp14:editId="0A8165B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14:textId="2C17B136" w:rsidR="00062671" w:rsidRPr="00577C4C" w:rsidRDefault="00062671">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7876CA" w:rsidRPr="007876C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0C9A1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2B86276A" w14:textId="2C17B136" w:rsidR="00062671" w:rsidRPr="00577C4C" w:rsidRDefault="00062671">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7876CA" w:rsidRPr="007876C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A60F" w14:textId="77777777" w:rsidR="00062671" w:rsidRPr="00577C4C" w:rsidRDefault="00062671">
    <w:pPr>
      <w:pStyle w:val="Footer"/>
      <w:rPr>
        <w:b/>
        <w:sz w:val="20"/>
        <w:szCs w:val="24"/>
      </w:rPr>
    </w:pPr>
    <w:r>
      <w:rPr>
        <w:noProof/>
      </w:rPr>
      <mc:AlternateContent>
        <mc:Choice Requires="wps">
          <w:drawing>
            <wp:anchor distT="0" distB="0" distL="114300" distR="114300" simplePos="0" relativeHeight="251646976" behindDoc="0" locked="0" layoutInCell="1" allowOverlap="1" wp14:anchorId="2127D7DA" wp14:editId="10908C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14:textId="24C40116" w:rsidR="00062671" w:rsidRPr="00577C4C" w:rsidRDefault="00062671">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7876CA" w:rsidRPr="007876CA">
                            <w:rPr>
                              <w:noProof/>
                              <w:color w:val="000000" w:themeColor="text1"/>
                              <w:sz w:val="22"/>
                              <w:szCs w:val="40"/>
                            </w:rPr>
                            <w:t>5</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27D7DA"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6CDIg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" filled="f" stroked="f" strokeweight=".5pt">
              <v:textbox style="mso-fit-shape-to-text:t">
                <w:txbxContent>
                  <w:p w14:paraId="04C0BEFB" w14:textId="24C40116" w:rsidR="00062671" w:rsidRPr="00577C4C" w:rsidRDefault="00062671">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7876CA" w:rsidRPr="007876CA">
                      <w:rPr>
                        <w:noProof/>
                        <w:color w:val="000000" w:themeColor="text1"/>
                        <w:sz w:val="22"/>
                        <w:szCs w:val="40"/>
                      </w:rPr>
                      <w:t>5</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427301"/>
      <w:docPartObj>
        <w:docPartGallery w:val="Page Numbers (Bottom of Page)"/>
        <w:docPartUnique/>
      </w:docPartObj>
    </w:sdtPr>
    <w:sdtEndPr>
      <w:rPr>
        <w:noProof/>
      </w:rPr>
    </w:sdtEndPr>
    <w:sdtContent>
      <w:p w14:paraId="5F27B255" w14:textId="1BD54259" w:rsidR="006F53EB" w:rsidRDefault="006F53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C4CF0C" w14:textId="77777777" w:rsidR="006F53EB" w:rsidRDefault="006F5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44D2" w14:textId="77777777" w:rsidR="00DF3D9A" w:rsidRDefault="00DF3D9A" w:rsidP="00117666">
      <w:pPr>
        <w:spacing w:after="0"/>
      </w:pPr>
      <w:r>
        <w:separator/>
      </w:r>
    </w:p>
  </w:footnote>
  <w:footnote w:type="continuationSeparator" w:id="0">
    <w:p w14:paraId="702EBF09" w14:textId="77777777" w:rsidR="00DF3D9A" w:rsidRDefault="00DF3D9A"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DC69" w14:textId="77777777" w:rsidR="00062671" w:rsidRDefault="00062671" w:rsidP="00A53000">
    <w:pPr>
      <w:pStyle w:val="Header"/>
    </w:pPr>
    <w:r w:rsidRPr="005A1D84">
      <w:rPr>
        <w:noProof/>
        <w:color w:val="A6A6A6" w:themeColor="background1" w:themeShade="A6"/>
      </w:rPr>
      <w:drawing>
        <wp:inline distT="0" distB="0" distL="0" distR="0" wp14:anchorId="14758C2E" wp14:editId="7C8F8B09">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328"/>
    <w:multiLevelType w:val="hybridMultilevel"/>
    <w:tmpl w:val="244CE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B669A"/>
    <w:multiLevelType w:val="hybridMultilevel"/>
    <w:tmpl w:val="2A5454D2"/>
    <w:lvl w:ilvl="0" w:tplc="6CC0684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A58F0"/>
    <w:multiLevelType w:val="hybridMultilevel"/>
    <w:tmpl w:val="73B6A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3911B5"/>
    <w:multiLevelType w:val="hybridMultilevel"/>
    <w:tmpl w:val="1E225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4D06DC"/>
    <w:multiLevelType w:val="hybridMultilevel"/>
    <w:tmpl w:val="A33E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6" w15:restartNumberingAfterBreak="0">
    <w:nsid w:val="1F483C6C"/>
    <w:multiLevelType w:val="hybridMultilevel"/>
    <w:tmpl w:val="176856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E826B9"/>
    <w:multiLevelType w:val="hybridMultilevel"/>
    <w:tmpl w:val="A288AF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7758C4"/>
    <w:multiLevelType w:val="hybridMultilevel"/>
    <w:tmpl w:val="29980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7F6D6B"/>
    <w:multiLevelType w:val="hybridMultilevel"/>
    <w:tmpl w:val="FA5C2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355DAB"/>
    <w:multiLevelType w:val="hybridMultilevel"/>
    <w:tmpl w:val="84E4A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660CF3"/>
    <w:multiLevelType w:val="hybridMultilevel"/>
    <w:tmpl w:val="D3841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2C3B34"/>
    <w:multiLevelType w:val="hybridMultilevel"/>
    <w:tmpl w:val="E5E0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C020E"/>
    <w:multiLevelType w:val="hybridMultilevel"/>
    <w:tmpl w:val="000C1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B73D43"/>
    <w:multiLevelType w:val="hybridMultilevel"/>
    <w:tmpl w:val="CE041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0156F"/>
    <w:multiLevelType w:val="hybridMultilevel"/>
    <w:tmpl w:val="EF4AB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515AE5"/>
    <w:multiLevelType w:val="hybridMultilevel"/>
    <w:tmpl w:val="8BA82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E24FB"/>
    <w:multiLevelType w:val="hybridMultilevel"/>
    <w:tmpl w:val="CDE2E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6F5A47"/>
    <w:multiLevelType w:val="multilevel"/>
    <w:tmpl w:val="52D4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218F3"/>
    <w:multiLevelType w:val="multilevel"/>
    <w:tmpl w:val="B2B0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F72CC"/>
    <w:multiLevelType w:val="hybridMultilevel"/>
    <w:tmpl w:val="9878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252242">
    <w:abstractNumId w:val="8"/>
  </w:num>
  <w:num w:numId="2" w16cid:durableId="1630864632">
    <w:abstractNumId w:val="5"/>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3" w16cid:durableId="280653803">
    <w:abstractNumId w:val="5"/>
  </w:num>
  <w:num w:numId="4" w16cid:durableId="2135127033">
    <w:abstractNumId w:val="4"/>
  </w:num>
  <w:num w:numId="5" w16cid:durableId="162167320">
    <w:abstractNumId w:val="13"/>
  </w:num>
  <w:num w:numId="6" w16cid:durableId="558899649">
    <w:abstractNumId w:val="0"/>
  </w:num>
  <w:num w:numId="7" w16cid:durableId="408502287">
    <w:abstractNumId w:val="2"/>
  </w:num>
  <w:num w:numId="8" w16cid:durableId="870335700">
    <w:abstractNumId w:val="16"/>
  </w:num>
  <w:num w:numId="9" w16cid:durableId="1681421122">
    <w:abstractNumId w:val="14"/>
  </w:num>
  <w:num w:numId="10" w16cid:durableId="1716857165">
    <w:abstractNumId w:val="1"/>
  </w:num>
  <w:num w:numId="11" w16cid:durableId="935466">
    <w:abstractNumId w:val="21"/>
  </w:num>
  <w:num w:numId="12" w16cid:durableId="1369799332">
    <w:abstractNumId w:val="11"/>
  </w:num>
  <w:num w:numId="13" w16cid:durableId="564294624">
    <w:abstractNumId w:val="9"/>
  </w:num>
  <w:num w:numId="14" w16cid:durableId="614139075">
    <w:abstractNumId w:val="15"/>
  </w:num>
  <w:num w:numId="15" w16cid:durableId="1984967660">
    <w:abstractNumId w:val="20"/>
  </w:num>
  <w:num w:numId="16" w16cid:durableId="398015410">
    <w:abstractNumId w:val="19"/>
  </w:num>
  <w:num w:numId="17" w16cid:durableId="375742537">
    <w:abstractNumId w:val="7"/>
  </w:num>
  <w:num w:numId="18" w16cid:durableId="727612837">
    <w:abstractNumId w:val="18"/>
  </w:num>
  <w:num w:numId="19" w16cid:durableId="1783917745">
    <w:abstractNumId w:val="10"/>
  </w:num>
  <w:num w:numId="20" w16cid:durableId="751660811">
    <w:abstractNumId w:val="12"/>
  </w:num>
  <w:num w:numId="21" w16cid:durableId="392772980">
    <w:abstractNumId w:val="17"/>
  </w:num>
  <w:num w:numId="22" w16cid:durableId="1467553783">
    <w:abstractNumId w:val="3"/>
  </w:num>
  <w:num w:numId="23" w16cid:durableId="93332035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40420"/>
    <w:rsid w:val="000001BE"/>
    <w:rsid w:val="00000A60"/>
    <w:rsid w:val="00001B93"/>
    <w:rsid w:val="0000306C"/>
    <w:rsid w:val="000035FE"/>
    <w:rsid w:val="00007A64"/>
    <w:rsid w:val="00007B4E"/>
    <w:rsid w:val="000121B9"/>
    <w:rsid w:val="00015D7B"/>
    <w:rsid w:val="000202EF"/>
    <w:rsid w:val="00021967"/>
    <w:rsid w:val="0002273A"/>
    <w:rsid w:val="00034304"/>
    <w:rsid w:val="00035434"/>
    <w:rsid w:val="000359A9"/>
    <w:rsid w:val="000428A5"/>
    <w:rsid w:val="00045678"/>
    <w:rsid w:val="000458E4"/>
    <w:rsid w:val="00047077"/>
    <w:rsid w:val="00053421"/>
    <w:rsid w:val="00053C5B"/>
    <w:rsid w:val="00062671"/>
    <w:rsid w:val="00063252"/>
    <w:rsid w:val="00063CAA"/>
    <w:rsid w:val="00063D84"/>
    <w:rsid w:val="0006636D"/>
    <w:rsid w:val="00073CD6"/>
    <w:rsid w:val="00077D53"/>
    <w:rsid w:val="00077D9F"/>
    <w:rsid w:val="00081394"/>
    <w:rsid w:val="000834A3"/>
    <w:rsid w:val="00085D34"/>
    <w:rsid w:val="00085DB5"/>
    <w:rsid w:val="00086067"/>
    <w:rsid w:val="00086803"/>
    <w:rsid w:val="00086DF1"/>
    <w:rsid w:val="00090B47"/>
    <w:rsid w:val="00091054"/>
    <w:rsid w:val="00093254"/>
    <w:rsid w:val="000A54BC"/>
    <w:rsid w:val="000A5711"/>
    <w:rsid w:val="000B34BD"/>
    <w:rsid w:val="000B3A02"/>
    <w:rsid w:val="000B3AE0"/>
    <w:rsid w:val="000B6738"/>
    <w:rsid w:val="000C7E2A"/>
    <w:rsid w:val="000D1389"/>
    <w:rsid w:val="000D22A1"/>
    <w:rsid w:val="000D66A9"/>
    <w:rsid w:val="000D7E58"/>
    <w:rsid w:val="000E6BEB"/>
    <w:rsid w:val="000F19A3"/>
    <w:rsid w:val="000F4CFB"/>
    <w:rsid w:val="00104125"/>
    <w:rsid w:val="00106D09"/>
    <w:rsid w:val="001079FC"/>
    <w:rsid w:val="00112D4C"/>
    <w:rsid w:val="00117666"/>
    <w:rsid w:val="001206B2"/>
    <w:rsid w:val="00120BF7"/>
    <w:rsid w:val="00121933"/>
    <w:rsid w:val="00121E93"/>
    <w:rsid w:val="001223A7"/>
    <w:rsid w:val="00122C19"/>
    <w:rsid w:val="001324AA"/>
    <w:rsid w:val="00133816"/>
    <w:rsid w:val="00134256"/>
    <w:rsid w:val="00136FB5"/>
    <w:rsid w:val="001462FD"/>
    <w:rsid w:val="00147395"/>
    <w:rsid w:val="00152161"/>
    <w:rsid w:val="001552C9"/>
    <w:rsid w:val="001571BB"/>
    <w:rsid w:val="00164D86"/>
    <w:rsid w:val="00164FB6"/>
    <w:rsid w:val="001651A3"/>
    <w:rsid w:val="00166A89"/>
    <w:rsid w:val="001757BC"/>
    <w:rsid w:val="00177D84"/>
    <w:rsid w:val="00177E5E"/>
    <w:rsid w:val="001800B6"/>
    <w:rsid w:val="001829CA"/>
    <w:rsid w:val="00185830"/>
    <w:rsid w:val="00192F81"/>
    <w:rsid w:val="001933A2"/>
    <w:rsid w:val="00195A1F"/>
    <w:rsid w:val="001964EF"/>
    <w:rsid w:val="00197F74"/>
    <w:rsid w:val="001A05EB"/>
    <w:rsid w:val="001A530C"/>
    <w:rsid w:val="001A5319"/>
    <w:rsid w:val="001A5ECD"/>
    <w:rsid w:val="001B1A2C"/>
    <w:rsid w:val="001B223E"/>
    <w:rsid w:val="001C4B67"/>
    <w:rsid w:val="001D17CA"/>
    <w:rsid w:val="001D3774"/>
    <w:rsid w:val="001D5C23"/>
    <w:rsid w:val="001E06CA"/>
    <w:rsid w:val="001E2D15"/>
    <w:rsid w:val="001E35CB"/>
    <w:rsid w:val="001E4F08"/>
    <w:rsid w:val="001E4FE1"/>
    <w:rsid w:val="001F4C07"/>
    <w:rsid w:val="00206322"/>
    <w:rsid w:val="002079FD"/>
    <w:rsid w:val="00211B1B"/>
    <w:rsid w:val="00212E8E"/>
    <w:rsid w:val="00215AAD"/>
    <w:rsid w:val="0021656A"/>
    <w:rsid w:val="00217BA1"/>
    <w:rsid w:val="00220AEA"/>
    <w:rsid w:val="00224C26"/>
    <w:rsid w:val="002257CC"/>
    <w:rsid w:val="00226954"/>
    <w:rsid w:val="00227048"/>
    <w:rsid w:val="00231886"/>
    <w:rsid w:val="002335CD"/>
    <w:rsid w:val="002368CB"/>
    <w:rsid w:val="002528AB"/>
    <w:rsid w:val="00253AAF"/>
    <w:rsid w:val="0025497A"/>
    <w:rsid w:val="00257A75"/>
    <w:rsid w:val="002629A3"/>
    <w:rsid w:val="00262B0C"/>
    <w:rsid w:val="00265660"/>
    <w:rsid w:val="00265FA6"/>
    <w:rsid w:val="002677A0"/>
    <w:rsid w:val="00267D18"/>
    <w:rsid w:val="00270197"/>
    <w:rsid w:val="00271C59"/>
    <w:rsid w:val="0027664A"/>
    <w:rsid w:val="0027732D"/>
    <w:rsid w:val="0028482B"/>
    <w:rsid w:val="00285BCA"/>
    <w:rsid w:val="00285E55"/>
    <w:rsid w:val="002868E2"/>
    <w:rsid w:val="002869C3"/>
    <w:rsid w:val="002921B9"/>
    <w:rsid w:val="002936E4"/>
    <w:rsid w:val="00296B88"/>
    <w:rsid w:val="002A22D9"/>
    <w:rsid w:val="002A260D"/>
    <w:rsid w:val="002B2B6B"/>
    <w:rsid w:val="002C2AA9"/>
    <w:rsid w:val="002C38BE"/>
    <w:rsid w:val="002C74CA"/>
    <w:rsid w:val="002D0E59"/>
    <w:rsid w:val="002D1861"/>
    <w:rsid w:val="002D69A4"/>
    <w:rsid w:val="002E3462"/>
    <w:rsid w:val="002E77D3"/>
    <w:rsid w:val="002F744D"/>
    <w:rsid w:val="0030096B"/>
    <w:rsid w:val="0030215B"/>
    <w:rsid w:val="00303DE6"/>
    <w:rsid w:val="00310124"/>
    <w:rsid w:val="00316316"/>
    <w:rsid w:val="0031787F"/>
    <w:rsid w:val="00322306"/>
    <w:rsid w:val="00324C2B"/>
    <w:rsid w:val="00324DE4"/>
    <w:rsid w:val="00325829"/>
    <w:rsid w:val="00327F22"/>
    <w:rsid w:val="00336771"/>
    <w:rsid w:val="00337C8B"/>
    <w:rsid w:val="00340DC1"/>
    <w:rsid w:val="00344444"/>
    <w:rsid w:val="00353FBF"/>
    <w:rsid w:val="003544FB"/>
    <w:rsid w:val="003566BD"/>
    <w:rsid w:val="00365D63"/>
    <w:rsid w:val="00367109"/>
    <w:rsid w:val="0036793B"/>
    <w:rsid w:val="00367C16"/>
    <w:rsid w:val="00370049"/>
    <w:rsid w:val="00372682"/>
    <w:rsid w:val="00376CC5"/>
    <w:rsid w:val="00381545"/>
    <w:rsid w:val="00383AAA"/>
    <w:rsid w:val="0038630F"/>
    <w:rsid w:val="00390889"/>
    <w:rsid w:val="0039091E"/>
    <w:rsid w:val="00392E51"/>
    <w:rsid w:val="00392FFF"/>
    <w:rsid w:val="003961DC"/>
    <w:rsid w:val="0039693B"/>
    <w:rsid w:val="003A4C15"/>
    <w:rsid w:val="003B3C40"/>
    <w:rsid w:val="003C01F5"/>
    <w:rsid w:val="003C0942"/>
    <w:rsid w:val="003C376E"/>
    <w:rsid w:val="003C4C44"/>
    <w:rsid w:val="003D2F2D"/>
    <w:rsid w:val="003D783C"/>
    <w:rsid w:val="003E0FBC"/>
    <w:rsid w:val="003E34B0"/>
    <w:rsid w:val="003E3B3D"/>
    <w:rsid w:val="003E62DB"/>
    <w:rsid w:val="003F0632"/>
    <w:rsid w:val="003F0F47"/>
    <w:rsid w:val="003F6079"/>
    <w:rsid w:val="003F78A0"/>
    <w:rsid w:val="00400317"/>
    <w:rsid w:val="00401590"/>
    <w:rsid w:val="0040222E"/>
    <w:rsid w:val="004067B4"/>
    <w:rsid w:val="004079B2"/>
    <w:rsid w:val="00411555"/>
    <w:rsid w:val="004154E2"/>
    <w:rsid w:val="0042501A"/>
    <w:rsid w:val="00446E4C"/>
    <w:rsid w:val="00447AE4"/>
    <w:rsid w:val="004508D1"/>
    <w:rsid w:val="00463E3D"/>
    <w:rsid w:val="004645AE"/>
    <w:rsid w:val="00470933"/>
    <w:rsid w:val="0047487D"/>
    <w:rsid w:val="004870A0"/>
    <w:rsid w:val="004A7055"/>
    <w:rsid w:val="004A7753"/>
    <w:rsid w:val="004B2A9B"/>
    <w:rsid w:val="004B7A62"/>
    <w:rsid w:val="004C1DF7"/>
    <w:rsid w:val="004C794C"/>
    <w:rsid w:val="004D3E33"/>
    <w:rsid w:val="004D448C"/>
    <w:rsid w:val="004D6B0B"/>
    <w:rsid w:val="004D7392"/>
    <w:rsid w:val="004F0241"/>
    <w:rsid w:val="004F74EB"/>
    <w:rsid w:val="00501150"/>
    <w:rsid w:val="00501A36"/>
    <w:rsid w:val="00510770"/>
    <w:rsid w:val="0051470F"/>
    <w:rsid w:val="005201EC"/>
    <w:rsid w:val="005209FA"/>
    <w:rsid w:val="0052252B"/>
    <w:rsid w:val="005250F2"/>
    <w:rsid w:val="0053221A"/>
    <w:rsid w:val="00532727"/>
    <w:rsid w:val="00542050"/>
    <w:rsid w:val="00543E8B"/>
    <w:rsid w:val="00550844"/>
    <w:rsid w:val="00552272"/>
    <w:rsid w:val="005722E6"/>
    <w:rsid w:val="00575261"/>
    <w:rsid w:val="0057535B"/>
    <w:rsid w:val="00591750"/>
    <w:rsid w:val="00593F6D"/>
    <w:rsid w:val="00594ADC"/>
    <w:rsid w:val="005A0429"/>
    <w:rsid w:val="005A1D84"/>
    <w:rsid w:val="005A70EA"/>
    <w:rsid w:val="005B60E9"/>
    <w:rsid w:val="005B68C9"/>
    <w:rsid w:val="005B72F8"/>
    <w:rsid w:val="005C3963"/>
    <w:rsid w:val="005D1840"/>
    <w:rsid w:val="005D226F"/>
    <w:rsid w:val="005D2A01"/>
    <w:rsid w:val="005D2F71"/>
    <w:rsid w:val="005D338E"/>
    <w:rsid w:val="005D35E4"/>
    <w:rsid w:val="005D6DF8"/>
    <w:rsid w:val="005D7910"/>
    <w:rsid w:val="005E27EC"/>
    <w:rsid w:val="005E7D2B"/>
    <w:rsid w:val="005F02FB"/>
    <w:rsid w:val="005F1660"/>
    <w:rsid w:val="005F5BD9"/>
    <w:rsid w:val="006104DA"/>
    <w:rsid w:val="00614C68"/>
    <w:rsid w:val="0062154F"/>
    <w:rsid w:val="0062225C"/>
    <w:rsid w:val="00622CF4"/>
    <w:rsid w:val="00622D0D"/>
    <w:rsid w:val="00623AEE"/>
    <w:rsid w:val="00626026"/>
    <w:rsid w:val="00626499"/>
    <w:rsid w:val="00626CED"/>
    <w:rsid w:val="00631A8C"/>
    <w:rsid w:val="006320A9"/>
    <w:rsid w:val="00632ED5"/>
    <w:rsid w:val="00637B5C"/>
    <w:rsid w:val="00644099"/>
    <w:rsid w:val="0064586E"/>
    <w:rsid w:val="00651CA2"/>
    <w:rsid w:val="00653D60"/>
    <w:rsid w:val="006565B2"/>
    <w:rsid w:val="00660D05"/>
    <w:rsid w:val="00663759"/>
    <w:rsid w:val="0067019F"/>
    <w:rsid w:val="0067112B"/>
    <w:rsid w:val="00671B81"/>
    <w:rsid w:val="00671D9A"/>
    <w:rsid w:val="00672844"/>
    <w:rsid w:val="00673952"/>
    <w:rsid w:val="00674324"/>
    <w:rsid w:val="0067443C"/>
    <w:rsid w:val="00677530"/>
    <w:rsid w:val="0067785A"/>
    <w:rsid w:val="00686C9D"/>
    <w:rsid w:val="00695A3A"/>
    <w:rsid w:val="0069727F"/>
    <w:rsid w:val="006A7019"/>
    <w:rsid w:val="006B2D5B"/>
    <w:rsid w:val="006B7D14"/>
    <w:rsid w:val="006C101D"/>
    <w:rsid w:val="006C186D"/>
    <w:rsid w:val="006C4299"/>
    <w:rsid w:val="006C52A0"/>
    <w:rsid w:val="006C5F54"/>
    <w:rsid w:val="006C7713"/>
    <w:rsid w:val="006D5B93"/>
    <w:rsid w:val="006D6D91"/>
    <w:rsid w:val="006E18DE"/>
    <w:rsid w:val="006E54C5"/>
    <w:rsid w:val="006E65C1"/>
    <w:rsid w:val="006F4E92"/>
    <w:rsid w:val="006F53EB"/>
    <w:rsid w:val="006F53F7"/>
    <w:rsid w:val="00701848"/>
    <w:rsid w:val="00703766"/>
    <w:rsid w:val="00704531"/>
    <w:rsid w:val="00704D1E"/>
    <w:rsid w:val="00704EE8"/>
    <w:rsid w:val="0070623E"/>
    <w:rsid w:val="007234EA"/>
    <w:rsid w:val="00725647"/>
    <w:rsid w:val="00725A7D"/>
    <w:rsid w:val="00727093"/>
    <w:rsid w:val="0073085C"/>
    <w:rsid w:val="00732512"/>
    <w:rsid w:val="00732DAB"/>
    <w:rsid w:val="0073627F"/>
    <w:rsid w:val="00736817"/>
    <w:rsid w:val="00745C56"/>
    <w:rsid w:val="00746505"/>
    <w:rsid w:val="007474D6"/>
    <w:rsid w:val="00750D9C"/>
    <w:rsid w:val="00752FD1"/>
    <w:rsid w:val="00754917"/>
    <w:rsid w:val="0076141C"/>
    <w:rsid w:val="00771FFC"/>
    <w:rsid w:val="007827EF"/>
    <w:rsid w:val="007876CA"/>
    <w:rsid w:val="00790BB3"/>
    <w:rsid w:val="007914B8"/>
    <w:rsid w:val="00791AB3"/>
    <w:rsid w:val="00792043"/>
    <w:rsid w:val="007923C1"/>
    <w:rsid w:val="00793F57"/>
    <w:rsid w:val="0079763F"/>
    <w:rsid w:val="00797EDD"/>
    <w:rsid w:val="007A2E5A"/>
    <w:rsid w:val="007A34E8"/>
    <w:rsid w:val="007B0322"/>
    <w:rsid w:val="007B0B49"/>
    <w:rsid w:val="007B1384"/>
    <w:rsid w:val="007B71FF"/>
    <w:rsid w:val="007C0E3F"/>
    <w:rsid w:val="007C206C"/>
    <w:rsid w:val="007C5729"/>
    <w:rsid w:val="007C69E9"/>
    <w:rsid w:val="007C6C95"/>
    <w:rsid w:val="007D1989"/>
    <w:rsid w:val="007D7EAE"/>
    <w:rsid w:val="007E3B23"/>
    <w:rsid w:val="007E703B"/>
    <w:rsid w:val="007F35FE"/>
    <w:rsid w:val="007F4CB1"/>
    <w:rsid w:val="00801B4F"/>
    <w:rsid w:val="008111E4"/>
    <w:rsid w:val="0081301C"/>
    <w:rsid w:val="00817DD6"/>
    <w:rsid w:val="00826E06"/>
    <w:rsid w:val="0083395F"/>
    <w:rsid w:val="00840ACA"/>
    <w:rsid w:val="00840F10"/>
    <w:rsid w:val="008479E7"/>
    <w:rsid w:val="0085446F"/>
    <w:rsid w:val="008606E7"/>
    <w:rsid w:val="008629A9"/>
    <w:rsid w:val="00863814"/>
    <w:rsid w:val="008755BA"/>
    <w:rsid w:val="00877AF8"/>
    <w:rsid w:val="0088513A"/>
    <w:rsid w:val="0088529E"/>
    <w:rsid w:val="0089313D"/>
    <w:rsid w:val="00893C19"/>
    <w:rsid w:val="00894433"/>
    <w:rsid w:val="00894E88"/>
    <w:rsid w:val="00895308"/>
    <w:rsid w:val="008A0240"/>
    <w:rsid w:val="008A1782"/>
    <w:rsid w:val="008A2ECA"/>
    <w:rsid w:val="008A73C5"/>
    <w:rsid w:val="008B046C"/>
    <w:rsid w:val="008B0E72"/>
    <w:rsid w:val="008B2B8B"/>
    <w:rsid w:val="008B30FE"/>
    <w:rsid w:val="008B7251"/>
    <w:rsid w:val="008C06A3"/>
    <w:rsid w:val="008C5CC1"/>
    <w:rsid w:val="008C699F"/>
    <w:rsid w:val="008D5FF3"/>
    <w:rsid w:val="008D6AFC"/>
    <w:rsid w:val="008D6C8D"/>
    <w:rsid w:val="008E2B54"/>
    <w:rsid w:val="008E4404"/>
    <w:rsid w:val="008E58C7"/>
    <w:rsid w:val="008E65A4"/>
    <w:rsid w:val="008F5021"/>
    <w:rsid w:val="009018B8"/>
    <w:rsid w:val="00917B3A"/>
    <w:rsid w:val="00924A4B"/>
    <w:rsid w:val="00926BD7"/>
    <w:rsid w:val="0093559A"/>
    <w:rsid w:val="00936EF6"/>
    <w:rsid w:val="00942D9C"/>
    <w:rsid w:val="00943573"/>
    <w:rsid w:val="0095704F"/>
    <w:rsid w:val="009607DE"/>
    <w:rsid w:val="00971B61"/>
    <w:rsid w:val="00980C31"/>
    <w:rsid w:val="00981972"/>
    <w:rsid w:val="0098608A"/>
    <w:rsid w:val="00994D07"/>
    <w:rsid w:val="009955FF"/>
    <w:rsid w:val="009972F1"/>
    <w:rsid w:val="00997562"/>
    <w:rsid w:val="00997E55"/>
    <w:rsid w:val="009A2358"/>
    <w:rsid w:val="009A7796"/>
    <w:rsid w:val="009B42E1"/>
    <w:rsid w:val="009C0A65"/>
    <w:rsid w:val="009D259D"/>
    <w:rsid w:val="009D3127"/>
    <w:rsid w:val="009E69F3"/>
    <w:rsid w:val="009F57EC"/>
    <w:rsid w:val="00A00487"/>
    <w:rsid w:val="00A13D4C"/>
    <w:rsid w:val="00A31984"/>
    <w:rsid w:val="00A353B4"/>
    <w:rsid w:val="00A420BA"/>
    <w:rsid w:val="00A50D9D"/>
    <w:rsid w:val="00A524C1"/>
    <w:rsid w:val="00A53000"/>
    <w:rsid w:val="00A545C6"/>
    <w:rsid w:val="00A62098"/>
    <w:rsid w:val="00A633FA"/>
    <w:rsid w:val="00A661C5"/>
    <w:rsid w:val="00A662F7"/>
    <w:rsid w:val="00A66A61"/>
    <w:rsid w:val="00A7332A"/>
    <w:rsid w:val="00A741AF"/>
    <w:rsid w:val="00A75F87"/>
    <w:rsid w:val="00A812FA"/>
    <w:rsid w:val="00A84C0F"/>
    <w:rsid w:val="00A85DD4"/>
    <w:rsid w:val="00A87050"/>
    <w:rsid w:val="00A95D8B"/>
    <w:rsid w:val="00AB0C45"/>
    <w:rsid w:val="00AB3ECD"/>
    <w:rsid w:val="00AC0270"/>
    <w:rsid w:val="00AC09B6"/>
    <w:rsid w:val="00AC3EA3"/>
    <w:rsid w:val="00AC5A97"/>
    <w:rsid w:val="00AC5D3D"/>
    <w:rsid w:val="00AC792D"/>
    <w:rsid w:val="00AD25DC"/>
    <w:rsid w:val="00AE42DE"/>
    <w:rsid w:val="00AE6493"/>
    <w:rsid w:val="00AF2740"/>
    <w:rsid w:val="00B108DC"/>
    <w:rsid w:val="00B132EF"/>
    <w:rsid w:val="00B13EFA"/>
    <w:rsid w:val="00B1499B"/>
    <w:rsid w:val="00B20FE7"/>
    <w:rsid w:val="00B25A23"/>
    <w:rsid w:val="00B30DC8"/>
    <w:rsid w:val="00B34F92"/>
    <w:rsid w:val="00B35818"/>
    <w:rsid w:val="00B4517D"/>
    <w:rsid w:val="00B45B61"/>
    <w:rsid w:val="00B47A19"/>
    <w:rsid w:val="00B657B8"/>
    <w:rsid w:val="00B705A4"/>
    <w:rsid w:val="00B72889"/>
    <w:rsid w:val="00B75314"/>
    <w:rsid w:val="00B80A81"/>
    <w:rsid w:val="00B84920"/>
    <w:rsid w:val="00B8556A"/>
    <w:rsid w:val="00B93E72"/>
    <w:rsid w:val="00B94EC7"/>
    <w:rsid w:val="00BA24F6"/>
    <w:rsid w:val="00BA4E6E"/>
    <w:rsid w:val="00BB2B50"/>
    <w:rsid w:val="00BB3840"/>
    <w:rsid w:val="00BB41CE"/>
    <w:rsid w:val="00BB6949"/>
    <w:rsid w:val="00BB6E26"/>
    <w:rsid w:val="00BB7205"/>
    <w:rsid w:val="00BE53A0"/>
    <w:rsid w:val="00BF001B"/>
    <w:rsid w:val="00BF06FE"/>
    <w:rsid w:val="00BF5E43"/>
    <w:rsid w:val="00C00474"/>
    <w:rsid w:val="00C012A3"/>
    <w:rsid w:val="00C0416B"/>
    <w:rsid w:val="00C04935"/>
    <w:rsid w:val="00C05C55"/>
    <w:rsid w:val="00C079B2"/>
    <w:rsid w:val="00C102CB"/>
    <w:rsid w:val="00C14003"/>
    <w:rsid w:val="00C16179"/>
    <w:rsid w:val="00C16F19"/>
    <w:rsid w:val="00C21A22"/>
    <w:rsid w:val="00C227C4"/>
    <w:rsid w:val="00C30EB1"/>
    <w:rsid w:val="00C32F97"/>
    <w:rsid w:val="00C3451A"/>
    <w:rsid w:val="00C349D6"/>
    <w:rsid w:val="00C37F7C"/>
    <w:rsid w:val="00C4082F"/>
    <w:rsid w:val="00C40D45"/>
    <w:rsid w:val="00C41D76"/>
    <w:rsid w:val="00C443D9"/>
    <w:rsid w:val="00C449FD"/>
    <w:rsid w:val="00C45284"/>
    <w:rsid w:val="00C472C2"/>
    <w:rsid w:val="00C52A7B"/>
    <w:rsid w:val="00C56295"/>
    <w:rsid w:val="00C617A4"/>
    <w:rsid w:val="00C62B5D"/>
    <w:rsid w:val="00C6324C"/>
    <w:rsid w:val="00C679AA"/>
    <w:rsid w:val="00C7218E"/>
    <w:rsid w:val="00C724CF"/>
    <w:rsid w:val="00C74C4C"/>
    <w:rsid w:val="00C75972"/>
    <w:rsid w:val="00C82792"/>
    <w:rsid w:val="00C911DA"/>
    <w:rsid w:val="00C948FD"/>
    <w:rsid w:val="00C97A03"/>
    <w:rsid w:val="00CA0EAD"/>
    <w:rsid w:val="00CA3FD6"/>
    <w:rsid w:val="00CB2220"/>
    <w:rsid w:val="00CB43D5"/>
    <w:rsid w:val="00CC2771"/>
    <w:rsid w:val="00CC391E"/>
    <w:rsid w:val="00CC3E3D"/>
    <w:rsid w:val="00CC76F9"/>
    <w:rsid w:val="00CD066B"/>
    <w:rsid w:val="00CD3ECE"/>
    <w:rsid w:val="00CD46E2"/>
    <w:rsid w:val="00CD6566"/>
    <w:rsid w:val="00CE6A0A"/>
    <w:rsid w:val="00CF2755"/>
    <w:rsid w:val="00CF3568"/>
    <w:rsid w:val="00CF6DAF"/>
    <w:rsid w:val="00CF743D"/>
    <w:rsid w:val="00D00D0B"/>
    <w:rsid w:val="00D00EDE"/>
    <w:rsid w:val="00D02DD0"/>
    <w:rsid w:val="00D03FB0"/>
    <w:rsid w:val="00D04B69"/>
    <w:rsid w:val="00D07D1D"/>
    <w:rsid w:val="00D13526"/>
    <w:rsid w:val="00D1451D"/>
    <w:rsid w:val="00D16027"/>
    <w:rsid w:val="00D17FBC"/>
    <w:rsid w:val="00D21664"/>
    <w:rsid w:val="00D238AC"/>
    <w:rsid w:val="00D27F8A"/>
    <w:rsid w:val="00D40420"/>
    <w:rsid w:val="00D41131"/>
    <w:rsid w:val="00D445ED"/>
    <w:rsid w:val="00D537FA"/>
    <w:rsid w:val="00D6413F"/>
    <w:rsid w:val="00D668D1"/>
    <w:rsid w:val="00D66946"/>
    <w:rsid w:val="00D718ED"/>
    <w:rsid w:val="00D749B4"/>
    <w:rsid w:val="00D80D99"/>
    <w:rsid w:val="00D90072"/>
    <w:rsid w:val="00D91FF6"/>
    <w:rsid w:val="00D9503C"/>
    <w:rsid w:val="00D95E6D"/>
    <w:rsid w:val="00DA1A0C"/>
    <w:rsid w:val="00DA1DBF"/>
    <w:rsid w:val="00DA398D"/>
    <w:rsid w:val="00DA6C00"/>
    <w:rsid w:val="00DA7109"/>
    <w:rsid w:val="00DB0B44"/>
    <w:rsid w:val="00DB49EC"/>
    <w:rsid w:val="00DB5AFE"/>
    <w:rsid w:val="00DD2997"/>
    <w:rsid w:val="00DD60EB"/>
    <w:rsid w:val="00DD6B34"/>
    <w:rsid w:val="00DD73EF"/>
    <w:rsid w:val="00DE0CB3"/>
    <w:rsid w:val="00DE23E8"/>
    <w:rsid w:val="00DF187F"/>
    <w:rsid w:val="00DF27AE"/>
    <w:rsid w:val="00DF3D9A"/>
    <w:rsid w:val="00DF6817"/>
    <w:rsid w:val="00DF6F8F"/>
    <w:rsid w:val="00E0128B"/>
    <w:rsid w:val="00E04356"/>
    <w:rsid w:val="00E11C78"/>
    <w:rsid w:val="00E16AFB"/>
    <w:rsid w:val="00E228C4"/>
    <w:rsid w:val="00E328DD"/>
    <w:rsid w:val="00E34D51"/>
    <w:rsid w:val="00E36840"/>
    <w:rsid w:val="00E36AD5"/>
    <w:rsid w:val="00E42701"/>
    <w:rsid w:val="00E47184"/>
    <w:rsid w:val="00E51AE2"/>
    <w:rsid w:val="00E53CA3"/>
    <w:rsid w:val="00E57B7C"/>
    <w:rsid w:val="00E64E17"/>
    <w:rsid w:val="00E66601"/>
    <w:rsid w:val="00E70334"/>
    <w:rsid w:val="00E7568D"/>
    <w:rsid w:val="00E852EA"/>
    <w:rsid w:val="00E86A8E"/>
    <w:rsid w:val="00E91C94"/>
    <w:rsid w:val="00E91DA0"/>
    <w:rsid w:val="00E937C0"/>
    <w:rsid w:val="00EA1DB0"/>
    <w:rsid w:val="00EA2C6B"/>
    <w:rsid w:val="00EA3D3C"/>
    <w:rsid w:val="00EA4D2D"/>
    <w:rsid w:val="00EA6D67"/>
    <w:rsid w:val="00EB0593"/>
    <w:rsid w:val="00EC6634"/>
    <w:rsid w:val="00EC7872"/>
    <w:rsid w:val="00EC7CC3"/>
    <w:rsid w:val="00ED6B6B"/>
    <w:rsid w:val="00EE1100"/>
    <w:rsid w:val="00EE47D1"/>
    <w:rsid w:val="00EF07D1"/>
    <w:rsid w:val="00F01B83"/>
    <w:rsid w:val="00F047CE"/>
    <w:rsid w:val="00F050EE"/>
    <w:rsid w:val="00F102CA"/>
    <w:rsid w:val="00F1128B"/>
    <w:rsid w:val="00F11EDE"/>
    <w:rsid w:val="00F207BF"/>
    <w:rsid w:val="00F23630"/>
    <w:rsid w:val="00F236C1"/>
    <w:rsid w:val="00F23F1A"/>
    <w:rsid w:val="00F254A4"/>
    <w:rsid w:val="00F37FBF"/>
    <w:rsid w:val="00F400FF"/>
    <w:rsid w:val="00F43C67"/>
    <w:rsid w:val="00F452D9"/>
    <w:rsid w:val="00F46494"/>
    <w:rsid w:val="00F46C90"/>
    <w:rsid w:val="00F558AB"/>
    <w:rsid w:val="00F61D89"/>
    <w:rsid w:val="00F624B9"/>
    <w:rsid w:val="00F83C78"/>
    <w:rsid w:val="00F85C29"/>
    <w:rsid w:val="00F86ABB"/>
    <w:rsid w:val="00F8797B"/>
    <w:rsid w:val="00F87A8F"/>
    <w:rsid w:val="00F91308"/>
    <w:rsid w:val="00F97039"/>
    <w:rsid w:val="00FB27F9"/>
    <w:rsid w:val="00FC3189"/>
    <w:rsid w:val="00FC3F04"/>
    <w:rsid w:val="00FC5BAB"/>
    <w:rsid w:val="00FC5BD7"/>
    <w:rsid w:val="00FD218F"/>
    <w:rsid w:val="00FD69AA"/>
    <w:rsid w:val="00FD7648"/>
    <w:rsid w:val="00FE2770"/>
    <w:rsid w:val="00FE5E14"/>
    <w:rsid w:val="00FF50E7"/>
    <w:rsid w:val="00FF635C"/>
    <w:rsid w:val="00FF72F0"/>
    <w:rsid w:val="00FF7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2"/>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2"/>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4"/>
    <w:qFormat/>
    <w:rsid w:val="00310124"/>
    <w:pPr>
      <w:numPr>
        <w:numId w:val="1"/>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link w:val="NormalWebChar"/>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unhideWhenUsed/>
    <w:rsid w:val="00725A7D"/>
    <w:rPr>
      <w:sz w:val="20"/>
      <w:szCs w:val="20"/>
    </w:rPr>
  </w:style>
  <w:style w:type="character" w:customStyle="1" w:styleId="CommentTextChar">
    <w:name w:val="Comment Text Char"/>
    <w:basedOn w:val="DefaultParagraphFont"/>
    <w:link w:val="CommentText"/>
    <w:uiPriority w:val="99"/>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link w:val="NoSpacingChar"/>
    <w:uiPriority w:val="1"/>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3"/>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895308"/>
    <w:rPr>
      <w:color w:val="605E5C"/>
      <w:shd w:val="clear" w:color="auto" w:fill="E1DFDD"/>
    </w:rPr>
  </w:style>
  <w:style w:type="paragraph" w:customStyle="1" w:styleId="NoSpacing1">
    <w:name w:val="No Spacing1"/>
    <w:link w:val="NoSpacing1Char"/>
    <w:qFormat/>
    <w:rsid w:val="0064586E"/>
    <w:pPr>
      <w:spacing w:after="0" w:line="240" w:lineRule="auto"/>
    </w:pPr>
    <w:rPr>
      <w:rFonts w:ascii="Times New Roman" w:eastAsia="Times New Roman" w:hAnsi="Times New Roman" w:cs="Times New Roman"/>
      <w:lang w:val="nl-BE" w:eastAsia="nl-BE"/>
    </w:rPr>
  </w:style>
  <w:style w:type="character" w:customStyle="1" w:styleId="NoSpacing1Char">
    <w:name w:val="No Spacing1 Char"/>
    <w:link w:val="NoSpacing1"/>
    <w:rsid w:val="0064586E"/>
    <w:rPr>
      <w:rFonts w:ascii="Times New Roman" w:eastAsia="Times New Roman" w:hAnsi="Times New Roman" w:cs="Times New Roman"/>
      <w:lang w:val="nl-BE" w:eastAsia="nl-BE"/>
    </w:rPr>
  </w:style>
  <w:style w:type="character" w:customStyle="1" w:styleId="NormalWebChar">
    <w:name w:val="Normal (Web) Char"/>
    <w:basedOn w:val="DefaultParagraphFont"/>
    <w:link w:val="NormalWeb"/>
    <w:uiPriority w:val="99"/>
    <w:rsid w:val="00DA1A0C"/>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A1A0C"/>
    <w:rPr>
      <w:rFonts w:ascii="Times New Roman" w:hAnsi="Times New Roman"/>
      <w:sz w:val="24"/>
    </w:rPr>
  </w:style>
  <w:style w:type="paragraph" w:customStyle="1" w:styleId="EndNoteBibliographyTitle">
    <w:name w:val="EndNote Bibliography Title"/>
    <w:basedOn w:val="Normal"/>
    <w:link w:val="EndNoteBibliographyTitleChar"/>
    <w:rsid w:val="00DA1A0C"/>
    <w:pPr>
      <w:spacing w:after="0"/>
      <w:jc w:val="center"/>
    </w:pPr>
    <w:rPr>
      <w:rFonts w:cs="Times New Roman"/>
      <w:noProof/>
    </w:rPr>
  </w:style>
  <w:style w:type="character" w:customStyle="1" w:styleId="EndNoteBibliographyTitleChar">
    <w:name w:val="EndNote Bibliography Title Char"/>
    <w:basedOn w:val="NoSpacing1Char"/>
    <w:link w:val="EndNoteBibliographyTitle"/>
    <w:rsid w:val="00DA1A0C"/>
    <w:rPr>
      <w:rFonts w:ascii="Times New Roman" w:eastAsia="Times New Roman" w:hAnsi="Times New Roman" w:cs="Times New Roman"/>
      <w:noProof/>
      <w:sz w:val="24"/>
      <w:lang w:val="nl-BE" w:eastAsia="nl-BE"/>
    </w:rPr>
  </w:style>
  <w:style w:type="paragraph" w:customStyle="1" w:styleId="EndNoteBibliography">
    <w:name w:val="EndNote Bibliography"/>
    <w:basedOn w:val="Normal"/>
    <w:link w:val="EndNoteBibliographyChar"/>
    <w:rsid w:val="00DA1A0C"/>
    <w:rPr>
      <w:rFonts w:cs="Times New Roman"/>
      <w:noProof/>
    </w:rPr>
  </w:style>
  <w:style w:type="character" w:customStyle="1" w:styleId="EndNoteBibliographyChar">
    <w:name w:val="EndNote Bibliography Char"/>
    <w:basedOn w:val="NoSpacing1Char"/>
    <w:link w:val="EndNoteBibliography"/>
    <w:rsid w:val="00DA1A0C"/>
    <w:rPr>
      <w:rFonts w:ascii="Times New Roman" w:eastAsia="Times New Roman" w:hAnsi="Times New Roman" w:cs="Times New Roman"/>
      <w:noProof/>
      <w:sz w:val="24"/>
      <w:lang w:val="nl-BE" w:eastAsia="nl-BE"/>
    </w:rPr>
  </w:style>
  <w:style w:type="paragraph" w:styleId="TOC1">
    <w:name w:val="toc 1"/>
    <w:basedOn w:val="Normal"/>
    <w:next w:val="Normal"/>
    <w:autoRedefine/>
    <w:rsid w:val="00FD69AA"/>
    <w:pPr>
      <w:spacing w:before="0" w:after="100" w:line="259" w:lineRule="auto"/>
    </w:pPr>
    <w:rPr>
      <w:rFonts w:ascii="Calibri" w:eastAsia="NSimSun" w:hAnsi="Calibri" w:cs="Times New Roman"/>
      <w:sz w:val="22"/>
    </w:rPr>
  </w:style>
  <w:style w:type="character" w:styleId="UnresolvedMention">
    <w:name w:val="Unresolved Mention"/>
    <w:basedOn w:val="DefaultParagraphFont"/>
    <w:uiPriority w:val="99"/>
    <w:semiHidden/>
    <w:unhideWhenUsed/>
    <w:rsid w:val="00C41D76"/>
    <w:rPr>
      <w:color w:val="605E5C"/>
      <w:shd w:val="clear" w:color="auto" w:fill="E1DFDD"/>
    </w:rPr>
  </w:style>
  <w:style w:type="paragraph" w:customStyle="1" w:styleId="Pa20">
    <w:name w:val="Pa20"/>
    <w:basedOn w:val="Normal"/>
    <w:next w:val="Normal"/>
    <w:uiPriority w:val="99"/>
    <w:rsid w:val="00411555"/>
    <w:pPr>
      <w:autoSpaceDE w:val="0"/>
      <w:autoSpaceDN w:val="0"/>
      <w:adjustRightInd w:val="0"/>
      <w:spacing w:before="0" w:after="0" w:line="141" w:lineRule="atLeast"/>
    </w:pPr>
    <w:rPr>
      <w:rFont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50097112">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06796483">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590889340">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644503568">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937829577">
      <w:bodyDiv w:val="1"/>
      <w:marLeft w:val="0"/>
      <w:marRight w:val="0"/>
      <w:marTop w:val="0"/>
      <w:marBottom w:val="0"/>
      <w:divBdr>
        <w:top w:val="none" w:sz="0" w:space="0" w:color="auto"/>
        <w:left w:val="none" w:sz="0" w:space="0" w:color="auto"/>
        <w:bottom w:val="none" w:sz="0" w:space="0" w:color="auto"/>
        <w:right w:val="none" w:sz="0" w:space="0" w:color="auto"/>
      </w:divBdr>
    </w:div>
    <w:div w:id="975179658">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206412046">
      <w:bodyDiv w:val="1"/>
      <w:marLeft w:val="0"/>
      <w:marRight w:val="0"/>
      <w:marTop w:val="0"/>
      <w:marBottom w:val="0"/>
      <w:divBdr>
        <w:top w:val="none" w:sz="0" w:space="0" w:color="auto"/>
        <w:left w:val="none" w:sz="0" w:space="0" w:color="auto"/>
        <w:bottom w:val="none" w:sz="0" w:space="0" w:color="auto"/>
        <w:right w:val="none" w:sz="0" w:space="0" w:color="auto"/>
      </w:divBdr>
    </w:div>
    <w:div w:id="1306203910">
      <w:bodyDiv w:val="1"/>
      <w:marLeft w:val="0"/>
      <w:marRight w:val="0"/>
      <w:marTop w:val="0"/>
      <w:marBottom w:val="0"/>
      <w:divBdr>
        <w:top w:val="none" w:sz="0" w:space="0" w:color="auto"/>
        <w:left w:val="none" w:sz="0" w:space="0" w:color="auto"/>
        <w:bottom w:val="none" w:sz="0" w:space="0" w:color="auto"/>
        <w:right w:val="none" w:sz="0" w:space="0" w:color="auto"/>
      </w:divBdr>
    </w:div>
    <w:div w:id="1306819569">
      <w:bodyDiv w:val="1"/>
      <w:marLeft w:val="0"/>
      <w:marRight w:val="0"/>
      <w:marTop w:val="0"/>
      <w:marBottom w:val="0"/>
      <w:divBdr>
        <w:top w:val="none" w:sz="0" w:space="0" w:color="auto"/>
        <w:left w:val="none" w:sz="0" w:space="0" w:color="auto"/>
        <w:bottom w:val="none" w:sz="0" w:space="0" w:color="auto"/>
        <w:right w:val="none" w:sz="0" w:space="0" w:color="auto"/>
      </w:divBdr>
      <w:divsChild>
        <w:div w:id="1563754908">
          <w:marLeft w:val="0"/>
          <w:marRight w:val="0"/>
          <w:marTop w:val="0"/>
          <w:marBottom w:val="0"/>
          <w:divBdr>
            <w:top w:val="none" w:sz="0" w:space="0" w:color="auto"/>
            <w:left w:val="none" w:sz="0" w:space="0" w:color="auto"/>
            <w:bottom w:val="none" w:sz="0" w:space="0" w:color="auto"/>
            <w:right w:val="none" w:sz="0" w:space="0" w:color="auto"/>
          </w:divBdr>
        </w:div>
        <w:div w:id="894395964">
          <w:marLeft w:val="0"/>
          <w:marRight w:val="0"/>
          <w:marTop w:val="0"/>
          <w:marBottom w:val="0"/>
          <w:divBdr>
            <w:top w:val="none" w:sz="0" w:space="0" w:color="auto"/>
            <w:left w:val="none" w:sz="0" w:space="0" w:color="auto"/>
            <w:bottom w:val="none" w:sz="0" w:space="0" w:color="auto"/>
            <w:right w:val="none" w:sz="0" w:space="0" w:color="auto"/>
          </w:divBdr>
        </w:div>
        <w:div w:id="1082948758">
          <w:marLeft w:val="0"/>
          <w:marRight w:val="0"/>
          <w:marTop w:val="0"/>
          <w:marBottom w:val="0"/>
          <w:divBdr>
            <w:top w:val="none" w:sz="0" w:space="0" w:color="auto"/>
            <w:left w:val="none" w:sz="0" w:space="0" w:color="auto"/>
            <w:bottom w:val="none" w:sz="0" w:space="0" w:color="auto"/>
            <w:right w:val="none" w:sz="0" w:space="0" w:color="auto"/>
          </w:divBdr>
        </w:div>
        <w:div w:id="634989643">
          <w:marLeft w:val="0"/>
          <w:marRight w:val="0"/>
          <w:marTop w:val="0"/>
          <w:marBottom w:val="0"/>
          <w:divBdr>
            <w:top w:val="none" w:sz="0" w:space="0" w:color="auto"/>
            <w:left w:val="none" w:sz="0" w:space="0" w:color="auto"/>
            <w:bottom w:val="none" w:sz="0" w:space="0" w:color="auto"/>
            <w:right w:val="none" w:sz="0" w:space="0" w:color="auto"/>
          </w:divBdr>
        </w:div>
      </w:divsChild>
    </w:div>
    <w:div w:id="1403941528">
      <w:bodyDiv w:val="1"/>
      <w:marLeft w:val="0"/>
      <w:marRight w:val="0"/>
      <w:marTop w:val="0"/>
      <w:marBottom w:val="0"/>
      <w:divBdr>
        <w:top w:val="none" w:sz="0" w:space="0" w:color="auto"/>
        <w:left w:val="none" w:sz="0" w:space="0" w:color="auto"/>
        <w:bottom w:val="none" w:sz="0" w:space="0" w:color="auto"/>
        <w:right w:val="none" w:sz="0" w:space="0" w:color="auto"/>
      </w:divBdr>
    </w:div>
    <w:div w:id="1461531305">
      <w:bodyDiv w:val="1"/>
      <w:marLeft w:val="0"/>
      <w:marRight w:val="0"/>
      <w:marTop w:val="0"/>
      <w:marBottom w:val="0"/>
      <w:divBdr>
        <w:top w:val="none" w:sz="0" w:space="0" w:color="auto"/>
        <w:left w:val="none" w:sz="0" w:space="0" w:color="auto"/>
        <w:bottom w:val="none" w:sz="0" w:space="0" w:color="auto"/>
        <w:right w:val="none" w:sz="0" w:space="0" w:color="auto"/>
      </w:divBdr>
      <w:divsChild>
        <w:div w:id="946545805">
          <w:marLeft w:val="0"/>
          <w:marRight w:val="0"/>
          <w:marTop w:val="0"/>
          <w:marBottom w:val="0"/>
          <w:divBdr>
            <w:top w:val="none" w:sz="0" w:space="0" w:color="auto"/>
            <w:left w:val="none" w:sz="0" w:space="0" w:color="auto"/>
            <w:bottom w:val="none" w:sz="0" w:space="0" w:color="auto"/>
            <w:right w:val="none" w:sz="0" w:space="0" w:color="auto"/>
          </w:divBdr>
        </w:div>
        <w:div w:id="1009985023">
          <w:marLeft w:val="0"/>
          <w:marRight w:val="0"/>
          <w:marTop w:val="0"/>
          <w:marBottom w:val="0"/>
          <w:divBdr>
            <w:top w:val="none" w:sz="0" w:space="0" w:color="auto"/>
            <w:left w:val="none" w:sz="0" w:space="0" w:color="auto"/>
            <w:bottom w:val="none" w:sz="0" w:space="0" w:color="auto"/>
            <w:right w:val="none" w:sz="0" w:space="0" w:color="auto"/>
          </w:divBdr>
        </w:div>
        <w:div w:id="1240560266">
          <w:marLeft w:val="0"/>
          <w:marRight w:val="0"/>
          <w:marTop w:val="0"/>
          <w:marBottom w:val="0"/>
          <w:divBdr>
            <w:top w:val="none" w:sz="0" w:space="0" w:color="auto"/>
            <w:left w:val="none" w:sz="0" w:space="0" w:color="auto"/>
            <w:bottom w:val="none" w:sz="0" w:space="0" w:color="auto"/>
            <w:right w:val="none" w:sz="0" w:space="0" w:color="auto"/>
          </w:divBdr>
        </w:div>
        <w:div w:id="1298074100">
          <w:marLeft w:val="0"/>
          <w:marRight w:val="0"/>
          <w:marTop w:val="0"/>
          <w:marBottom w:val="0"/>
          <w:divBdr>
            <w:top w:val="none" w:sz="0" w:space="0" w:color="auto"/>
            <w:left w:val="none" w:sz="0" w:space="0" w:color="auto"/>
            <w:bottom w:val="none" w:sz="0" w:space="0" w:color="auto"/>
            <w:right w:val="none" w:sz="0" w:space="0" w:color="auto"/>
          </w:divBdr>
        </w:div>
      </w:divsChild>
    </w:div>
    <w:div w:id="1758095445">
      <w:bodyDiv w:val="1"/>
      <w:marLeft w:val="0"/>
      <w:marRight w:val="0"/>
      <w:marTop w:val="0"/>
      <w:marBottom w:val="0"/>
      <w:divBdr>
        <w:top w:val="none" w:sz="0" w:space="0" w:color="auto"/>
        <w:left w:val="none" w:sz="0" w:space="0" w:color="auto"/>
        <w:bottom w:val="none" w:sz="0" w:space="0" w:color="auto"/>
        <w:right w:val="none" w:sz="0" w:space="0" w:color="auto"/>
      </w:divBdr>
    </w:div>
    <w:div w:id="1858038097">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 w:id="214619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rcid.org/0000-0003-0462-5713" TargetMode="External"/><Relationship Id="rId18" Type="http://schemas.openxmlformats.org/officeDocument/2006/relationships/hyperlink" Target="mailto:brian.godman@smu.ac.za" TargetMode="External"/><Relationship Id="rId26" Type="http://schemas.openxmlformats.org/officeDocument/2006/relationships/hyperlink" Target="https://www.who.int/dg/speeches/detail/launch-of-the-lom%C3%A9-initiative"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travelhealthpro.org.uk/pdfs/generate/news.php?new=842" TargetMode="External"/><Relationship Id="rId34" Type="http://schemas.openxmlformats.org/officeDocument/2006/relationships/hyperlink" Target="https://www.interpol.int/Crimes/Illicit-goods/Pharmaceutical-crime-operations"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orcid.org/0000-0001-6539-6972" TargetMode="External"/><Relationship Id="rId17" Type="http://schemas.openxmlformats.org/officeDocument/2006/relationships/hyperlink" Target="https://orcid.org/0000-0002-5117-7872" TargetMode="External"/><Relationship Id="rId25" Type="http://schemas.openxmlformats.org/officeDocument/2006/relationships/hyperlink" Target="https://pure.strath.ac.uk/admin/editor/dk/atira/pure/api/shared/model/researchoutput/editor/contributiontojournaleditor.xhtml?scheme=&amp;type=&amp;id=291465552" TargetMode="External"/><Relationship Id="rId33" Type="http://schemas.openxmlformats.org/officeDocument/2006/relationships/hyperlink" Target="https://www.interpol.int/en/News-and-Events/News/2022/Pharmaceutical-crime-first-INTERPOL-AFRIPOL-front-line-operation-sees-arrests-and-seizures-across-Africa"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rsantoshkumar2004@gmail.com" TargetMode="External"/><Relationship Id="rId20" Type="http://schemas.openxmlformats.org/officeDocument/2006/relationships/hyperlink" Target="https://blog.acviss.com/counterfeit-antibiotics-and-amr/" TargetMode="External"/><Relationship Id="rId29" Type="http://schemas.openxmlformats.org/officeDocument/2006/relationships/hyperlink" Target="http://www.xinhuanet.com/english/2018-10/23/c_137550957.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omra.co.bw/downloads/" TargetMode="External"/><Relationship Id="rId32" Type="http://schemas.openxmlformats.org/officeDocument/2006/relationships/hyperlink" Target="https://www.interpol.int/en/News-and-Events/News/2021/Crackdown-on-illicit-health-and-counterfeit-products-identifies-179-suspects-in-Southern-Africa"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orcid.org/0000-0001-6437-7198" TargetMode="External"/><Relationship Id="rId23" Type="http://schemas.openxmlformats.org/officeDocument/2006/relationships/hyperlink" Target="https://www.bomra.co.bw/downloads/" TargetMode="External"/><Relationship Id="rId28" Type="http://schemas.openxmlformats.org/officeDocument/2006/relationships/hyperlink" Target="https://www.coe.int/en/web/conventions/full-list?module=treaty-detail&amp;treatynum=211" TargetMode="External"/><Relationship Id="rId36" Type="http://schemas.openxmlformats.org/officeDocument/2006/relationships/hyperlink" Target="https://www.futuremarketinsights.com/reports/anti-counterfeit-pharmaceutical-packaging-market" TargetMode="External"/><Relationship Id="rId10" Type="http://schemas.openxmlformats.org/officeDocument/2006/relationships/footnotes" Target="footnotes.xml"/><Relationship Id="rId19" Type="http://schemas.openxmlformats.org/officeDocument/2006/relationships/hyperlink" Target="https://www.who.int/news-room/fact-sheets/detail/substandard-and-falsified-medical-products" TargetMode="External"/><Relationship Id="rId31" Type="http://schemas.openxmlformats.org/officeDocument/2006/relationships/hyperlink" Target="https://www.pakistantoday.com.pk/2024/01/03/drap-launches-crackdown-against-counterfeit-drugs-in-karach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yanim@gmail.com" TargetMode="External"/><Relationship Id="rId22" Type="http://schemas.openxmlformats.org/officeDocument/2006/relationships/hyperlink" Target="https://www.bomra.co.bw/downloads/" TargetMode="External"/><Relationship Id="rId27" Type="http://schemas.openxmlformats.org/officeDocument/2006/relationships/hyperlink" Target="https://www.namibian.com.na/africa-hamstrung-by-deadly-flood-of-fake-medicine/" TargetMode="External"/><Relationship Id="rId30" Type="http://schemas.openxmlformats.org/officeDocument/2006/relationships/hyperlink" Target="https://pharmaboardroom.com/articles/china-cracks-down-on-counterfeit-and-substandard-drugs/" TargetMode="External"/><Relationship Id="rId35" Type="http://schemas.openxmlformats.org/officeDocument/2006/relationships/hyperlink" Target="https://www.reuters.com/world/india/india-drug-regulator-finds-counterfeit-medicines-worth-20-mln-rupees-raid-2023-08-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3.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5.xml><?xml version="1.0" encoding="utf-8"?>
<ds:datastoreItem xmlns:ds="http://schemas.openxmlformats.org/officeDocument/2006/customXml" ds:itemID="{DCCC7CCE-34D2-4283-BD13-2451E26B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14</TotalTime>
  <Pages>1</Pages>
  <Words>16925</Words>
  <Characters>96473</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Brian Godman</cp:lastModifiedBy>
  <cp:revision>6</cp:revision>
  <cp:lastPrinted>2025-05-23T12:47:00Z</cp:lastPrinted>
  <dcterms:created xsi:type="dcterms:W3CDTF">2025-08-25T15:07:00Z</dcterms:created>
  <dcterms:modified xsi:type="dcterms:W3CDTF">2025-08-25T15:24:00Z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