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val="en-GB"/>
          <w14:ligatures w14:val="standardContextual"/>
        </w:rPr>
        <w:id w:val="162965868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3408E35" w14:textId="3A3CA4F4" w:rsidR="00065A99" w:rsidRDefault="00065A99">
          <w:pPr>
            <w:pStyle w:val="TOCHeading"/>
          </w:pPr>
          <w:r>
            <w:t>Table of Contents</w:t>
          </w:r>
        </w:p>
        <w:p w14:paraId="58380230" w14:textId="0F6A06C4" w:rsidR="00065A99" w:rsidRDefault="00065A99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54153325" w:history="1">
            <w:r w:rsidRPr="00DF32CF">
              <w:rPr>
                <w:rStyle w:val="Hyperlink"/>
                <w:rFonts w:eastAsia="Times New Roman"/>
                <w:noProof/>
                <w:lang w:eastAsia="en-GB"/>
              </w:rPr>
              <w:t>Medline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_Toc154153325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18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8CF64" w14:textId="0568AE7A" w:rsidR="00065A99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54153326" w:history="1">
            <w:r w:rsidR="00065A99" w:rsidRPr="00DF32CF">
              <w:rPr>
                <w:rStyle w:val="Hyperlink"/>
                <w:noProof/>
              </w:rPr>
              <w:t>EMBASE</w:t>
            </w:r>
            <w:r w:rsidR="00065A99">
              <w:rPr>
                <w:noProof/>
                <w:webHidden/>
              </w:rPr>
              <w:tab/>
            </w:r>
            <w:r w:rsidR="00065A99">
              <w:rPr>
                <w:noProof/>
                <w:webHidden/>
              </w:rPr>
              <w:fldChar w:fldCharType="begin"/>
            </w:r>
            <w:r w:rsidR="00065A99">
              <w:rPr>
                <w:noProof/>
                <w:webHidden/>
              </w:rPr>
              <w:instrText xml:space="preserve"> PAGEREF _Toc154153326 \h </w:instrText>
            </w:r>
            <w:r w:rsidR="00065A99">
              <w:rPr>
                <w:noProof/>
                <w:webHidden/>
              </w:rPr>
            </w:r>
            <w:r w:rsidR="00065A99">
              <w:rPr>
                <w:noProof/>
                <w:webHidden/>
              </w:rPr>
              <w:fldChar w:fldCharType="separate"/>
            </w:r>
            <w:r w:rsidR="00A04186">
              <w:rPr>
                <w:noProof/>
                <w:webHidden/>
              </w:rPr>
              <w:t>3</w:t>
            </w:r>
            <w:r w:rsidR="00065A99">
              <w:rPr>
                <w:noProof/>
                <w:webHidden/>
              </w:rPr>
              <w:fldChar w:fldCharType="end"/>
            </w:r>
          </w:hyperlink>
        </w:p>
        <w:p w14:paraId="07F91502" w14:textId="68639022" w:rsidR="00065A99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54153327" w:history="1">
            <w:r w:rsidR="00065A99" w:rsidRPr="00DF32CF">
              <w:rPr>
                <w:rStyle w:val="Hyperlink"/>
                <w:noProof/>
              </w:rPr>
              <w:t>SCOPUS</w:t>
            </w:r>
            <w:r w:rsidR="00065A99">
              <w:rPr>
                <w:noProof/>
                <w:webHidden/>
              </w:rPr>
              <w:tab/>
            </w:r>
            <w:r w:rsidR="00065A99">
              <w:rPr>
                <w:noProof/>
                <w:webHidden/>
              </w:rPr>
              <w:fldChar w:fldCharType="begin"/>
            </w:r>
            <w:r w:rsidR="00065A99">
              <w:rPr>
                <w:noProof/>
                <w:webHidden/>
              </w:rPr>
              <w:instrText xml:space="preserve"> PAGEREF _Toc154153327 \h </w:instrText>
            </w:r>
            <w:r w:rsidR="00065A99">
              <w:rPr>
                <w:noProof/>
                <w:webHidden/>
              </w:rPr>
            </w:r>
            <w:r w:rsidR="00065A99">
              <w:rPr>
                <w:noProof/>
                <w:webHidden/>
              </w:rPr>
              <w:fldChar w:fldCharType="separate"/>
            </w:r>
            <w:r w:rsidR="00A04186">
              <w:rPr>
                <w:noProof/>
                <w:webHidden/>
              </w:rPr>
              <w:t>5</w:t>
            </w:r>
            <w:r w:rsidR="00065A99">
              <w:rPr>
                <w:noProof/>
                <w:webHidden/>
              </w:rPr>
              <w:fldChar w:fldCharType="end"/>
            </w:r>
          </w:hyperlink>
        </w:p>
        <w:p w14:paraId="79A7B3EE" w14:textId="0499259A" w:rsidR="00065A99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54153328" w:history="1">
            <w:r w:rsidR="00065A99" w:rsidRPr="00DF32CF">
              <w:rPr>
                <w:rStyle w:val="Hyperlink"/>
                <w:noProof/>
              </w:rPr>
              <w:t>Web of science</w:t>
            </w:r>
            <w:r w:rsidR="00065A99">
              <w:rPr>
                <w:noProof/>
                <w:webHidden/>
              </w:rPr>
              <w:tab/>
            </w:r>
            <w:r w:rsidR="00065A99">
              <w:rPr>
                <w:noProof/>
                <w:webHidden/>
              </w:rPr>
              <w:fldChar w:fldCharType="begin"/>
            </w:r>
            <w:r w:rsidR="00065A99">
              <w:rPr>
                <w:noProof/>
                <w:webHidden/>
              </w:rPr>
              <w:instrText xml:space="preserve"> PAGEREF _Toc154153328 \h </w:instrText>
            </w:r>
            <w:r w:rsidR="00065A99">
              <w:rPr>
                <w:noProof/>
                <w:webHidden/>
              </w:rPr>
            </w:r>
            <w:r w:rsidR="00065A99">
              <w:rPr>
                <w:noProof/>
                <w:webHidden/>
              </w:rPr>
              <w:fldChar w:fldCharType="separate"/>
            </w:r>
            <w:r w:rsidR="00A04186">
              <w:rPr>
                <w:noProof/>
                <w:webHidden/>
              </w:rPr>
              <w:t>5</w:t>
            </w:r>
            <w:r w:rsidR="00065A99">
              <w:rPr>
                <w:noProof/>
                <w:webHidden/>
              </w:rPr>
              <w:fldChar w:fldCharType="end"/>
            </w:r>
          </w:hyperlink>
        </w:p>
        <w:p w14:paraId="4E9C5DDF" w14:textId="31AEB93B" w:rsidR="00065A99" w:rsidRDefault="00065A99">
          <w:r>
            <w:rPr>
              <w:b/>
              <w:bCs/>
              <w:noProof/>
            </w:rPr>
            <w:fldChar w:fldCharType="end"/>
          </w:r>
        </w:p>
      </w:sdtContent>
    </w:sdt>
    <w:p w14:paraId="10AE41AE" w14:textId="77777777" w:rsidR="00065A99" w:rsidRDefault="00065A99" w:rsidP="00065A99">
      <w:pP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7597C951" w14:textId="627CFCF2" w:rsidR="00065A99" w:rsidRDefault="00065A99" w:rsidP="00065A99">
      <w:pPr>
        <w:pStyle w:val="Heading2"/>
        <w:rPr>
          <w:rFonts w:eastAsia="Times New Roman"/>
          <w:lang w:eastAsia="en-GB"/>
        </w:rPr>
      </w:pPr>
      <w:bookmarkStart w:id="0" w:name="_Toc154153325"/>
      <w:r>
        <w:rPr>
          <w:rFonts w:eastAsia="Times New Roman"/>
          <w:lang w:eastAsia="en-GB"/>
        </w:rPr>
        <w:t>Medline</w:t>
      </w:r>
      <w:bookmarkEnd w:id="0"/>
    </w:p>
    <w:p w14:paraId="091A5C64" w14:textId="081A5767" w:rsidR="00065A99" w:rsidRPr="00065A99" w:rsidRDefault="00065A99" w:rsidP="00065A9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65A99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Database: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Ovid MEDLINE(R) ALL &lt;1946 to December 21, 2023&gt;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</w:r>
    </w:p>
    <w:tbl>
      <w:tblPr>
        <w:tblW w:w="526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6923"/>
        <w:gridCol w:w="2268"/>
      </w:tblGrid>
      <w:tr w:rsidR="00065A99" w:rsidRPr="00065A99" w14:paraId="1C2DAE9A" w14:textId="77777777" w:rsidTr="00065A99"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71536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>#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59944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>Query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59C64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>Results from 22 Dec 2023</w:t>
            </w:r>
          </w:p>
        </w:tc>
      </w:tr>
      <w:tr w:rsidR="00065A99" w:rsidRPr="00065A99" w14:paraId="2E4DC2B2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0109B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9C8CC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Deep Brain Stimulation.mp.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926AE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17,332</w:t>
            </w:r>
          </w:p>
        </w:tc>
      </w:tr>
      <w:tr w:rsidR="00065A99" w:rsidRPr="00065A99" w14:paraId="7844EED1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2E633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633ED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Neuromodulation.mp.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2FF9D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13,243</w:t>
            </w:r>
          </w:p>
        </w:tc>
      </w:tr>
      <w:tr w:rsidR="00065A99" w:rsidRPr="00065A99" w14:paraId="28F59BC7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ABE64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6BC8B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DBS.mp.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C25D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14,234</w:t>
            </w:r>
          </w:p>
        </w:tc>
      </w:tr>
      <w:tr w:rsidR="00065A99" w:rsidRPr="00065A99" w14:paraId="02B69737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5EAD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05516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 or 2 or 3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D125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33,776</w:t>
            </w:r>
          </w:p>
        </w:tc>
      </w:tr>
      <w:tr w:rsidR="00065A99" w:rsidRPr="00065A99" w14:paraId="54FD4374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3BE25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26EE2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Epilepsy.mp.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48B9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166,354</w:t>
            </w:r>
          </w:p>
        </w:tc>
      </w:tr>
      <w:tr w:rsidR="00065A99" w:rsidRPr="00065A99" w14:paraId="15D845F9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9A2D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lastRenderedPageBreak/>
              <w:t>6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6C71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 xml:space="preserve">Drug Resistant 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Epilep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*.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F874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7,054</w:t>
            </w:r>
          </w:p>
        </w:tc>
      </w:tr>
      <w:tr w:rsidR="00065A99" w:rsidRPr="00065A99" w14:paraId="2D1D899D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10E0B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47265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DRE.mp.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56196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3,819</w:t>
            </w:r>
          </w:p>
        </w:tc>
      </w:tr>
      <w:tr w:rsidR="00065A99" w:rsidRPr="00065A99" w14:paraId="7D5A8115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528D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DCEE0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5 or 6 or 7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63560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169,548</w:t>
            </w:r>
          </w:p>
        </w:tc>
      </w:tr>
      <w:tr w:rsidR="00065A99" w:rsidRPr="00065A99" w14:paraId="32B5D799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70156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AF9B6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 xml:space="preserve">thalamic 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nucle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*.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AA12B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14,287</w:t>
            </w:r>
          </w:p>
        </w:tc>
      </w:tr>
      <w:tr w:rsidR="00065A99" w:rsidRPr="00065A99" w14:paraId="3F0E6192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CCE6B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79D70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Thalamus.mp.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F9EDD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53,416</w:t>
            </w:r>
          </w:p>
        </w:tc>
      </w:tr>
      <w:tr w:rsidR="00065A99" w:rsidRPr="00065A99" w14:paraId="67D4B9CB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FD5A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11AF9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Thalam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 xml:space="preserve">* 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nucle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*.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47B8D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14,422</w:t>
            </w:r>
          </w:p>
        </w:tc>
      </w:tr>
      <w:tr w:rsidR="00065A99" w:rsidRPr="00065A99" w14:paraId="329C9174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89E66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1A05A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9 or 10 or 11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14263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60,945</w:t>
            </w:r>
          </w:p>
        </w:tc>
      </w:tr>
      <w:tr w:rsidR="00065A99" w:rsidRPr="00065A99" w14:paraId="011B6708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4DF8A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08726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4 and 8 and 12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DAABA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488</w:t>
            </w:r>
          </w:p>
        </w:tc>
      </w:tr>
      <w:tr w:rsidR="00065A99" w:rsidRPr="00065A99" w14:paraId="06DFB63E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C5FF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3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B750E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limit 13 to humans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680F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346</w:t>
            </w:r>
          </w:p>
        </w:tc>
      </w:tr>
    </w:tbl>
    <w:p w14:paraId="4F5F28E3" w14:textId="77777777" w:rsidR="00065A99" w:rsidRPr="00065A99" w:rsidRDefault="00065A99" w:rsidP="00065A9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8BF4071" w14:textId="70D0BEAE" w:rsidR="00065A99" w:rsidRDefault="00065A99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Helvetica" w:hAnsi="Helvetica"/>
          <w:color w:val="000000"/>
          <w:sz w:val="18"/>
          <w:szCs w:val="18"/>
        </w:rPr>
        <w:t>Deep Brain Stimulation.mp. [</w:t>
      </w:r>
      <w:proofErr w:type="spellStart"/>
      <w:r>
        <w:rPr>
          <w:rFonts w:ascii="Helvetica" w:hAnsi="Helvetica"/>
          <w:color w:val="000000"/>
          <w:sz w:val="18"/>
          <w:szCs w:val="18"/>
        </w:rPr>
        <w:t>mp</w:t>
      </w:r>
      <w:proofErr w:type="spellEnd"/>
      <w:r>
        <w:rPr>
          <w:rFonts w:ascii="Helvetica" w:hAnsi="Helvetica"/>
          <w:color w:val="000000"/>
          <w:sz w:val="18"/>
          <w:szCs w:val="18"/>
        </w:rP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</w:r>
      <w:r>
        <w:rPr>
          <w:rFonts w:ascii="Helvetica" w:hAnsi="Helvetica"/>
          <w:color w:val="000000"/>
          <w:sz w:val="18"/>
          <w:szCs w:val="18"/>
        </w:rPr>
        <w:br/>
        <w:t>Neuromodulation.mp. [</w:t>
      </w:r>
      <w:proofErr w:type="spellStart"/>
      <w:r>
        <w:rPr>
          <w:rFonts w:ascii="Helvetica" w:hAnsi="Helvetica"/>
          <w:color w:val="000000"/>
          <w:sz w:val="18"/>
          <w:szCs w:val="18"/>
        </w:rPr>
        <w:t>mp</w:t>
      </w:r>
      <w:proofErr w:type="spellEnd"/>
      <w:r>
        <w:rPr>
          <w:rFonts w:ascii="Helvetica" w:hAnsi="Helvetica"/>
          <w:color w:val="000000"/>
          <w:sz w:val="18"/>
          <w:szCs w:val="18"/>
        </w:rP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</w:r>
      <w:r>
        <w:rPr>
          <w:rFonts w:ascii="Helvetica" w:hAnsi="Helvetica"/>
          <w:color w:val="000000"/>
          <w:sz w:val="18"/>
          <w:szCs w:val="18"/>
        </w:rPr>
        <w:br/>
        <w:t>DBS.mp. [</w:t>
      </w:r>
      <w:proofErr w:type="spellStart"/>
      <w:r>
        <w:rPr>
          <w:rFonts w:ascii="Helvetica" w:hAnsi="Helvetica"/>
          <w:color w:val="000000"/>
          <w:sz w:val="18"/>
          <w:szCs w:val="18"/>
        </w:rPr>
        <w:t>mp</w:t>
      </w:r>
      <w:proofErr w:type="spellEnd"/>
      <w:r>
        <w:rPr>
          <w:rFonts w:ascii="Helvetica" w:hAnsi="Helvetica"/>
          <w:color w:val="000000"/>
          <w:sz w:val="18"/>
          <w:szCs w:val="18"/>
        </w:rPr>
        <w:t>=title, book title, abstract, original title, name of substance word, subject heading word, floating sub-</w:t>
      </w:r>
      <w:r>
        <w:rPr>
          <w:rFonts w:ascii="Helvetica" w:hAnsi="Helvetica"/>
          <w:color w:val="000000"/>
          <w:sz w:val="18"/>
          <w:szCs w:val="18"/>
        </w:rPr>
        <w:lastRenderedPageBreak/>
        <w:t>heading word, keyword heading word, organism supplementary concept word, protocol supplementary concept word, rare disease supplementary concept word, unique identifier, synonyms, population supplementary concept word, anatomy supplementary concept word]</w:t>
      </w:r>
      <w:r>
        <w:rPr>
          <w:rFonts w:ascii="Helvetica" w:hAnsi="Helvetica"/>
          <w:color w:val="000000"/>
          <w:sz w:val="18"/>
          <w:szCs w:val="18"/>
        </w:rPr>
        <w:br/>
        <w:t>1 or 2 or 3</w:t>
      </w:r>
      <w:r>
        <w:rPr>
          <w:rFonts w:ascii="Helvetica" w:hAnsi="Helvetica"/>
          <w:color w:val="000000"/>
          <w:sz w:val="18"/>
          <w:szCs w:val="18"/>
        </w:rPr>
        <w:br/>
        <w:t>Epilepsy.mp. [</w:t>
      </w:r>
      <w:proofErr w:type="spellStart"/>
      <w:r>
        <w:rPr>
          <w:rFonts w:ascii="Helvetica" w:hAnsi="Helvetica"/>
          <w:color w:val="000000"/>
          <w:sz w:val="18"/>
          <w:szCs w:val="18"/>
        </w:rPr>
        <w:t>mp</w:t>
      </w:r>
      <w:proofErr w:type="spellEnd"/>
      <w:r>
        <w:rPr>
          <w:rFonts w:ascii="Helvetica" w:hAnsi="Helvetica"/>
          <w:color w:val="000000"/>
          <w:sz w:val="18"/>
          <w:szCs w:val="18"/>
        </w:rP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</w:r>
      <w:r>
        <w:rPr>
          <w:rFonts w:ascii="Helvetica" w:hAnsi="Helvetica"/>
          <w:color w:val="000000"/>
          <w:sz w:val="18"/>
          <w:szCs w:val="18"/>
        </w:rPr>
        <w:br/>
        <w:t xml:space="preserve">Drug Resistant </w:t>
      </w:r>
      <w:proofErr w:type="spellStart"/>
      <w:r>
        <w:rPr>
          <w:rFonts w:ascii="Helvetica" w:hAnsi="Helvetica"/>
          <w:color w:val="000000"/>
          <w:sz w:val="18"/>
          <w:szCs w:val="18"/>
        </w:rPr>
        <w:t>Epilep</w:t>
      </w:r>
      <w:proofErr w:type="spellEnd"/>
      <w:r>
        <w:rPr>
          <w:rFonts w:ascii="Helvetica" w:hAnsi="Helvetica"/>
          <w:color w:val="000000"/>
          <w:sz w:val="18"/>
          <w:szCs w:val="18"/>
        </w:rPr>
        <w:t>*.</w:t>
      </w:r>
      <w:proofErr w:type="spellStart"/>
      <w:r>
        <w:rPr>
          <w:rFonts w:ascii="Helvetica" w:hAnsi="Helvetica"/>
          <w:color w:val="000000"/>
          <w:sz w:val="18"/>
          <w:szCs w:val="18"/>
        </w:rPr>
        <w:t>mp</w:t>
      </w:r>
      <w:proofErr w:type="spellEnd"/>
      <w:r>
        <w:rPr>
          <w:rFonts w:ascii="Helvetica" w:hAnsi="Helvetica"/>
          <w:color w:val="000000"/>
          <w:sz w:val="18"/>
          <w:szCs w:val="18"/>
        </w:rPr>
        <w:t>. [</w:t>
      </w:r>
      <w:proofErr w:type="spellStart"/>
      <w:r>
        <w:rPr>
          <w:rFonts w:ascii="Helvetica" w:hAnsi="Helvetica"/>
          <w:color w:val="000000"/>
          <w:sz w:val="18"/>
          <w:szCs w:val="18"/>
        </w:rPr>
        <w:t>mp</w:t>
      </w:r>
      <w:proofErr w:type="spellEnd"/>
      <w:r>
        <w:rPr>
          <w:rFonts w:ascii="Helvetica" w:hAnsi="Helvetica"/>
          <w:color w:val="000000"/>
          <w:sz w:val="18"/>
          <w:szCs w:val="18"/>
        </w:rP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</w:r>
      <w:r>
        <w:rPr>
          <w:rFonts w:ascii="Helvetica" w:hAnsi="Helvetica"/>
          <w:color w:val="000000"/>
          <w:sz w:val="18"/>
          <w:szCs w:val="18"/>
        </w:rPr>
        <w:br/>
        <w:t>DRE.mp. [</w:t>
      </w:r>
      <w:proofErr w:type="spellStart"/>
      <w:r>
        <w:rPr>
          <w:rFonts w:ascii="Helvetica" w:hAnsi="Helvetica"/>
          <w:color w:val="000000"/>
          <w:sz w:val="18"/>
          <w:szCs w:val="18"/>
        </w:rPr>
        <w:t>mp</w:t>
      </w:r>
      <w:proofErr w:type="spellEnd"/>
      <w:r>
        <w:rPr>
          <w:rFonts w:ascii="Helvetica" w:hAnsi="Helvetica"/>
          <w:color w:val="000000"/>
          <w:sz w:val="18"/>
          <w:szCs w:val="18"/>
        </w:rP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</w:r>
      <w:r>
        <w:rPr>
          <w:rFonts w:ascii="Helvetica" w:hAnsi="Helvetica"/>
          <w:color w:val="000000"/>
          <w:sz w:val="18"/>
          <w:szCs w:val="18"/>
        </w:rPr>
        <w:br/>
        <w:t>5 or 6 or 7</w:t>
      </w:r>
      <w:r>
        <w:rPr>
          <w:rFonts w:ascii="Helvetica" w:hAnsi="Helvetica"/>
          <w:color w:val="000000"/>
          <w:sz w:val="18"/>
          <w:szCs w:val="18"/>
        </w:rPr>
        <w:br/>
        <w:t xml:space="preserve">thalamic </w:t>
      </w:r>
      <w:proofErr w:type="spellStart"/>
      <w:r>
        <w:rPr>
          <w:rFonts w:ascii="Helvetica" w:hAnsi="Helvetica"/>
          <w:color w:val="000000"/>
          <w:sz w:val="18"/>
          <w:szCs w:val="18"/>
        </w:rPr>
        <w:t>nucle</w:t>
      </w:r>
      <w:proofErr w:type="spellEnd"/>
      <w:r>
        <w:rPr>
          <w:rFonts w:ascii="Helvetica" w:hAnsi="Helvetica"/>
          <w:color w:val="000000"/>
          <w:sz w:val="18"/>
          <w:szCs w:val="18"/>
        </w:rPr>
        <w:t>*.</w:t>
      </w:r>
      <w:proofErr w:type="spellStart"/>
      <w:r>
        <w:rPr>
          <w:rFonts w:ascii="Helvetica" w:hAnsi="Helvetica"/>
          <w:color w:val="000000"/>
          <w:sz w:val="18"/>
          <w:szCs w:val="18"/>
        </w:rPr>
        <w:t>mp</w:t>
      </w:r>
      <w:proofErr w:type="spellEnd"/>
      <w:r>
        <w:rPr>
          <w:rFonts w:ascii="Helvetica" w:hAnsi="Helvetica"/>
          <w:color w:val="000000"/>
          <w:sz w:val="18"/>
          <w:szCs w:val="18"/>
        </w:rPr>
        <w:t>. [</w:t>
      </w:r>
      <w:proofErr w:type="spellStart"/>
      <w:r>
        <w:rPr>
          <w:rFonts w:ascii="Helvetica" w:hAnsi="Helvetica"/>
          <w:color w:val="000000"/>
          <w:sz w:val="18"/>
          <w:szCs w:val="18"/>
        </w:rPr>
        <w:t>mp</w:t>
      </w:r>
      <w:proofErr w:type="spellEnd"/>
      <w:r>
        <w:rPr>
          <w:rFonts w:ascii="Helvetica" w:hAnsi="Helvetica"/>
          <w:color w:val="000000"/>
          <w:sz w:val="18"/>
          <w:szCs w:val="18"/>
        </w:rP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</w:r>
      <w:r>
        <w:rPr>
          <w:rFonts w:ascii="Helvetica" w:hAnsi="Helvetica"/>
          <w:color w:val="000000"/>
          <w:sz w:val="18"/>
          <w:szCs w:val="18"/>
        </w:rPr>
        <w:br/>
        <w:t>Thalamus.mp. [</w:t>
      </w:r>
      <w:proofErr w:type="spellStart"/>
      <w:r>
        <w:rPr>
          <w:rFonts w:ascii="Helvetica" w:hAnsi="Helvetica"/>
          <w:color w:val="000000"/>
          <w:sz w:val="18"/>
          <w:szCs w:val="18"/>
        </w:rPr>
        <w:t>mp</w:t>
      </w:r>
      <w:proofErr w:type="spellEnd"/>
      <w:r>
        <w:rPr>
          <w:rFonts w:ascii="Helvetica" w:hAnsi="Helvetica"/>
          <w:color w:val="000000"/>
          <w:sz w:val="18"/>
          <w:szCs w:val="18"/>
        </w:rP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Thalam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* </w:t>
      </w:r>
      <w:proofErr w:type="spellStart"/>
      <w:r>
        <w:rPr>
          <w:rFonts w:ascii="Helvetica" w:hAnsi="Helvetica"/>
          <w:color w:val="000000"/>
          <w:sz w:val="18"/>
          <w:szCs w:val="18"/>
        </w:rPr>
        <w:t>nucle</w:t>
      </w:r>
      <w:proofErr w:type="spellEnd"/>
      <w:r>
        <w:rPr>
          <w:rFonts w:ascii="Helvetica" w:hAnsi="Helvetica"/>
          <w:color w:val="000000"/>
          <w:sz w:val="18"/>
          <w:szCs w:val="18"/>
        </w:rPr>
        <w:t>*.</w:t>
      </w:r>
      <w:proofErr w:type="spellStart"/>
      <w:r>
        <w:rPr>
          <w:rFonts w:ascii="Helvetica" w:hAnsi="Helvetica"/>
          <w:color w:val="000000"/>
          <w:sz w:val="18"/>
          <w:szCs w:val="18"/>
        </w:rPr>
        <w:t>mp</w:t>
      </w:r>
      <w:proofErr w:type="spellEnd"/>
      <w:r>
        <w:rPr>
          <w:rFonts w:ascii="Helvetica" w:hAnsi="Helvetica"/>
          <w:color w:val="000000"/>
          <w:sz w:val="18"/>
          <w:szCs w:val="18"/>
        </w:rPr>
        <w:t>. [</w:t>
      </w:r>
      <w:proofErr w:type="spellStart"/>
      <w:r>
        <w:rPr>
          <w:rFonts w:ascii="Helvetica" w:hAnsi="Helvetica"/>
          <w:color w:val="000000"/>
          <w:sz w:val="18"/>
          <w:szCs w:val="18"/>
        </w:rPr>
        <w:t>mp</w:t>
      </w:r>
      <w:proofErr w:type="spellEnd"/>
      <w:r>
        <w:rPr>
          <w:rFonts w:ascii="Helvetica" w:hAnsi="Helvetica"/>
          <w:color w:val="000000"/>
          <w:sz w:val="18"/>
          <w:szCs w:val="18"/>
        </w:rP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</w:r>
      <w:r>
        <w:rPr>
          <w:rFonts w:ascii="Helvetica" w:hAnsi="Helvetica"/>
          <w:color w:val="000000"/>
          <w:sz w:val="18"/>
          <w:szCs w:val="18"/>
        </w:rPr>
        <w:br/>
        <w:t>9 or 10 or 11</w:t>
      </w:r>
      <w:r>
        <w:rPr>
          <w:rFonts w:ascii="Helvetica" w:hAnsi="Helvetica"/>
          <w:color w:val="000000"/>
          <w:sz w:val="18"/>
          <w:szCs w:val="18"/>
        </w:rPr>
        <w:br/>
        <w:t>4 and 8 and 12</w:t>
      </w:r>
      <w:r>
        <w:rPr>
          <w:rFonts w:ascii="Helvetica" w:hAnsi="Helvetica"/>
          <w:color w:val="000000"/>
          <w:sz w:val="18"/>
          <w:szCs w:val="18"/>
        </w:rPr>
        <w:br/>
        <w:t>limit 13 to humans</w:t>
      </w:r>
    </w:p>
    <w:p w14:paraId="7B66EFF5" w14:textId="77777777" w:rsidR="00065A99" w:rsidRDefault="00065A99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13FE3509" w14:textId="61830BC2" w:rsidR="00065A99" w:rsidRPr="00065A99" w:rsidRDefault="00065A99" w:rsidP="00065A99">
      <w:pPr>
        <w:pStyle w:val="Heading2"/>
      </w:pPr>
      <w:bookmarkStart w:id="1" w:name="_Toc154153326"/>
      <w:r w:rsidRPr="00065A99">
        <w:t>EMBASE</w:t>
      </w:r>
      <w:bookmarkEnd w:id="1"/>
    </w:p>
    <w:p w14:paraId="5EE52E13" w14:textId="77777777" w:rsidR="00065A99" w:rsidRPr="00065A99" w:rsidRDefault="00065A99" w:rsidP="00065A9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65A99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Database: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Embase &lt;1974 to 2023 December 21&gt;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</w:r>
    </w:p>
    <w:tbl>
      <w:tblPr>
        <w:tblW w:w="526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7066"/>
        <w:gridCol w:w="2126"/>
      </w:tblGrid>
      <w:tr w:rsidR="00065A99" w:rsidRPr="00065A99" w14:paraId="4E433F6C" w14:textId="77777777" w:rsidTr="00065A99"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56BBE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>#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30D86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>Query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A9BAE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b/>
                <w:bCs/>
                <w:kern w:val="0"/>
                <w:lang w:eastAsia="en-GB"/>
                <w14:ligatures w14:val="none"/>
              </w:rPr>
              <w:t>Results from 22 Dec 2023</w:t>
            </w:r>
          </w:p>
        </w:tc>
      </w:tr>
      <w:tr w:rsidR="00065A99" w:rsidRPr="00065A99" w14:paraId="7CC76BEA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4EA94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7E929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Deep Brain Stimulation.mp.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abstract, heading word, drug trade name, original title, device manufacturer, drug manufacturer, device trade name, keyword heading word, floating subheading word, candidate term word]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8A8FB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25,519</w:t>
            </w:r>
          </w:p>
        </w:tc>
      </w:tr>
      <w:tr w:rsidR="00065A99" w:rsidRPr="00065A99" w14:paraId="0B1E4F66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3DBD5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53C8B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Neuromodulation.mp.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abstract, heading word, drug trade name, original title, device manufacturer, drug manufacturer, device trade name, keyword heading word, floating subheading word, candidate term word]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062E2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58,899</w:t>
            </w:r>
          </w:p>
        </w:tc>
      </w:tr>
      <w:tr w:rsidR="00065A99" w:rsidRPr="00065A99" w14:paraId="545090E8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A09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6BFD1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DBS.mp.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abstract, heading word, drug trade name, original title, device manufacturer, drug manufacturer, device trade name, keyword heading word, floating subheading word, candidate term word]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766A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25,407</w:t>
            </w:r>
          </w:p>
        </w:tc>
      </w:tr>
      <w:tr w:rsidR="00065A99" w:rsidRPr="00065A99" w14:paraId="70B21FDD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3EA4D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05388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 or 2 or 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14DCA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89,996</w:t>
            </w:r>
          </w:p>
        </w:tc>
      </w:tr>
      <w:tr w:rsidR="00065A99" w:rsidRPr="00065A99" w14:paraId="6931B3D0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D472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0D779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Epilepsy.mp.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 xml:space="preserve">=title, abstract, heading word, drug trade name, original title, device manufacturer, drug manufacturer, device </w:t>
            </w: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lastRenderedPageBreak/>
              <w:t>trade name, keyword heading word, floating subheading word, candidate term word]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73179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lastRenderedPageBreak/>
              <w:t>256,894</w:t>
            </w:r>
          </w:p>
        </w:tc>
      </w:tr>
      <w:tr w:rsidR="00065A99" w:rsidRPr="00065A99" w14:paraId="6957C1EC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C2FFE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9FFA9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 xml:space="preserve">Drug Resistant 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Epilep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*.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abstract, heading word, drug trade name, original title, device manufacturer, drug manufacturer, device trade name, keyword heading word, floating subheading word, candidate term word]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1CEC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11,316</w:t>
            </w:r>
          </w:p>
        </w:tc>
      </w:tr>
      <w:tr w:rsidR="00065A99" w:rsidRPr="00065A99" w14:paraId="7516D554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77C0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F38EC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DRE.mp.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abstract, heading word, drug trade name, original title, device manufacturer, drug manufacturer, device trade name, keyword heading word, floating subheading word, candidate term word]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777AC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6,491</w:t>
            </w:r>
          </w:p>
        </w:tc>
      </w:tr>
      <w:tr w:rsidR="00065A99" w:rsidRPr="00065A99" w14:paraId="33D874F1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2DB2D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EF0C9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5 or 6 or 7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84C01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262,423</w:t>
            </w:r>
          </w:p>
        </w:tc>
      </w:tr>
      <w:tr w:rsidR="00065A99" w:rsidRPr="00065A99" w14:paraId="0A4BEBCD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B0C55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4D6FE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 xml:space="preserve">thalamic 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nucle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*.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abstract, heading word, drug trade name, original title, device manufacturer, drug manufacturer, device trade name, keyword heading word, floating subheading word, candidate term word]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8BE5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9,684</w:t>
            </w:r>
          </w:p>
        </w:tc>
      </w:tr>
      <w:tr w:rsidR="00065A99" w:rsidRPr="00065A99" w14:paraId="39A70E49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CE2D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F4F61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Thalamus.mp.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abstract, heading word, drug trade name, original title, device manufacturer, drug manufacturer, device trade name, keyword heading word, floating subheading word, candidate term word]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5324A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87,433</w:t>
            </w:r>
          </w:p>
        </w:tc>
      </w:tr>
      <w:tr w:rsidR="00065A99" w:rsidRPr="00065A99" w14:paraId="2CD5E77B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BD259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17348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Thalam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 xml:space="preserve">* 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nucle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*.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. [</w:t>
            </w:r>
            <w:proofErr w:type="spellStart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mp</w:t>
            </w:r>
            <w:proofErr w:type="spellEnd"/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=title, abstract, heading word, drug trade name, original title, device manufacturer, drug manufacturer, device trade name, keyword heading word, floating subheading word, candidate term word]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478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12,972</w:t>
            </w:r>
          </w:p>
        </w:tc>
      </w:tr>
      <w:tr w:rsidR="00065A99" w:rsidRPr="00065A99" w14:paraId="13C2A856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E2BCF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35AAD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9 or 10 or 11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A5458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89,843</w:t>
            </w:r>
          </w:p>
        </w:tc>
      </w:tr>
      <w:tr w:rsidR="00065A99" w:rsidRPr="00065A99" w14:paraId="404E7E85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0A22B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A0491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4 and 8 and 12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E0A50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960</w:t>
            </w:r>
          </w:p>
        </w:tc>
      </w:tr>
      <w:tr w:rsidR="00065A99" w:rsidRPr="00065A99" w14:paraId="5C890CF6" w14:textId="77777777" w:rsidTr="00065A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89DE5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E0B0B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limit 13 to human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A8F51" w14:textId="77777777" w:rsidR="00065A99" w:rsidRPr="00065A99" w:rsidRDefault="00065A99" w:rsidP="00065A99">
            <w:pPr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</w:pPr>
            <w:r w:rsidRPr="00065A99">
              <w:rPr>
                <w:rFonts w:ascii="Helvetica" w:eastAsia="Times New Roman" w:hAnsi="Helvetica" w:cs="Times New Roman"/>
                <w:kern w:val="0"/>
                <w:lang w:eastAsia="en-GB"/>
                <w14:ligatures w14:val="none"/>
              </w:rPr>
              <w:t>801</w:t>
            </w:r>
          </w:p>
        </w:tc>
      </w:tr>
    </w:tbl>
    <w:p w14:paraId="390DEDA5" w14:textId="10C320D9" w:rsidR="00065A99" w:rsidRDefault="00065A99">
      <w:pPr>
        <w:rPr>
          <w:rFonts w:ascii="AppleSystemUIFont" w:hAnsi="AppleSystemUIFont" w:cs="AppleSystemUIFont"/>
          <w:kern w:val="0"/>
          <w:sz w:val="26"/>
          <w:szCs w:val="26"/>
        </w:rPr>
      </w:pP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Deep Brain Stimulation.mp. [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=title, abstract, heading word, drug trade name, original title, device manufacturer, drug manufacturer, device trade name, keyword heading word, floating subheading word, candidate term word]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Neuromodulation.mp. [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=title, abstract, heading word, drug trade name, original title, device manufacturer, drug manufacturer, device trade name, keyword heading word, floating subheading word, candidate term word]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DBS.mp. [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=title, abstract, heading word, drug trade name, original title, device manufacturer, drug manufacturer, device trade name, keyword heading word, floating subheading word, candidate term word]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1 or 2 or 3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Epilepsy.mp. [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=title, abstract, heading word, drug trade name, original title, device manufacturer, drug manufacturer, device trade name, keyword heading word, floating subheading word, candidate term word]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 xml:space="preserve">Drug Resistant 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Epilep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*.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. [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=title, abstract, heading word, drug trade name, original title, device manufacturer, drug manufacturer, device trade name, keyword heading word, floating subheading word, candidate term word]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DRE.mp. [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=title, abstract, heading word, drug trade name, original title, device manufacturer, drug manufacturer, device trade name, keyword heading word, floating subheading word, candidate term word]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5 or 6 or 7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 xml:space="preserve">thalamic 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nucle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*.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. [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=title, abstract, heading word, drug trade name, original title, device manufacturer, drug manufacturer, device trade name, keyword heading word, floating subheading word, candidate term word]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Thalamus.mp. [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=title, abstract, heading word, drug trade name, original title, device manufacturer, drug manufacturer, device trade name, keyword heading word, floating subheading word, candidate term word]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Thalam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* 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nucle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*.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. [</w:t>
      </w:r>
      <w:proofErr w:type="spellStart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mp</w:t>
      </w:r>
      <w:proofErr w:type="spellEnd"/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=title, abstract, heading word, drug trade name, original title, device manufacturer, drug manufacturer, device trade name, keyword heading word, floating subheading word, candidate term word]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9 or 10 or 11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4 and 8 and 12</w:t>
      </w:r>
      <w:r w:rsidRPr="00065A99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br/>
        <w:t>limit 13 to human</w:t>
      </w:r>
    </w:p>
    <w:p w14:paraId="7239EDBC" w14:textId="77777777" w:rsidR="00065A99" w:rsidRDefault="00065A99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58FA94BC" w14:textId="77777777" w:rsidR="00065A99" w:rsidRDefault="00065A99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551B0A36" w14:textId="77777777" w:rsidR="00065A99" w:rsidRDefault="00065A99" w:rsidP="00065A99">
      <w:pPr>
        <w:pStyle w:val="Heading2"/>
      </w:pPr>
      <w:bookmarkStart w:id="2" w:name="_Toc154153327"/>
      <w:r>
        <w:t>SCOPUS</w:t>
      </w:r>
      <w:bookmarkEnd w:id="2"/>
      <w:r>
        <w:t xml:space="preserve"> </w:t>
      </w:r>
    </w:p>
    <w:p w14:paraId="5143EC24" w14:textId="02000060" w:rsidR="00065A99" w:rsidRDefault="00065A99">
      <w:pPr>
        <w:rPr>
          <w:rFonts w:ascii="AppleSystemUIFont" w:hAnsi="AppleSystemUIFont" w:cs="AppleSystemUIFont"/>
          <w:kern w:val="0"/>
          <w:sz w:val="26"/>
          <w:szCs w:val="26"/>
        </w:rPr>
      </w:pP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( TITLE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-ABS-KEY ( "Deep Brain Stimulation" OR "DBS" OR "Neuromodulation" ) AND TITLE-ABS-KEY ( epilepsy OR "Drug Resistant Epilepsy" OR "DRE" ) AND TITLE-ABS-KEY ( thalamus OR "Thalamic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Nucle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*" OR "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Thalam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*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nucle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*" ) )   </w:t>
      </w:r>
    </w:p>
    <w:p w14:paraId="1934D883" w14:textId="77777777" w:rsidR="00065A99" w:rsidRDefault="00065A99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3AAF1C56" w14:textId="77777777" w:rsidR="00065A99" w:rsidRDefault="00065A99" w:rsidP="00065A99">
      <w:pPr>
        <w:pStyle w:val="Heading2"/>
      </w:pPr>
    </w:p>
    <w:p w14:paraId="4E30A041" w14:textId="6BBA813F" w:rsidR="00065A99" w:rsidRDefault="00065A99" w:rsidP="00065A99">
      <w:pPr>
        <w:pStyle w:val="Heading2"/>
      </w:pPr>
      <w:bookmarkStart w:id="3" w:name="_Toc154153328"/>
      <w:r>
        <w:t>Web of science</w:t>
      </w:r>
      <w:bookmarkEnd w:id="3"/>
    </w:p>
    <w:p w14:paraId="4AC0F016" w14:textId="06B005D8" w:rsidR="00065A99" w:rsidRDefault="00065A99">
      <w:r w:rsidRPr="00065A99">
        <w:t>((TS</w:t>
      </w:r>
      <w:proofErr w:type="gramStart"/>
      <w:r w:rsidRPr="00065A99">
        <w:t>=(</w:t>
      </w:r>
      <w:proofErr w:type="gramEnd"/>
      <w:r w:rsidRPr="00065A99">
        <w:t xml:space="preserve">"Deep Brain Stimulation" OR "DBS" OR "Neuromodulation")) AND TS=(Epilepsy OR "Drug Resistant Epilepsy" OR "DRE")) AND TS=(Thalamus OR "Thalamic </w:t>
      </w:r>
      <w:proofErr w:type="spellStart"/>
      <w:r w:rsidRPr="00065A99">
        <w:t>Nucle</w:t>
      </w:r>
      <w:proofErr w:type="spellEnd"/>
      <w:r w:rsidRPr="00065A99">
        <w:t>*" OR "</w:t>
      </w:r>
      <w:proofErr w:type="spellStart"/>
      <w:r w:rsidRPr="00065A99">
        <w:t>Thalam</w:t>
      </w:r>
      <w:proofErr w:type="spellEnd"/>
      <w:r w:rsidRPr="00065A99">
        <w:t xml:space="preserve">* </w:t>
      </w:r>
      <w:proofErr w:type="spellStart"/>
      <w:r w:rsidRPr="00065A99">
        <w:t>nucle</w:t>
      </w:r>
      <w:proofErr w:type="spellEnd"/>
      <w:r w:rsidRPr="00065A99">
        <w:t>*")</w:t>
      </w:r>
    </w:p>
    <w:sectPr w:rsidR="00065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99"/>
    <w:rsid w:val="00065A99"/>
    <w:rsid w:val="005F49B3"/>
    <w:rsid w:val="0069190A"/>
    <w:rsid w:val="009A1490"/>
    <w:rsid w:val="00A04186"/>
    <w:rsid w:val="00E2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2967F"/>
  <w15:chartTrackingRefBased/>
  <w15:docId w15:val="{BD8C6197-2FC9-1446-B93B-98ADD455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A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A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65A99"/>
    <w:pPr>
      <w:spacing w:before="48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A99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065A99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65A99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65A99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65A99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65A99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A99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A99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A99"/>
    <w:pPr>
      <w:ind w:left="19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65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36426A-7593-F542-A552-E987EC1A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5</Pages>
  <Words>1821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Ruiz Perez</dc:creator>
  <cp:keywords/>
  <dc:description/>
  <cp:lastModifiedBy>Jasneet Dhaliwal</cp:lastModifiedBy>
  <cp:revision>2</cp:revision>
  <cp:lastPrinted>2023-12-26T07:46:00Z</cp:lastPrinted>
  <dcterms:created xsi:type="dcterms:W3CDTF">2024-09-05T19:54:00Z</dcterms:created>
  <dcterms:modified xsi:type="dcterms:W3CDTF">2024-09-05T19:54:00Z</dcterms:modified>
</cp:coreProperties>
</file>