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1A028972" w:rsidR="00B90C25" w:rsidRDefault="55DE4306" w:rsidP="72DAD75E">
      <w:pPr>
        <w:rPr>
          <w:b/>
          <w:bCs/>
          <w:sz w:val="28"/>
          <w:szCs w:val="28"/>
        </w:rPr>
      </w:pPr>
      <w:r w:rsidRPr="72DAD75E">
        <w:rPr>
          <w:b/>
          <w:bCs/>
          <w:sz w:val="28"/>
          <w:szCs w:val="28"/>
        </w:rPr>
        <w:t xml:space="preserve">SUPPLEMENTARY </w:t>
      </w:r>
    </w:p>
    <w:p w14:paraId="12C95C89" w14:textId="7CEC7E1D" w:rsidR="4B004F51" w:rsidRDefault="4B004F51" w:rsidP="72DAD75E">
      <w:pPr>
        <w:rPr>
          <w:b/>
          <w:bCs/>
          <w:sz w:val="24"/>
          <w:szCs w:val="24"/>
        </w:rPr>
      </w:pPr>
      <w:r w:rsidRPr="15FFBBB0">
        <w:rPr>
          <w:b/>
          <w:bCs/>
          <w:sz w:val="24"/>
          <w:szCs w:val="24"/>
        </w:rPr>
        <w:t>I. First survey PDF</w:t>
      </w:r>
    </w:p>
    <w:p w14:paraId="3755D748" w14:textId="0B8F3958" w:rsidR="72DAD75E" w:rsidRDefault="135E4921" w:rsidP="15FFBBB0">
      <w:pPr>
        <w:rPr>
          <w:sz w:val="24"/>
          <w:szCs w:val="24"/>
        </w:rPr>
      </w:pPr>
      <w:r w:rsidRPr="15FFBBB0">
        <w:rPr>
          <w:sz w:val="24"/>
          <w:szCs w:val="24"/>
        </w:rPr>
        <w:t>PDF a</w:t>
      </w:r>
      <w:r w:rsidR="09F8E6E0" w:rsidRPr="15FFBBB0">
        <w:rPr>
          <w:sz w:val="24"/>
          <w:szCs w:val="24"/>
        </w:rPr>
        <w:t xml:space="preserve">ttached </w:t>
      </w:r>
      <w:r w:rsidR="689E9E00" w:rsidRPr="15FFBBB0">
        <w:rPr>
          <w:sz w:val="24"/>
          <w:szCs w:val="24"/>
        </w:rPr>
        <w:t xml:space="preserve">separately – see </w:t>
      </w:r>
      <w:r w:rsidR="09F8E6E0" w:rsidRPr="15FFBBB0">
        <w:rPr>
          <w:sz w:val="24"/>
          <w:szCs w:val="24"/>
        </w:rPr>
        <w:t>email.</w:t>
      </w:r>
    </w:p>
    <w:p w14:paraId="6699E5FE" w14:textId="56FC89BE" w:rsidR="72DAD75E" w:rsidRDefault="28796C58" w:rsidP="15FFBBB0">
      <w:pPr>
        <w:rPr>
          <w:b/>
          <w:bCs/>
          <w:sz w:val="24"/>
          <w:szCs w:val="24"/>
        </w:rPr>
      </w:pPr>
      <w:r w:rsidRPr="15FFBBB0">
        <w:rPr>
          <w:b/>
          <w:bCs/>
          <w:sz w:val="24"/>
          <w:szCs w:val="24"/>
        </w:rPr>
        <w:t xml:space="preserve">II. Primary and </w:t>
      </w:r>
      <w:r w:rsidR="741D7477" w:rsidRPr="15FFBBB0">
        <w:rPr>
          <w:b/>
          <w:bCs/>
          <w:sz w:val="24"/>
          <w:szCs w:val="24"/>
        </w:rPr>
        <w:t xml:space="preserve">their </w:t>
      </w:r>
      <w:r w:rsidRPr="15FFBBB0">
        <w:rPr>
          <w:b/>
          <w:bCs/>
          <w:sz w:val="24"/>
          <w:szCs w:val="24"/>
        </w:rPr>
        <w:t>secondary categories</w:t>
      </w:r>
      <w:r w:rsidR="76401192" w:rsidRPr="15FFBBB0">
        <w:rPr>
          <w:b/>
          <w:bCs/>
          <w:sz w:val="24"/>
          <w:szCs w:val="24"/>
        </w:rPr>
        <w:t xml:space="preserve"> used to process </w:t>
      </w:r>
      <w:r w:rsidRPr="15FFBBB0">
        <w:rPr>
          <w:b/>
          <w:bCs/>
          <w:sz w:val="24"/>
          <w:szCs w:val="24"/>
        </w:rPr>
        <w:t xml:space="preserve">the priorities submitted by the epilepsy community in response to the first survey.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15FFBBB0" w14:paraId="60781F00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  <w:tcMar>
              <w:left w:w="105" w:type="dxa"/>
              <w:right w:w="105" w:type="dxa"/>
            </w:tcMar>
            <w:vAlign w:val="center"/>
          </w:tcPr>
          <w:p w14:paraId="439D97E9" w14:textId="6E3E82AA" w:rsidR="15FFBBB0" w:rsidRDefault="15FFBBB0" w:rsidP="15FFBBB0">
            <w:pPr>
              <w:spacing w:line="259" w:lineRule="auto"/>
            </w:pPr>
            <w:r w:rsidRPr="15FFBBB0">
              <w:rPr>
                <w:b/>
                <w:bCs/>
              </w:rPr>
              <w:t>Primary category: Causes</w:t>
            </w:r>
          </w:p>
        </w:tc>
      </w:tr>
      <w:tr w:rsidR="15FFBBB0" w14:paraId="4F534F81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30269045" w14:textId="00A87696" w:rsidR="15FFBBB0" w:rsidRDefault="15FFBBB0" w:rsidP="15FFBBB0">
            <w:r>
              <w:t>Hormones</w:t>
            </w:r>
          </w:p>
        </w:tc>
      </w:tr>
      <w:tr w:rsidR="15FFBBB0" w14:paraId="0FE7A348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3936D662" w14:textId="7D98A0AA" w:rsidR="15FFBBB0" w:rsidRDefault="15FFBBB0" w:rsidP="15FFBBB0">
            <w:r>
              <w:t>Genetics</w:t>
            </w:r>
          </w:p>
        </w:tc>
      </w:tr>
      <w:tr w:rsidR="15FFBBB0" w14:paraId="1F590424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7F96A19B" w14:textId="4AA49825" w:rsidR="15FFBBB0" w:rsidRDefault="15FFBBB0" w:rsidP="15FFBBB0">
            <w:r>
              <w:t>Acquired brain injury</w:t>
            </w:r>
          </w:p>
        </w:tc>
      </w:tr>
      <w:tr w:rsidR="15FFBBB0" w14:paraId="32E22C1B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148AFF4A" w14:textId="10E79995" w:rsidR="15FFBBB0" w:rsidRDefault="15FFBBB0" w:rsidP="15FFBBB0">
            <w:r>
              <w:t>Seizures</w:t>
            </w:r>
          </w:p>
        </w:tc>
      </w:tr>
      <w:tr w:rsidR="15FFBBB0" w14:paraId="41BCD38C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433B046A" w14:textId="4129FFE7" w:rsidR="15FFBBB0" w:rsidRDefault="15FFBBB0" w:rsidP="15FFBBB0">
            <w:r>
              <w:t>Rare epilepsies</w:t>
            </w:r>
          </w:p>
        </w:tc>
      </w:tr>
      <w:tr w:rsidR="15FFBBB0" w14:paraId="1D291D60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35D338F4" w14:textId="0FBCF292" w:rsidR="15FFBBB0" w:rsidRDefault="15FFBBB0" w:rsidP="15FFBBB0">
            <w:r>
              <w:t>Childhood epilepsies (including early onset)</w:t>
            </w:r>
          </w:p>
        </w:tc>
      </w:tr>
      <w:tr w:rsidR="15FFBBB0" w14:paraId="0702DF22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0883A9B6" w14:textId="07B584DB" w:rsidR="15FFBBB0" w:rsidRDefault="15FFBBB0" w:rsidP="15FFBBB0">
            <w:r>
              <w:t>SUDEP</w:t>
            </w:r>
          </w:p>
        </w:tc>
      </w:tr>
      <w:tr w:rsidR="15FFBBB0" w14:paraId="0A10F568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744A1E0F" w14:textId="7510E94F" w:rsidR="15FFBBB0" w:rsidRDefault="15FFBBB0" w:rsidP="15FFBBB0">
            <w:r>
              <w:t>Age-related epilepsy</w:t>
            </w:r>
          </w:p>
        </w:tc>
      </w:tr>
      <w:tr w:rsidR="15FFBBB0" w14:paraId="723DC60B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3D4B7224" w14:textId="077B3548" w:rsidR="15FFBBB0" w:rsidRDefault="15FFBBB0" w:rsidP="15FFBBB0">
            <w:r>
              <w:t>Late onset epilepsy (adult)</w:t>
            </w:r>
          </w:p>
        </w:tc>
      </w:tr>
      <w:tr w:rsidR="15FFBBB0" w14:paraId="2FF65D41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5FC4FC11" w14:textId="2686A18C" w:rsidR="15FFBBB0" w:rsidRDefault="15FFBBB0" w:rsidP="15FFBBB0">
            <w:r>
              <w:t>Uncontrolled seizures/refractory epilepsy</w:t>
            </w:r>
          </w:p>
        </w:tc>
      </w:tr>
      <w:tr w:rsidR="15FFBBB0" w14:paraId="4D12E387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219569DB" w14:textId="08CB4B8B" w:rsidR="15FFBBB0" w:rsidRDefault="15FFBBB0" w:rsidP="15FFBBB0">
            <w:r>
              <w:t>Complex epilepsy</w:t>
            </w:r>
          </w:p>
        </w:tc>
      </w:tr>
      <w:tr w:rsidR="15FFBBB0" w14:paraId="41ABDB2A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74C879EA" w14:textId="11B1420E" w:rsidR="15FFBBB0" w:rsidRDefault="15FFBBB0" w:rsidP="15FFBBB0">
            <w:r>
              <w:t>Absences</w:t>
            </w:r>
          </w:p>
        </w:tc>
      </w:tr>
      <w:tr w:rsidR="15FFBBB0" w14:paraId="06297419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7DED0DF3" w14:textId="71B683AC" w:rsidR="15FFBBB0" w:rsidRDefault="15FFBBB0" w:rsidP="15FFBBB0">
            <w:r>
              <w:t>Lifestyle (as cause of epilepsy or seizures)</w:t>
            </w:r>
          </w:p>
        </w:tc>
      </w:tr>
      <w:tr w:rsidR="15FFBBB0" w14:paraId="7D93A6F1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41E7683C" w14:textId="2F9FDFAB" w:rsidR="15FFBBB0" w:rsidRDefault="15FFBBB0" w:rsidP="15FFBBB0">
            <w:r>
              <w:t>Idiopathic epilepsy (epilepsy of unknown cause)</w:t>
            </w:r>
          </w:p>
        </w:tc>
      </w:tr>
      <w:tr w:rsidR="15FFBBB0" w14:paraId="0E35F435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7C891474" w14:textId="28DCED46" w:rsidR="15FFBBB0" w:rsidRDefault="15FFBBB0" w:rsidP="15FFBBB0">
            <w:r>
              <w:t>Cause general</w:t>
            </w:r>
          </w:p>
        </w:tc>
      </w:tr>
      <w:tr w:rsidR="15FFBBB0" w14:paraId="0ACF41F4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73730FD8" w14:textId="201C854C" w:rsidR="15FFBBB0" w:rsidRDefault="15FFBBB0" w:rsidP="15FFBBB0">
            <w:r>
              <w:t>Brain tumour-associated epilepsy</w:t>
            </w:r>
          </w:p>
        </w:tc>
      </w:tr>
      <w:tr w:rsidR="15FFBBB0" w14:paraId="1718FEFA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23124725" w14:textId="0D5571F6" w:rsidR="15FFBBB0" w:rsidRDefault="15FFBBB0" w:rsidP="15FFBBB0">
            <w:r>
              <w:t>Stroke-associated epilepsy</w:t>
            </w:r>
          </w:p>
        </w:tc>
      </w:tr>
      <w:tr w:rsidR="15FFBBB0" w14:paraId="3CDCE982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616C5B2D" w14:textId="139C4B74" w:rsidR="15FFBBB0" w:rsidRDefault="15FFBBB0" w:rsidP="15FFBBB0">
            <w:r>
              <w:t>Pregnancy (cause)</w:t>
            </w:r>
          </w:p>
        </w:tc>
      </w:tr>
      <w:tr w:rsidR="15FFBBB0" w14:paraId="6F20964C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1871A350" w14:textId="22B50874" w:rsidR="15FFBBB0" w:rsidRDefault="15FFBBB0" w:rsidP="15FFBBB0">
            <w:r>
              <w:t>Brain lesions</w:t>
            </w:r>
          </w:p>
        </w:tc>
      </w:tr>
      <w:tr w:rsidR="15FFBBB0" w14:paraId="04031FEE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19FA5B1B" w14:textId="78DDA03D" w:rsidR="15FFBBB0" w:rsidRDefault="15FFBBB0" w:rsidP="15FFBBB0">
            <w:r>
              <w:t>Stress</w:t>
            </w:r>
          </w:p>
        </w:tc>
      </w:tr>
      <w:tr w:rsidR="15FFBBB0" w14:paraId="28E4485F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12C038EF" w14:textId="084E2B59" w:rsidR="15FFBBB0" w:rsidRDefault="15FFBBB0" w:rsidP="15FFBBB0">
            <w:r>
              <w:t>Status epilepticus (including in sleep)</w:t>
            </w:r>
          </w:p>
        </w:tc>
      </w:tr>
      <w:tr w:rsidR="15FFBBB0" w14:paraId="1179D5FF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30DC6421" w14:textId="08A1643D" w:rsidR="15FFBBB0" w:rsidRDefault="15FFBBB0" w:rsidP="15FFBBB0">
            <w:r>
              <w:t>Epilepsy-related brain networks</w:t>
            </w:r>
          </w:p>
        </w:tc>
      </w:tr>
      <w:tr w:rsidR="15FFBBB0" w14:paraId="704C751B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6D24D301" w14:textId="17B2FAB9" w:rsidR="15FFBBB0" w:rsidRDefault="15FFBBB0" w:rsidP="15FFBBB0">
            <w:r>
              <w:t>Memory loss (cause of)</w:t>
            </w:r>
          </w:p>
        </w:tc>
      </w:tr>
      <w:tr w:rsidR="15FFBBB0" w14:paraId="08C729E3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7E57DA33" w14:textId="2C4C8CAD" w:rsidR="15FFBBB0" w:rsidRDefault="15FFBBB0" w:rsidP="15FFBBB0">
            <w:r>
              <w:t>Epilepsy in women</w:t>
            </w:r>
          </w:p>
        </w:tc>
      </w:tr>
      <w:tr w:rsidR="15FFBBB0" w14:paraId="69389295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22A5F655" w14:textId="22975FBC" w:rsidR="15FFBBB0" w:rsidRDefault="15FFBBB0" w:rsidP="15FFBBB0">
            <w:r>
              <w:t>Sleep</w:t>
            </w:r>
          </w:p>
        </w:tc>
      </w:tr>
      <w:tr w:rsidR="15FFBBB0" w14:paraId="1EBD22D8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1834C9F8" w14:textId="7A4A1E05" w:rsidR="15FFBBB0" w:rsidRDefault="15FFBBB0" w:rsidP="15FFBBB0">
            <w:r>
              <w:t>Cognition impairment (cause of)</w:t>
            </w:r>
          </w:p>
        </w:tc>
      </w:tr>
      <w:tr w:rsidR="15FFBBB0" w14:paraId="311E42F0" w14:textId="77777777" w:rsidTr="15FFBBB0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  <w:vAlign w:val="center"/>
          </w:tcPr>
          <w:p w14:paraId="3AC42A0C" w14:textId="1D8C9650" w:rsidR="15FFBBB0" w:rsidRDefault="15FFBBB0" w:rsidP="15FFBBB0">
            <w:r>
              <w:t>Vascular</w:t>
            </w:r>
          </w:p>
        </w:tc>
      </w:tr>
      <w:tr w:rsidR="15FFBBB0" w14:paraId="2B7BA585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7102F539" w14:textId="37399034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Diagnosis</w:t>
            </w:r>
          </w:p>
        </w:tc>
      </w:tr>
      <w:tr w:rsidR="15FFBBB0" w14:paraId="2124C8DD" w14:textId="77777777" w:rsidTr="15FFBBB0">
        <w:trPr>
          <w:trHeight w:val="300"/>
        </w:trPr>
        <w:tc>
          <w:tcPr>
            <w:tcW w:w="9015" w:type="dxa"/>
          </w:tcPr>
          <w:p w14:paraId="35B050DF" w14:textId="71CEB560" w:rsidR="15FFBBB0" w:rsidRDefault="15FFBBB0" w:rsidP="15FFBBB0">
            <w:r>
              <w:t>Genetic testing</w:t>
            </w:r>
          </w:p>
        </w:tc>
      </w:tr>
      <w:tr w:rsidR="15FFBBB0" w14:paraId="673BBFC7" w14:textId="77777777" w:rsidTr="15FFBBB0">
        <w:trPr>
          <w:trHeight w:val="300"/>
        </w:trPr>
        <w:tc>
          <w:tcPr>
            <w:tcW w:w="9015" w:type="dxa"/>
          </w:tcPr>
          <w:p w14:paraId="1289D276" w14:textId="1D11A5F4" w:rsidR="15FFBBB0" w:rsidRDefault="15FFBBB0" w:rsidP="15FFBBB0">
            <w:r>
              <w:t>Early onset (childhood)</w:t>
            </w:r>
          </w:p>
        </w:tc>
      </w:tr>
      <w:tr w:rsidR="15FFBBB0" w14:paraId="26AE2570" w14:textId="77777777" w:rsidTr="15FFBBB0">
        <w:trPr>
          <w:trHeight w:val="300"/>
        </w:trPr>
        <w:tc>
          <w:tcPr>
            <w:tcW w:w="9015" w:type="dxa"/>
          </w:tcPr>
          <w:p w14:paraId="16B83299" w14:textId="7CF3774E" w:rsidR="15FFBBB0" w:rsidRDefault="15FFBBB0" w:rsidP="15FFBBB0">
            <w:r>
              <w:t>Neuroimaging</w:t>
            </w:r>
          </w:p>
        </w:tc>
      </w:tr>
      <w:tr w:rsidR="15FFBBB0" w14:paraId="1275D8B7" w14:textId="77777777" w:rsidTr="15FFBBB0">
        <w:trPr>
          <w:trHeight w:val="300"/>
        </w:trPr>
        <w:tc>
          <w:tcPr>
            <w:tcW w:w="9015" w:type="dxa"/>
          </w:tcPr>
          <w:p w14:paraId="319BE224" w14:textId="2B711227" w:rsidR="15FFBBB0" w:rsidRDefault="15FFBBB0" w:rsidP="15FFBBB0">
            <w:r>
              <w:t>Early diagnosis</w:t>
            </w:r>
          </w:p>
        </w:tc>
      </w:tr>
      <w:tr w:rsidR="15FFBBB0" w14:paraId="5D447491" w14:textId="77777777" w:rsidTr="15FFBBB0">
        <w:trPr>
          <w:trHeight w:val="300"/>
        </w:trPr>
        <w:tc>
          <w:tcPr>
            <w:tcW w:w="9015" w:type="dxa"/>
          </w:tcPr>
          <w:p w14:paraId="61D6BDB8" w14:textId="429767C7" w:rsidR="15FFBBB0" w:rsidRDefault="15FFBBB0" w:rsidP="15FFBBB0">
            <w:r>
              <w:t>Accurate diagnosis</w:t>
            </w:r>
          </w:p>
        </w:tc>
      </w:tr>
      <w:tr w:rsidR="15FFBBB0" w14:paraId="746759C9" w14:textId="77777777" w:rsidTr="15FFBBB0">
        <w:trPr>
          <w:trHeight w:val="300"/>
        </w:trPr>
        <w:tc>
          <w:tcPr>
            <w:tcW w:w="9015" w:type="dxa"/>
          </w:tcPr>
          <w:p w14:paraId="27FCFD1B" w14:textId="3C155DB2" w:rsidR="15FFBBB0" w:rsidRDefault="15FFBBB0" w:rsidP="15FFBBB0">
            <w:r>
              <w:t>Diagnosis general</w:t>
            </w:r>
          </w:p>
        </w:tc>
      </w:tr>
      <w:tr w:rsidR="15FFBBB0" w14:paraId="7B461E45" w14:textId="77777777" w:rsidTr="15FFBBB0">
        <w:trPr>
          <w:trHeight w:val="300"/>
        </w:trPr>
        <w:tc>
          <w:tcPr>
            <w:tcW w:w="9015" w:type="dxa"/>
          </w:tcPr>
          <w:p w14:paraId="018E85CF" w14:textId="795DC83C" w:rsidR="15FFBBB0" w:rsidRDefault="15FFBBB0" w:rsidP="15FFBBB0">
            <w:r>
              <w:t>Rare epilepsies</w:t>
            </w:r>
          </w:p>
        </w:tc>
      </w:tr>
      <w:tr w:rsidR="15FFBBB0" w14:paraId="78869549" w14:textId="77777777" w:rsidTr="15FFBBB0">
        <w:trPr>
          <w:trHeight w:val="300"/>
        </w:trPr>
        <w:tc>
          <w:tcPr>
            <w:tcW w:w="9015" w:type="dxa"/>
          </w:tcPr>
          <w:p w14:paraId="7B9E6560" w14:textId="0C4F8C54" w:rsidR="15FFBBB0" w:rsidRDefault="15FFBBB0" w:rsidP="15FFBBB0">
            <w:r>
              <w:t>Diagnostic tools</w:t>
            </w:r>
          </w:p>
        </w:tc>
      </w:tr>
      <w:tr w:rsidR="15FFBBB0" w14:paraId="317BA159" w14:textId="77777777" w:rsidTr="15FFBBB0">
        <w:trPr>
          <w:trHeight w:val="300"/>
        </w:trPr>
        <w:tc>
          <w:tcPr>
            <w:tcW w:w="9015" w:type="dxa"/>
          </w:tcPr>
          <w:p w14:paraId="0E4DBDCD" w14:textId="71CA637F" w:rsidR="15FFBBB0" w:rsidRDefault="15FFBBB0" w:rsidP="15FFBBB0">
            <w:r>
              <w:lastRenderedPageBreak/>
              <w:t>Acquired brain injury</w:t>
            </w:r>
          </w:p>
        </w:tc>
      </w:tr>
      <w:tr w:rsidR="15FFBBB0" w14:paraId="4A4D20AD" w14:textId="77777777" w:rsidTr="15FFBBB0">
        <w:trPr>
          <w:trHeight w:val="300"/>
        </w:trPr>
        <w:tc>
          <w:tcPr>
            <w:tcW w:w="9015" w:type="dxa"/>
          </w:tcPr>
          <w:p w14:paraId="6B4482B5" w14:textId="4E6BCF0C" w:rsidR="15FFBBB0" w:rsidRDefault="15FFBBB0" w:rsidP="15FFBBB0">
            <w:r>
              <w:t>Stroke-associated epilepsy</w:t>
            </w:r>
          </w:p>
        </w:tc>
      </w:tr>
      <w:tr w:rsidR="15FFBBB0" w14:paraId="0B8B526C" w14:textId="77777777" w:rsidTr="15FFBBB0">
        <w:trPr>
          <w:trHeight w:val="300"/>
        </w:trPr>
        <w:tc>
          <w:tcPr>
            <w:tcW w:w="9015" w:type="dxa"/>
          </w:tcPr>
          <w:p w14:paraId="03F1AD8C" w14:textId="7148CA0F" w:rsidR="15FFBBB0" w:rsidRDefault="15FFBBB0" w:rsidP="15FFBBB0">
            <w:r>
              <w:t>Targeted diagnosis</w:t>
            </w:r>
          </w:p>
        </w:tc>
      </w:tr>
      <w:tr w:rsidR="15FFBBB0" w14:paraId="7ADB9224" w14:textId="77777777" w:rsidTr="15FFBBB0">
        <w:trPr>
          <w:trHeight w:val="300"/>
        </w:trPr>
        <w:tc>
          <w:tcPr>
            <w:tcW w:w="9015" w:type="dxa"/>
          </w:tcPr>
          <w:p w14:paraId="69A4767C" w14:textId="002C8CC5" w:rsidR="15FFBBB0" w:rsidRDefault="15FFBBB0" w:rsidP="15FFBBB0">
            <w:r>
              <w:t>Personalised/precision</w:t>
            </w:r>
          </w:p>
        </w:tc>
      </w:tr>
      <w:tr w:rsidR="15FFBBB0" w14:paraId="6CAE304A" w14:textId="77777777" w:rsidTr="15FFBBB0">
        <w:trPr>
          <w:trHeight w:val="300"/>
        </w:trPr>
        <w:tc>
          <w:tcPr>
            <w:tcW w:w="9015" w:type="dxa"/>
          </w:tcPr>
          <w:p w14:paraId="1CE22CBC" w14:textId="524FE959" w:rsidR="15FFBBB0" w:rsidRDefault="15FFBBB0" w:rsidP="15FFBBB0">
            <w:r>
              <w:t>EEG (including video-EEG)</w:t>
            </w:r>
          </w:p>
        </w:tc>
      </w:tr>
      <w:tr w:rsidR="15FFBBB0" w14:paraId="2FC73D7F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27282BFC" w14:textId="63427248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Prognosis</w:t>
            </w:r>
          </w:p>
        </w:tc>
      </w:tr>
      <w:tr w:rsidR="15FFBBB0" w14:paraId="7244FAAB" w14:textId="77777777" w:rsidTr="15FFBBB0">
        <w:trPr>
          <w:trHeight w:val="300"/>
        </w:trPr>
        <w:tc>
          <w:tcPr>
            <w:tcW w:w="9015" w:type="dxa"/>
          </w:tcPr>
          <w:p w14:paraId="007E1C4C" w14:textId="078F3F0A" w:rsidR="15FFBBB0" w:rsidRDefault="15FFBBB0" w:rsidP="15FFBBB0">
            <w:r>
              <w:t>Life expectancy</w:t>
            </w:r>
          </w:p>
        </w:tc>
      </w:tr>
      <w:tr w:rsidR="15FFBBB0" w14:paraId="420D304F" w14:textId="77777777" w:rsidTr="15FFBBB0">
        <w:trPr>
          <w:trHeight w:val="300"/>
        </w:trPr>
        <w:tc>
          <w:tcPr>
            <w:tcW w:w="9015" w:type="dxa"/>
          </w:tcPr>
          <w:p w14:paraId="21E87791" w14:textId="4171EDE0" w:rsidR="15FFBBB0" w:rsidRDefault="15FFBBB0" w:rsidP="15FFBBB0">
            <w:r>
              <w:t>Hormones (impact of)</w:t>
            </w:r>
          </w:p>
        </w:tc>
      </w:tr>
      <w:tr w:rsidR="15FFBBB0" w14:paraId="5B0A06F4" w14:textId="77777777" w:rsidTr="15FFBBB0">
        <w:trPr>
          <w:trHeight w:val="300"/>
        </w:trPr>
        <w:tc>
          <w:tcPr>
            <w:tcW w:w="9015" w:type="dxa"/>
          </w:tcPr>
          <w:p w14:paraId="4AB252ED" w14:textId="296C2194" w:rsidR="15FFBBB0" w:rsidRDefault="15FFBBB0" w:rsidP="15FFBBB0">
            <w:r>
              <w:t>Quality of life</w:t>
            </w:r>
          </w:p>
        </w:tc>
      </w:tr>
      <w:tr w:rsidR="15FFBBB0" w14:paraId="73D30471" w14:textId="77777777" w:rsidTr="15FFBBB0">
        <w:trPr>
          <w:trHeight w:val="300"/>
        </w:trPr>
        <w:tc>
          <w:tcPr>
            <w:tcW w:w="9015" w:type="dxa"/>
          </w:tcPr>
          <w:p w14:paraId="02B3DBE1" w14:textId="5C88CFF4" w:rsidR="15FFBBB0" w:rsidRDefault="15FFBBB0" w:rsidP="15FFBBB0">
            <w:r>
              <w:t>Seizure changes</w:t>
            </w:r>
          </w:p>
        </w:tc>
      </w:tr>
      <w:tr w:rsidR="15FFBBB0" w14:paraId="367FAB2D" w14:textId="77777777" w:rsidTr="15FFBBB0">
        <w:trPr>
          <w:trHeight w:val="300"/>
        </w:trPr>
        <w:tc>
          <w:tcPr>
            <w:tcW w:w="9015" w:type="dxa"/>
          </w:tcPr>
          <w:p w14:paraId="1CB78EF2" w14:textId="2B357197" w:rsidR="15FFBBB0" w:rsidRDefault="15FFBBB0" w:rsidP="15FFBBB0">
            <w:r>
              <w:t>Mental health</w:t>
            </w:r>
          </w:p>
        </w:tc>
      </w:tr>
      <w:tr w:rsidR="15FFBBB0" w14:paraId="780338B1" w14:textId="77777777" w:rsidTr="15FFBBB0">
        <w:trPr>
          <w:trHeight w:val="300"/>
        </w:trPr>
        <w:tc>
          <w:tcPr>
            <w:tcW w:w="9015" w:type="dxa"/>
          </w:tcPr>
          <w:p w14:paraId="6C82E0D9" w14:textId="00A939C3" w:rsidR="15FFBBB0" w:rsidRDefault="15FFBBB0" w:rsidP="15FFBBB0">
            <w:r>
              <w:t>Seizure control</w:t>
            </w:r>
          </w:p>
        </w:tc>
      </w:tr>
      <w:tr w:rsidR="15FFBBB0" w14:paraId="5BC74270" w14:textId="77777777" w:rsidTr="15FFBBB0">
        <w:trPr>
          <w:trHeight w:val="300"/>
        </w:trPr>
        <w:tc>
          <w:tcPr>
            <w:tcW w:w="9015" w:type="dxa"/>
          </w:tcPr>
          <w:p w14:paraId="4DEE733A" w14:textId="7F69DA52" w:rsidR="15FFBBB0" w:rsidRDefault="15FFBBB0" w:rsidP="15FFBBB0">
            <w:r>
              <w:t>Memory</w:t>
            </w:r>
          </w:p>
        </w:tc>
      </w:tr>
      <w:tr w:rsidR="15FFBBB0" w14:paraId="692733A0" w14:textId="77777777" w:rsidTr="15FFBBB0">
        <w:trPr>
          <w:trHeight w:val="300"/>
        </w:trPr>
        <w:tc>
          <w:tcPr>
            <w:tcW w:w="9015" w:type="dxa"/>
          </w:tcPr>
          <w:p w14:paraId="07295147" w14:textId="04E0521C" w:rsidR="15FFBBB0" w:rsidRDefault="15FFBBB0" w:rsidP="15FFBBB0">
            <w:r>
              <w:t>Rare epilepsies</w:t>
            </w:r>
          </w:p>
        </w:tc>
      </w:tr>
      <w:tr w:rsidR="15FFBBB0" w14:paraId="01E47501" w14:textId="77777777" w:rsidTr="15FFBBB0">
        <w:trPr>
          <w:trHeight w:val="300"/>
        </w:trPr>
        <w:tc>
          <w:tcPr>
            <w:tcW w:w="9015" w:type="dxa"/>
          </w:tcPr>
          <w:p w14:paraId="4FB0DD48" w14:textId="7DB1F051" w:rsidR="15FFBBB0" w:rsidRDefault="15FFBBB0" w:rsidP="15FFBBB0">
            <w:r>
              <w:t>Ageing</w:t>
            </w:r>
          </w:p>
        </w:tc>
      </w:tr>
      <w:tr w:rsidR="15FFBBB0" w14:paraId="345A07C9" w14:textId="77777777" w:rsidTr="15FFBBB0">
        <w:trPr>
          <w:trHeight w:val="300"/>
        </w:trPr>
        <w:tc>
          <w:tcPr>
            <w:tcW w:w="9015" w:type="dxa"/>
          </w:tcPr>
          <w:p w14:paraId="2C8F5A78" w14:textId="077F332D" w:rsidR="15FFBBB0" w:rsidRDefault="15FFBBB0" w:rsidP="15FFBBB0">
            <w:r>
              <w:t>Cognition</w:t>
            </w:r>
          </w:p>
        </w:tc>
      </w:tr>
      <w:tr w:rsidR="15FFBBB0" w14:paraId="3753DD78" w14:textId="77777777" w:rsidTr="15FFBBB0">
        <w:trPr>
          <w:trHeight w:val="300"/>
        </w:trPr>
        <w:tc>
          <w:tcPr>
            <w:tcW w:w="9015" w:type="dxa"/>
          </w:tcPr>
          <w:p w14:paraId="2FBA0A74" w14:textId="1896A279" w:rsidR="15FFBBB0" w:rsidRDefault="15FFBBB0" w:rsidP="15FFBBB0">
            <w:r>
              <w:t>Uncontrolled seizures/refractory epilepsy</w:t>
            </w:r>
          </w:p>
        </w:tc>
      </w:tr>
      <w:tr w:rsidR="15FFBBB0" w14:paraId="2E13AF9B" w14:textId="77777777" w:rsidTr="15FFBBB0">
        <w:trPr>
          <w:trHeight w:val="300"/>
        </w:trPr>
        <w:tc>
          <w:tcPr>
            <w:tcW w:w="9015" w:type="dxa"/>
          </w:tcPr>
          <w:p w14:paraId="423F3AA0" w14:textId="19E086DA" w:rsidR="15FFBBB0" w:rsidRDefault="15FFBBB0" w:rsidP="15FFBBB0">
            <w:r>
              <w:t>General long-term impact of epilepsy (including treatment)</w:t>
            </w:r>
          </w:p>
        </w:tc>
      </w:tr>
      <w:tr w:rsidR="15FFBBB0" w14:paraId="05468458" w14:textId="77777777" w:rsidTr="15FFBBB0">
        <w:trPr>
          <w:trHeight w:val="300"/>
        </w:trPr>
        <w:tc>
          <w:tcPr>
            <w:tcW w:w="9015" w:type="dxa"/>
          </w:tcPr>
          <w:p w14:paraId="77CB6CF7" w14:textId="635DEA88" w:rsidR="15FFBBB0" w:rsidRDefault="15FFBBB0" w:rsidP="15FFBBB0">
            <w:r>
              <w:t>Prognosis general</w:t>
            </w:r>
          </w:p>
        </w:tc>
      </w:tr>
      <w:tr w:rsidR="15FFBBB0" w14:paraId="05BC2F0F" w14:textId="77777777" w:rsidTr="15FFBBB0">
        <w:trPr>
          <w:trHeight w:val="300"/>
        </w:trPr>
        <w:tc>
          <w:tcPr>
            <w:tcW w:w="9015" w:type="dxa"/>
          </w:tcPr>
          <w:p w14:paraId="52509DEF" w14:textId="6A76E9CC" w:rsidR="15FFBBB0" w:rsidRDefault="15FFBBB0" w:rsidP="15FFBBB0">
            <w:r>
              <w:t>Treatment</w:t>
            </w:r>
          </w:p>
        </w:tc>
      </w:tr>
      <w:tr w:rsidR="15FFBBB0" w14:paraId="460C1165" w14:textId="77777777" w:rsidTr="15FFBBB0">
        <w:trPr>
          <w:trHeight w:val="300"/>
        </w:trPr>
        <w:tc>
          <w:tcPr>
            <w:tcW w:w="9015" w:type="dxa"/>
          </w:tcPr>
          <w:p w14:paraId="3D301BBF" w14:textId="52734A17" w:rsidR="15FFBBB0" w:rsidRDefault="15FFBBB0" w:rsidP="15FFBBB0">
            <w:r>
              <w:t>Neurodevelopment</w:t>
            </w:r>
          </w:p>
        </w:tc>
      </w:tr>
      <w:tr w:rsidR="15FFBBB0" w14:paraId="62358FF3" w14:textId="77777777" w:rsidTr="15FFBBB0">
        <w:trPr>
          <w:trHeight w:val="300"/>
        </w:trPr>
        <w:tc>
          <w:tcPr>
            <w:tcW w:w="9015" w:type="dxa"/>
          </w:tcPr>
          <w:p w14:paraId="206627C9" w14:textId="194F0736" w:rsidR="15FFBBB0" w:rsidRDefault="15FFBBB0" w:rsidP="15FFBBB0">
            <w:r>
              <w:t>Accurate prognosis</w:t>
            </w:r>
          </w:p>
        </w:tc>
      </w:tr>
      <w:tr w:rsidR="15FFBBB0" w14:paraId="53D371B2" w14:textId="77777777" w:rsidTr="15FFBBB0">
        <w:trPr>
          <w:trHeight w:val="300"/>
        </w:trPr>
        <w:tc>
          <w:tcPr>
            <w:tcW w:w="9015" w:type="dxa"/>
          </w:tcPr>
          <w:p w14:paraId="525A9940" w14:textId="18C7FECB" w:rsidR="15FFBBB0" w:rsidRDefault="15FFBBB0" w:rsidP="15FFBBB0">
            <w:r>
              <w:t>Acquired brain injury</w:t>
            </w:r>
          </w:p>
        </w:tc>
      </w:tr>
      <w:tr w:rsidR="15FFBBB0" w14:paraId="2DC44793" w14:textId="77777777" w:rsidTr="15FFBBB0">
        <w:trPr>
          <w:trHeight w:val="300"/>
        </w:trPr>
        <w:tc>
          <w:tcPr>
            <w:tcW w:w="9015" w:type="dxa"/>
          </w:tcPr>
          <w:p w14:paraId="0FA54781" w14:textId="7D505D04" w:rsidR="15FFBBB0" w:rsidRDefault="15FFBBB0" w:rsidP="15FFBBB0">
            <w:r>
              <w:t>Brain tumour-associated epilepsy</w:t>
            </w:r>
          </w:p>
        </w:tc>
      </w:tr>
      <w:tr w:rsidR="15FFBBB0" w14:paraId="1A120E37" w14:textId="77777777" w:rsidTr="15FFBBB0">
        <w:trPr>
          <w:trHeight w:val="300"/>
        </w:trPr>
        <w:tc>
          <w:tcPr>
            <w:tcW w:w="9015" w:type="dxa"/>
          </w:tcPr>
          <w:p w14:paraId="22F8CE7C" w14:textId="65858F36" w:rsidR="15FFBBB0" w:rsidRDefault="15FFBBB0" w:rsidP="15FFBBB0">
            <w:r>
              <w:t>Status epilepticus (including in sleep)</w:t>
            </w:r>
          </w:p>
        </w:tc>
      </w:tr>
      <w:tr w:rsidR="15FFBBB0" w14:paraId="6DA29CC9" w14:textId="77777777" w:rsidTr="15FFBBB0">
        <w:trPr>
          <w:trHeight w:val="300"/>
        </w:trPr>
        <w:tc>
          <w:tcPr>
            <w:tcW w:w="9015" w:type="dxa"/>
          </w:tcPr>
          <w:p w14:paraId="48996169" w14:textId="0BD6159F" w:rsidR="15FFBBB0" w:rsidRDefault="15FFBBB0" w:rsidP="15FFBBB0">
            <w:r>
              <w:t>Stroke-associated epilepsy</w:t>
            </w:r>
          </w:p>
        </w:tc>
      </w:tr>
      <w:tr w:rsidR="15FFBBB0" w14:paraId="5CB3DE61" w14:textId="77777777" w:rsidTr="15FFBBB0">
        <w:trPr>
          <w:trHeight w:val="300"/>
        </w:trPr>
        <w:tc>
          <w:tcPr>
            <w:tcW w:w="9015" w:type="dxa"/>
          </w:tcPr>
          <w:p w14:paraId="4BFF69B1" w14:textId="305408EA" w:rsidR="15FFBBB0" w:rsidRDefault="15FFBBB0" w:rsidP="15FFBBB0">
            <w:r>
              <w:t>Epilepsy in women</w:t>
            </w:r>
          </w:p>
        </w:tc>
      </w:tr>
      <w:tr w:rsidR="15FFBBB0" w14:paraId="0C9E4A2C" w14:textId="77777777" w:rsidTr="15FFBBB0">
        <w:trPr>
          <w:trHeight w:val="300"/>
        </w:trPr>
        <w:tc>
          <w:tcPr>
            <w:tcW w:w="9015" w:type="dxa"/>
          </w:tcPr>
          <w:p w14:paraId="50629A24" w14:textId="099BF21A" w:rsidR="15FFBBB0" w:rsidRDefault="15FFBBB0" w:rsidP="15FFBBB0">
            <w:r>
              <w:t>Genetics</w:t>
            </w:r>
          </w:p>
        </w:tc>
      </w:tr>
      <w:tr w:rsidR="15FFBBB0" w14:paraId="1E202556" w14:textId="77777777" w:rsidTr="15FFBBB0">
        <w:trPr>
          <w:trHeight w:val="300"/>
        </w:trPr>
        <w:tc>
          <w:tcPr>
            <w:tcW w:w="9015" w:type="dxa"/>
          </w:tcPr>
          <w:p w14:paraId="1FEC5724" w14:textId="5B639BAB" w:rsidR="15FFBBB0" w:rsidRDefault="15FFBBB0" w:rsidP="15FFBBB0">
            <w:r>
              <w:t>Seizure pattern</w:t>
            </w:r>
          </w:p>
        </w:tc>
      </w:tr>
      <w:tr w:rsidR="15FFBBB0" w14:paraId="36CD8574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29CD47CF" w14:textId="13EBE855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Prevention</w:t>
            </w:r>
          </w:p>
        </w:tc>
      </w:tr>
      <w:tr w:rsidR="15FFBBB0" w14:paraId="1AC4096B" w14:textId="77777777" w:rsidTr="15FFBBB0">
        <w:trPr>
          <w:trHeight w:val="300"/>
        </w:trPr>
        <w:tc>
          <w:tcPr>
            <w:tcW w:w="9015" w:type="dxa"/>
          </w:tcPr>
          <w:p w14:paraId="777D8FE3" w14:textId="77461CD5" w:rsidR="15FFBBB0" w:rsidRDefault="15FFBBB0" w:rsidP="15FFBBB0">
            <w:r w:rsidRPr="15FFBBB0">
              <w:t>SUDEP</w:t>
            </w:r>
          </w:p>
        </w:tc>
      </w:tr>
      <w:tr w:rsidR="15FFBBB0" w14:paraId="24955B88" w14:textId="77777777" w:rsidTr="15FFBBB0">
        <w:trPr>
          <w:trHeight w:val="300"/>
        </w:trPr>
        <w:tc>
          <w:tcPr>
            <w:tcW w:w="9015" w:type="dxa"/>
          </w:tcPr>
          <w:p w14:paraId="42604AB9" w14:textId="5D368204" w:rsidR="15FFBBB0" w:rsidRDefault="15FFBBB0" w:rsidP="15FFBBB0">
            <w:r w:rsidRPr="15FFBBB0">
              <w:t>Epilepsy (prevention)</w:t>
            </w:r>
          </w:p>
        </w:tc>
      </w:tr>
      <w:tr w:rsidR="15FFBBB0" w14:paraId="73D757C3" w14:textId="77777777" w:rsidTr="15FFBBB0">
        <w:trPr>
          <w:trHeight w:val="300"/>
        </w:trPr>
        <w:tc>
          <w:tcPr>
            <w:tcW w:w="9015" w:type="dxa"/>
          </w:tcPr>
          <w:p w14:paraId="3DB448FD" w14:textId="2493681D" w:rsidR="15FFBBB0" w:rsidRDefault="15FFBBB0" w:rsidP="15FFBBB0">
            <w:r w:rsidRPr="15FFBBB0">
              <w:t>Seizures</w:t>
            </w:r>
          </w:p>
        </w:tc>
      </w:tr>
      <w:tr w:rsidR="15FFBBB0" w14:paraId="0B897EB4" w14:textId="77777777" w:rsidTr="15FFBBB0">
        <w:trPr>
          <w:trHeight w:val="300"/>
        </w:trPr>
        <w:tc>
          <w:tcPr>
            <w:tcW w:w="9015" w:type="dxa"/>
          </w:tcPr>
          <w:p w14:paraId="59F07509" w14:textId="0A23D328" w:rsidR="15FFBBB0" w:rsidRDefault="15FFBBB0" w:rsidP="15FFBBB0">
            <w:r w:rsidRPr="15FFBBB0">
              <w:t>Acquired brain injury</w:t>
            </w:r>
          </w:p>
        </w:tc>
      </w:tr>
      <w:tr w:rsidR="15FFBBB0" w14:paraId="50DD8859" w14:textId="77777777" w:rsidTr="15FFBBB0">
        <w:trPr>
          <w:trHeight w:val="300"/>
        </w:trPr>
        <w:tc>
          <w:tcPr>
            <w:tcW w:w="9015" w:type="dxa"/>
          </w:tcPr>
          <w:p w14:paraId="125D56AB" w14:textId="7AAFCD3F" w:rsidR="15FFBBB0" w:rsidRDefault="15FFBBB0" w:rsidP="15FFBBB0">
            <w:r w:rsidRPr="15FFBBB0">
              <w:t>Prevention general</w:t>
            </w:r>
          </w:p>
        </w:tc>
      </w:tr>
      <w:tr w:rsidR="15FFBBB0" w14:paraId="497DEC9D" w14:textId="77777777" w:rsidTr="15FFBBB0">
        <w:trPr>
          <w:trHeight w:val="300"/>
        </w:trPr>
        <w:tc>
          <w:tcPr>
            <w:tcW w:w="9015" w:type="dxa"/>
          </w:tcPr>
          <w:p w14:paraId="03BD77DC" w14:textId="0604F5B9" w:rsidR="15FFBBB0" w:rsidRDefault="15FFBBB0" w:rsidP="15FFBBB0">
            <w:r w:rsidRPr="15FFBBB0">
              <w:t>Status epilepticus (including in sleep)</w:t>
            </w:r>
          </w:p>
        </w:tc>
      </w:tr>
      <w:tr w:rsidR="15FFBBB0" w14:paraId="59F5EBED" w14:textId="77777777" w:rsidTr="15FFBBB0">
        <w:trPr>
          <w:trHeight w:val="300"/>
        </w:trPr>
        <w:tc>
          <w:tcPr>
            <w:tcW w:w="9015" w:type="dxa"/>
          </w:tcPr>
          <w:p w14:paraId="7312AFE0" w14:textId="2DDF43DC" w:rsidR="15FFBBB0" w:rsidRDefault="15FFBBB0" w:rsidP="15FFBBB0">
            <w:r w:rsidRPr="15FFBBB0">
              <w:t>Pregnancy mortality</w:t>
            </w:r>
          </w:p>
        </w:tc>
      </w:tr>
      <w:tr w:rsidR="15FFBBB0" w14:paraId="5C67DA66" w14:textId="77777777" w:rsidTr="15FFBBB0">
        <w:trPr>
          <w:trHeight w:val="300"/>
        </w:trPr>
        <w:tc>
          <w:tcPr>
            <w:tcW w:w="9015" w:type="dxa"/>
          </w:tcPr>
          <w:p w14:paraId="77A871E7" w14:textId="0AE5E95B" w:rsidR="15FFBBB0" w:rsidRDefault="15FFBBB0" w:rsidP="15FFBBB0">
            <w:r w:rsidRPr="15FFBBB0">
              <w:t>Impact on neurodevelopment</w:t>
            </w:r>
          </w:p>
        </w:tc>
      </w:tr>
      <w:tr w:rsidR="15FFBBB0" w14:paraId="1061A89B" w14:textId="77777777" w:rsidTr="15FFBBB0">
        <w:trPr>
          <w:trHeight w:val="300"/>
        </w:trPr>
        <w:tc>
          <w:tcPr>
            <w:tcW w:w="9015" w:type="dxa"/>
          </w:tcPr>
          <w:p w14:paraId="22983ABC" w14:textId="40F5531A" w:rsidR="15FFBBB0" w:rsidRDefault="15FFBBB0" w:rsidP="15FFBBB0">
            <w:r w:rsidRPr="15FFBBB0">
              <w:t>Memory loss</w:t>
            </w:r>
          </w:p>
        </w:tc>
      </w:tr>
      <w:tr w:rsidR="15FFBBB0" w14:paraId="3F05CF02" w14:textId="77777777" w:rsidTr="15FFBBB0">
        <w:trPr>
          <w:trHeight w:val="300"/>
        </w:trPr>
        <w:tc>
          <w:tcPr>
            <w:tcW w:w="9015" w:type="dxa"/>
          </w:tcPr>
          <w:p w14:paraId="7710F876" w14:textId="220088EC" w:rsidR="15FFBBB0" w:rsidRDefault="15FFBBB0" w:rsidP="15FFBBB0">
            <w:r w:rsidRPr="15FFBBB0">
              <w:t>Mental health (including suicide)</w:t>
            </w:r>
          </w:p>
        </w:tc>
      </w:tr>
      <w:tr w:rsidR="15FFBBB0" w14:paraId="11160F85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5C1C8ABA" w14:textId="78367863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Treatment</w:t>
            </w:r>
          </w:p>
        </w:tc>
      </w:tr>
      <w:tr w:rsidR="15FFBBB0" w14:paraId="111E9E61" w14:textId="77777777" w:rsidTr="15FFBBB0">
        <w:trPr>
          <w:trHeight w:val="300"/>
        </w:trPr>
        <w:tc>
          <w:tcPr>
            <w:tcW w:w="9015" w:type="dxa"/>
          </w:tcPr>
          <w:p w14:paraId="1CB5EE76" w14:textId="1D6D6AE9" w:rsidR="15FFBBB0" w:rsidRDefault="15FFBBB0" w:rsidP="15FFBBB0">
            <w:r>
              <w:t>Personalised/precision</w:t>
            </w:r>
          </w:p>
        </w:tc>
      </w:tr>
      <w:tr w:rsidR="15FFBBB0" w14:paraId="78FB8F50" w14:textId="77777777" w:rsidTr="15FFBBB0">
        <w:trPr>
          <w:trHeight w:val="300"/>
        </w:trPr>
        <w:tc>
          <w:tcPr>
            <w:tcW w:w="9015" w:type="dxa"/>
          </w:tcPr>
          <w:p w14:paraId="7AC787B4" w14:textId="6B48ED49" w:rsidR="15FFBBB0" w:rsidRDefault="15FFBBB0" w:rsidP="15FFBBB0">
            <w:r>
              <w:t>Status epilepticus (including in sleep)</w:t>
            </w:r>
          </w:p>
        </w:tc>
      </w:tr>
      <w:tr w:rsidR="15FFBBB0" w14:paraId="3725A9C4" w14:textId="77777777" w:rsidTr="15FFBBB0">
        <w:trPr>
          <w:trHeight w:val="300"/>
        </w:trPr>
        <w:tc>
          <w:tcPr>
            <w:tcW w:w="9015" w:type="dxa"/>
          </w:tcPr>
          <w:p w14:paraId="20129474" w14:textId="37F6815E" w:rsidR="15FFBBB0" w:rsidRDefault="15FFBBB0" w:rsidP="15FFBBB0">
            <w:r>
              <w:t>Uncontrolled seizures/refractory epilepsy</w:t>
            </w:r>
          </w:p>
        </w:tc>
      </w:tr>
      <w:tr w:rsidR="15FFBBB0" w14:paraId="4EA239A9" w14:textId="77777777" w:rsidTr="15FFBBB0">
        <w:trPr>
          <w:trHeight w:val="300"/>
        </w:trPr>
        <w:tc>
          <w:tcPr>
            <w:tcW w:w="9015" w:type="dxa"/>
          </w:tcPr>
          <w:p w14:paraId="2DEE0666" w14:textId="26D7AF05" w:rsidR="15FFBBB0" w:rsidRDefault="15FFBBB0" w:rsidP="15FFBBB0">
            <w:r>
              <w:lastRenderedPageBreak/>
              <w:t>Early treatment</w:t>
            </w:r>
          </w:p>
        </w:tc>
      </w:tr>
      <w:tr w:rsidR="15FFBBB0" w14:paraId="0979AC24" w14:textId="77777777" w:rsidTr="15FFBBB0">
        <w:trPr>
          <w:trHeight w:val="300"/>
        </w:trPr>
        <w:tc>
          <w:tcPr>
            <w:tcW w:w="9015" w:type="dxa"/>
          </w:tcPr>
          <w:p w14:paraId="24F23F95" w14:textId="71E66766" w:rsidR="15FFBBB0" w:rsidRDefault="15FFBBB0" w:rsidP="15FFBBB0">
            <w:r>
              <w:t xml:space="preserve">AEDs in pregnancy </w:t>
            </w:r>
          </w:p>
        </w:tc>
      </w:tr>
      <w:tr w:rsidR="15FFBBB0" w14:paraId="5735C1EB" w14:textId="77777777" w:rsidTr="15FFBBB0">
        <w:trPr>
          <w:trHeight w:val="300"/>
        </w:trPr>
        <w:tc>
          <w:tcPr>
            <w:tcW w:w="9015" w:type="dxa"/>
          </w:tcPr>
          <w:p w14:paraId="08C6C6CD" w14:textId="6710B57C" w:rsidR="15FFBBB0" w:rsidRDefault="15FFBBB0" w:rsidP="15FFBBB0">
            <w:r>
              <w:t>Seizures</w:t>
            </w:r>
          </w:p>
        </w:tc>
      </w:tr>
      <w:tr w:rsidR="15FFBBB0" w14:paraId="59432B5C" w14:textId="77777777" w:rsidTr="15FFBBB0">
        <w:trPr>
          <w:trHeight w:val="300"/>
        </w:trPr>
        <w:tc>
          <w:tcPr>
            <w:tcW w:w="9015" w:type="dxa"/>
          </w:tcPr>
          <w:p w14:paraId="58B470A1" w14:textId="7F5D93D7" w:rsidR="15FFBBB0" w:rsidRDefault="15FFBBB0" w:rsidP="15FFBBB0">
            <w:r>
              <w:t>AEDs/ASMs</w:t>
            </w:r>
          </w:p>
        </w:tc>
      </w:tr>
      <w:tr w:rsidR="15FFBBB0" w14:paraId="0EF66ACD" w14:textId="77777777" w:rsidTr="15FFBBB0">
        <w:trPr>
          <w:trHeight w:val="300"/>
        </w:trPr>
        <w:tc>
          <w:tcPr>
            <w:tcW w:w="9015" w:type="dxa"/>
          </w:tcPr>
          <w:p w14:paraId="7D833F8D" w14:textId="64CB4E92" w:rsidR="15FFBBB0" w:rsidRDefault="15FFBBB0" w:rsidP="15FFBBB0">
            <w:r>
              <w:t>Non-pharmacological (including diet, exercise, etc.)</w:t>
            </w:r>
          </w:p>
        </w:tc>
      </w:tr>
      <w:tr w:rsidR="15FFBBB0" w14:paraId="63C96B23" w14:textId="77777777" w:rsidTr="15FFBBB0">
        <w:trPr>
          <w:trHeight w:val="300"/>
        </w:trPr>
        <w:tc>
          <w:tcPr>
            <w:tcW w:w="9015" w:type="dxa"/>
          </w:tcPr>
          <w:p w14:paraId="344BB477" w14:textId="79C03159" w:rsidR="15FFBBB0" w:rsidRDefault="15FFBBB0" w:rsidP="15FFBBB0">
            <w:r>
              <w:t xml:space="preserve">Efficacy </w:t>
            </w:r>
          </w:p>
        </w:tc>
      </w:tr>
      <w:tr w:rsidR="15FFBBB0" w14:paraId="718709A3" w14:textId="77777777" w:rsidTr="15FFBBB0">
        <w:trPr>
          <w:trHeight w:val="300"/>
        </w:trPr>
        <w:tc>
          <w:tcPr>
            <w:tcW w:w="9015" w:type="dxa"/>
          </w:tcPr>
          <w:p w14:paraId="1C15125E" w14:textId="4F6C379A" w:rsidR="15FFBBB0" w:rsidRDefault="15FFBBB0" w:rsidP="15FFBBB0">
            <w:r>
              <w:t>Surgery</w:t>
            </w:r>
          </w:p>
        </w:tc>
      </w:tr>
      <w:tr w:rsidR="15FFBBB0" w14:paraId="42BE205C" w14:textId="77777777" w:rsidTr="15FFBBB0">
        <w:trPr>
          <w:trHeight w:val="300"/>
        </w:trPr>
        <w:tc>
          <w:tcPr>
            <w:tcW w:w="9015" w:type="dxa"/>
          </w:tcPr>
          <w:p w14:paraId="7E034469" w14:textId="455E99E7" w:rsidR="15FFBBB0" w:rsidRDefault="15FFBBB0" w:rsidP="15FFBBB0">
            <w:r>
              <w:t>Side-effects (including mental health, memory, cognition)</w:t>
            </w:r>
          </w:p>
        </w:tc>
      </w:tr>
      <w:tr w:rsidR="15FFBBB0" w14:paraId="3B33CB35" w14:textId="77777777" w:rsidTr="15FFBBB0">
        <w:trPr>
          <w:trHeight w:val="300"/>
        </w:trPr>
        <w:tc>
          <w:tcPr>
            <w:tcW w:w="9015" w:type="dxa"/>
          </w:tcPr>
          <w:p w14:paraId="475519B0" w14:textId="65397918" w:rsidR="15FFBBB0" w:rsidRDefault="15FFBBB0" w:rsidP="15FFBBB0">
            <w:r>
              <w:t>Availability</w:t>
            </w:r>
          </w:p>
        </w:tc>
      </w:tr>
      <w:tr w:rsidR="15FFBBB0" w14:paraId="1DEFBBA9" w14:textId="77777777" w:rsidTr="15FFBBB0">
        <w:trPr>
          <w:trHeight w:val="300"/>
        </w:trPr>
        <w:tc>
          <w:tcPr>
            <w:tcW w:w="9015" w:type="dxa"/>
          </w:tcPr>
          <w:p w14:paraId="0F12A64E" w14:textId="026A517A" w:rsidR="15FFBBB0" w:rsidRDefault="15FFBBB0" w:rsidP="15FFBBB0">
            <w:r>
              <w:t>Contraindications/drug combinations</w:t>
            </w:r>
          </w:p>
        </w:tc>
      </w:tr>
      <w:tr w:rsidR="15FFBBB0" w14:paraId="18D12C05" w14:textId="77777777" w:rsidTr="15FFBBB0">
        <w:trPr>
          <w:trHeight w:val="300"/>
        </w:trPr>
        <w:tc>
          <w:tcPr>
            <w:tcW w:w="9015" w:type="dxa"/>
          </w:tcPr>
          <w:p w14:paraId="4196FD2E" w14:textId="134A8B14" w:rsidR="15FFBBB0" w:rsidRDefault="15FFBBB0" w:rsidP="15FFBBB0">
            <w:r>
              <w:t>Ketogenic diet</w:t>
            </w:r>
          </w:p>
        </w:tc>
      </w:tr>
      <w:tr w:rsidR="15FFBBB0" w14:paraId="653E1D64" w14:textId="77777777" w:rsidTr="15FFBBB0">
        <w:trPr>
          <w:trHeight w:val="300"/>
        </w:trPr>
        <w:tc>
          <w:tcPr>
            <w:tcW w:w="9015" w:type="dxa"/>
          </w:tcPr>
          <w:p w14:paraId="7EB6BC5B" w14:textId="7762DB22" w:rsidR="15FFBBB0" w:rsidRDefault="15FFBBB0" w:rsidP="15FFBBB0">
            <w:r>
              <w:t>Cannabis-based therapy</w:t>
            </w:r>
          </w:p>
        </w:tc>
      </w:tr>
      <w:tr w:rsidR="15FFBBB0" w14:paraId="185ADE0B" w14:textId="77777777" w:rsidTr="15FFBBB0">
        <w:trPr>
          <w:trHeight w:val="300"/>
        </w:trPr>
        <w:tc>
          <w:tcPr>
            <w:tcW w:w="9015" w:type="dxa"/>
          </w:tcPr>
          <w:p w14:paraId="00EBDDD8" w14:textId="62813545" w:rsidR="15FFBBB0" w:rsidRDefault="15FFBBB0" w:rsidP="15FFBBB0">
            <w:r>
              <w:t>Treatment general</w:t>
            </w:r>
          </w:p>
        </w:tc>
      </w:tr>
      <w:tr w:rsidR="15FFBBB0" w14:paraId="005746DC" w14:textId="77777777" w:rsidTr="15FFBBB0">
        <w:trPr>
          <w:trHeight w:val="300"/>
        </w:trPr>
        <w:tc>
          <w:tcPr>
            <w:tcW w:w="9015" w:type="dxa"/>
          </w:tcPr>
          <w:p w14:paraId="5A1AF43A" w14:textId="2095CD2F" w:rsidR="15FFBBB0" w:rsidRDefault="15FFBBB0" w:rsidP="15FFBBB0">
            <w:r>
              <w:t>Drug repurposing</w:t>
            </w:r>
          </w:p>
        </w:tc>
      </w:tr>
      <w:tr w:rsidR="15FFBBB0" w14:paraId="14D50E7E" w14:textId="77777777" w:rsidTr="15FFBBB0">
        <w:trPr>
          <w:trHeight w:val="300"/>
        </w:trPr>
        <w:tc>
          <w:tcPr>
            <w:tcW w:w="9015" w:type="dxa"/>
          </w:tcPr>
          <w:p w14:paraId="12851B0B" w14:textId="19B8550C" w:rsidR="15FFBBB0" w:rsidRDefault="15FFBBB0" w:rsidP="15FFBBB0">
            <w:r>
              <w:t>Cause-focused treatment</w:t>
            </w:r>
          </w:p>
        </w:tc>
      </w:tr>
      <w:tr w:rsidR="15FFBBB0" w14:paraId="43FD1A18" w14:textId="77777777" w:rsidTr="15FFBBB0">
        <w:trPr>
          <w:trHeight w:val="300"/>
        </w:trPr>
        <w:tc>
          <w:tcPr>
            <w:tcW w:w="9015" w:type="dxa"/>
          </w:tcPr>
          <w:p w14:paraId="76FB5F54" w14:textId="51292564" w:rsidR="15FFBBB0" w:rsidRDefault="15FFBBB0" w:rsidP="15FFBBB0">
            <w:r>
              <w:t>Novel treatments (including delivery)</w:t>
            </w:r>
          </w:p>
        </w:tc>
      </w:tr>
      <w:tr w:rsidR="15FFBBB0" w14:paraId="1FCA61E9" w14:textId="77777777" w:rsidTr="15FFBBB0">
        <w:trPr>
          <w:trHeight w:val="300"/>
        </w:trPr>
        <w:tc>
          <w:tcPr>
            <w:tcW w:w="9015" w:type="dxa"/>
          </w:tcPr>
          <w:p w14:paraId="1EC832C6" w14:textId="6232FBFE" w:rsidR="15FFBBB0" w:rsidRDefault="15FFBBB0" w:rsidP="15FFBBB0">
            <w:r>
              <w:t>Comorbidities (treatment for)</w:t>
            </w:r>
          </w:p>
        </w:tc>
      </w:tr>
      <w:tr w:rsidR="15FFBBB0" w14:paraId="7D7F089F" w14:textId="77777777" w:rsidTr="15FFBBB0">
        <w:trPr>
          <w:trHeight w:val="300"/>
        </w:trPr>
        <w:tc>
          <w:tcPr>
            <w:tcW w:w="9015" w:type="dxa"/>
          </w:tcPr>
          <w:p w14:paraId="61D1FC4F" w14:textId="6C01408C" w:rsidR="15FFBBB0" w:rsidRDefault="15FFBBB0" w:rsidP="15FFBBB0">
            <w:r>
              <w:t>Hormonal treatment</w:t>
            </w:r>
          </w:p>
        </w:tc>
      </w:tr>
      <w:tr w:rsidR="15FFBBB0" w14:paraId="06D03948" w14:textId="77777777" w:rsidTr="15FFBBB0">
        <w:trPr>
          <w:trHeight w:val="300"/>
        </w:trPr>
        <w:tc>
          <w:tcPr>
            <w:tcW w:w="9015" w:type="dxa"/>
          </w:tcPr>
          <w:p w14:paraId="33B5B8F5" w14:textId="384A8CF3" w:rsidR="15FFBBB0" w:rsidRDefault="15FFBBB0" w:rsidP="15FFBBB0">
            <w:r>
              <w:t>Rare epilepsies</w:t>
            </w:r>
          </w:p>
        </w:tc>
      </w:tr>
      <w:tr w:rsidR="15FFBBB0" w14:paraId="72EA6316" w14:textId="77777777" w:rsidTr="15FFBBB0">
        <w:trPr>
          <w:trHeight w:val="300"/>
        </w:trPr>
        <w:tc>
          <w:tcPr>
            <w:tcW w:w="9015" w:type="dxa"/>
          </w:tcPr>
          <w:p w14:paraId="078631A0" w14:textId="3289AE2B" w:rsidR="15FFBBB0" w:rsidRDefault="15FFBBB0" w:rsidP="15FFBBB0">
            <w:r>
              <w:t>Acquired brain injury</w:t>
            </w:r>
          </w:p>
        </w:tc>
      </w:tr>
      <w:tr w:rsidR="15FFBBB0" w14:paraId="40A96F05" w14:textId="77777777" w:rsidTr="15FFBBB0">
        <w:trPr>
          <w:trHeight w:val="300"/>
        </w:trPr>
        <w:tc>
          <w:tcPr>
            <w:tcW w:w="9015" w:type="dxa"/>
          </w:tcPr>
          <w:p w14:paraId="1E3296F9" w14:textId="452908B3" w:rsidR="15FFBBB0" w:rsidRDefault="15FFBBB0" w:rsidP="15FFBBB0">
            <w:r>
              <w:t>Stroke-associated epilepsy</w:t>
            </w:r>
          </w:p>
        </w:tc>
      </w:tr>
      <w:tr w:rsidR="15FFBBB0" w14:paraId="1358121F" w14:textId="77777777" w:rsidTr="15FFBBB0">
        <w:trPr>
          <w:trHeight w:val="300"/>
        </w:trPr>
        <w:tc>
          <w:tcPr>
            <w:tcW w:w="9015" w:type="dxa"/>
          </w:tcPr>
          <w:p w14:paraId="403CAA13" w14:textId="48E0E223" w:rsidR="15FFBBB0" w:rsidRDefault="15FFBBB0" w:rsidP="15FFBBB0">
            <w:r>
              <w:t>Epilepsy in women</w:t>
            </w:r>
          </w:p>
        </w:tc>
      </w:tr>
      <w:tr w:rsidR="15FFBBB0" w14:paraId="3ED8BE5B" w14:textId="77777777" w:rsidTr="15FFBBB0">
        <w:trPr>
          <w:trHeight w:val="300"/>
        </w:trPr>
        <w:tc>
          <w:tcPr>
            <w:tcW w:w="9015" w:type="dxa"/>
          </w:tcPr>
          <w:p w14:paraId="50A5CCA1" w14:textId="4EFE5A74" w:rsidR="15FFBBB0" w:rsidRDefault="15FFBBB0" w:rsidP="15FFBBB0">
            <w:r>
              <w:t>Neurofeedback therapy</w:t>
            </w:r>
          </w:p>
        </w:tc>
      </w:tr>
      <w:tr w:rsidR="15FFBBB0" w14:paraId="492730E0" w14:textId="77777777" w:rsidTr="15FFBBB0">
        <w:trPr>
          <w:trHeight w:val="300"/>
        </w:trPr>
        <w:tc>
          <w:tcPr>
            <w:tcW w:w="9015" w:type="dxa"/>
          </w:tcPr>
          <w:p w14:paraId="1FADA8AE" w14:textId="52654FFA" w:rsidR="15FFBBB0" w:rsidRDefault="15FFBBB0" w:rsidP="15FFBBB0">
            <w:r>
              <w:t xml:space="preserve">Brain stimulation/stimulators (including </w:t>
            </w:r>
            <w:proofErr w:type="spellStart"/>
            <w:r>
              <w:t>vagus</w:t>
            </w:r>
            <w:proofErr w:type="spellEnd"/>
            <w:r>
              <w:t xml:space="preserve"> nerve stimulation (VNS))</w:t>
            </w:r>
          </w:p>
        </w:tc>
      </w:tr>
      <w:tr w:rsidR="15FFBBB0" w14:paraId="2A77A2A9" w14:textId="77777777" w:rsidTr="15FFBBB0">
        <w:trPr>
          <w:trHeight w:val="300"/>
        </w:trPr>
        <w:tc>
          <w:tcPr>
            <w:tcW w:w="9015" w:type="dxa"/>
          </w:tcPr>
          <w:p w14:paraId="316CB296" w14:textId="6246E791" w:rsidR="15FFBBB0" w:rsidRDefault="15FFBBB0" w:rsidP="15FFBBB0">
            <w:r>
              <w:t>Safety</w:t>
            </w:r>
          </w:p>
        </w:tc>
      </w:tr>
      <w:tr w:rsidR="15FFBBB0" w14:paraId="66521004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4473F211" w14:textId="308166EA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Management</w:t>
            </w:r>
          </w:p>
        </w:tc>
      </w:tr>
      <w:tr w:rsidR="15FFBBB0" w14:paraId="342EA7C0" w14:textId="77777777" w:rsidTr="15FFBBB0">
        <w:trPr>
          <w:trHeight w:val="300"/>
        </w:trPr>
        <w:tc>
          <w:tcPr>
            <w:tcW w:w="9015" w:type="dxa"/>
          </w:tcPr>
          <w:p w14:paraId="3A0039B5" w14:textId="67F914A4" w:rsidR="15FFBBB0" w:rsidRDefault="15FFBBB0" w:rsidP="15FFBBB0">
            <w:r w:rsidRPr="15FFBBB0">
              <w:t>Rare epilepsies</w:t>
            </w:r>
          </w:p>
        </w:tc>
      </w:tr>
      <w:tr w:rsidR="15FFBBB0" w14:paraId="164C4B98" w14:textId="77777777" w:rsidTr="15FFBBB0">
        <w:trPr>
          <w:trHeight w:val="300"/>
        </w:trPr>
        <w:tc>
          <w:tcPr>
            <w:tcW w:w="9015" w:type="dxa"/>
          </w:tcPr>
          <w:p w14:paraId="0077D4AB" w14:textId="31D53F14" w:rsidR="15FFBBB0" w:rsidRDefault="15FFBBB0" w:rsidP="15FFBBB0">
            <w:r w:rsidRPr="15FFBBB0">
              <w:t xml:space="preserve">Pregnancy </w:t>
            </w:r>
          </w:p>
        </w:tc>
      </w:tr>
      <w:tr w:rsidR="15FFBBB0" w14:paraId="31A42F4E" w14:textId="77777777" w:rsidTr="15FFBBB0">
        <w:trPr>
          <w:trHeight w:val="300"/>
        </w:trPr>
        <w:tc>
          <w:tcPr>
            <w:tcW w:w="9015" w:type="dxa"/>
          </w:tcPr>
          <w:p w14:paraId="6423DC56" w14:textId="2AF65405" w:rsidR="15FFBBB0" w:rsidRDefault="15FFBBB0" w:rsidP="15FFBBB0">
            <w:r w:rsidRPr="15FFBBB0">
              <w:t>Impact on mental health</w:t>
            </w:r>
          </w:p>
        </w:tc>
      </w:tr>
      <w:tr w:rsidR="15FFBBB0" w14:paraId="2ACFB556" w14:textId="77777777" w:rsidTr="15FFBBB0">
        <w:trPr>
          <w:trHeight w:val="300"/>
        </w:trPr>
        <w:tc>
          <w:tcPr>
            <w:tcW w:w="9015" w:type="dxa"/>
          </w:tcPr>
          <w:p w14:paraId="0824315C" w14:textId="38908BC2" w:rsidR="15FFBBB0" w:rsidRDefault="15FFBBB0" w:rsidP="15FFBBB0">
            <w:r w:rsidRPr="15FFBBB0">
              <w:t>Memory</w:t>
            </w:r>
          </w:p>
        </w:tc>
      </w:tr>
      <w:tr w:rsidR="15FFBBB0" w14:paraId="13962A67" w14:textId="77777777" w:rsidTr="15FFBBB0">
        <w:trPr>
          <w:trHeight w:val="300"/>
        </w:trPr>
        <w:tc>
          <w:tcPr>
            <w:tcW w:w="9015" w:type="dxa"/>
          </w:tcPr>
          <w:p w14:paraId="0549304A" w14:textId="352DF4A3" w:rsidR="15FFBBB0" w:rsidRDefault="15FFBBB0" w:rsidP="15FFBBB0">
            <w:r w:rsidRPr="15FFBBB0">
              <w:t>Cognition</w:t>
            </w:r>
          </w:p>
        </w:tc>
      </w:tr>
      <w:tr w:rsidR="15FFBBB0" w14:paraId="21C35734" w14:textId="77777777" w:rsidTr="15FFBBB0">
        <w:trPr>
          <w:trHeight w:val="300"/>
        </w:trPr>
        <w:tc>
          <w:tcPr>
            <w:tcW w:w="9015" w:type="dxa"/>
          </w:tcPr>
          <w:p w14:paraId="23DE3594" w14:textId="0B081F83" w:rsidR="15FFBBB0" w:rsidRDefault="15FFBBB0" w:rsidP="15FFBBB0">
            <w:r w:rsidRPr="15FFBBB0">
              <w:t>Treatment</w:t>
            </w:r>
          </w:p>
        </w:tc>
      </w:tr>
      <w:tr w:rsidR="15FFBBB0" w14:paraId="292FB11C" w14:textId="77777777" w:rsidTr="15FFBBB0">
        <w:trPr>
          <w:trHeight w:val="300"/>
        </w:trPr>
        <w:tc>
          <w:tcPr>
            <w:tcW w:w="9015" w:type="dxa"/>
          </w:tcPr>
          <w:p w14:paraId="4C6E8FB2" w14:textId="7C52123E" w:rsidR="15FFBBB0" w:rsidRDefault="15FFBBB0" w:rsidP="15FFBBB0">
            <w:r w:rsidRPr="15FFBBB0">
              <w:t>Hormones</w:t>
            </w:r>
          </w:p>
        </w:tc>
      </w:tr>
      <w:tr w:rsidR="15FFBBB0" w14:paraId="46A4D552" w14:textId="77777777" w:rsidTr="15FFBBB0">
        <w:trPr>
          <w:trHeight w:val="300"/>
        </w:trPr>
        <w:tc>
          <w:tcPr>
            <w:tcW w:w="9015" w:type="dxa"/>
          </w:tcPr>
          <w:p w14:paraId="48DEE333" w14:textId="42FAD689" w:rsidR="15FFBBB0" w:rsidRDefault="15FFBBB0" w:rsidP="15FFBBB0">
            <w:r w:rsidRPr="15FFBBB0">
              <w:t>Seizures (including seizure detection)</w:t>
            </w:r>
          </w:p>
        </w:tc>
      </w:tr>
      <w:tr w:rsidR="15FFBBB0" w14:paraId="023BF063" w14:textId="77777777" w:rsidTr="15FFBBB0">
        <w:trPr>
          <w:trHeight w:val="300"/>
        </w:trPr>
        <w:tc>
          <w:tcPr>
            <w:tcW w:w="9015" w:type="dxa"/>
          </w:tcPr>
          <w:p w14:paraId="32C12D83" w14:textId="501A8472" w:rsidR="15FFBBB0" w:rsidRDefault="15FFBBB0" w:rsidP="15FFBBB0">
            <w:r w:rsidRPr="15FFBBB0">
              <w:t>Absences</w:t>
            </w:r>
          </w:p>
        </w:tc>
      </w:tr>
      <w:tr w:rsidR="15FFBBB0" w14:paraId="1E6F3472" w14:textId="77777777" w:rsidTr="15FFBBB0">
        <w:trPr>
          <w:trHeight w:val="300"/>
        </w:trPr>
        <w:tc>
          <w:tcPr>
            <w:tcW w:w="9015" w:type="dxa"/>
          </w:tcPr>
          <w:p w14:paraId="0CDDDBE2" w14:textId="72A9543D" w:rsidR="15FFBBB0" w:rsidRDefault="15FFBBB0" w:rsidP="15FFBBB0">
            <w:r w:rsidRPr="15FFBBB0">
              <w:t>Uncontrolled seizures/refractory epilepsy</w:t>
            </w:r>
          </w:p>
        </w:tc>
      </w:tr>
      <w:tr w:rsidR="15FFBBB0" w14:paraId="5FEFFE3B" w14:textId="77777777" w:rsidTr="15FFBBB0">
        <w:trPr>
          <w:trHeight w:val="300"/>
        </w:trPr>
        <w:tc>
          <w:tcPr>
            <w:tcW w:w="9015" w:type="dxa"/>
          </w:tcPr>
          <w:p w14:paraId="3DB5B11C" w14:textId="4EC58BEB" w:rsidR="15FFBBB0" w:rsidRDefault="15FFBBB0" w:rsidP="15FFBBB0">
            <w:r w:rsidRPr="15FFBBB0">
              <w:t>Sleep</w:t>
            </w:r>
          </w:p>
        </w:tc>
      </w:tr>
      <w:tr w:rsidR="15FFBBB0" w14:paraId="20B8E3F9" w14:textId="77777777" w:rsidTr="15FFBBB0">
        <w:trPr>
          <w:trHeight w:val="300"/>
        </w:trPr>
        <w:tc>
          <w:tcPr>
            <w:tcW w:w="9015" w:type="dxa"/>
          </w:tcPr>
          <w:p w14:paraId="3EDA8FA2" w14:textId="2FBAAF52" w:rsidR="15FFBBB0" w:rsidRDefault="15FFBBB0" w:rsidP="15FFBBB0">
            <w:r w:rsidRPr="15FFBBB0">
              <w:t>Personalised/precision</w:t>
            </w:r>
          </w:p>
        </w:tc>
      </w:tr>
      <w:tr w:rsidR="15FFBBB0" w14:paraId="63733647" w14:textId="77777777" w:rsidTr="15FFBBB0">
        <w:trPr>
          <w:trHeight w:val="300"/>
        </w:trPr>
        <w:tc>
          <w:tcPr>
            <w:tcW w:w="9015" w:type="dxa"/>
          </w:tcPr>
          <w:p w14:paraId="3C0FDF49" w14:textId="29B39606" w:rsidR="15FFBBB0" w:rsidRDefault="15FFBBB0" w:rsidP="15FFBBB0">
            <w:r w:rsidRPr="15FFBBB0">
              <w:t>Epilepsy in women</w:t>
            </w:r>
          </w:p>
        </w:tc>
      </w:tr>
      <w:tr w:rsidR="15FFBBB0" w14:paraId="05E0E9F8" w14:textId="77777777" w:rsidTr="15FFBBB0">
        <w:trPr>
          <w:trHeight w:val="300"/>
        </w:trPr>
        <w:tc>
          <w:tcPr>
            <w:tcW w:w="9015" w:type="dxa"/>
          </w:tcPr>
          <w:p w14:paraId="48FBB009" w14:textId="0AD8E013" w:rsidR="15FFBBB0" w:rsidRDefault="15FFBBB0" w:rsidP="15FFBBB0">
            <w:r w:rsidRPr="15FFBBB0">
              <w:t>Management general</w:t>
            </w:r>
          </w:p>
        </w:tc>
      </w:tr>
      <w:tr w:rsidR="15FFBBB0" w14:paraId="610BAA0D" w14:textId="77777777" w:rsidTr="15FFBBB0">
        <w:trPr>
          <w:trHeight w:val="300"/>
        </w:trPr>
        <w:tc>
          <w:tcPr>
            <w:tcW w:w="9015" w:type="dxa"/>
          </w:tcPr>
          <w:p w14:paraId="2F2B979C" w14:textId="3C31C543" w:rsidR="15FFBBB0" w:rsidRDefault="15FFBBB0" w:rsidP="15FFBBB0">
            <w:r w:rsidRPr="15FFBBB0">
              <w:t>Complex epilepsy</w:t>
            </w:r>
          </w:p>
        </w:tc>
      </w:tr>
      <w:tr w:rsidR="15FFBBB0" w14:paraId="3E04C6A6" w14:textId="77777777" w:rsidTr="15FFBBB0">
        <w:trPr>
          <w:trHeight w:val="300"/>
        </w:trPr>
        <w:tc>
          <w:tcPr>
            <w:tcW w:w="9015" w:type="dxa"/>
          </w:tcPr>
          <w:p w14:paraId="6C87E35F" w14:textId="5B589FEB" w:rsidR="15FFBBB0" w:rsidRDefault="15FFBBB0" w:rsidP="15FFBBB0">
            <w:r w:rsidRPr="15FFBBB0">
              <w:t>Acquired brain injury</w:t>
            </w:r>
          </w:p>
        </w:tc>
      </w:tr>
      <w:tr w:rsidR="15FFBBB0" w14:paraId="33D1843F" w14:textId="77777777" w:rsidTr="15FFBBB0">
        <w:trPr>
          <w:trHeight w:val="300"/>
        </w:trPr>
        <w:tc>
          <w:tcPr>
            <w:tcW w:w="9015" w:type="dxa"/>
          </w:tcPr>
          <w:p w14:paraId="53C051A6" w14:textId="36702AE1" w:rsidR="15FFBBB0" w:rsidRDefault="15FFBBB0" w:rsidP="15FFBBB0">
            <w:r w:rsidRPr="15FFBBB0">
              <w:t>Brain tumour-associated epilepsy</w:t>
            </w:r>
          </w:p>
        </w:tc>
      </w:tr>
      <w:tr w:rsidR="15FFBBB0" w14:paraId="3A4AA274" w14:textId="77777777" w:rsidTr="15FFBBB0">
        <w:trPr>
          <w:trHeight w:val="300"/>
        </w:trPr>
        <w:tc>
          <w:tcPr>
            <w:tcW w:w="9015" w:type="dxa"/>
          </w:tcPr>
          <w:p w14:paraId="00AE35AC" w14:textId="2CBD230F" w:rsidR="15FFBBB0" w:rsidRDefault="15FFBBB0" w:rsidP="15FFBBB0">
            <w:r w:rsidRPr="15FFBBB0">
              <w:t>Stroke-associated epilepsy</w:t>
            </w:r>
          </w:p>
        </w:tc>
      </w:tr>
      <w:tr w:rsidR="15FFBBB0" w14:paraId="305DAD8A" w14:textId="77777777" w:rsidTr="15FFBBB0">
        <w:trPr>
          <w:trHeight w:val="300"/>
        </w:trPr>
        <w:tc>
          <w:tcPr>
            <w:tcW w:w="9015" w:type="dxa"/>
          </w:tcPr>
          <w:p w14:paraId="2B4A6E6E" w14:textId="4EA1F156" w:rsidR="15FFBBB0" w:rsidRDefault="15FFBBB0" w:rsidP="15FFBBB0">
            <w:r w:rsidRPr="15FFBBB0">
              <w:lastRenderedPageBreak/>
              <w:t>Comorbidities (management of)</w:t>
            </w:r>
          </w:p>
        </w:tc>
      </w:tr>
      <w:tr w:rsidR="15FFBBB0" w14:paraId="6D003741" w14:textId="77777777" w:rsidTr="15FFBBB0">
        <w:trPr>
          <w:trHeight w:val="300"/>
        </w:trPr>
        <w:tc>
          <w:tcPr>
            <w:tcW w:w="9015" w:type="dxa"/>
          </w:tcPr>
          <w:p w14:paraId="570B9AF9" w14:textId="0599D4DF" w:rsidR="15FFBBB0" w:rsidRDefault="15FFBBB0" w:rsidP="15FFBBB0">
            <w:r w:rsidRPr="15FFBBB0">
              <w:t>Stress</w:t>
            </w:r>
          </w:p>
        </w:tc>
      </w:tr>
      <w:tr w:rsidR="15FFBBB0" w14:paraId="59CB971E" w14:textId="77777777" w:rsidTr="15FFBBB0">
        <w:trPr>
          <w:trHeight w:val="300"/>
        </w:trPr>
        <w:tc>
          <w:tcPr>
            <w:tcW w:w="9015" w:type="dxa"/>
          </w:tcPr>
          <w:p w14:paraId="159B6548" w14:textId="0B04E4A4" w:rsidR="15FFBBB0" w:rsidRDefault="15FFBBB0" w:rsidP="15FFBBB0">
            <w:r w:rsidRPr="15FFBBB0">
              <w:t>Status epilepticus (including in sleep)</w:t>
            </w:r>
          </w:p>
        </w:tc>
      </w:tr>
      <w:tr w:rsidR="15FFBBB0" w14:paraId="7B042096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551D752A" w14:textId="15D482A2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Lifestyle</w:t>
            </w:r>
          </w:p>
        </w:tc>
      </w:tr>
      <w:tr w:rsidR="15FFBBB0" w14:paraId="684457E6" w14:textId="77777777" w:rsidTr="15FFBBB0">
        <w:trPr>
          <w:trHeight w:val="300"/>
        </w:trPr>
        <w:tc>
          <w:tcPr>
            <w:tcW w:w="9015" w:type="dxa"/>
          </w:tcPr>
          <w:p w14:paraId="10F4A2EB" w14:textId="32BA1AF8" w:rsidR="15FFBBB0" w:rsidRDefault="15FFBBB0" w:rsidP="15FFBBB0">
            <w:r>
              <w:t xml:space="preserve">Exercise </w:t>
            </w:r>
          </w:p>
        </w:tc>
      </w:tr>
      <w:tr w:rsidR="15FFBBB0" w14:paraId="35681579" w14:textId="77777777" w:rsidTr="15FFBBB0">
        <w:trPr>
          <w:trHeight w:val="300"/>
        </w:trPr>
        <w:tc>
          <w:tcPr>
            <w:tcW w:w="9015" w:type="dxa"/>
          </w:tcPr>
          <w:p w14:paraId="3DC911C5" w14:textId="1C61E4FF" w:rsidR="15FFBBB0" w:rsidRDefault="15FFBBB0" w:rsidP="15FFBBB0">
            <w:r>
              <w:t>General lifestyle</w:t>
            </w:r>
          </w:p>
        </w:tc>
      </w:tr>
      <w:tr w:rsidR="15FFBBB0" w14:paraId="5C18E29A" w14:textId="77777777" w:rsidTr="15FFBBB0">
        <w:trPr>
          <w:trHeight w:val="300"/>
        </w:trPr>
        <w:tc>
          <w:tcPr>
            <w:tcW w:w="9015" w:type="dxa"/>
          </w:tcPr>
          <w:p w14:paraId="4C6F85EE" w14:textId="4F13D5AF" w:rsidR="15FFBBB0" w:rsidRDefault="15FFBBB0" w:rsidP="15FFBBB0">
            <w:r>
              <w:t>Diet/gut</w:t>
            </w:r>
          </w:p>
        </w:tc>
      </w:tr>
      <w:tr w:rsidR="15FFBBB0" w14:paraId="330841B1" w14:textId="77777777" w:rsidTr="15FFBBB0">
        <w:trPr>
          <w:trHeight w:val="300"/>
        </w:trPr>
        <w:tc>
          <w:tcPr>
            <w:tcW w:w="9015" w:type="dxa"/>
          </w:tcPr>
          <w:p w14:paraId="26B3C4DA" w14:textId="337C72CA" w:rsidR="15FFBBB0" w:rsidRDefault="15FFBBB0" w:rsidP="15FFBBB0">
            <w:r>
              <w:t>Impact on lifestyle</w:t>
            </w:r>
          </w:p>
        </w:tc>
      </w:tr>
      <w:tr w:rsidR="15FFBBB0" w14:paraId="362B5B62" w14:textId="77777777" w:rsidTr="15FFBBB0">
        <w:trPr>
          <w:trHeight w:val="300"/>
        </w:trPr>
        <w:tc>
          <w:tcPr>
            <w:tcW w:w="9015" w:type="dxa"/>
          </w:tcPr>
          <w:p w14:paraId="3D001A33" w14:textId="6750631D" w:rsidR="15FFBBB0" w:rsidRDefault="15FFBBB0" w:rsidP="15FFBBB0">
            <w:r>
              <w:t>Independence</w:t>
            </w:r>
          </w:p>
        </w:tc>
      </w:tr>
      <w:tr w:rsidR="15FFBBB0" w14:paraId="4D74D102" w14:textId="77777777" w:rsidTr="15FFBBB0">
        <w:trPr>
          <w:trHeight w:val="300"/>
        </w:trPr>
        <w:tc>
          <w:tcPr>
            <w:tcW w:w="9015" w:type="dxa"/>
          </w:tcPr>
          <w:p w14:paraId="7FDB7D79" w14:textId="583719B6" w:rsidR="15FFBBB0" w:rsidRDefault="15FFBBB0" w:rsidP="15FFBBB0">
            <w:r>
              <w:t>Safety</w:t>
            </w:r>
          </w:p>
        </w:tc>
      </w:tr>
      <w:tr w:rsidR="15FFBBB0" w14:paraId="2DE2798D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1AB35F85" w14:textId="1441E996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Support</w:t>
            </w:r>
          </w:p>
        </w:tc>
      </w:tr>
      <w:tr w:rsidR="15FFBBB0" w14:paraId="583AB079" w14:textId="77777777" w:rsidTr="15FFBBB0">
        <w:trPr>
          <w:trHeight w:val="300"/>
        </w:trPr>
        <w:tc>
          <w:tcPr>
            <w:tcW w:w="9015" w:type="dxa"/>
          </w:tcPr>
          <w:p w14:paraId="0957D0A5" w14:textId="04201344" w:rsidR="15FFBBB0" w:rsidRDefault="15FFBBB0" w:rsidP="15FFBBB0">
            <w:r w:rsidRPr="15FFBBB0">
              <w:t>Young adults</w:t>
            </w:r>
          </w:p>
        </w:tc>
      </w:tr>
      <w:tr w:rsidR="15FFBBB0" w14:paraId="2F5847D0" w14:textId="77777777" w:rsidTr="15FFBBB0">
        <w:trPr>
          <w:trHeight w:val="300"/>
        </w:trPr>
        <w:tc>
          <w:tcPr>
            <w:tcW w:w="9015" w:type="dxa"/>
          </w:tcPr>
          <w:p w14:paraId="4F93E734" w14:textId="3FDA3215" w:rsidR="15FFBBB0" w:rsidRDefault="15FFBBB0" w:rsidP="15FFBBB0">
            <w:r w:rsidRPr="15FFBBB0">
              <w:t>Personalised</w:t>
            </w:r>
          </w:p>
        </w:tc>
      </w:tr>
      <w:tr w:rsidR="15FFBBB0" w14:paraId="42E513EF" w14:textId="77777777" w:rsidTr="15FFBBB0">
        <w:trPr>
          <w:trHeight w:val="300"/>
        </w:trPr>
        <w:tc>
          <w:tcPr>
            <w:tcW w:w="9015" w:type="dxa"/>
          </w:tcPr>
          <w:p w14:paraId="2DA8915B" w14:textId="53373A6E" w:rsidR="15FFBBB0" w:rsidRDefault="15FFBBB0" w:rsidP="15FFBBB0">
            <w:r w:rsidRPr="15FFBBB0">
              <w:t xml:space="preserve">Clinical </w:t>
            </w:r>
          </w:p>
        </w:tc>
      </w:tr>
      <w:tr w:rsidR="15FFBBB0" w14:paraId="5B9FAAC7" w14:textId="77777777" w:rsidTr="15FFBBB0">
        <w:trPr>
          <w:trHeight w:val="300"/>
        </w:trPr>
        <w:tc>
          <w:tcPr>
            <w:tcW w:w="9015" w:type="dxa"/>
          </w:tcPr>
          <w:p w14:paraId="5E9CE2A2" w14:textId="1CD6917F" w:rsidR="15FFBBB0" w:rsidRDefault="15FFBBB0" w:rsidP="15FFBBB0">
            <w:r w:rsidRPr="15FFBBB0">
              <w:t>Support general</w:t>
            </w:r>
          </w:p>
        </w:tc>
      </w:tr>
      <w:tr w:rsidR="15FFBBB0" w14:paraId="0E76C050" w14:textId="77777777" w:rsidTr="15FFBBB0">
        <w:trPr>
          <w:trHeight w:val="300"/>
        </w:trPr>
        <w:tc>
          <w:tcPr>
            <w:tcW w:w="9015" w:type="dxa"/>
          </w:tcPr>
          <w:p w14:paraId="5718A47C" w14:textId="01A9A3F2" w:rsidR="15FFBBB0" w:rsidRDefault="15FFBBB0" w:rsidP="15FFBBB0">
            <w:r w:rsidRPr="15FFBBB0">
              <w:t>Treatment</w:t>
            </w:r>
          </w:p>
        </w:tc>
      </w:tr>
      <w:tr w:rsidR="15FFBBB0" w14:paraId="3A2A8FA0" w14:textId="77777777" w:rsidTr="15FFBBB0">
        <w:trPr>
          <w:trHeight w:val="300"/>
        </w:trPr>
        <w:tc>
          <w:tcPr>
            <w:tcW w:w="9015" w:type="dxa"/>
          </w:tcPr>
          <w:p w14:paraId="325A2113" w14:textId="21452756" w:rsidR="15FFBBB0" w:rsidRDefault="15FFBBB0" w:rsidP="15FFBBB0">
            <w:r w:rsidRPr="15FFBBB0">
              <w:t>SUDEP</w:t>
            </w:r>
          </w:p>
        </w:tc>
      </w:tr>
      <w:tr w:rsidR="15FFBBB0" w14:paraId="49818DBC" w14:textId="77777777" w:rsidTr="15FFBBB0">
        <w:trPr>
          <w:trHeight w:val="300"/>
        </w:trPr>
        <w:tc>
          <w:tcPr>
            <w:tcW w:w="9015" w:type="dxa"/>
          </w:tcPr>
          <w:p w14:paraId="54343601" w14:textId="4068D695" w:rsidR="15FFBBB0" w:rsidRDefault="15FFBBB0" w:rsidP="15FFBBB0">
            <w:r w:rsidRPr="15FFBBB0">
              <w:t>Pregnancy</w:t>
            </w:r>
          </w:p>
        </w:tc>
      </w:tr>
      <w:tr w:rsidR="15FFBBB0" w14:paraId="46EFF054" w14:textId="77777777" w:rsidTr="15FFBBB0">
        <w:trPr>
          <w:trHeight w:val="300"/>
        </w:trPr>
        <w:tc>
          <w:tcPr>
            <w:tcW w:w="9015" w:type="dxa"/>
          </w:tcPr>
          <w:p w14:paraId="1CF08EC0" w14:textId="397F136B" w:rsidR="15FFBBB0" w:rsidRDefault="15FFBBB0" w:rsidP="15FFBBB0">
            <w:r w:rsidRPr="15FFBBB0">
              <w:t>Information</w:t>
            </w:r>
          </w:p>
        </w:tc>
      </w:tr>
      <w:tr w:rsidR="15FFBBB0" w14:paraId="416DE199" w14:textId="77777777" w:rsidTr="15FFBBB0">
        <w:trPr>
          <w:trHeight w:val="300"/>
        </w:trPr>
        <w:tc>
          <w:tcPr>
            <w:tcW w:w="9015" w:type="dxa"/>
          </w:tcPr>
          <w:p w14:paraId="1A4E9597" w14:textId="667CC229" w:rsidR="15FFBBB0" w:rsidRDefault="15FFBBB0" w:rsidP="15FFBBB0">
            <w:r w:rsidRPr="15FFBBB0">
              <w:t>Absences</w:t>
            </w:r>
          </w:p>
        </w:tc>
      </w:tr>
      <w:tr w:rsidR="15FFBBB0" w14:paraId="6E21CF98" w14:textId="77777777" w:rsidTr="15FFBBB0">
        <w:trPr>
          <w:trHeight w:val="300"/>
        </w:trPr>
        <w:tc>
          <w:tcPr>
            <w:tcW w:w="9015" w:type="dxa"/>
          </w:tcPr>
          <w:p w14:paraId="39E04151" w14:textId="122D006F" w:rsidR="15FFBBB0" w:rsidRDefault="15FFBBB0" w:rsidP="15FFBBB0">
            <w:r w:rsidRPr="15FFBBB0">
              <w:t>Families/friends/carers</w:t>
            </w:r>
          </w:p>
        </w:tc>
      </w:tr>
      <w:tr w:rsidR="15FFBBB0" w14:paraId="6EC465B7" w14:textId="77777777" w:rsidTr="15FFBBB0">
        <w:trPr>
          <w:trHeight w:val="300"/>
        </w:trPr>
        <w:tc>
          <w:tcPr>
            <w:tcW w:w="9015" w:type="dxa"/>
          </w:tcPr>
          <w:p w14:paraId="595C78F7" w14:textId="3E3B6717" w:rsidR="15FFBBB0" w:rsidRDefault="15FFBBB0" w:rsidP="15FFBBB0">
            <w:r w:rsidRPr="15FFBBB0">
              <w:t>People with epilepsy</w:t>
            </w:r>
          </w:p>
        </w:tc>
      </w:tr>
      <w:tr w:rsidR="15FFBBB0" w14:paraId="2E5BB2D3" w14:textId="77777777" w:rsidTr="15FFBBB0">
        <w:trPr>
          <w:trHeight w:val="300"/>
        </w:trPr>
        <w:tc>
          <w:tcPr>
            <w:tcW w:w="9015" w:type="dxa"/>
          </w:tcPr>
          <w:p w14:paraId="3F618AC1" w14:textId="076BFFDA" w:rsidR="15FFBBB0" w:rsidRDefault="15FFBBB0" w:rsidP="15FFBBB0">
            <w:r w:rsidRPr="15FFBBB0">
              <w:t>Comorbidity</w:t>
            </w:r>
          </w:p>
        </w:tc>
      </w:tr>
      <w:tr w:rsidR="15FFBBB0" w14:paraId="6BF0F860" w14:textId="77777777" w:rsidTr="15FFBBB0">
        <w:trPr>
          <w:trHeight w:val="300"/>
        </w:trPr>
        <w:tc>
          <w:tcPr>
            <w:tcW w:w="9015" w:type="dxa"/>
          </w:tcPr>
          <w:p w14:paraId="393257BC" w14:textId="2CB50DA5" w:rsidR="15FFBBB0" w:rsidRDefault="15FFBBB0" w:rsidP="15FFBBB0">
            <w:r w:rsidRPr="15FFBBB0">
              <w:t>Employment</w:t>
            </w:r>
          </w:p>
        </w:tc>
      </w:tr>
      <w:tr w:rsidR="15FFBBB0" w14:paraId="471D5169" w14:textId="77777777" w:rsidTr="15FFBBB0">
        <w:trPr>
          <w:trHeight w:val="300"/>
        </w:trPr>
        <w:tc>
          <w:tcPr>
            <w:tcW w:w="9015" w:type="dxa"/>
          </w:tcPr>
          <w:p w14:paraId="7B403660" w14:textId="00C3DC93" w:rsidR="15FFBBB0" w:rsidRDefault="15FFBBB0" w:rsidP="15FFBBB0">
            <w:r w:rsidRPr="15FFBBB0">
              <w:t>Support groups</w:t>
            </w:r>
          </w:p>
        </w:tc>
      </w:tr>
      <w:tr w:rsidR="15FFBBB0" w14:paraId="69E17C68" w14:textId="77777777" w:rsidTr="15FFBBB0">
        <w:trPr>
          <w:trHeight w:val="300"/>
        </w:trPr>
        <w:tc>
          <w:tcPr>
            <w:tcW w:w="9015" w:type="dxa"/>
          </w:tcPr>
          <w:p w14:paraId="2BB8BB45" w14:textId="51DB7F55" w:rsidR="15FFBBB0" w:rsidRDefault="15FFBBB0" w:rsidP="15FFBBB0">
            <w:proofErr w:type="spellStart"/>
            <w:r w:rsidRPr="15FFBBB0">
              <w:t>Councilling</w:t>
            </w:r>
            <w:proofErr w:type="spellEnd"/>
          </w:p>
        </w:tc>
      </w:tr>
      <w:tr w:rsidR="15FFBBB0" w14:paraId="5D06D6B2" w14:textId="77777777" w:rsidTr="15FFBBB0">
        <w:trPr>
          <w:trHeight w:val="300"/>
        </w:trPr>
        <w:tc>
          <w:tcPr>
            <w:tcW w:w="9015" w:type="dxa"/>
          </w:tcPr>
          <w:p w14:paraId="75C7D709" w14:textId="2FC2754A" w:rsidR="15FFBBB0" w:rsidRDefault="15FFBBB0" w:rsidP="15FFBBB0">
            <w:r w:rsidRPr="15FFBBB0">
              <w:t>Mental health</w:t>
            </w:r>
          </w:p>
        </w:tc>
      </w:tr>
      <w:tr w:rsidR="15FFBBB0" w14:paraId="44F5B286" w14:textId="77777777" w:rsidTr="15FFBBB0">
        <w:trPr>
          <w:trHeight w:val="300"/>
        </w:trPr>
        <w:tc>
          <w:tcPr>
            <w:tcW w:w="9015" w:type="dxa"/>
          </w:tcPr>
          <w:p w14:paraId="73E49A77" w14:textId="784ACC97" w:rsidR="15FFBBB0" w:rsidRDefault="15FFBBB0" w:rsidP="15FFBBB0">
            <w:r w:rsidRPr="15FFBBB0">
              <w:t>Epilepsy in women</w:t>
            </w:r>
          </w:p>
        </w:tc>
      </w:tr>
      <w:tr w:rsidR="15FFBBB0" w14:paraId="4594F469" w14:textId="77777777" w:rsidTr="15FFBBB0">
        <w:trPr>
          <w:trHeight w:val="300"/>
        </w:trPr>
        <w:tc>
          <w:tcPr>
            <w:tcW w:w="9015" w:type="dxa"/>
          </w:tcPr>
          <w:p w14:paraId="385E93D7" w14:textId="3AEBF0A6" w:rsidR="15FFBBB0" w:rsidRDefault="15FFBBB0" w:rsidP="15FFBBB0">
            <w:r w:rsidRPr="15FFBBB0">
              <w:t>Occupational therapy</w:t>
            </w:r>
          </w:p>
        </w:tc>
      </w:tr>
      <w:tr w:rsidR="15FFBBB0" w14:paraId="465C8001" w14:textId="77777777" w:rsidTr="15FFBBB0">
        <w:trPr>
          <w:trHeight w:val="300"/>
        </w:trPr>
        <w:tc>
          <w:tcPr>
            <w:tcW w:w="9015" w:type="dxa"/>
          </w:tcPr>
          <w:p w14:paraId="258E0BE9" w14:textId="1681EE07" w:rsidR="15FFBBB0" w:rsidRDefault="15FFBBB0" w:rsidP="15FFBBB0">
            <w:r w:rsidRPr="15FFBBB0">
              <w:t>Uncontrolled seizures/refractory epilepsy</w:t>
            </w:r>
          </w:p>
        </w:tc>
      </w:tr>
      <w:tr w:rsidR="15FFBBB0" w14:paraId="0E8666CC" w14:textId="77777777" w:rsidTr="15FFBBB0">
        <w:trPr>
          <w:trHeight w:val="300"/>
        </w:trPr>
        <w:tc>
          <w:tcPr>
            <w:tcW w:w="9015" w:type="dxa"/>
          </w:tcPr>
          <w:p w14:paraId="52D3FB60" w14:textId="66E815B4" w:rsidR="15FFBBB0" w:rsidRDefault="15FFBBB0" w:rsidP="15FFBBB0">
            <w:r w:rsidRPr="15FFBBB0">
              <w:t>Diagnosis</w:t>
            </w:r>
          </w:p>
        </w:tc>
      </w:tr>
      <w:tr w:rsidR="15FFBBB0" w14:paraId="2DCE891E" w14:textId="77777777" w:rsidTr="15FFBBB0">
        <w:trPr>
          <w:trHeight w:val="300"/>
        </w:trPr>
        <w:tc>
          <w:tcPr>
            <w:tcW w:w="9015" w:type="dxa"/>
          </w:tcPr>
          <w:p w14:paraId="79A93C5E" w14:textId="4AF2748C" w:rsidR="15FFBBB0" w:rsidRDefault="15FFBBB0" w:rsidP="15FFBBB0">
            <w:r w:rsidRPr="15FFBBB0">
              <w:t>Helplines</w:t>
            </w:r>
          </w:p>
        </w:tc>
      </w:tr>
      <w:tr w:rsidR="15FFBBB0" w14:paraId="1384E926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7B9965BA" w14:textId="1E1D0801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Comorbidity</w:t>
            </w:r>
          </w:p>
        </w:tc>
      </w:tr>
      <w:tr w:rsidR="15FFBBB0" w14:paraId="5EE5271E" w14:textId="77777777" w:rsidTr="15FFBBB0">
        <w:trPr>
          <w:trHeight w:val="300"/>
        </w:trPr>
        <w:tc>
          <w:tcPr>
            <w:tcW w:w="9015" w:type="dxa"/>
          </w:tcPr>
          <w:p w14:paraId="69E1304F" w14:textId="6D569EC6" w:rsidR="15FFBBB0" w:rsidRDefault="15FFBBB0" w:rsidP="15FFBBB0">
            <w:r w:rsidRPr="15FFBBB0">
              <w:t>Neurodevelopmental disorders</w:t>
            </w:r>
          </w:p>
        </w:tc>
      </w:tr>
      <w:tr w:rsidR="15FFBBB0" w14:paraId="6252B93E" w14:textId="77777777" w:rsidTr="15FFBBB0">
        <w:trPr>
          <w:trHeight w:val="300"/>
        </w:trPr>
        <w:tc>
          <w:tcPr>
            <w:tcW w:w="9015" w:type="dxa"/>
          </w:tcPr>
          <w:p w14:paraId="4FC0F5B7" w14:textId="2120D916" w:rsidR="15FFBBB0" w:rsidRDefault="15FFBBB0" w:rsidP="15FFBBB0">
            <w:r w:rsidRPr="15FFBBB0">
              <w:t>Mood changes</w:t>
            </w:r>
          </w:p>
        </w:tc>
      </w:tr>
      <w:tr w:rsidR="15FFBBB0" w14:paraId="775368E9" w14:textId="77777777" w:rsidTr="15FFBBB0">
        <w:trPr>
          <w:trHeight w:val="300"/>
        </w:trPr>
        <w:tc>
          <w:tcPr>
            <w:tcW w:w="9015" w:type="dxa"/>
          </w:tcPr>
          <w:p w14:paraId="0C3B6C9C" w14:textId="38C5945B" w:rsidR="15FFBBB0" w:rsidRDefault="15FFBBB0" w:rsidP="15FFBBB0">
            <w:r w:rsidRPr="15FFBBB0">
              <w:t>Behavioural changes</w:t>
            </w:r>
          </w:p>
        </w:tc>
      </w:tr>
      <w:tr w:rsidR="15FFBBB0" w14:paraId="62D309EA" w14:textId="77777777" w:rsidTr="15FFBBB0">
        <w:trPr>
          <w:trHeight w:val="300"/>
        </w:trPr>
        <w:tc>
          <w:tcPr>
            <w:tcW w:w="9015" w:type="dxa"/>
          </w:tcPr>
          <w:p w14:paraId="352B6698" w14:textId="2B1321AD" w:rsidR="15FFBBB0" w:rsidRDefault="15FFBBB0" w:rsidP="15FFBBB0">
            <w:r w:rsidRPr="15FFBBB0">
              <w:t>Dementia</w:t>
            </w:r>
          </w:p>
        </w:tc>
      </w:tr>
      <w:tr w:rsidR="15FFBBB0" w14:paraId="0E010FB5" w14:textId="77777777" w:rsidTr="15FFBBB0">
        <w:trPr>
          <w:trHeight w:val="300"/>
        </w:trPr>
        <w:tc>
          <w:tcPr>
            <w:tcW w:w="9015" w:type="dxa"/>
          </w:tcPr>
          <w:p w14:paraId="0F1AD73B" w14:textId="41EB8EA3" w:rsidR="15FFBBB0" w:rsidRDefault="15FFBBB0" w:rsidP="15FFBBB0">
            <w:r w:rsidRPr="15FFBBB0">
              <w:t>Mental health</w:t>
            </w:r>
          </w:p>
        </w:tc>
      </w:tr>
      <w:tr w:rsidR="15FFBBB0" w14:paraId="57B0B9D8" w14:textId="77777777" w:rsidTr="15FFBBB0">
        <w:trPr>
          <w:trHeight w:val="300"/>
        </w:trPr>
        <w:tc>
          <w:tcPr>
            <w:tcW w:w="9015" w:type="dxa"/>
          </w:tcPr>
          <w:p w14:paraId="3E51B116" w14:textId="522AC4DF" w:rsidR="15FFBBB0" w:rsidRDefault="15FFBBB0" w:rsidP="15FFBBB0">
            <w:r w:rsidRPr="15FFBBB0">
              <w:t>Comorbidity general</w:t>
            </w:r>
          </w:p>
        </w:tc>
      </w:tr>
      <w:tr w:rsidR="15FFBBB0" w14:paraId="4538EDF5" w14:textId="77777777" w:rsidTr="15FFBBB0">
        <w:trPr>
          <w:trHeight w:val="300"/>
        </w:trPr>
        <w:tc>
          <w:tcPr>
            <w:tcW w:w="9015" w:type="dxa"/>
          </w:tcPr>
          <w:p w14:paraId="6A3BE688" w14:textId="28E9C8CF" w:rsidR="15FFBBB0" w:rsidRDefault="15FFBBB0" w:rsidP="15FFBBB0">
            <w:r w:rsidRPr="15FFBBB0">
              <w:t>Autoimmune</w:t>
            </w:r>
          </w:p>
        </w:tc>
      </w:tr>
      <w:tr w:rsidR="15FFBBB0" w14:paraId="4D78CCD6" w14:textId="77777777" w:rsidTr="15FFBBB0">
        <w:trPr>
          <w:trHeight w:val="300"/>
        </w:trPr>
        <w:tc>
          <w:tcPr>
            <w:tcW w:w="9015" w:type="dxa"/>
          </w:tcPr>
          <w:p w14:paraId="6CA6A899" w14:textId="44E4751F" w:rsidR="15FFBBB0" w:rsidRDefault="15FFBBB0" w:rsidP="15FFBBB0">
            <w:r w:rsidRPr="15FFBBB0">
              <w:t>Migraines</w:t>
            </w:r>
          </w:p>
        </w:tc>
      </w:tr>
      <w:tr w:rsidR="15FFBBB0" w14:paraId="7A94B6FB" w14:textId="77777777" w:rsidTr="15FFBBB0">
        <w:trPr>
          <w:trHeight w:val="300"/>
        </w:trPr>
        <w:tc>
          <w:tcPr>
            <w:tcW w:w="9015" w:type="dxa"/>
          </w:tcPr>
          <w:p w14:paraId="38E8497D" w14:textId="7FF757C7" w:rsidR="15FFBBB0" w:rsidRDefault="15FFBBB0" w:rsidP="15FFBBB0">
            <w:r w:rsidRPr="15FFBBB0">
              <w:t>PTSD</w:t>
            </w:r>
          </w:p>
        </w:tc>
      </w:tr>
      <w:tr w:rsidR="15FFBBB0" w14:paraId="15111BD3" w14:textId="77777777" w:rsidTr="15FFBBB0">
        <w:trPr>
          <w:trHeight w:val="300"/>
        </w:trPr>
        <w:tc>
          <w:tcPr>
            <w:tcW w:w="9015" w:type="dxa"/>
          </w:tcPr>
          <w:p w14:paraId="4C7F3A7A" w14:textId="5D7DE90C" w:rsidR="15FFBBB0" w:rsidRDefault="15FFBBB0" w:rsidP="15FFBBB0">
            <w:r w:rsidRPr="15FFBBB0">
              <w:t>Cavernoma</w:t>
            </w:r>
          </w:p>
        </w:tc>
      </w:tr>
      <w:tr w:rsidR="15FFBBB0" w14:paraId="207D6A4B" w14:textId="77777777" w:rsidTr="15FFBBB0">
        <w:trPr>
          <w:trHeight w:val="300"/>
        </w:trPr>
        <w:tc>
          <w:tcPr>
            <w:tcW w:w="9015" w:type="dxa"/>
          </w:tcPr>
          <w:p w14:paraId="564CCAA6" w14:textId="03CC69CB" w:rsidR="15FFBBB0" w:rsidRDefault="15FFBBB0" w:rsidP="15FFBBB0">
            <w:r w:rsidRPr="15FFBBB0">
              <w:t>Asthma</w:t>
            </w:r>
          </w:p>
        </w:tc>
      </w:tr>
      <w:tr w:rsidR="15FFBBB0" w14:paraId="16F79739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5297F60A" w14:textId="2206FD25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lastRenderedPageBreak/>
              <w:t>Primary category: Knowledge dissemination</w:t>
            </w:r>
          </w:p>
        </w:tc>
      </w:tr>
      <w:tr w:rsidR="15FFBBB0" w14:paraId="2079FF28" w14:textId="77777777" w:rsidTr="15FFBBB0">
        <w:trPr>
          <w:trHeight w:val="300"/>
        </w:trPr>
        <w:tc>
          <w:tcPr>
            <w:tcW w:w="9015" w:type="dxa"/>
          </w:tcPr>
          <w:p w14:paraId="1C0B77D2" w14:textId="475DAAF0" w:rsidR="15FFBBB0" w:rsidRDefault="15FFBBB0" w:rsidP="15FFBBB0">
            <w:r w:rsidRPr="15FFBBB0">
              <w:t>SUDEP</w:t>
            </w:r>
          </w:p>
        </w:tc>
      </w:tr>
      <w:tr w:rsidR="15FFBBB0" w14:paraId="26FF04B7" w14:textId="77777777" w:rsidTr="15FFBBB0">
        <w:trPr>
          <w:trHeight w:val="300"/>
        </w:trPr>
        <w:tc>
          <w:tcPr>
            <w:tcW w:w="9015" w:type="dxa"/>
          </w:tcPr>
          <w:p w14:paraId="21BF3B86" w14:textId="7325718C" w:rsidR="15FFBBB0" w:rsidRDefault="15FFBBB0" w:rsidP="15FFBBB0">
            <w:r w:rsidRPr="15FFBBB0">
              <w:t>Awareness</w:t>
            </w:r>
          </w:p>
        </w:tc>
      </w:tr>
      <w:tr w:rsidR="15FFBBB0" w14:paraId="0590C2D6" w14:textId="77777777" w:rsidTr="15FFBBB0">
        <w:trPr>
          <w:trHeight w:val="300"/>
        </w:trPr>
        <w:tc>
          <w:tcPr>
            <w:tcW w:w="9015" w:type="dxa"/>
          </w:tcPr>
          <w:p w14:paraId="4A4F9A8E" w14:textId="6CD0951E" w:rsidR="15FFBBB0" w:rsidRDefault="15FFBBB0" w:rsidP="15FFBBB0">
            <w:r w:rsidRPr="15FFBBB0">
              <w:t>People affected by epilepsy</w:t>
            </w:r>
          </w:p>
        </w:tc>
      </w:tr>
      <w:tr w:rsidR="15FFBBB0" w14:paraId="199D5A4D" w14:textId="77777777" w:rsidTr="15FFBBB0">
        <w:trPr>
          <w:trHeight w:val="300"/>
        </w:trPr>
        <w:tc>
          <w:tcPr>
            <w:tcW w:w="9015" w:type="dxa"/>
          </w:tcPr>
          <w:p w14:paraId="6D7E0BDC" w14:textId="2E452D83" w:rsidR="15FFBBB0" w:rsidRDefault="15FFBBB0" w:rsidP="15FFBBB0">
            <w:r w:rsidRPr="15FFBBB0">
              <w:t>Information</w:t>
            </w:r>
          </w:p>
        </w:tc>
      </w:tr>
      <w:tr w:rsidR="15FFBBB0" w14:paraId="57CDCEEA" w14:textId="77777777" w:rsidTr="15FFBBB0">
        <w:trPr>
          <w:trHeight w:val="300"/>
        </w:trPr>
        <w:tc>
          <w:tcPr>
            <w:tcW w:w="9015" w:type="dxa"/>
          </w:tcPr>
          <w:p w14:paraId="6CBB29CC" w14:textId="67E5D003" w:rsidR="15FFBBB0" w:rsidRDefault="15FFBBB0" w:rsidP="15FFBBB0">
            <w:r w:rsidRPr="15FFBBB0">
              <w:t>Pregnancy &amp; epilepsy</w:t>
            </w:r>
          </w:p>
        </w:tc>
      </w:tr>
      <w:tr w:rsidR="15FFBBB0" w14:paraId="5652683C" w14:textId="77777777" w:rsidTr="15FFBBB0">
        <w:trPr>
          <w:trHeight w:val="300"/>
        </w:trPr>
        <w:tc>
          <w:tcPr>
            <w:tcW w:w="9015" w:type="dxa"/>
          </w:tcPr>
          <w:p w14:paraId="4500121D" w14:textId="0FC41C1F" w:rsidR="15FFBBB0" w:rsidRDefault="15FFBBB0" w:rsidP="15FFBBB0">
            <w:r w:rsidRPr="15FFBBB0">
              <w:t>Rare epilepsies</w:t>
            </w:r>
          </w:p>
        </w:tc>
      </w:tr>
      <w:tr w:rsidR="15FFBBB0" w14:paraId="54FB7C73" w14:textId="77777777" w:rsidTr="15FFBBB0">
        <w:trPr>
          <w:trHeight w:val="300"/>
        </w:trPr>
        <w:tc>
          <w:tcPr>
            <w:tcW w:w="9015" w:type="dxa"/>
          </w:tcPr>
          <w:p w14:paraId="22216B6B" w14:textId="4318666F" w:rsidR="15FFBBB0" w:rsidRDefault="15FFBBB0" w:rsidP="15FFBBB0">
            <w:r w:rsidRPr="15FFBBB0">
              <w:t>Treatment</w:t>
            </w:r>
          </w:p>
        </w:tc>
      </w:tr>
      <w:tr w:rsidR="15FFBBB0" w14:paraId="6B37A8C1" w14:textId="77777777" w:rsidTr="15FFBBB0">
        <w:trPr>
          <w:trHeight w:val="300"/>
        </w:trPr>
        <w:tc>
          <w:tcPr>
            <w:tcW w:w="9015" w:type="dxa"/>
          </w:tcPr>
          <w:p w14:paraId="71E086DA" w14:textId="0CDE9027" w:rsidR="15FFBBB0" w:rsidRDefault="15FFBBB0" w:rsidP="15FFBBB0">
            <w:r w:rsidRPr="15FFBBB0">
              <w:t>Knowledge dissemination general</w:t>
            </w:r>
          </w:p>
        </w:tc>
      </w:tr>
      <w:tr w:rsidR="15FFBBB0" w14:paraId="282EB501" w14:textId="77777777" w:rsidTr="15FFBBB0">
        <w:trPr>
          <w:trHeight w:val="300"/>
        </w:trPr>
        <w:tc>
          <w:tcPr>
            <w:tcW w:w="9015" w:type="dxa"/>
          </w:tcPr>
          <w:p w14:paraId="483EDEDE" w14:textId="1DE15655" w:rsidR="15FFBBB0" w:rsidRDefault="15FFBBB0" w:rsidP="15FFBBB0">
            <w:r w:rsidRPr="15FFBBB0">
              <w:t>Research</w:t>
            </w:r>
          </w:p>
        </w:tc>
      </w:tr>
      <w:tr w:rsidR="15FFBBB0" w14:paraId="71061C91" w14:textId="77777777" w:rsidTr="15FFBBB0">
        <w:trPr>
          <w:trHeight w:val="300"/>
        </w:trPr>
        <w:tc>
          <w:tcPr>
            <w:tcW w:w="9015" w:type="dxa"/>
          </w:tcPr>
          <w:p w14:paraId="04DE600E" w14:textId="3EFBF5B5" w:rsidR="15FFBBB0" w:rsidRDefault="15FFBBB0" w:rsidP="15FFBBB0">
            <w:r w:rsidRPr="15FFBBB0">
              <w:t>Case studies</w:t>
            </w:r>
          </w:p>
        </w:tc>
      </w:tr>
      <w:tr w:rsidR="15FFBBB0" w14:paraId="72CC23A1" w14:textId="77777777" w:rsidTr="15FFBBB0">
        <w:trPr>
          <w:trHeight w:val="300"/>
        </w:trPr>
        <w:tc>
          <w:tcPr>
            <w:tcW w:w="9015" w:type="dxa"/>
          </w:tcPr>
          <w:p w14:paraId="5F80B35E" w14:textId="3EC63CDF" w:rsidR="15FFBBB0" w:rsidRDefault="15FFBBB0" w:rsidP="15FFBBB0">
            <w:r w:rsidRPr="15FFBBB0">
              <w:t>Status epilepticus (including in sleep)</w:t>
            </w:r>
          </w:p>
        </w:tc>
      </w:tr>
      <w:tr w:rsidR="15FFBBB0" w14:paraId="01DACF04" w14:textId="77777777" w:rsidTr="15FFBBB0">
        <w:trPr>
          <w:trHeight w:val="300"/>
        </w:trPr>
        <w:tc>
          <w:tcPr>
            <w:tcW w:w="9015" w:type="dxa"/>
          </w:tcPr>
          <w:p w14:paraId="07E5DECF" w14:textId="4633B5EE" w:rsidR="15FFBBB0" w:rsidRDefault="15FFBBB0" w:rsidP="15FFBBB0">
            <w:r w:rsidRPr="15FFBBB0">
              <w:t>Genetics</w:t>
            </w:r>
          </w:p>
        </w:tc>
      </w:tr>
      <w:tr w:rsidR="15FFBBB0" w14:paraId="4D6B1869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1A505EF2" w14:textId="6573C144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Data</w:t>
            </w:r>
          </w:p>
        </w:tc>
      </w:tr>
      <w:tr w:rsidR="15FFBBB0" w14:paraId="39ADFAD4" w14:textId="77777777" w:rsidTr="15FFBBB0">
        <w:trPr>
          <w:trHeight w:val="300"/>
        </w:trPr>
        <w:tc>
          <w:tcPr>
            <w:tcW w:w="9015" w:type="dxa"/>
          </w:tcPr>
          <w:p w14:paraId="582461A2" w14:textId="0A962EA7" w:rsidR="15FFBBB0" w:rsidRDefault="15FFBBB0" w:rsidP="15FFBBB0">
            <w:r w:rsidRPr="15FFBBB0">
              <w:t>AI/machine learning</w:t>
            </w:r>
          </w:p>
        </w:tc>
      </w:tr>
      <w:tr w:rsidR="15FFBBB0" w14:paraId="352A2A78" w14:textId="77777777" w:rsidTr="15FFBBB0">
        <w:trPr>
          <w:trHeight w:val="300"/>
        </w:trPr>
        <w:tc>
          <w:tcPr>
            <w:tcW w:w="9015" w:type="dxa"/>
          </w:tcPr>
          <w:p w14:paraId="6068A06F" w14:textId="5E20A6CA" w:rsidR="15FFBBB0" w:rsidRDefault="15FFBBB0" w:rsidP="15FFBBB0">
            <w:r w:rsidRPr="15FFBBB0">
              <w:t>Data research</w:t>
            </w:r>
          </w:p>
        </w:tc>
      </w:tr>
      <w:tr w:rsidR="15FFBBB0" w14:paraId="1B5F052D" w14:textId="77777777" w:rsidTr="15FFBBB0">
        <w:trPr>
          <w:trHeight w:val="300"/>
        </w:trPr>
        <w:tc>
          <w:tcPr>
            <w:tcW w:w="9015" w:type="dxa"/>
          </w:tcPr>
          <w:p w14:paraId="01B42AC9" w14:textId="04C55CD0" w:rsidR="15FFBBB0" w:rsidRDefault="15FFBBB0" w:rsidP="15FFBBB0">
            <w:r w:rsidRPr="15FFBBB0">
              <w:t>Patient/clinical registries</w:t>
            </w:r>
          </w:p>
        </w:tc>
      </w:tr>
      <w:tr w:rsidR="15FFBBB0" w14:paraId="5F9E7D48" w14:textId="77777777" w:rsidTr="15FFBBB0">
        <w:trPr>
          <w:trHeight w:val="300"/>
        </w:trPr>
        <w:tc>
          <w:tcPr>
            <w:tcW w:w="9015" w:type="dxa"/>
          </w:tcPr>
          <w:p w14:paraId="0C691BE1" w14:textId="63F69ACD" w:rsidR="15FFBBB0" w:rsidRDefault="15FFBBB0" w:rsidP="15FFBBB0">
            <w:r w:rsidRPr="15FFBBB0">
              <w:t>Clinical registries</w:t>
            </w:r>
          </w:p>
        </w:tc>
      </w:tr>
      <w:tr w:rsidR="15FFBBB0" w14:paraId="42E9E872" w14:textId="77777777" w:rsidTr="15FFBBB0">
        <w:trPr>
          <w:trHeight w:val="300"/>
        </w:trPr>
        <w:tc>
          <w:tcPr>
            <w:tcW w:w="9015" w:type="dxa"/>
          </w:tcPr>
          <w:p w14:paraId="5522ECD4" w14:textId="57BDA671" w:rsidR="15FFBBB0" w:rsidRDefault="15FFBBB0" w:rsidP="15FFBBB0">
            <w:r w:rsidRPr="15FFBBB0">
              <w:t>Clinical trials</w:t>
            </w:r>
          </w:p>
        </w:tc>
      </w:tr>
      <w:tr w:rsidR="15FFBBB0" w14:paraId="25C67CDB" w14:textId="77777777" w:rsidTr="15FFBBB0">
        <w:trPr>
          <w:trHeight w:val="300"/>
        </w:trPr>
        <w:tc>
          <w:tcPr>
            <w:tcW w:w="9015" w:type="dxa"/>
          </w:tcPr>
          <w:p w14:paraId="3F629C63" w14:textId="37448C78" w:rsidR="15FFBBB0" w:rsidRDefault="15FFBBB0" w:rsidP="15FFBBB0">
            <w:r w:rsidRPr="15FFBBB0">
              <w:t>Patient data</w:t>
            </w:r>
          </w:p>
        </w:tc>
      </w:tr>
      <w:tr w:rsidR="15FFBBB0" w14:paraId="786440A1" w14:textId="77777777" w:rsidTr="15FFBBB0">
        <w:trPr>
          <w:trHeight w:val="300"/>
        </w:trPr>
        <w:tc>
          <w:tcPr>
            <w:tcW w:w="9015" w:type="dxa"/>
          </w:tcPr>
          <w:p w14:paraId="3371AE59" w14:textId="7E43309F" w:rsidR="15FFBBB0" w:rsidRDefault="15FFBBB0" w:rsidP="15FFBBB0">
            <w:r w:rsidRPr="15FFBBB0">
              <w:t>Research registries</w:t>
            </w:r>
          </w:p>
        </w:tc>
      </w:tr>
      <w:tr w:rsidR="15FFBBB0" w14:paraId="673F03D2" w14:textId="77777777" w:rsidTr="15FFBBB0">
        <w:trPr>
          <w:trHeight w:val="300"/>
        </w:trPr>
        <w:tc>
          <w:tcPr>
            <w:tcW w:w="9015" w:type="dxa"/>
          </w:tcPr>
          <w:p w14:paraId="01B0F9CA" w14:textId="1A5564B4" w:rsidR="15FFBBB0" w:rsidRDefault="15FFBBB0" w:rsidP="15FFBBB0">
            <w:r w:rsidRPr="15FFBBB0">
              <w:t>Patient involvement in research</w:t>
            </w:r>
          </w:p>
        </w:tc>
      </w:tr>
      <w:tr w:rsidR="15FFBBB0" w14:paraId="25614C23" w14:textId="77777777" w:rsidTr="15FFBBB0">
        <w:trPr>
          <w:trHeight w:val="300"/>
        </w:trPr>
        <w:tc>
          <w:tcPr>
            <w:tcW w:w="9015" w:type="dxa"/>
          </w:tcPr>
          <w:p w14:paraId="4785A8BE" w14:textId="57A95FE7" w:rsidR="15FFBBB0" w:rsidRDefault="15FFBBB0" w:rsidP="15FFBBB0">
            <w:r w:rsidRPr="15FFBBB0">
              <w:t>Data general</w:t>
            </w:r>
          </w:p>
        </w:tc>
      </w:tr>
      <w:tr w:rsidR="15FFBBB0" w14:paraId="033934F2" w14:textId="77777777" w:rsidTr="15FFBBB0">
        <w:trPr>
          <w:trHeight w:val="300"/>
        </w:trPr>
        <w:tc>
          <w:tcPr>
            <w:tcW w:w="9015" w:type="dxa"/>
          </w:tcPr>
          <w:p w14:paraId="784BEBF9" w14:textId="0596732D" w:rsidR="15FFBBB0" w:rsidRDefault="15FFBBB0" w:rsidP="15FFBBB0">
            <w:r w:rsidRPr="15FFBBB0">
              <w:t>Research models</w:t>
            </w:r>
          </w:p>
        </w:tc>
      </w:tr>
      <w:tr w:rsidR="15FFBBB0" w14:paraId="7715E52B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023C9A3D" w14:textId="0F03C3AC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Health services</w:t>
            </w:r>
          </w:p>
        </w:tc>
      </w:tr>
      <w:tr w:rsidR="15FFBBB0" w14:paraId="199E9F83" w14:textId="77777777" w:rsidTr="15FFBBB0">
        <w:trPr>
          <w:trHeight w:val="300"/>
        </w:trPr>
        <w:tc>
          <w:tcPr>
            <w:tcW w:w="9015" w:type="dxa"/>
          </w:tcPr>
          <w:p w14:paraId="4AE13008" w14:textId="0FA134B9" w:rsidR="15FFBBB0" w:rsidRDefault="15FFBBB0" w:rsidP="15FFBBB0">
            <w:r w:rsidRPr="15FFBBB0">
              <w:t>Availability</w:t>
            </w:r>
          </w:p>
        </w:tc>
      </w:tr>
      <w:tr w:rsidR="15FFBBB0" w14:paraId="470CE250" w14:textId="77777777" w:rsidTr="15FFBBB0">
        <w:trPr>
          <w:trHeight w:val="300"/>
        </w:trPr>
        <w:tc>
          <w:tcPr>
            <w:tcW w:w="9015" w:type="dxa"/>
          </w:tcPr>
          <w:p w14:paraId="045B6C69" w14:textId="095584BF" w:rsidR="15FFBBB0" w:rsidRDefault="15FFBBB0" w:rsidP="15FFBBB0">
            <w:r w:rsidRPr="15FFBBB0">
              <w:t>Priority</w:t>
            </w:r>
          </w:p>
        </w:tc>
      </w:tr>
      <w:tr w:rsidR="15FFBBB0" w14:paraId="056BB336" w14:textId="77777777" w:rsidTr="15FFBBB0">
        <w:trPr>
          <w:trHeight w:val="300"/>
        </w:trPr>
        <w:tc>
          <w:tcPr>
            <w:tcW w:w="9015" w:type="dxa"/>
          </w:tcPr>
          <w:p w14:paraId="125FF7B0" w14:textId="2CED12C9" w:rsidR="15FFBBB0" w:rsidRDefault="15FFBBB0" w:rsidP="15FFBBB0">
            <w:r w:rsidRPr="15FFBBB0">
              <w:t>Emergency care</w:t>
            </w:r>
          </w:p>
        </w:tc>
      </w:tr>
      <w:tr w:rsidR="15FFBBB0" w14:paraId="5016AA51" w14:textId="77777777" w:rsidTr="15FFBBB0">
        <w:trPr>
          <w:trHeight w:val="300"/>
        </w:trPr>
        <w:tc>
          <w:tcPr>
            <w:tcW w:w="9015" w:type="dxa"/>
          </w:tcPr>
          <w:p w14:paraId="355F16CB" w14:textId="6EAE88D3" w:rsidR="15FFBBB0" w:rsidRDefault="15FFBBB0" w:rsidP="15FFBBB0">
            <w:r w:rsidRPr="15FFBBB0">
              <w:t>Consistency</w:t>
            </w:r>
          </w:p>
        </w:tc>
      </w:tr>
      <w:tr w:rsidR="15FFBBB0" w14:paraId="41DBB177" w14:textId="77777777" w:rsidTr="15FFBBB0">
        <w:trPr>
          <w:trHeight w:val="300"/>
        </w:trPr>
        <w:tc>
          <w:tcPr>
            <w:tcW w:w="9015" w:type="dxa"/>
          </w:tcPr>
          <w:p w14:paraId="6DE6BC27" w14:textId="0A0F1B8C" w:rsidR="15FFBBB0" w:rsidRDefault="15FFBBB0" w:rsidP="15FFBBB0">
            <w:r w:rsidRPr="15FFBBB0">
              <w:t>Training (including first aid)</w:t>
            </w:r>
          </w:p>
        </w:tc>
      </w:tr>
      <w:tr w:rsidR="15FFBBB0" w14:paraId="1A637A2C" w14:textId="77777777" w:rsidTr="15FFBBB0">
        <w:trPr>
          <w:trHeight w:val="300"/>
        </w:trPr>
        <w:tc>
          <w:tcPr>
            <w:tcW w:w="9015" w:type="dxa"/>
          </w:tcPr>
          <w:p w14:paraId="4E41EE92" w14:textId="4ED18615" w:rsidR="15FFBBB0" w:rsidRDefault="15FFBBB0" w:rsidP="15FFBBB0">
            <w:r w:rsidRPr="15FFBBB0">
              <w:t>Continuity</w:t>
            </w:r>
          </w:p>
        </w:tc>
      </w:tr>
      <w:tr w:rsidR="15FFBBB0" w14:paraId="524551FC" w14:textId="77777777" w:rsidTr="15FFBBB0">
        <w:trPr>
          <w:trHeight w:val="300"/>
        </w:trPr>
        <w:tc>
          <w:tcPr>
            <w:tcW w:w="9015" w:type="dxa"/>
          </w:tcPr>
          <w:p w14:paraId="5C817BE5" w14:textId="3615DB8E" w:rsidR="15FFBBB0" w:rsidRDefault="15FFBBB0" w:rsidP="15FFBBB0">
            <w:r w:rsidRPr="15FFBBB0">
              <w:t>Health services general</w:t>
            </w:r>
          </w:p>
        </w:tc>
      </w:tr>
      <w:tr w:rsidR="15FFBBB0" w14:paraId="4537D78A" w14:textId="77777777" w:rsidTr="15FFBBB0">
        <w:trPr>
          <w:trHeight w:val="300"/>
        </w:trPr>
        <w:tc>
          <w:tcPr>
            <w:tcW w:w="9015" w:type="dxa"/>
          </w:tcPr>
          <w:p w14:paraId="18BF02DB" w14:textId="78A0DE4E" w:rsidR="15FFBBB0" w:rsidRDefault="15FFBBB0" w:rsidP="15FFBBB0">
            <w:r w:rsidRPr="15FFBBB0">
              <w:t>Referrals</w:t>
            </w:r>
          </w:p>
        </w:tc>
      </w:tr>
      <w:tr w:rsidR="15FFBBB0" w14:paraId="01C9D466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5AB9D725" w14:textId="3F0BABC4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Epilepsy in childhood</w:t>
            </w:r>
          </w:p>
        </w:tc>
      </w:tr>
      <w:tr w:rsidR="15FFBBB0" w14:paraId="7C95FFFE" w14:textId="77777777" w:rsidTr="15FFBBB0">
        <w:trPr>
          <w:trHeight w:val="300"/>
        </w:trPr>
        <w:tc>
          <w:tcPr>
            <w:tcW w:w="9015" w:type="dxa"/>
          </w:tcPr>
          <w:p w14:paraId="720742BB" w14:textId="62D7EFEE" w:rsidR="15FFBBB0" w:rsidRDefault="15FFBBB0" w:rsidP="15FFBBB0">
            <w:r w:rsidRPr="15FFBBB0">
              <w:t>Early onset</w:t>
            </w:r>
          </w:p>
        </w:tc>
      </w:tr>
      <w:tr w:rsidR="15FFBBB0" w14:paraId="1C8EE0E9" w14:textId="77777777" w:rsidTr="15FFBBB0">
        <w:trPr>
          <w:trHeight w:val="300"/>
        </w:trPr>
        <w:tc>
          <w:tcPr>
            <w:tcW w:w="9015" w:type="dxa"/>
          </w:tcPr>
          <w:p w14:paraId="6230973B" w14:textId="506C6FB8" w:rsidR="15FFBBB0" w:rsidRDefault="15FFBBB0" w:rsidP="15FFBBB0">
            <w:r w:rsidRPr="15FFBBB0">
              <w:t>Cognition</w:t>
            </w:r>
          </w:p>
        </w:tc>
      </w:tr>
      <w:tr w:rsidR="15FFBBB0" w14:paraId="1C3437DD" w14:textId="77777777" w:rsidTr="15FFBBB0">
        <w:trPr>
          <w:trHeight w:val="300"/>
        </w:trPr>
        <w:tc>
          <w:tcPr>
            <w:tcW w:w="9015" w:type="dxa"/>
          </w:tcPr>
          <w:p w14:paraId="2C9ADA9F" w14:textId="4B8F9EB6" w:rsidR="15FFBBB0" w:rsidRDefault="15FFBBB0" w:rsidP="15FFBBB0">
            <w:r w:rsidRPr="15FFBBB0">
              <w:t>Side-effects</w:t>
            </w:r>
          </w:p>
        </w:tc>
      </w:tr>
      <w:tr w:rsidR="15FFBBB0" w14:paraId="5634771B" w14:textId="77777777" w:rsidTr="15FFBBB0">
        <w:trPr>
          <w:trHeight w:val="300"/>
        </w:trPr>
        <w:tc>
          <w:tcPr>
            <w:tcW w:w="9015" w:type="dxa"/>
          </w:tcPr>
          <w:p w14:paraId="7A7330CF" w14:textId="0DC0E636" w:rsidR="15FFBBB0" w:rsidRDefault="15FFBBB0" w:rsidP="15FFBBB0">
            <w:r w:rsidRPr="15FFBBB0">
              <w:t>Mental health</w:t>
            </w:r>
          </w:p>
        </w:tc>
      </w:tr>
      <w:tr w:rsidR="15FFBBB0" w14:paraId="7E280BB1" w14:textId="77777777" w:rsidTr="15FFBBB0">
        <w:trPr>
          <w:trHeight w:val="300"/>
        </w:trPr>
        <w:tc>
          <w:tcPr>
            <w:tcW w:w="9015" w:type="dxa"/>
          </w:tcPr>
          <w:p w14:paraId="0D446541" w14:textId="2A911B08" w:rsidR="15FFBBB0" w:rsidRDefault="15FFBBB0" w:rsidP="15FFBBB0">
            <w:r w:rsidRPr="15FFBBB0">
              <w:t>Learning disability</w:t>
            </w:r>
          </w:p>
        </w:tc>
      </w:tr>
      <w:tr w:rsidR="15FFBBB0" w14:paraId="17E51BD8" w14:textId="77777777" w:rsidTr="15FFBBB0">
        <w:trPr>
          <w:trHeight w:val="300"/>
        </w:trPr>
        <w:tc>
          <w:tcPr>
            <w:tcW w:w="9015" w:type="dxa"/>
          </w:tcPr>
          <w:p w14:paraId="218354F3" w14:textId="7B8DFBC1" w:rsidR="15FFBBB0" w:rsidRDefault="15FFBBB0" w:rsidP="15FFBBB0">
            <w:r w:rsidRPr="15FFBBB0">
              <w:t>Treatment</w:t>
            </w:r>
          </w:p>
        </w:tc>
      </w:tr>
      <w:tr w:rsidR="15FFBBB0" w14:paraId="72E3E785" w14:textId="77777777" w:rsidTr="15FFBBB0">
        <w:trPr>
          <w:trHeight w:val="300"/>
        </w:trPr>
        <w:tc>
          <w:tcPr>
            <w:tcW w:w="9015" w:type="dxa"/>
          </w:tcPr>
          <w:p w14:paraId="74125EFA" w14:textId="521E7ED3" w:rsidR="15FFBBB0" w:rsidRDefault="15FFBBB0" w:rsidP="15FFBBB0">
            <w:r w:rsidRPr="15FFBBB0">
              <w:t>Diagnosis</w:t>
            </w:r>
          </w:p>
        </w:tc>
      </w:tr>
      <w:tr w:rsidR="15FFBBB0" w14:paraId="32C04E99" w14:textId="77777777" w:rsidTr="15FFBBB0">
        <w:trPr>
          <w:trHeight w:val="300"/>
        </w:trPr>
        <w:tc>
          <w:tcPr>
            <w:tcW w:w="9015" w:type="dxa"/>
          </w:tcPr>
          <w:p w14:paraId="1DE9AAAB" w14:textId="68853E93" w:rsidR="15FFBBB0" w:rsidRDefault="15FFBBB0" w:rsidP="15FFBBB0">
            <w:r w:rsidRPr="15FFBBB0">
              <w:t>Cause</w:t>
            </w:r>
          </w:p>
        </w:tc>
      </w:tr>
      <w:tr w:rsidR="15FFBBB0" w14:paraId="6C1C12C2" w14:textId="77777777" w:rsidTr="15FFBBB0">
        <w:trPr>
          <w:trHeight w:val="300"/>
        </w:trPr>
        <w:tc>
          <w:tcPr>
            <w:tcW w:w="9015" w:type="dxa"/>
          </w:tcPr>
          <w:p w14:paraId="1E7AB763" w14:textId="4D6E1BDE" w:rsidR="15FFBBB0" w:rsidRDefault="15FFBBB0" w:rsidP="15FFBBB0">
            <w:r w:rsidRPr="15FFBBB0">
              <w:t>Management</w:t>
            </w:r>
          </w:p>
        </w:tc>
      </w:tr>
      <w:tr w:rsidR="15FFBBB0" w14:paraId="5EACB0A6" w14:textId="77777777" w:rsidTr="15FFBBB0">
        <w:trPr>
          <w:trHeight w:val="300"/>
        </w:trPr>
        <w:tc>
          <w:tcPr>
            <w:tcW w:w="9015" w:type="dxa"/>
          </w:tcPr>
          <w:p w14:paraId="1D956522" w14:textId="7BA334D7" w:rsidR="15FFBBB0" w:rsidRDefault="15FFBBB0" w:rsidP="15FFBBB0">
            <w:r w:rsidRPr="15FFBBB0">
              <w:t>Rare epilepsies</w:t>
            </w:r>
          </w:p>
        </w:tc>
      </w:tr>
      <w:tr w:rsidR="15FFBBB0" w14:paraId="25426483" w14:textId="77777777" w:rsidTr="15FFBBB0">
        <w:trPr>
          <w:trHeight w:val="300"/>
        </w:trPr>
        <w:tc>
          <w:tcPr>
            <w:tcW w:w="9015" w:type="dxa"/>
          </w:tcPr>
          <w:p w14:paraId="2DDF9F26" w14:textId="6D23E691" w:rsidR="15FFBBB0" w:rsidRDefault="15FFBBB0" w:rsidP="15FFBBB0">
            <w:r w:rsidRPr="15FFBBB0">
              <w:lastRenderedPageBreak/>
              <w:t>Behaviour</w:t>
            </w:r>
          </w:p>
        </w:tc>
      </w:tr>
      <w:tr w:rsidR="15FFBBB0" w14:paraId="50CF247F" w14:textId="77777777" w:rsidTr="15FFBBB0">
        <w:trPr>
          <w:trHeight w:val="300"/>
        </w:trPr>
        <w:tc>
          <w:tcPr>
            <w:tcW w:w="9015" w:type="dxa"/>
          </w:tcPr>
          <w:p w14:paraId="6E983B81" w14:textId="1DB969C4" w:rsidR="15FFBBB0" w:rsidRDefault="15FFBBB0" w:rsidP="15FFBBB0">
            <w:r w:rsidRPr="15FFBBB0">
              <w:t>Seizures</w:t>
            </w:r>
          </w:p>
        </w:tc>
      </w:tr>
      <w:tr w:rsidR="15FFBBB0" w14:paraId="284E98C9" w14:textId="77777777" w:rsidTr="15FFBBB0">
        <w:trPr>
          <w:trHeight w:val="300"/>
        </w:trPr>
        <w:tc>
          <w:tcPr>
            <w:tcW w:w="9015" w:type="dxa"/>
          </w:tcPr>
          <w:p w14:paraId="2D96D85E" w14:textId="44248984" w:rsidR="15FFBBB0" w:rsidRDefault="15FFBBB0" w:rsidP="15FFBBB0">
            <w:r w:rsidRPr="15FFBBB0">
              <w:t>Sleep</w:t>
            </w:r>
          </w:p>
        </w:tc>
      </w:tr>
      <w:tr w:rsidR="15FFBBB0" w14:paraId="7DCB6D4C" w14:textId="77777777" w:rsidTr="15FFBBB0">
        <w:trPr>
          <w:trHeight w:val="300"/>
        </w:trPr>
        <w:tc>
          <w:tcPr>
            <w:tcW w:w="9015" w:type="dxa"/>
          </w:tcPr>
          <w:p w14:paraId="2D15C61B" w14:textId="4CC1A1A4" w:rsidR="15FFBBB0" w:rsidRDefault="15FFBBB0" w:rsidP="15FFBBB0">
            <w:r w:rsidRPr="15FFBBB0">
              <w:t>Epilepsy in childhood general</w:t>
            </w:r>
          </w:p>
        </w:tc>
      </w:tr>
      <w:tr w:rsidR="15FFBBB0" w14:paraId="0427930A" w14:textId="77777777" w:rsidTr="15FFBBB0">
        <w:trPr>
          <w:trHeight w:val="300"/>
        </w:trPr>
        <w:tc>
          <w:tcPr>
            <w:tcW w:w="9015" w:type="dxa"/>
          </w:tcPr>
          <w:p w14:paraId="1F2EFB8B" w14:textId="764AFEC2" w:rsidR="15FFBBB0" w:rsidRDefault="15FFBBB0" w:rsidP="15FFBBB0">
            <w:r w:rsidRPr="15FFBBB0">
              <w:t>Transition</w:t>
            </w:r>
          </w:p>
        </w:tc>
      </w:tr>
      <w:tr w:rsidR="15FFBBB0" w14:paraId="1C7A0EE8" w14:textId="77777777" w:rsidTr="15FFBBB0">
        <w:trPr>
          <w:trHeight w:val="300"/>
        </w:trPr>
        <w:tc>
          <w:tcPr>
            <w:tcW w:w="9015" w:type="dxa"/>
          </w:tcPr>
          <w:p w14:paraId="13DEC9A1" w14:textId="3695EB15" w:rsidR="15FFBBB0" w:rsidRDefault="15FFBBB0" w:rsidP="15FFBBB0">
            <w:r w:rsidRPr="15FFBBB0">
              <w:t>Status epilepticus (including in sleep)</w:t>
            </w:r>
          </w:p>
        </w:tc>
      </w:tr>
      <w:tr w:rsidR="15FFBBB0" w14:paraId="3D73F2FC" w14:textId="77777777" w:rsidTr="15FFBBB0">
        <w:trPr>
          <w:trHeight w:val="300"/>
        </w:trPr>
        <w:tc>
          <w:tcPr>
            <w:tcW w:w="9015" w:type="dxa"/>
          </w:tcPr>
          <w:p w14:paraId="56CE95B4" w14:textId="3A673F6B" w:rsidR="15FFBBB0" w:rsidRDefault="15FFBBB0" w:rsidP="15FFBBB0">
            <w:r w:rsidRPr="15FFBBB0">
              <w:t>Support</w:t>
            </w:r>
          </w:p>
        </w:tc>
      </w:tr>
      <w:tr w:rsidR="15FFBBB0" w14:paraId="3B861EDE" w14:textId="77777777" w:rsidTr="15FFBBB0">
        <w:trPr>
          <w:trHeight w:val="300"/>
        </w:trPr>
        <w:tc>
          <w:tcPr>
            <w:tcW w:w="9015" w:type="dxa"/>
          </w:tcPr>
          <w:p w14:paraId="5185A313" w14:textId="7D094BDA" w:rsidR="15FFBBB0" w:rsidRDefault="15FFBBB0" w:rsidP="15FFBBB0">
            <w:r w:rsidRPr="15FFBBB0">
              <w:t>Prevention</w:t>
            </w:r>
          </w:p>
        </w:tc>
      </w:tr>
      <w:tr w:rsidR="15FFBBB0" w14:paraId="215DD22E" w14:textId="77777777" w:rsidTr="15FFBBB0">
        <w:trPr>
          <w:trHeight w:val="300"/>
        </w:trPr>
        <w:tc>
          <w:tcPr>
            <w:tcW w:w="9015" w:type="dxa"/>
          </w:tcPr>
          <w:p w14:paraId="2E507DCD" w14:textId="75CAC465" w:rsidR="15FFBBB0" w:rsidRDefault="15FFBBB0" w:rsidP="15FFBBB0">
            <w:r w:rsidRPr="15FFBBB0">
              <w:t>Infantile spasms</w:t>
            </w:r>
          </w:p>
        </w:tc>
      </w:tr>
      <w:tr w:rsidR="15FFBBB0" w14:paraId="702F8D6E" w14:textId="77777777" w:rsidTr="15FFBBB0">
        <w:trPr>
          <w:trHeight w:val="300"/>
        </w:trPr>
        <w:tc>
          <w:tcPr>
            <w:tcW w:w="9015" w:type="dxa"/>
          </w:tcPr>
          <w:p w14:paraId="5B17504B" w14:textId="5D83A9B5" w:rsidR="15FFBBB0" w:rsidRDefault="15FFBBB0" w:rsidP="15FFBBB0">
            <w:r w:rsidRPr="15FFBBB0">
              <w:t>Neurodevelopment</w:t>
            </w:r>
          </w:p>
        </w:tc>
      </w:tr>
      <w:tr w:rsidR="15FFBBB0" w14:paraId="06CD8630" w14:textId="77777777" w:rsidTr="15FFBBB0">
        <w:trPr>
          <w:trHeight w:val="300"/>
        </w:trPr>
        <w:tc>
          <w:tcPr>
            <w:tcW w:w="9015" w:type="dxa"/>
            <w:shd w:val="clear" w:color="auto" w:fill="DEEAF6" w:themeFill="accent5" w:themeFillTint="33"/>
          </w:tcPr>
          <w:p w14:paraId="12E25883" w14:textId="160AF43A" w:rsidR="15FFBBB0" w:rsidRDefault="15FFBBB0" w:rsidP="15FFBBB0">
            <w:pPr>
              <w:rPr>
                <w:b/>
                <w:bCs/>
              </w:rPr>
            </w:pPr>
            <w:r w:rsidRPr="15FFBBB0">
              <w:rPr>
                <w:b/>
                <w:bCs/>
              </w:rPr>
              <w:t>Primary category: Out of Scope</w:t>
            </w:r>
          </w:p>
        </w:tc>
      </w:tr>
      <w:tr w:rsidR="15FFBBB0" w14:paraId="70A394EE" w14:textId="77777777" w:rsidTr="15FFBBB0">
        <w:trPr>
          <w:trHeight w:val="300"/>
        </w:trPr>
        <w:tc>
          <w:tcPr>
            <w:tcW w:w="9015" w:type="dxa"/>
          </w:tcPr>
          <w:p w14:paraId="67EEACD5" w14:textId="17571CB9" w:rsidR="15FFBBB0" w:rsidRDefault="15FFBBB0" w:rsidP="15FFBBB0">
            <w:r w:rsidRPr="15FFBBB0">
              <w:t>Stigma</w:t>
            </w:r>
          </w:p>
        </w:tc>
      </w:tr>
      <w:tr w:rsidR="15FFBBB0" w14:paraId="5444A228" w14:textId="77777777" w:rsidTr="15FFBBB0">
        <w:trPr>
          <w:trHeight w:val="300"/>
        </w:trPr>
        <w:tc>
          <w:tcPr>
            <w:tcW w:w="9015" w:type="dxa"/>
          </w:tcPr>
          <w:p w14:paraId="1032B803" w14:textId="7F564106" w:rsidR="15FFBBB0" w:rsidRDefault="15FFBBB0" w:rsidP="15FFBBB0">
            <w:r w:rsidRPr="15FFBBB0">
              <w:t>Social funding</w:t>
            </w:r>
          </w:p>
        </w:tc>
      </w:tr>
      <w:tr w:rsidR="15FFBBB0" w14:paraId="464605A6" w14:textId="77777777" w:rsidTr="15FFBBB0">
        <w:trPr>
          <w:trHeight w:val="300"/>
        </w:trPr>
        <w:tc>
          <w:tcPr>
            <w:tcW w:w="9015" w:type="dxa"/>
          </w:tcPr>
          <w:p w14:paraId="4500F0A8" w14:textId="1C3349C0" w:rsidR="15FFBBB0" w:rsidRDefault="15FFBBB0" w:rsidP="15FFBBB0">
            <w:r w:rsidRPr="15FFBBB0">
              <w:t>Public policy</w:t>
            </w:r>
          </w:p>
        </w:tc>
      </w:tr>
      <w:tr w:rsidR="15FFBBB0" w14:paraId="4E9FFC19" w14:textId="77777777" w:rsidTr="15FFBBB0">
        <w:trPr>
          <w:trHeight w:val="300"/>
        </w:trPr>
        <w:tc>
          <w:tcPr>
            <w:tcW w:w="9015" w:type="dxa"/>
          </w:tcPr>
          <w:p w14:paraId="12EDDF41" w14:textId="1BFAF80A" w:rsidR="15FFBBB0" w:rsidRDefault="15FFBBB0" w:rsidP="15FFBBB0">
            <w:r w:rsidRPr="15FFBBB0">
              <w:t>Research</w:t>
            </w:r>
          </w:p>
        </w:tc>
      </w:tr>
      <w:tr w:rsidR="15FFBBB0" w14:paraId="6F041785" w14:textId="77777777" w:rsidTr="15FFBBB0">
        <w:trPr>
          <w:trHeight w:val="300"/>
        </w:trPr>
        <w:tc>
          <w:tcPr>
            <w:tcW w:w="9015" w:type="dxa"/>
          </w:tcPr>
          <w:p w14:paraId="06F42F3E" w14:textId="242F6BCE" w:rsidR="15FFBBB0" w:rsidRDefault="15FFBBB0" w:rsidP="15FFBBB0">
            <w:r w:rsidRPr="15FFBBB0">
              <w:t>Social research</w:t>
            </w:r>
          </w:p>
        </w:tc>
      </w:tr>
      <w:tr w:rsidR="15FFBBB0" w14:paraId="1663DBC5" w14:textId="77777777" w:rsidTr="15FFBBB0">
        <w:trPr>
          <w:trHeight w:val="300"/>
        </w:trPr>
        <w:tc>
          <w:tcPr>
            <w:tcW w:w="9015" w:type="dxa"/>
          </w:tcPr>
          <w:p w14:paraId="5E050A88" w14:textId="42967BE0" w:rsidR="15FFBBB0" w:rsidRDefault="15FFBBB0" w:rsidP="15FFBBB0">
            <w:r w:rsidRPr="15FFBBB0">
              <w:t>Infrastructure</w:t>
            </w:r>
          </w:p>
        </w:tc>
      </w:tr>
      <w:tr w:rsidR="15FFBBB0" w14:paraId="7B43FCD3" w14:textId="77777777" w:rsidTr="15FFBBB0">
        <w:trPr>
          <w:trHeight w:val="300"/>
        </w:trPr>
        <w:tc>
          <w:tcPr>
            <w:tcW w:w="9015" w:type="dxa"/>
          </w:tcPr>
          <w:p w14:paraId="31ADE841" w14:textId="4B65AAD9" w:rsidR="15FFBBB0" w:rsidRDefault="15FFBBB0" w:rsidP="15FFBBB0">
            <w:r w:rsidRPr="15FFBBB0">
              <w:t>Employment</w:t>
            </w:r>
          </w:p>
        </w:tc>
      </w:tr>
      <w:tr w:rsidR="15FFBBB0" w14:paraId="1272849E" w14:textId="77777777" w:rsidTr="15FFBBB0">
        <w:trPr>
          <w:trHeight w:val="300"/>
        </w:trPr>
        <w:tc>
          <w:tcPr>
            <w:tcW w:w="9015" w:type="dxa"/>
          </w:tcPr>
          <w:p w14:paraId="6EBAE1B5" w14:textId="604C5B50" w:rsidR="15FFBBB0" w:rsidRDefault="15FFBBB0" w:rsidP="15FFBBB0">
            <w:r w:rsidRPr="15FFBBB0">
              <w:t>Education</w:t>
            </w:r>
          </w:p>
        </w:tc>
      </w:tr>
      <w:tr w:rsidR="15FFBBB0" w14:paraId="67739516" w14:textId="77777777" w:rsidTr="15FFBBB0">
        <w:trPr>
          <w:trHeight w:val="300"/>
        </w:trPr>
        <w:tc>
          <w:tcPr>
            <w:tcW w:w="9015" w:type="dxa"/>
          </w:tcPr>
          <w:p w14:paraId="14E51AF5" w14:textId="47D78941" w:rsidR="15FFBBB0" w:rsidRDefault="15FFBBB0" w:rsidP="15FFBBB0">
            <w:r w:rsidRPr="15FFBBB0">
              <w:t>Research funding</w:t>
            </w:r>
          </w:p>
        </w:tc>
      </w:tr>
    </w:tbl>
    <w:p w14:paraId="4A000B3B" w14:textId="5CB42A15" w:rsidR="72DAD75E" w:rsidRDefault="72DAD75E" w:rsidP="15FFBBB0">
      <w:pPr>
        <w:rPr>
          <w:sz w:val="24"/>
          <w:szCs w:val="24"/>
          <w:highlight w:val="yellow"/>
        </w:rPr>
      </w:pPr>
    </w:p>
    <w:p w14:paraId="58C5DEAD" w14:textId="4698FE77" w:rsidR="72DAD75E" w:rsidRDefault="72DAD75E" w:rsidP="15FFBBB0">
      <w:pPr>
        <w:rPr>
          <w:sz w:val="24"/>
          <w:szCs w:val="24"/>
          <w:highlight w:val="yellow"/>
        </w:rPr>
      </w:pPr>
    </w:p>
    <w:p w14:paraId="17CA7E7F" w14:textId="17EF9983" w:rsidR="72DAD75E" w:rsidRDefault="48435C9D" w:rsidP="15FFBBB0">
      <w:pPr>
        <w:rPr>
          <w:b/>
          <w:bCs/>
          <w:sz w:val="24"/>
          <w:szCs w:val="24"/>
        </w:rPr>
      </w:pPr>
      <w:r w:rsidRPr="15FFBBB0">
        <w:rPr>
          <w:b/>
          <w:bCs/>
          <w:sz w:val="24"/>
          <w:szCs w:val="24"/>
        </w:rPr>
        <w:t>II</w:t>
      </w:r>
      <w:r w:rsidR="6C21F43B" w:rsidRPr="15FFBBB0">
        <w:rPr>
          <w:b/>
          <w:bCs/>
          <w:sz w:val="24"/>
          <w:szCs w:val="24"/>
        </w:rPr>
        <w:t>I</w:t>
      </w:r>
      <w:r w:rsidRPr="15FFBBB0">
        <w:rPr>
          <w:b/>
          <w:bCs/>
          <w:sz w:val="24"/>
          <w:szCs w:val="24"/>
        </w:rPr>
        <w:t xml:space="preserve">. </w:t>
      </w:r>
      <w:r w:rsidR="4ADF9B67" w:rsidRPr="15FFBBB0">
        <w:rPr>
          <w:b/>
          <w:bCs/>
          <w:sz w:val="24"/>
          <w:szCs w:val="24"/>
        </w:rPr>
        <w:t xml:space="preserve">List of the </w:t>
      </w:r>
      <w:r w:rsidRPr="15FFBBB0">
        <w:rPr>
          <w:b/>
          <w:bCs/>
          <w:sz w:val="24"/>
          <w:szCs w:val="24"/>
        </w:rPr>
        <w:t>57 questions</w:t>
      </w:r>
      <w:r w:rsidR="7BA5F218" w:rsidRPr="15FFBBB0">
        <w:rPr>
          <w:b/>
          <w:bCs/>
          <w:sz w:val="24"/>
          <w:szCs w:val="24"/>
        </w:rPr>
        <w:t xml:space="preserve"> unanswered or partially answered questions</w:t>
      </w:r>
      <w:r w:rsidRPr="15FFBBB0">
        <w:rPr>
          <w:b/>
          <w:bCs/>
          <w:sz w:val="24"/>
          <w:szCs w:val="24"/>
        </w:rPr>
        <w:t xml:space="preserve"> i</w:t>
      </w:r>
      <w:r w:rsidR="2579881F" w:rsidRPr="15FFBBB0">
        <w:rPr>
          <w:b/>
          <w:bCs/>
          <w:sz w:val="24"/>
          <w:szCs w:val="24"/>
        </w:rPr>
        <w:t>ncluded in the shortlisting survey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  <w:gridCol w:w="7785"/>
      </w:tblGrid>
      <w:tr w:rsidR="15FFBBB0" w14:paraId="7288B3B9" w14:textId="77777777" w:rsidTr="15FFBBB0">
        <w:trPr>
          <w:trHeight w:val="300"/>
        </w:trPr>
        <w:tc>
          <w:tcPr>
            <w:tcW w:w="1230" w:type="dxa"/>
          </w:tcPr>
          <w:p w14:paraId="5F55E645" w14:textId="110918AA" w:rsidR="15FFBBB0" w:rsidRDefault="15FFBBB0" w:rsidP="15FFBBB0">
            <w:r>
              <w:t>Q</w:t>
            </w:r>
            <w:r w:rsidR="7DF88279">
              <w:t>u</w:t>
            </w:r>
            <w:r>
              <w:t xml:space="preserve"> Number</w:t>
            </w:r>
          </w:p>
        </w:tc>
        <w:tc>
          <w:tcPr>
            <w:tcW w:w="7785" w:type="dxa"/>
          </w:tcPr>
          <w:p w14:paraId="6957651E" w14:textId="51EF170B" w:rsidR="15FFBBB0" w:rsidRDefault="15FFBBB0" w:rsidP="15FFBBB0">
            <w:r>
              <w:t>QUESTION</w:t>
            </w:r>
          </w:p>
        </w:tc>
      </w:tr>
      <w:tr w:rsidR="15FFBBB0" w14:paraId="7E1F6F34" w14:textId="77777777" w:rsidTr="15FFBBB0">
        <w:trPr>
          <w:trHeight w:val="300"/>
        </w:trPr>
        <w:tc>
          <w:tcPr>
            <w:tcW w:w="1230" w:type="dxa"/>
          </w:tcPr>
          <w:p w14:paraId="1E217A55" w14:textId="2E83CCE1" w:rsidR="15FFBBB0" w:rsidRDefault="15FFBBB0" w:rsidP="15FFBBB0">
            <w:r>
              <w:t>1</w:t>
            </w:r>
          </w:p>
        </w:tc>
        <w:tc>
          <w:tcPr>
            <w:tcW w:w="7785" w:type="dxa"/>
          </w:tcPr>
          <w:p w14:paraId="581001A5" w14:textId="7A57238B" w:rsidR="15FFBBB0" w:rsidRDefault="15FFBBB0" w:rsidP="15FFBBB0">
            <w:r>
              <w:t xml:space="preserve">How can existing anti-seizure medicines (ASM) be improved (e.g. to be more effective or have fewer side effects), and how can new ASMs be developed? </w:t>
            </w:r>
          </w:p>
        </w:tc>
      </w:tr>
      <w:tr w:rsidR="15FFBBB0" w14:paraId="6CADE136" w14:textId="77777777" w:rsidTr="15FFBBB0">
        <w:trPr>
          <w:trHeight w:val="300"/>
        </w:trPr>
        <w:tc>
          <w:tcPr>
            <w:tcW w:w="1230" w:type="dxa"/>
          </w:tcPr>
          <w:p w14:paraId="06F38BA6" w14:textId="15EBF89A" w:rsidR="15FFBBB0" w:rsidRDefault="15FFBBB0" w:rsidP="15FFBBB0">
            <w:r>
              <w:t>2</w:t>
            </w:r>
          </w:p>
        </w:tc>
        <w:tc>
          <w:tcPr>
            <w:tcW w:w="7785" w:type="dxa"/>
          </w:tcPr>
          <w:p w14:paraId="115F685D" w14:textId="518C4DC1" w:rsidR="15FFBBB0" w:rsidRDefault="15FFBBB0" w:rsidP="15FFBBB0">
            <w:r>
              <w:t xml:space="preserve">What are the causes and contributing factors of epilepsy-related deaths, including Sudden Unexpected Death in Epilepsy (SUDEP), and how can these deaths be prevented? How can those bereaved by epilepsy be best supported? </w:t>
            </w:r>
          </w:p>
        </w:tc>
      </w:tr>
      <w:tr w:rsidR="15FFBBB0" w14:paraId="4CFF714A" w14:textId="77777777" w:rsidTr="15FFBBB0">
        <w:trPr>
          <w:trHeight w:val="300"/>
        </w:trPr>
        <w:tc>
          <w:tcPr>
            <w:tcW w:w="1230" w:type="dxa"/>
          </w:tcPr>
          <w:p w14:paraId="3426E6D7" w14:textId="565D21EA" w:rsidR="15FFBBB0" w:rsidRDefault="15FFBBB0" w:rsidP="15FFBBB0">
            <w:r>
              <w:t>3</w:t>
            </w:r>
          </w:p>
        </w:tc>
        <w:tc>
          <w:tcPr>
            <w:tcW w:w="7785" w:type="dxa"/>
          </w:tcPr>
          <w:p w14:paraId="45F74119" w14:textId="1EF424EA" w:rsidR="15FFBBB0" w:rsidRDefault="15FFBBB0" w:rsidP="15FFBBB0">
            <w:r>
              <w:t xml:space="preserve">What causes drug-resistant (refractory) epilepsy, and how can it be best treated? </w:t>
            </w:r>
          </w:p>
        </w:tc>
      </w:tr>
      <w:tr w:rsidR="15FFBBB0" w14:paraId="5D42832D" w14:textId="77777777" w:rsidTr="15FFBBB0">
        <w:trPr>
          <w:trHeight w:val="300"/>
        </w:trPr>
        <w:tc>
          <w:tcPr>
            <w:tcW w:w="1230" w:type="dxa"/>
          </w:tcPr>
          <w:p w14:paraId="21553057" w14:textId="71CCD382" w:rsidR="15FFBBB0" w:rsidRDefault="15FFBBB0" w:rsidP="15FFBBB0">
            <w:r>
              <w:t>4</w:t>
            </w:r>
          </w:p>
        </w:tc>
        <w:tc>
          <w:tcPr>
            <w:tcW w:w="7785" w:type="dxa"/>
          </w:tcPr>
          <w:p w14:paraId="6DE72B33" w14:textId="63DF4913" w:rsidR="15FFBBB0" w:rsidRDefault="15FFBBB0" w:rsidP="15FFBBB0">
            <w:r>
              <w:t>What impact do epilepsy, seizures and anti-seizure medication (ASMs) have on brain health - including cognition, learning, behaviour and mental health?</w:t>
            </w:r>
          </w:p>
        </w:tc>
      </w:tr>
      <w:tr w:rsidR="15FFBBB0" w14:paraId="274EF29B" w14:textId="77777777" w:rsidTr="15FFBBB0">
        <w:trPr>
          <w:trHeight w:val="300"/>
        </w:trPr>
        <w:tc>
          <w:tcPr>
            <w:tcW w:w="1230" w:type="dxa"/>
          </w:tcPr>
          <w:p w14:paraId="59DB1CF3" w14:textId="30B5B049" w:rsidR="15FFBBB0" w:rsidRDefault="15FFBBB0" w:rsidP="15FFBBB0">
            <w:r>
              <w:t>5</w:t>
            </w:r>
          </w:p>
        </w:tc>
        <w:tc>
          <w:tcPr>
            <w:tcW w:w="7785" w:type="dxa"/>
          </w:tcPr>
          <w:p w14:paraId="22D250E9" w14:textId="45C0F579" w:rsidR="15FFBBB0" w:rsidRDefault="15FFBBB0" w:rsidP="15FFBBB0">
            <w:r>
              <w:t>How can people with epilepsy achieve long-term seizure control?</w:t>
            </w:r>
          </w:p>
        </w:tc>
      </w:tr>
      <w:tr w:rsidR="15FFBBB0" w14:paraId="1F0152E5" w14:textId="77777777" w:rsidTr="15FFBBB0">
        <w:trPr>
          <w:trHeight w:val="300"/>
        </w:trPr>
        <w:tc>
          <w:tcPr>
            <w:tcW w:w="1230" w:type="dxa"/>
          </w:tcPr>
          <w:p w14:paraId="36DF5113" w14:textId="6007341A" w:rsidR="15FFBBB0" w:rsidRDefault="15FFBBB0" w:rsidP="15FFBBB0">
            <w:r>
              <w:t>6</w:t>
            </w:r>
          </w:p>
        </w:tc>
        <w:tc>
          <w:tcPr>
            <w:tcW w:w="7785" w:type="dxa"/>
          </w:tcPr>
          <w:p w14:paraId="31B315C0" w14:textId="76443F3D" w:rsidR="15FFBBB0" w:rsidRDefault="15FFBBB0" w:rsidP="15FFBBB0">
            <w:r>
              <w:t>What causes epilepsy in children and in adults? Can knowing this help with prediction and/or prevention?</w:t>
            </w:r>
          </w:p>
        </w:tc>
      </w:tr>
      <w:tr w:rsidR="15FFBBB0" w14:paraId="0A9DD093" w14:textId="77777777" w:rsidTr="15FFBBB0">
        <w:trPr>
          <w:trHeight w:val="300"/>
        </w:trPr>
        <w:tc>
          <w:tcPr>
            <w:tcW w:w="1230" w:type="dxa"/>
          </w:tcPr>
          <w:p w14:paraId="568CF6E5" w14:textId="7072C6EB" w:rsidR="15FFBBB0" w:rsidRDefault="15FFBBB0" w:rsidP="15FFBBB0">
            <w:r>
              <w:t>7</w:t>
            </w:r>
          </w:p>
        </w:tc>
        <w:tc>
          <w:tcPr>
            <w:tcW w:w="7785" w:type="dxa"/>
          </w:tcPr>
          <w:p w14:paraId="2AE867EF" w14:textId="586A5F9B" w:rsidR="15FFBBB0" w:rsidRDefault="15FFBBB0" w:rsidP="15FFBBB0">
            <w:r>
              <w:t>What is the relationship between sleep, epilepsy and nocturnal seizures?</w:t>
            </w:r>
          </w:p>
        </w:tc>
      </w:tr>
      <w:tr w:rsidR="15FFBBB0" w14:paraId="5550B3E7" w14:textId="77777777" w:rsidTr="15FFBBB0">
        <w:trPr>
          <w:trHeight w:val="300"/>
        </w:trPr>
        <w:tc>
          <w:tcPr>
            <w:tcW w:w="1230" w:type="dxa"/>
          </w:tcPr>
          <w:p w14:paraId="4112F90F" w14:textId="79CD6C28" w:rsidR="15FFBBB0" w:rsidRDefault="15FFBBB0" w:rsidP="15FFBBB0">
            <w:r>
              <w:t>8</w:t>
            </w:r>
          </w:p>
        </w:tc>
        <w:tc>
          <w:tcPr>
            <w:tcW w:w="7785" w:type="dxa"/>
          </w:tcPr>
          <w:p w14:paraId="40F415B1" w14:textId="5D5DCC70" w:rsidR="15FFBBB0" w:rsidRDefault="15FFBBB0" w:rsidP="15FFBBB0">
            <w:r>
              <w:t>What is the relationship between epilepsy, epilepsy treatment and memory?</w:t>
            </w:r>
          </w:p>
        </w:tc>
      </w:tr>
      <w:tr w:rsidR="15FFBBB0" w14:paraId="6AEFBC3D" w14:textId="77777777" w:rsidTr="15FFBBB0">
        <w:trPr>
          <w:trHeight w:val="300"/>
        </w:trPr>
        <w:tc>
          <w:tcPr>
            <w:tcW w:w="1230" w:type="dxa"/>
          </w:tcPr>
          <w:p w14:paraId="56BD2EBC" w14:textId="5EF2D4B7" w:rsidR="15FFBBB0" w:rsidRDefault="15FFBBB0" w:rsidP="15FFBBB0">
            <w:r>
              <w:t>9</w:t>
            </w:r>
          </w:p>
        </w:tc>
        <w:tc>
          <w:tcPr>
            <w:tcW w:w="7785" w:type="dxa"/>
          </w:tcPr>
          <w:p w14:paraId="6EC9E855" w14:textId="41388D2C" w:rsidR="15FFBBB0" w:rsidRDefault="15FFBBB0" w:rsidP="15FFBBB0">
            <w:r>
              <w:t>How does epilepsy and epilepsy treatment impact neurodevelopment, and can this be managed or prevented?</w:t>
            </w:r>
          </w:p>
        </w:tc>
      </w:tr>
      <w:tr w:rsidR="15FFBBB0" w14:paraId="50047C0D" w14:textId="77777777" w:rsidTr="15FFBBB0">
        <w:trPr>
          <w:trHeight w:val="300"/>
        </w:trPr>
        <w:tc>
          <w:tcPr>
            <w:tcW w:w="1230" w:type="dxa"/>
          </w:tcPr>
          <w:p w14:paraId="7AF21BEE" w14:textId="547D36E3" w:rsidR="15FFBBB0" w:rsidRDefault="15FFBBB0" w:rsidP="15FFBBB0">
            <w:r>
              <w:t>10</w:t>
            </w:r>
          </w:p>
        </w:tc>
        <w:tc>
          <w:tcPr>
            <w:tcW w:w="7785" w:type="dxa"/>
          </w:tcPr>
          <w:p w14:paraId="780820B2" w14:textId="0ADC9B13" w:rsidR="15FFBBB0" w:rsidRDefault="15FFBBB0" w:rsidP="15FFBBB0">
            <w:r>
              <w:t xml:space="preserve">How do hormonal changes in women throughout the lifespan (e.g. puberty, pregnancy, menopause) impact epilepsy, and how can this impact be addressed? </w:t>
            </w:r>
          </w:p>
        </w:tc>
      </w:tr>
      <w:tr w:rsidR="15FFBBB0" w14:paraId="66EC6CCF" w14:textId="77777777" w:rsidTr="15FFBBB0">
        <w:trPr>
          <w:trHeight w:val="300"/>
        </w:trPr>
        <w:tc>
          <w:tcPr>
            <w:tcW w:w="1230" w:type="dxa"/>
          </w:tcPr>
          <w:p w14:paraId="56D94825" w14:textId="047657F7" w:rsidR="15FFBBB0" w:rsidRDefault="15FFBBB0" w:rsidP="15FFBBB0">
            <w:r>
              <w:t>11</w:t>
            </w:r>
          </w:p>
        </w:tc>
        <w:tc>
          <w:tcPr>
            <w:tcW w:w="7785" w:type="dxa"/>
          </w:tcPr>
          <w:p w14:paraId="5FD8D52A" w14:textId="139905F2" w:rsidR="15FFBBB0" w:rsidRDefault="15FFBBB0" w:rsidP="15FFBBB0">
            <w:r>
              <w:t xml:space="preserve">How can non-drug lifestyle factors (such as physical activity, weight management and dietary changes) help people manage their epilepsy? </w:t>
            </w:r>
          </w:p>
        </w:tc>
      </w:tr>
      <w:tr w:rsidR="15FFBBB0" w14:paraId="110AF8D0" w14:textId="77777777" w:rsidTr="15FFBBB0">
        <w:trPr>
          <w:trHeight w:val="300"/>
        </w:trPr>
        <w:tc>
          <w:tcPr>
            <w:tcW w:w="1230" w:type="dxa"/>
          </w:tcPr>
          <w:p w14:paraId="386A8CC3" w14:textId="717F397F" w:rsidR="15FFBBB0" w:rsidRDefault="15FFBBB0" w:rsidP="15FFBBB0">
            <w:r>
              <w:lastRenderedPageBreak/>
              <w:t>12</w:t>
            </w:r>
          </w:p>
        </w:tc>
        <w:tc>
          <w:tcPr>
            <w:tcW w:w="7785" w:type="dxa"/>
          </w:tcPr>
          <w:p w14:paraId="7EBEBC3E" w14:textId="48DC4445" w:rsidR="15FFBBB0" w:rsidRDefault="15FFBBB0" w:rsidP="15FFBBB0">
            <w:r>
              <w:t>What is the relationship between the immune system, infection, inflammation and epilepsy?</w:t>
            </w:r>
          </w:p>
        </w:tc>
      </w:tr>
      <w:tr w:rsidR="15FFBBB0" w14:paraId="4F2B6575" w14:textId="77777777" w:rsidTr="15FFBBB0">
        <w:trPr>
          <w:trHeight w:val="300"/>
        </w:trPr>
        <w:tc>
          <w:tcPr>
            <w:tcW w:w="1230" w:type="dxa"/>
          </w:tcPr>
          <w:p w14:paraId="126A9CFB" w14:textId="4F4BBD82" w:rsidR="15FFBBB0" w:rsidRDefault="15FFBBB0" w:rsidP="15FFBBB0">
            <w:r>
              <w:t>13</w:t>
            </w:r>
          </w:p>
        </w:tc>
        <w:tc>
          <w:tcPr>
            <w:tcW w:w="7785" w:type="dxa"/>
          </w:tcPr>
          <w:p w14:paraId="371F7E87" w14:textId="4F2DF6D6" w:rsidR="15FFBBB0" w:rsidRDefault="15FFBBB0" w:rsidP="15FFBBB0">
            <w:r>
              <w:t>How can tools, devices and biological markers be used to accurately predict and prevent seizures and the onset of epilepsy?</w:t>
            </w:r>
          </w:p>
        </w:tc>
      </w:tr>
      <w:tr w:rsidR="15FFBBB0" w14:paraId="4670E6BF" w14:textId="77777777" w:rsidTr="15FFBBB0">
        <w:trPr>
          <w:trHeight w:val="300"/>
        </w:trPr>
        <w:tc>
          <w:tcPr>
            <w:tcW w:w="1230" w:type="dxa"/>
          </w:tcPr>
          <w:p w14:paraId="3D3F44BF" w14:textId="0172060F" w:rsidR="15FFBBB0" w:rsidRDefault="15FFBBB0" w:rsidP="15FFBBB0">
            <w:r>
              <w:t>14</w:t>
            </w:r>
          </w:p>
        </w:tc>
        <w:tc>
          <w:tcPr>
            <w:tcW w:w="7785" w:type="dxa"/>
          </w:tcPr>
          <w:p w14:paraId="309C8D68" w14:textId="13BB1DE0" w:rsidR="15FFBBB0" w:rsidRDefault="15FFBBB0" w:rsidP="15FFBBB0">
            <w:r>
              <w:t>What are the genetic causes/markers of epilepsy, and how can genetic screening be used to diagnose or predict the onset of epilepsy? Could this testing be used prior to the first seizure?</w:t>
            </w:r>
          </w:p>
        </w:tc>
      </w:tr>
      <w:tr w:rsidR="15FFBBB0" w14:paraId="2A3A7EA1" w14:textId="77777777" w:rsidTr="15FFBBB0">
        <w:trPr>
          <w:trHeight w:val="300"/>
        </w:trPr>
        <w:tc>
          <w:tcPr>
            <w:tcW w:w="1230" w:type="dxa"/>
          </w:tcPr>
          <w:p w14:paraId="4BD41174" w14:textId="34DBD0FA" w:rsidR="15FFBBB0" w:rsidRDefault="15FFBBB0" w:rsidP="15FFBBB0">
            <w:r>
              <w:t>15</w:t>
            </w:r>
          </w:p>
        </w:tc>
        <w:tc>
          <w:tcPr>
            <w:tcW w:w="7785" w:type="dxa"/>
          </w:tcPr>
          <w:p w14:paraId="2E2E3BC3" w14:textId="0722EA18" w:rsidR="15FFBBB0" w:rsidRDefault="15FFBBB0" w:rsidP="15FFBBB0">
            <w:r>
              <w:t xml:space="preserve">How can targeted, personalised medicine, such as gene therapy, be used to treat and/or prevent epilepsy? </w:t>
            </w:r>
          </w:p>
        </w:tc>
      </w:tr>
      <w:tr w:rsidR="15FFBBB0" w14:paraId="03F84DB8" w14:textId="77777777" w:rsidTr="15FFBBB0">
        <w:trPr>
          <w:trHeight w:val="300"/>
        </w:trPr>
        <w:tc>
          <w:tcPr>
            <w:tcW w:w="1230" w:type="dxa"/>
          </w:tcPr>
          <w:p w14:paraId="7DD37A2C" w14:textId="3C92A6DF" w:rsidR="15FFBBB0" w:rsidRDefault="15FFBBB0" w:rsidP="15FFBBB0">
            <w:r>
              <w:t>16</w:t>
            </w:r>
          </w:p>
        </w:tc>
        <w:tc>
          <w:tcPr>
            <w:tcW w:w="7785" w:type="dxa"/>
          </w:tcPr>
          <w:p w14:paraId="65623C0C" w14:textId="48C89981" w:rsidR="15FFBBB0" w:rsidRDefault="15FFBBB0" w:rsidP="15FFBBB0">
            <w:r>
              <w:t>What diagnostic tools and markers can be used to achieve an earlier diagnosis of epilepsy?</w:t>
            </w:r>
          </w:p>
        </w:tc>
      </w:tr>
      <w:tr w:rsidR="15FFBBB0" w14:paraId="4B5A5458" w14:textId="77777777" w:rsidTr="15FFBBB0">
        <w:trPr>
          <w:trHeight w:val="300"/>
        </w:trPr>
        <w:tc>
          <w:tcPr>
            <w:tcW w:w="1230" w:type="dxa"/>
          </w:tcPr>
          <w:p w14:paraId="4A01BF8D" w14:textId="55097AB6" w:rsidR="15FFBBB0" w:rsidRDefault="15FFBBB0" w:rsidP="15FFBBB0">
            <w:r>
              <w:t>17</w:t>
            </w:r>
          </w:p>
        </w:tc>
        <w:tc>
          <w:tcPr>
            <w:tcW w:w="7785" w:type="dxa"/>
          </w:tcPr>
          <w:p w14:paraId="1B1A6398" w14:textId="12C08ED8" w:rsidR="15FFBBB0" w:rsidRDefault="15FFBBB0" w:rsidP="15FFBBB0">
            <w:r>
              <w:t>What are the causes and contributing factors that trigger seizures in people with epilepsy, and how do these differ among the epilepsies?</w:t>
            </w:r>
          </w:p>
        </w:tc>
      </w:tr>
      <w:tr w:rsidR="15FFBBB0" w14:paraId="5864FA07" w14:textId="77777777" w:rsidTr="15FFBBB0">
        <w:trPr>
          <w:trHeight w:val="300"/>
        </w:trPr>
        <w:tc>
          <w:tcPr>
            <w:tcW w:w="1230" w:type="dxa"/>
          </w:tcPr>
          <w:p w14:paraId="31A01080" w14:textId="092749EC" w:rsidR="15FFBBB0" w:rsidRDefault="15FFBBB0" w:rsidP="15FFBBB0">
            <w:r>
              <w:t>18</w:t>
            </w:r>
          </w:p>
        </w:tc>
        <w:tc>
          <w:tcPr>
            <w:tcW w:w="7785" w:type="dxa"/>
          </w:tcPr>
          <w:p w14:paraId="436637AD" w14:textId="560E9D43" w:rsidR="15FFBBB0" w:rsidRDefault="15FFBBB0" w:rsidP="15FFBBB0">
            <w:r>
              <w:t>Can we improve epilepsy outcomes by focusing directly on conditions that co-occur with epilepsy?</w:t>
            </w:r>
          </w:p>
        </w:tc>
      </w:tr>
      <w:tr w:rsidR="15FFBBB0" w14:paraId="70CE3D43" w14:textId="77777777" w:rsidTr="15FFBBB0">
        <w:trPr>
          <w:trHeight w:val="300"/>
        </w:trPr>
        <w:tc>
          <w:tcPr>
            <w:tcW w:w="1230" w:type="dxa"/>
          </w:tcPr>
          <w:p w14:paraId="0BD05B34" w14:textId="6F977648" w:rsidR="15FFBBB0" w:rsidRDefault="15FFBBB0" w:rsidP="15FFBBB0">
            <w:r>
              <w:t>19</w:t>
            </w:r>
          </w:p>
        </w:tc>
        <w:tc>
          <w:tcPr>
            <w:tcW w:w="7785" w:type="dxa"/>
          </w:tcPr>
          <w:p w14:paraId="337833DA" w14:textId="7A8AB833" w:rsidR="15FFBBB0" w:rsidRDefault="15FFBBB0" w:rsidP="15FFBBB0">
            <w:r>
              <w:t xml:space="preserve">What impact does a lack of understanding about epilepsy within the health service have on people with epilepsy? </w:t>
            </w:r>
          </w:p>
        </w:tc>
      </w:tr>
      <w:tr w:rsidR="15FFBBB0" w14:paraId="0F357675" w14:textId="77777777" w:rsidTr="15FFBBB0">
        <w:trPr>
          <w:trHeight w:val="300"/>
        </w:trPr>
        <w:tc>
          <w:tcPr>
            <w:tcW w:w="1230" w:type="dxa"/>
          </w:tcPr>
          <w:p w14:paraId="3B894CC3" w14:textId="62E68B49" w:rsidR="15FFBBB0" w:rsidRDefault="15FFBBB0" w:rsidP="15FFBBB0">
            <w:r>
              <w:t>20</w:t>
            </w:r>
          </w:p>
        </w:tc>
        <w:tc>
          <w:tcPr>
            <w:tcW w:w="7785" w:type="dxa"/>
          </w:tcPr>
          <w:p w14:paraId="095CCF5E" w14:textId="0A71B28F" w:rsidR="15FFBBB0" w:rsidRDefault="15FFBBB0" w:rsidP="15FFBBB0">
            <w:r>
              <w:t>What causes people with well-controlled epilepsy to have breakthrough seizures?</w:t>
            </w:r>
          </w:p>
        </w:tc>
      </w:tr>
      <w:tr w:rsidR="15FFBBB0" w14:paraId="398CC191" w14:textId="77777777" w:rsidTr="15FFBBB0">
        <w:trPr>
          <w:trHeight w:val="300"/>
        </w:trPr>
        <w:tc>
          <w:tcPr>
            <w:tcW w:w="1230" w:type="dxa"/>
          </w:tcPr>
          <w:p w14:paraId="77706B50" w14:textId="6C89398B" w:rsidR="15FFBBB0" w:rsidRDefault="15FFBBB0" w:rsidP="15FFBBB0">
            <w:r>
              <w:t>21</w:t>
            </w:r>
          </w:p>
        </w:tc>
        <w:tc>
          <w:tcPr>
            <w:tcW w:w="7785" w:type="dxa"/>
          </w:tcPr>
          <w:p w14:paraId="46311606" w14:textId="4461DBED" w:rsidR="15FFBBB0" w:rsidRDefault="15FFBBB0" w:rsidP="15FFBBB0">
            <w:r>
              <w:t>A prognosis maps the likely course of a medical condition. What is the prognosis and long-term impact of epilepsy and epilepsy treatments, and can this be accurately predicted?</w:t>
            </w:r>
          </w:p>
        </w:tc>
      </w:tr>
      <w:tr w:rsidR="15FFBBB0" w14:paraId="647B994E" w14:textId="77777777" w:rsidTr="15FFBBB0">
        <w:trPr>
          <w:trHeight w:val="300"/>
        </w:trPr>
        <w:tc>
          <w:tcPr>
            <w:tcW w:w="1230" w:type="dxa"/>
          </w:tcPr>
          <w:p w14:paraId="30F02275" w14:textId="61EB100E" w:rsidR="15FFBBB0" w:rsidRDefault="15FFBBB0" w:rsidP="15FFBBB0">
            <w:r>
              <w:t>22</w:t>
            </w:r>
          </w:p>
        </w:tc>
        <w:tc>
          <w:tcPr>
            <w:tcW w:w="7785" w:type="dxa"/>
          </w:tcPr>
          <w:p w14:paraId="25AE9648" w14:textId="2F43A074" w:rsidR="15FFBBB0" w:rsidRDefault="15FFBBB0" w:rsidP="15FFBBB0">
            <w:r>
              <w:t>What is the long-term neurodevelopmental impact of epilepsy and anti-seizure medications (ASMs) on child development during pregnancy? How can pregnancy safe treatments be developed?</w:t>
            </w:r>
          </w:p>
        </w:tc>
      </w:tr>
      <w:tr w:rsidR="15FFBBB0" w14:paraId="214D2704" w14:textId="77777777" w:rsidTr="15FFBBB0">
        <w:trPr>
          <w:trHeight w:val="300"/>
        </w:trPr>
        <w:tc>
          <w:tcPr>
            <w:tcW w:w="1230" w:type="dxa"/>
          </w:tcPr>
          <w:p w14:paraId="3A81142F" w14:textId="7F886DF3" w:rsidR="15FFBBB0" w:rsidRDefault="15FFBBB0" w:rsidP="15FFBBB0">
            <w:r>
              <w:t>23</w:t>
            </w:r>
          </w:p>
        </w:tc>
        <w:tc>
          <w:tcPr>
            <w:tcW w:w="7785" w:type="dxa"/>
          </w:tcPr>
          <w:p w14:paraId="0F76F54C" w14:textId="456A2BAF" w:rsidR="15FFBBB0" w:rsidRDefault="15FFBBB0" w:rsidP="15FFBBB0">
            <w:r>
              <w:t xml:space="preserve">How can we advance epilepsy surgery to improve outcomes? </w:t>
            </w:r>
          </w:p>
        </w:tc>
      </w:tr>
      <w:tr w:rsidR="15FFBBB0" w14:paraId="14F2ACD0" w14:textId="77777777" w:rsidTr="15FFBBB0">
        <w:trPr>
          <w:trHeight w:val="300"/>
        </w:trPr>
        <w:tc>
          <w:tcPr>
            <w:tcW w:w="1230" w:type="dxa"/>
          </w:tcPr>
          <w:p w14:paraId="77A04E25" w14:textId="20DB859F" w:rsidR="15FFBBB0" w:rsidRDefault="15FFBBB0" w:rsidP="15FFBBB0">
            <w:r>
              <w:t>24</w:t>
            </w:r>
          </w:p>
        </w:tc>
        <w:tc>
          <w:tcPr>
            <w:tcW w:w="7785" w:type="dxa"/>
          </w:tcPr>
          <w:p w14:paraId="70AA2E49" w14:textId="5E588824" w:rsidR="15FFBBB0" w:rsidRDefault="15FFBBB0" w:rsidP="15FFBBB0">
            <w:r>
              <w:t xml:space="preserve">How could national epilepsy patient registries be used to </w:t>
            </w:r>
            <w:proofErr w:type="spellStart"/>
            <w:r>
              <w:t>optomise</w:t>
            </w:r>
            <w:proofErr w:type="spellEnd"/>
            <w:r>
              <w:t xml:space="preserve"> management, treatments and future research into epilepsy? </w:t>
            </w:r>
          </w:p>
        </w:tc>
      </w:tr>
      <w:tr w:rsidR="15FFBBB0" w14:paraId="7A18383A" w14:textId="77777777" w:rsidTr="15FFBBB0">
        <w:trPr>
          <w:trHeight w:val="300"/>
        </w:trPr>
        <w:tc>
          <w:tcPr>
            <w:tcW w:w="1230" w:type="dxa"/>
          </w:tcPr>
          <w:p w14:paraId="7831A8FC" w14:textId="32AB01BD" w:rsidR="15FFBBB0" w:rsidRDefault="15FFBBB0" w:rsidP="15FFBBB0">
            <w:r>
              <w:t>25</w:t>
            </w:r>
          </w:p>
        </w:tc>
        <w:tc>
          <w:tcPr>
            <w:tcW w:w="7785" w:type="dxa"/>
          </w:tcPr>
          <w:p w14:paraId="00B9F707" w14:textId="2C9E1DE3" w:rsidR="15FFBBB0" w:rsidRDefault="15FFBBB0" w:rsidP="15FFBBB0">
            <w:r>
              <w:t>What are the causes of rare epilepsies, and how can they be best diagnosed and treated?</w:t>
            </w:r>
          </w:p>
        </w:tc>
      </w:tr>
      <w:tr w:rsidR="15FFBBB0" w14:paraId="4E2F38B3" w14:textId="77777777" w:rsidTr="15FFBBB0">
        <w:trPr>
          <w:trHeight w:val="300"/>
        </w:trPr>
        <w:tc>
          <w:tcPr>
            <w:tcW w:w="1230" w:type="dxa"/>
          </w:tcPr>
          <w:p w14:paraId="2EFE3EFA" w14:textId="5F92F125" w:rsidR="15FFBBB0" w:rsidRDefault="15FFBBB0" w:rsidP="15FFBBB0">
            <w:r>
              <w:t>26</w:t>
            </w:r>
          </w:p>
        </w:tc>
        <w:tc>
          <w:tcPr>
            <w:tcW w:w="7785" w:type="dxa"/>
          </w:tcPr>
          <w:p w14:paraId="5986A0D2" w14:textId="6C0C0E48" w:rsidR="15FFBBB0" w:rsidRDefault="15FFBBB0" w:rsidP="15FFBBB0">
            <w:r>
              <w:t>Why does remission from epilepsy occur across the lifespan, and how can it be predicted? When is it safe to withdraw anti-seizure medications (ASMs) following epilepsy or seizure remission?</w:t>
            </w:r>
          </w:p>
        </w:tc>
      </w:tr>
      <w:tr w:rsidR="15FFBBB0" w14:paraId="330D8755" w14:textId="77777777" w:rsidTr="15FFBBB0">
        <w:trPr>
          <w:trHeight w:val="300"/>
        </w:trPr>
        <w:tc>
          <w:tcPr>
            <w:tcW w:w="1230" w:type="dxa"/>
          </w:tcPr>
          <w:p w14:paraId="3753A37E" w14:textId="6D2DA0FF" w:rsidR="15FFBBB0" w:rsidRDefault="15FFBBB0" w:rsidP="15FFBBB0">
            <w:r>
              <w:t>27</w:t>
            </w:r>
          </w:p>
        </w:tc>
        <w:tc>
          <w:tcPr>
            <w:tcW w:w="7785" w:type="dxa"/>
          </w:tcPr>
          <w:p w14:paraId="131766D0" w14:textId="17D436D7" w:rsidR="15FFBBB0" w:rsidRDefault="15FFBBB0" w:rsidP="15FFBBB0">
            <w:r>
              <w:t>How does pregnancy affect the health of women with epilepsy, and how can the risk of epilepsy-related deaths during pregnancy be reduced?</w:t>
            </w:r>
          </w:p>
        </w:tc>
      </w:tr>
      <w:tr w:rsidR="15FFBBB0" w14:paraId="778D122E" w14:textId="77777777" w:rsidTr="15FFBBB0">
        <w:trPr>
          <w:trHeight w:val="300"/>
        </w:trPr>
        <w:tc>
          <w:tcPr>
            <w:tcW w:w="1230" w:type="dxa"/>
          </w:tcPr>
          <w:p w14:paraId="2E5A7720" w14:textId="5C442FD6" w:rsidR="15FFBBB0" w:rsidRDefault="15FFBBB0" w:rsidP="15FFBBB0">
            <w:r>
              <w:t>28</w:t>
            </w:r>
          </w:p>
        </w:tc>
        <w:tc>
          <w:tcPr>
            <w:tcW w:w="7785" w:type="dxa"/>
          </w:tcPr>
          <w:p w14:paraId="230891BB" w14:textId="7F2A5E6C" w:rsidR="15FFBBB0" w:rsidRDefault="15FFBBB0" w:rsidP="15FFBBB0">
            <w:r>
              <w:t>How can cannabinoid-based therapies be used to treat epilepsy, and what are the associated risks and benefits?</w:t>
            </w:r>
          </w:p>
        </w:tc>
      </w:tr>
      <w:tr w:rsidR="15FFBBB0" w14:paraId="7F7AF90D" w14:textId="77777777" w:rsidTr="15FFBBB0">
        <w:trPr>
          <w:trHeight w:val="300"/>
        </w:trPr>
        <w:tc>
          <w:tcPr>
            <w:tcW w:w="1230" w:type="dxa"/>
          </w:tcPr>
          <w:p w14:paraId="70D6D6E4" w14:textId="483357AA" w:rsidR="15FFBBB0" w:rsidRDefault="15FFBBB0" w:rsidP="15FFBBB0">
            <w:r>
              <w:t>29</w:t>
            </w:r>
          </w:p>
        </w:tc>
        <w:tc>
          <w:tcPr>
            <w:tcW w:w="7785" w:type="dxa"/>
          </w:tcPr>
          <w:p w14:paraId="78D85506" w14:textId="7AB76D51" w:rsidR="15FFBBB0" w:rsidRDefault="15FFBBB0" w:rsidP="15FFBBB0">
            <w:r>
              <w:t xml:space="preserve">How can quality of life be improved for people with epilepsy, their families and carers? </w:t>
            </w:r>
          </w:p>
        </w:tc>
      </w:tr>
      <w:tr w:rsidR="15FFBBB0" w14:paraId="1F486A5F" w14:textId="77777777" w:rsidTr="15FFBBB0">
        <w:trPr>
          <w:trHeight w:val="300"/>
        </w:trPr>
        <w:tc>
          <w:tcPr>
            <w:tcW w:w="1230" w:type="dxa"/>
          </w:tcPr>
          <w:p w14:paraId="3C662ACF" w14:textId="486B5DAF" w:rsidR="15FFBBB0" w:rsidRDefault="15FFBBB0" w:rsidP="15FFBBB0">
            <w:r>
              <w:t>30</w:t>
            </w:r>
          </w:p>
        </w:tc>
        <w:tc>
          <w:tcPr>
            <w:tcW w:w="7785" w:type="dxa"/>
          </w:tcPr>
          <w:p w14:paraId="76157472" w14:textId="65ED4210" w:rsidR="15FFBBB0" w:rsidRDefault="15FFBBB0" w:rsidP="15FFBBB0">
            <w:r>
              <w:t>Why does status epilepticus (SE) occur, and how can it be treated and prevented?</w:t>
            </w:r>
          </w:p>
        </w:tc>
      </w:tr>
      <w:tr w:rsidR="15FFBBB0" w14:paraId="2699726C" w14:textId="77777777" w:rsidTr="15FFBBB0">
        <w:trPr>
          <w:trHeight w:val="300"/>
        </w:trPr>
        <w:tc>
          <w:tcPr>
            <w:tcW w:w="1230" w:type="dxa"/>
          </w:tcPr>
          <w:p w14:paraId="263BE034" w14:textId="7609929C" w:rsidR="15FFBBB0" w:rsidRDefault="15FFBBB0" w:rsidP="15FFBBB0">
            <w:r>
              <w:t>31</w:t>
            </w:r>
          </w:p>
        </w:tc>
        <w:tc>
          <w:tcPr>
            <w:tcW w:w="7785" w:type="dxa"/>
          </w:tcPr>
          <w:p w14:paraId="66F0D336" w14:textId="18AF9DE2" w:rsidR="15FFBBB0" w:rsidRDefault="15FFBBB0" w:rsidP="15FFBBB0">
            <w:r>
              <w:t>How can we prevent or best manage acquired epilepsy (e.g. epilepsy following brain injury, stroke or brain tumour)?</w:t>
            </w:r>
          </w:p>
        </w:tc>
      </w:tr>
      <w:tr w:rsidR="15FFBBB0" w14:paraId="58308B19" w14:textId="77777777" w:rsidTr="15FFBBB0">
        <w:trPr>
          <w:trHeight w:val="300"/>
        </w:trPr>
        <w:tc>
          <w:tcPr>
            <w:tcW w:w="1230" w:type="dxa"/>
          </w:tcPr>
          <w:p w14:paraId="2E71127C" w14:textId="0F14A985" w:rsidR="15FFBBB0" w:rsidRDefault="15FFBBB0" w:rsidP="15FFBBB0">
            <w:r>
              <w:t>32</w:t>
            </w:r>
          </w:p>
        </w:tc>
        <w:tc>
          <w:tcPr>
            <w:tcW w:w="7785" w:type="dxa"/>
          </w:tcPr>
          <w:p w14:paraId="78B53BA1" w14:textId="67D65B18" w:rsidR="15FFBBB0" w:rsidRDefault="15FFBBB0" w:rsidP="15FFBBB0">
            <w:r>
              <w:t>Why do different types of epilepsy and seizures vary in terms of presentation, side effects and effectiveness of treatments, and how do they vary over time?</w:t>
            </w:r>
          </w:p>
        </w:tc>
      </w:tr>
      <w:tr w:rsidR="15FFBBB0" w14:paraId="16B2CE03" w14:textId="77777777" w:rsidTr="15FFBBB0">
        <w:trPr>
          <w:trHeight w:val="300"/>
        </w:trPr>
        <w:tc>
          <w:tcPr>
            <w:tcW w:w="1230" w:type="dxa"/>
          </w:tcPr>
          <w:p w14:paraId="242CCD91" w14:textId="75C8BE99" w:rsidR="15FFBBB0" w:rsidRDefault="15FFBBB0" w:rsidP="15FFBBB0">
            <w:r>
              <w:t>33</w:t>
            </w:r>
          </w:p>
        </w:tc>
        <w:tc>
          <w:tcPr>
            <w:tcW w:w="7785" w:type="dxa"/>
          </w:tcPr>
          <w:p w14:paraId="39A3BC8C" w14:textId="209784F0" w:rsidR="15FFBBB0" w:rsidRDefault="15FFBBB0" w:rsidP="15FFBBB0">
            <w:r>
              <w:t>Why does seizure frequency differ between people with the same type of epilepsy?</w:t>
            </w:r>
          </w:p>
        </w:tc>
      </w:tr>
      <w:tr w:rsidR="15FFBBB0" w14:paraId="58E67044" w14:textId="77777777" w:rsidTr="15FFBBB0">
        <w:trPr>
          <w:trHeight w:val="300"/>
        </w:trPr>
        <w:tc>
          <w:tcPr>
            <w:tcW w:w="1230" w:type="dxa"/>
          </w:tcPr>
          <w:p w14:paraId="1D2E0AEB" w14:textId="75BDD5EB" w:rsidR="15FFBBB0" w:rsidRDefault="15FFBBB0" w:rsidP="15FFBBB0">
            <w:r>
              <w:t>34</w:t>
            </w:r>
          </w:p>
        </w:tc>
        <w:tc>
          <w:tcPr>
            <w:tcW w:w="7785" w:type="dxa"/>
          </w:tcPr>
          <w:p w14:paraId="58DA9274" w14:textId="61F06EA9" w:rsidR="15FFBBB0" w:rsidRDefault="15FFBBB0" w:rsidP="15FFBBB0">
            <w:r>
              <w:t>"Why does the effectiveness of anti-seizure medications (ASMs) and treatments differ among people with epilepsy, and how can ASM effectiveness be predicted? "</w:t>
            </w:r>
          </w:p>
        </w:tc>
      </w:tr>
      <w:tr w:rsidR="15FFBBB0" w14:paraId="4C41B722" w14:textId="77777777" w:rsidTr="15FFBBB0">
        <w:trPr>
          <w:trHeight w:val="300"/>
        </w:trPr>
        <w:tc>
          <w:tcPr>
            <w:tcW w:w="1230" w:type="dxa"/>
          </w:tcPr>
          <w:p w14:paraId="4EC4D934" w14:textId="15D8A9CF" w:rsidR="15FFBBB0" w:rsidRDefault="15FFBBB0" w:rsidP="15FFBBB0">
            <w:r>
              <w:t>35</w:t>
            </w:r>
          </w:p>
        </w:tc>
        <w:tc>
          <w:tcPr>
            <w:tcW w:w="7785" w:type="dxa"/>
          </w:tcPr>
          <w:p w14:paraId="0550D80F" w14:textId="0325BC53" w:rsidR="15FFBBB0" w:rsidRDefault="15FFBBB0" w:rsidP="15FFBBB0">
            <w:r>
              <w:t>What is the relationship between diet, gut health and epilepsy, and can this relationship be used to improve epilepsy management?</w:t>
            </w:r>
          </w:p>
        </w:tc>
      </w:tr>
      <w:tr w:rsidR="15FFBBB0" w14:paraId="4CE2F71B" w14:textId="77777777" w:rsidTr="15FFBBB0">
        <w:trPr>
          <w:trHeight w:val="300"/>
        </w:trPr>
        <w:tc>
          <w:tcPr>
            <w:tcW w:w="1230" w:type="dxa"/>
          </w:tcPr>
          <w:p w14:paraId="173C066F" w14:textId="4DC8D686" w:rsidR="15FFBBB0" w:rsidRDefault="15FFBBB0" w:rsidP="15FFBBB0">
            <w:r>
              <w:t>36</w:t>
            </w:r>
          </w:p>
        </w:tc>
        <w:tc>
          <w:tcPr>
            <w:tcW w:w="7785" w:type="dxa"/>
          </w:tcPr>
          <w:p w14:paraId="1E0C2D74" w14:textId="22A18168" w:rsidR="15FFBBB0" w:rsidRDefault="15FFBBB0" w:rsidP="15FFBBB0">
            <w:r>
              <w:t>How does epilepsy affect fertility in people with epilepsy?</w:t>
            </w:r>
          </w:p>
        </w:tc>
      </w:tr>
      <w:tr w:rsidR="15FFBBB0" w14:paraId="19132363" w14:textId="77777777" w:rsidTr="15FFBBB0">
        <w:trPr>
          <w:trHeight w:val="300"/>
        </w:trPr>
        <w:tc>
          <w:tcPr>
            <w:tcW w:w="1230" w:type="dxa"/>
          </w:tcPr>
          <w:p w14:paraId="61ED954C" w14:textId="036B2ADC" w:rsidR="15FFBBB0" w:rsidRDefault="15FFBBB0" w:rsidP="15FFBBB0">
            <w:r>
              <w:lastRenderedPageBreak/>
              <w:t>37</w:t>
            </w:r>
          </w:p>
        </w:tc>
        <w:tc>
          <w:tcPr>
            <w:tcW w:w="7785" w:type="dxa"/>
          </w:tcPr>
          <w:p w14:paraId="0C1D1327" w14:textId="2415F885" w:rsidR="15FFBBB0" w:rsidRDefault="15FFBBB0" w:rsidP="15FFBBB0">
            <w:r>
              <w:t>What are the brain changes, on a cellular and network level, that lead to the development of epilepsy?</w:t>
            </w:r>
          </w:p>
        </w:tc>
      </w:tr>
      <w:tr w:rsidR="15FFBBB0" w14:paraId="399461CB" w14:textId="77777777" w:rsidTr="15FFBBB0">
        <w:trPr>
          <w:trHeight w:val="300"/>
        </w:trPr>
        <w:tc>
          <w:tcPr>
            <w:tcW w:w="1230" w:type="dxa"/>
          </w:tcPr>
          <w:p w14:paraId="33919344" w14:textId="1C7A4C20" w:rsidR="15FFBBB0" w:rsidRDefault="15FFBBB0" w:rsidP="15FFBBB0">
            <w:r>
              <w:t>38</w:t>
            </w:r>
          </w:p>
        </w:tc>
        <w:tc>
          <w:tcPr>
            <w:tcW w:w="7785" w:type="dxa"/>
          </w:tcPr>
          <w:p w14:paraId="019D52D8" w14:textId="407BC0AA" w:rsidR="15FFBBB0" w:rsidRDefault="15FFBBB0" w:rsidP="15FFBBB0">
            <w:r>
              <w:t>How can anti-seizure medication (ASM) trials be optimised to identify the best possible treatments for people with epilepsy, including through drug repurposing?</w:t>
            </w:r>
          </w:p>
        </w:tc>
      </w:tr>
      <w:tr w:rsidR="15FFBBB0" w14:paraId="61AD5CB6" w14:textId="77777777" w:rsidTr="15FFBBB0">
        <w:trPr>
          <w:trHeight w:val="300"/>
        </w:trPr>
        <w:tc>
          <w:tcPr>
            <w:tcW w:w="1230" w:type="dxa"/>
          </w:tcPr>
          <w:p w14:paraId="628E3279" w14:textId="5A2D70E5" w:rsidR="15FFBBB0" w:rsidRDefault="15FFBBB0" w:rsidP="15FFBBB0">
            <w:r>
              <w:t>39</w:t>
            </w:r>
          </w:p>
        </w:tc>
        <w:tc>
          <w:tcPr>
            <w:tcW w:w="7785" w:type="dxa"/>
          </w:tcPr>
          <w:p w14:paraId="38489DD7" w14:textId="47771741" w:rsidR="15FFBBB0" w:rsidRDefault="15FFBBB0" w:rsidP="15FFBBB0">
            <w:r>
              <w:t>How does stress cause epilepsy and/or seizures? How can this be best managed?</w:t>
            </w:r>
          </w:p>
        </w:tc>
      </w:tr>
      <w:tr w:rsidR="15FFBBB0" w14:paraId="2E061C4F" w14:textId="77777777" w:rsidTr="15FFBBB0">
        <w:trPr>
          <w:trHeight w:val="300"/>
        </w:trPr>
        <w:tc>
          <w:tcPr>
            <w:tcW w:w="1230" w:type="dxa"/>
          </w:tcPr>
          <w:p w14:paraId="0D7ACCD3" w14:textId="28B3B075" w:rsidR="15FFBBB0" w:rsidRDefault="15FFBBB0" w:rsidP="15FFBBB0">
            <w:r>
              <w:t>40</w:t>
            </w:r>
          </w:p>
        </w:tc>
        <w:tc>
          <w:tcPr>
            <w:tcW w:w="7785" w:type="dxa"/>
          </w:tcPr>
          <w:p w14:paraId="41657006" w14:textId="5FE06290" w:rsidR="15FFBBB0" w:rsidRDefault="15FFBBB0" w:rsidP="15FFBBB0">
            <w:r>
              <w:t xml:space="preserve">How does ageing impact epilepsy, including its incidence, severity, presentation and treatment? </w:t>
            </w:r>
          </w:p>
        </w:tc>
      </w:tr>
      <w:tr w:rsidR="15FFBBB0" w14:paraId="3054BCEC" w14:textId="77777777" w:rsidTr="15FFBBB0">
        <w:trPr>
          <w:trHeight w:val="300"/>
        </w:trPr>
        <w:tc>
          <w:tcPr>
            <w:tcW w:w="1230" w:type="dxa"/>
          </w:tcPr>
          <w:p w14:paraId="1E519829" w14:textId="03255DBF" w:rsidR="15FFBBB0" w:rsidRDefault="15FFBBB0" w:rsidP="15FFBBB0">
            <w:r>
              <w:t>41</w:t>
            </w:r>
          </w:p>
        </w:tc>
        <w:tc>
          <w:tcPr>
            <w:tcW w:w="7785" w:type="dxa"/>
          </w:tcPr>
          <w:p w14:paraId="3457B1EC" w14:textId="3EFA5A1E" w:rsidR="15FFBBB0" w:rsidRDefault="15FFBBB0" w:rsidP="15FFBBB0">
            <w:r>
              <w:t>How can we diagnose epilepsy sooner and more accurately to determine its type and cause?</w:t>
            </w:r>
          </w:p>
        </w:tc>
      </w:tr>
      <w:tr w:rsidR="15FFBBB0" w14:paraId="3AC07C10" w14:textId="77777777" w:rsidTr="15FFBBB0">
        <w:trPr>
          <w:trHeight w:val="300"/>
        </w:trPr>
        <w:tc>
          <w:tcPr>
            <w:tcW w:w="1230" w:type="dxa"/>
          </w:tcPr>
          <w:p w14:paraId="5F7B1DE8" w14:textId="07E4E2AD" w:rsidR="15FFBBB0" w:rsidRDefault="15FFBBB0" w:rsidP="15FFBBB0">
            <w:r>
              <w:t>42</w:t>
            </w:r>
          </w:p>
        </w:tc>
        <w:tc>
          <w:tcPr>
            <w:tcW w:w="7785" w:type="dxa"/>
          </w:tcPr>
          <w:p w14:paraId="2E0BED18" w14:textId="48289226" w:rsidR="15FFBBB0" w:rsidRDefault="15FFBBB0" w:rsidP="15FFBBB0">
            <w:r>
              <w:t xml:space="preserve">How can brain stimulation, such as </w:t>
            </w:r>
            <w:proofErr w:type="spellStart"/>
            <w:r>
              <w:t>vagus</w:t>
            </w:r>
            <w:proofErr w:type="spellEnd"/>
            <w:r>
              <w:t xml:space="preserve"> nerve stimulation (VNS), be used to treat epilepsy and prevent epilepsy-related deaths?</w:t>
            </w:r>
          </w:p>
        </w:tc>
      </w:tr>
      <w:tr w:rsidR="15FFBBB0" w14:paraId="006B0516" w14:textId="77777777" w:rsidTr="15FFBBB0">
        <w:trPr>
          <w:trHeight w:val="300"/>
        </w:trPr>
        <w:tc>
          <w:tcPr>
            <w:tcW w:w="1230" w:type="dxa"/>
          </w:tcPr>
          <w:p w14:paraId="069C61C9" w14:textId="1D89D2A5" w:rsidR="15FFBBB0" w:rsidRDefault="15FFBBB0" w:rsidP="15FFBBB0">
            <w:r>
              <w:t>43</w:t>
            </w:r>
          </w:p>
        </w:tc>
        <w:tc>
          <w:tcPr>
            <w:tcW w:w="7785" w:type="dxa"/>
          </w:tcPr>
          <w:p w14:paraId="4200F481" w14:textId="215B6E5E" w:rsidR="15FFBBB0" w:rsidRDefault="15FFBBB0" w:rsidP="15FFBBB0">
            <w:r>
              <w:t>How can big data analysis, through artificial intelligence (AI) and machine learning, aid the diagnosis and management of epilepsy?</w:t>
            </w:r>
          </w:p>
        </w:tc>
      </w:tr>
      <w:tr w:rsidR="15FFBBB0" w14:paraId="444225F2" w14:textId="77777777" w:rsidTr="15FFBBB0">
        <w:trPr>
          <w:trHeight w:val="300"/>
        </w:trPr>
        <w:tc>
          <w:tcPr>
            <w:tcW w:w="1230" w:type="dxa"/>
          </w:tcPr>
          <w:p w14:paraId="04643D31" w14:textId="26503097" w:rsidR="15FFBBB0" w:rsidRDefault="15FFBBB0" w:rsidP="15FFBBB0">
            <w:r>
              <w:t>44</w:t>
            </w:r>
          </w:p>
        </w:tc>
        <w:tc>
          <w:tcPr>
            <w:tcW w:w="7785" w:type="dxa"/>
          </w:tcPr>
          <w:p w14:paraId="204989F6" w14:textId="08E517CC" w:rsidR="15FFBBB0" w:rsidRDefault="15FFBBB0" w:rsidP="15FFBBB0">
            <w:r>
              <w:t>How can neuroimaging be used to predict the onset of seizures and support the management of epilepsy?</w:t>
            </w:r>
          </w:p>
        </w:tc>
      </w:tr>
      <w:tr w:rsidR="15FFBBB0" w14:paraId="3EF5711A" w14:textId="77777777" w:rsidTr="15FFBBB0">
        <w:trPr>
          <w:trHeight w:val="300"/>
        </w:trPr>
        <w:tc>
          <w:tcPr>
            <w:tcW w:w="1230" w:type="dxa"/>
          </w:tcPr>
          <w:p w14:paraId="5B083477" w14:textId="72382CDB" w:rsidR="15FFBBB0" w:rsidRDefault="15FFBBB0" w:rsidP="15FFBBB0">
            <w:r>
              <w:t>45</w:t>
            </w:r>
          </w:p>
        </w:tc>
        <w:tc>
          <w:tcPr>
            <w:tcW w:w="7785" w:type="dxa"/>
          </w:tcPr>
          <w:p w14:paraId="45B592A9" w14:textId="2AFBF998" w:rsidR="15FFBBB0" w:rsidRDefault="15FFBBB0" w:rsidP="15FFBBB0">
            <w:r>
              <w:t xml:space="preserve">What is the relationship between dementia and epilepsy? </w:t>
            </w:r>
          </w:p>
        </w:tc>
      </w:tr>
      <w:tr w:rsidR="15FFBBB0" w14:paraId="70AFA415" w14:textId="77777777" w:rsidTr="15FFBBB0">
        <w:trPr>
          <w:trHeight w:val="300"/>
        </w:trPr>
        <w:tc>
          <w:tcPr>
            <w:tcW w:w="1230" w:type="dxa"/>
          </w:tcPr>
          <w:p w14:paraId="4BCD0331" w14:textId="06147CC1" w:rsidR="15FFBBB0" w:rsidRDefault="15FFBBB0" w:rsidP="15FFBBB0">
            <w:r>
              <w:t>46</w:t>
            </w:r>
          </w:p>
        </w:tc>
        <w:tc>
          <w:tcPr>
            <w:tcW w:w="7785" w:type="dxa"/>
          </w:tcPr>
          <w:p w14:paraId="5E2A52E6" w14:textId="0A80A3F5" w:rsidR="15FFBBB0" w:rsidRDefault="15FFBBB0" w:rsidP="15FFBBB0">
            <w:r>
              <w:t>How can people with epilepsy improve research through their involvement in every stage of the research process?</w:t>
            </w:r>
          </w:p>
        </w:tc>
      </w:tr>
      <w:tr w:rsidR="15FFBBB0" w14:paraId="4A1C1312" w14:textId="77777777" w:rsidTr="15FFBBB0">
        <w:trPr>
          <w:trHeight w:val="300"/>
        </w:trPr>
        <w:tc>
          <w:tcPr>
            <w:tcW w:w="1230" w:type="dxa"/>
          </w:tcPr>
          <w:p w14:paraId="774462CA" w14:textId="08717BF2" w:rsidR="15FFBBB0" w:rsidRDefault="15FFBBB0" w:rsidP="15FFBBB0">
            <w:r>
              <w:t>47</w:t>
            </w:r>
          </w:p>
        </w:tc>
        <w:tc>
          <w:tcPr>
            <w:tcW w:w="7785" w:type="dxa"/>
          </w:tcPr>
          <w:p w14:paraId="6C26EA33" w14:textId="163C5DA3" w:rsidR="15FFBBB0" w:rsidRDefault="15FFBBB0" w:rsidP="15FFBBB0">
            <w:r>
              <w:t>How can the ketogenic diet (KD) be used to treat epilepsy, and what is the long-term impact of KD?</w:t>
            </w:r>
          </w:p>
        </w:tc>
      </w:tr>
      <w:tr w:rsidR="15FFBBB0" w14:paraId="46930B7C" w14:textId="77777777" w:rsidTr="15FFBBB0">
        <w:trPr>
          <w:trHeight w:val="300"/>
        </w:trPr>
        <w:tc>
          <w:tcPr>
            <w:tcW w:w="1230" w:type="dxa"/>
          </w:tcPr>
          <w:p w14:paraId="19B3CE6D" w14:textId="4BD19045" w:rsidR="15FFBBB0" w:rsidRDefault="15FFBBB0" w:rsidP="15FFBBB0">
            <w:r>
              <w:t>48</w:t>
            </w:r>
          </w:p>
        </w:tc>
        <w:tc>
          <w:tcPr>
            <w:tcW w:w="7785" w:type="dxa"/>
          </w:tcPr>
          <w:p w14:paraId="50EA8C84" w14:textId="43D4B995" w:rsidR="15FFBBB0" w:rsidRDefault="15FFBBB0" w:rsidP="15FFBBB0">
            <w:r>
              <w:t>What causes absence seizures, and how can they be prevented?</w:t>
            </w:r>
          </w:p>
        </w:tc>
      </w:tr>
      <w:tr w:rsidR="15FFBBB0" w14:paraId="750E5826" w14:textId="77777777" w:rsidTr="15FFBBB0">
        <w:trPr>
          <w:trHeight w:val="300"/>
        </w:trPr>
        <w:tc>
          <w:tcPr>
            <w:tcW w:w="1230" w:type="dxa"/>
          </w:tcPr>
          <w:p w14:paraId="6C06761D" w14:textId="23A84C53" w:rsidR="15FFBBB0" w:rsidRDefault="15FFBBB0" w:rsidP="15FFBBB0">
            <w:r>
              <w:t>49</w:t>
            </w:r>
          </w:p>
        </w:tc>
        <w:tc>
          <w:tcPr>
            <w:tcW w:w="7785" w:type="dxa"/>
          </w:tcPr>
          <w:p w14:paraId="6C2D02E7" w14:textId="04B70BC8" w:rsidR="15FFBBB0" w:rsidRDefault="15FFBBB0" w:rsidP="15FFBBB0">
            <w:r>
              <w:t xml:space="preserve">How can collaboration within health care sectors (e.g. general practice, epilepsy specialist care, psychiatry) be improved to advance the management of epilepsy? </w:t>
            </w:r>
          </w:p>
        </w:tc>
      </w:tr>
      <w:tr w:rsidR="15FFBBB0" w14:paraId="6CCCDBCA" w14:textId="77777777" w:rsidTr="15FFBBB0">
        <w:trPr>
          <w:trHeight w:val="300"/>
        </w:trPr>
        <w:tc>
          <w:tcPr>
            <w:tcW w:w="1230" w:type="dxa"/>
          </w:tcPr>
          <w:p w14:paraId="49D568C7" w14:textId="5350E3C6" w:rsidR="15FFBBB0" w:rsidRDefault="15FFBBB0" w:rsidP="15FFBBB0">
            <w:r>
              <w:t>50</w:t>
            </w:r>
          </w:p>
        </w:tc>
        <w:tc>
          <w:tcPr>
            <w:tcW w:w="7785" w:type="dxa"/>
          </w:tcPr>
          <w:p w14:paraId="018270E2" w14:textId="2EFA2EE2" w:rsidR="15FFBBB0" w:rsidRDefault="15FFBBB0" w:rsidP="15FFBBB0">
            <w:r>
              <w:t xml:space="preserve">What is the relationship between migraine and epilepsy? </w:t>
            </w:r>
          </w:p>
        </w:tc>
      </w:tr>
      <w:tr w:rsidR="15FFBBB0" w14:paraId="2DDD61D7" w14:textId="77777777" w:rsidTr="15FFBBB0">
        <w:trPr>
          <w:trHeight w:val="300"/>
        </w:trPr>
        <w:tc>
          <w:tcPr>
            <w:tcW w:w="1230" w:type="dxa"/>
          </w:tcPr>
          <w:p w14:paraId="3CF1F24F" w14:textId="32FB82C6" w:rsidR="15FFBBB0" w:rsidRDefault="15FFBBB0" w:rsidP="15FFBBB0">
            <w:r>
              <w:t>51</w:t>
            </w:r>
          </w:p>
        </w:tc>
        <w:tc>
          <w:tcPr>
            <w:tcW w:w="7785" w:type="dxa"/>
          </w:tcPr>
          <w:p w14:paraId="294DA1CA" w14:textId="79E892DA" w:rsidR="15FFBBB0" w:rsidRDefault="15FFBBB0" w:rsidP="15FFBBB0">
            <w:r>
              <w:t>What is the optimum timepoint in the condition for people with epilepsy to undergo surgery?</w:t>
            </w:r>
          </w:p>
        </w:tc>
      </w:tr>
      <w:tr w:rsidR="15FFBBB0" w14:paraId="28DB72D1" w14:textId="77777777" w:rsidTr="15FFBBB0">
        <w:trPr>
          <w:trHeight w:val="300"/>
        </w:trPr>
        <w:tc>
          <w:tcPr>
            <w:tcW w:w="1230" w:type="dxa"/>
          </w:tcPr>
          <w:p w14:paraId="2230A7D0" w14:textId="39D01C56" w:rsidR="15FFBBB0" w:rsidRDefault="15FFBBB0" w:rsidP="15FFBBB0">
            <w:r>
              <w:t>52</w:t>
            </w:r>
          </w:p>
        </w:tc>
        <w:tc>
          <w:tcPr>
            <w:tcW w:w="7785" w:type="dxa"/>
          </w:tcPr>
          <w:p w14:paraId="25B49345" w14:textId="22EC1C84" w:rsidR="15FFBBB0" w:rsidRDefault="15FFBBB0" w:rsidP="15FFBBB0">
            <w:r>
              <w:t>How and why do variations between the type or brand of the same antiseizure medication (ASM) cause differences in outcomes for people with epilepsy?</w:t>
            </w:r>
          </w:p>
        </w:tc>
      </w:tr>
      <w:tr w:rsidR="15FFBBB0" w14:paraId="79116949" w14:textId="77777777" w:rsidTr="15FFBBB0">
        <w:trPr>
          <w:trHeight w:val="300"/>
        </w:trPr>
        <w:tc>
          <w:tcPr>
            <w:tcW w:w="1230" w:type="dxa"/>
          </w:tcPr>
          <w:p w14:paraId="496376B2" w14:textId="0E25369E" w:rsidR="15FFBBB0" w:rsidRDefault="15FFBBB0" w:rsidP="15FFBBB0">
            <w:r>
              <w:t>53</w:t>
            </w:r>
          </w:p>
        </w:tc>
        <w:tc>
          <w:tcPr>
            <w:tcW w:w="7785" w:type="dxa"/>
          </w:tcPr>
          <w:p w14:paraId="0F8160AA" w14:textId="69BEE25D" w:rsidR="15FFBBB0" w:rsidRDefault="15FFBBB0" w:rsidP="15FFBBB0">
            <w:r>
              <w:t xml:space="preserve">What is the relationship between post-traumatic stress disorder (PTSD) and epilepsy? </w:t>
            </w:r>
          </w:p>
        </w:tc>
      </w:tr>
      <w:tr w:rsidR="15FFBBB0" w14:paraId="5832E8F2" w14:textId="77777777" w:rsidTr="15FFBBB0">
        <w:trPr>
          <w:trHeight w:val="300"/>
        </w:trPr>
        <w:tc>
          <w:tcPr>
            <w:tcW w:w="1230" w:type="dxa"/>
          </w:tcPr>
          <w:p w14:paraId="7932B9FE" w14:textId="0767549D" w:rsidR="15FFBBB0" w:rsidRDefault="15FFBBB0" w:rsidP="15FFBBB0">
            <w:r>
              <w:t>54</w:t>
            </w:r>
          </w:p>
        </w:tc>
        <w:tc>
          <w:tcPr>
            <w:tcW w:w="7785" w:type="dxa"/>
          </w:tcPr>
          <w:p w14:paraId="3DF15854" w14:textId="6F18AAED" w:rsidR="15FFBBB0" w:rsidRDefault="15FFBBB0" w:rsidP="15FFBBB0">
            <w:r>
              <w:t xml:space="preserve">What causes seizures that affect awareness and behaviour, and what impact do seizure-induced sensory disturbances have on people with epilepsy? </w:t>
            </w:r>
          </w:p>
        </w:tc>
      </w:tr>
      <w:tr w:rsidR="15FFBBB0" w14:paraId="1BAF74F9" w14:textId="77777777" w:rsidTr="15FFBBB0">
        <w:trPr>
          <w:trHeight w:val="300"/>
        </w:trPr>
        <w:tc>
          <w:tcPr>
            <w:tcW w:w="1230" w:type="dxa"/>
          </w:tcPr>
          <w:p w14:paraId="5E7C14BA" w14:textId="523F7928" w:rsidR="15FFBBB0" w:rsidRDefault="15FFBBB0" w:rsidP="15FFBBB0">
            <w:r>
              <w:t>55</w:t>
            </w:r>
          </w:p>
        </w:tc>
        <w:tc>
          <w:tcPr>
            <w:tcW w:w="7785" w:type="dxa"/>
          </w:tcPr>
          <w:p w14:paraId="1FA05E8C" w14:textId="4939E077" w:rsidR="15FFBBB0" w:rsidRDefault="15FFBBB0" w:rsidP="15FFBBB0">
            <w:r>
              <w:t>What modes of delivery for anti-seizure medicine promote adherence in children and young people with epilepsy?</w:t>
            </w:r>
          </w:p>
        </w:tc>
      </w:tr>
      <w:tr w:rsidR="15FFBBB0" w14:paraId="444038E2" w14:textId="77777777" w:rsidTr="15FFBBB0">
        <w:trPr>
          <w:trHeight w:val="300"/>
        </w:trPr>
        <w:tc>
          <w:tcPr>
            <w:tcW w:w="1230" w:type="dxa"/>
          </w:tcPr>
          <w:p w14:paraId="0D38DA5B" w14:textId="41315291" w:rsidR="15FFBBB0" w:rsidRDefault="15FFBBB0" w:rsidP="15FFBBB0">
            <w:r>
              <w:t>56</w:t>
            </w:r>
          </w:p>
        </w:tc>
        <w:tc>
          <w:tcPr>
            <w:tcW w:w="7785" w:type="dxa"/>
          </w:tcPr>
          <w:p w14:paraId="3599A2E0" w14:textId="5BBF9CAA" w:rsidR="15FFBBB0" w:rsidRDefault="15FFBBB0" w:rsidP="15FFBBB0">
            <w:r>
              <w:t>What is the best form of psychological support for children and young people with epilepsy?</w:t>
            </w:r>
          </w:p>
        </w:tc>
      </w:tr>
      <w:tr w:rsidR="15FFBBB0" w14:paraId="2C91BD47" w14:textId="77777777" w:rsidTr="15FFBBB0">
        <w:trPr>
          <w:trHeight w:val="300"/>
        </w:trPr>
        <w:tc>
          <w:tcPr>
            <w:tcW w:w="1230" w:type="dxa"/>
          </w:tcPr>
          <w:p w14:paraId="1FA7A82C" w14:textId="21EE75BB" w:rsidR="15FFBBB0" w:rsidRDefault="15FFBBB0" w:rsidP="15FFBBB0">
            <w:r>
              <w:t>57</w:t>
            </w:r>
          </w:p>
        </w:tc>
        <w:tc>
          <w:tcPr>
            <w:tcW w:w="7785" w:type="dxa"/>
          </w:tcPr>
          <w:p w14:paraId="375D6EA1" w14:textId="7D799958" w:rsidR="15FFBBB0" w:rsidRDefault="15FFBBB0" w:rsidP="15FFBBB0">
            <w:r>
              <w:t>What is the relationship between heart disease and epilepsy?</w:t>
            </w:r>
          </w:p>
        </w:tc>
      </w:tr>
    </w:tbl>
    <w:p w14:paraId="59A72FE7" w14:textId="779E200E" w:rsidR="15FFBBB0" w:rsidRDefault="15FFBBB0" w:rsidP="15FFBBB0">
      <w:pPr>
        <w:rPr>
          <w:sz w:val="24"/>
          <w:szCs w:val="24"/>
        </w:rPr>
      </w:pPr>
    </w:p>
    <w:p w14:paraId="58C18B3B" w14:textId="19796462" w:rsidR="47704A5D" w:rsidRDefault="47704A5D" w:rsidP="15FFBBB0">
      <w:pPr>
        <w:rPr>
          <w:b/>
          <w:bCs/>
          <w:sz w:val="24"/>
          <w:szCs w:val="24"/>
        </w:rPr>
      </w:pPr>
      <w:r w:rsidRPr="15FFBBB0">
        <w:rPr>
          <w:b/>
          <w:bCs/>
          <w:sz w:val="24"/>
          <w:szCs w:val="24"/>
        </w:rPr>
        <w:t>I</w:t>
      </w:r>
      <w:r w:rsidR="00586C10">
        <w:rPr>
          <w:b/>
          <w:bCs/>
          <w:sz w:val="24"/>
          <w:szCs w:val="24"/>
        </w:rPr>
        <w:t>V</w:t>
      </w:r>
      <w:r w:rsidRPr="15FFBBB0">
        <w:rPr>
          <w:b/>
          <w:bCs/>
          <w:sz w:val="24"/>
          <w:szCs w:val="24"/>
        </w:rPr>
        <w:t xml:space="preserve">. </w:t>
      </w:r>
      <w:r w:rsidR="3C9D67AB" w:rsidRPr="15FFBBB0">
        <w:rPr>
          <w:b/>
          <w:bCs/>
          <w:sz w:val="24"/>
          <w:szCs w:val="24"/>
        </w:rPr>
        <w:t xml:space="preserve">Top 25 questions ranked by each stakeholder group in the shortlisting survey. </w:t>
      </w:r>
      <w:r w:rsidR="225670A8" w:rsidRPr="15FFBBB0">
        <w:rPr>
          <w:b/>
          <w:bCs/>
          <w:sz w:val="24"/>
          <w:szCs w:val="24"/>
        </w:rPr>
        <w:t>T</w:t>
      </w:r>
      <w:r w:rsidR="1BEFDA44" w:rsidRPr="15FFBBB0">
        <w:rPr>
          <w:rFonts w:ascii="Calibri" w:eastAsia="Calibri" w:hAnsi="Calibri" w:cs="Calibri"/>
          <w:b/>
          <w:bCs/>
          <w:sz w:val="24"/>
          <w:szCs w:val="24"/>
        </w:rPr>
        <w:t xml:space="preserve">op 14 from each of the four groups were taken </w:t>
      </w:r>
      <w:r w:rsidRPr="15FFBBB0">
        <w:rPr>
          <w:b/>
          <w:bCs/>
          <w:sz w:val="24"/>
          <w:szCs w:val="24"/>
        </w:rPr>
        <w:t>forward to the UK Epilepsy PSP Wo</w:t>
      </w:r>
      <w:r w:rsidR="6423B2C8" w:rsidRPr="15FFBBB0">
        <w:rPr>
          <w:b/>
          <w:bCs/>
          <w:sz w:val="24"/>
          <w:szCs w:val="24"/>
        </w:rPr>
        <w:t>rkshop</w:t>
      </w:r>
      <w:r w:rsidR="39A15012" w:rsidRPr="15FFBBB0">
        <w:rPr>
          <w:b/>
          <w:bCs/>
          <w:sz w:val="24"/>
          <w:szCs w:val="24"/>
        </w:rPr>
        <w:t xml:space="preserve"> for final ranking. </w:t>
      </w:r>
      <w:r>
        <w:br/>
      </w:r>
      <w:r w:rsidR="7218AD2B" w:rsidRPr="15FFBBB0">
        <w:rPr>
          <w:b/>
          <w:bCs/>
          <w:sz w:val="24"/>
          <w:szCs w:val="24"/>
        </w:rPr>
        <w:t>The f</w:t>
      </w:r>
      <w:r w:rsidR="1E6246A5" w:rsidRPr="15FFBBB0">
        <w:rPr>
          <w:b/>
          <w:bCs/>
          <w:sz w:val="24"/>
          <w:szCs w:val="24"/>
        </w:rPr>
        <w:t xml:space="preserve">our groups represented in the table are: </w:t>
      </w:r>
      <w:r w:rsidR="4DEE0BA3" w:rsidRPr="15FFBBB0">
        <w:rPr>
          <w:b/>
          <w:bCs/>
          <w:sz w:val="24"/>
          <w:szCs w:val="24"/>
        </w:rPr>
        <w:t xml:space="preserve">P = </w:t>
      </w:r>
      <w:r w:rsidR="5D8B5DF8" w:rsidRPr="15FFBBB0">
        <w:rPr>
          <w:b/>
          <w:bCs/>
          <w:sz w:val="24"/>
          <w:szCs w:val="24"/>
        </w:rPr>
        <w:t>P</w:t>
      </w:r>
      <w:r w:rsidR="506BE630" w:rsidRPr="15FFBBB0">
        <w:rPr>
          <w:b/>
          <w:bCs/>
          <w:sz w:val="24"/>
          <w:szCs w:val="24"/>
        </w:rPr>
        <w:t>e</w:t>
      </w:r>
      <w:r w:rsidR="4EC8C693" w:rsidRPr="15FFBBB0">
        <w:rPr>
          <w:b/>
          <w:bCs/>
          <w:sz w:val="24"/>
          <w:szCs w:val="24"/>
        </w:rPr>
        <w:t>ople</w:t>
      </w:r>
      <w:r w:rsidR="506BE630" w:rsidRPr="15FFBBB0">
        <w:rPr>
          <w:b/>
          <w:bCs/>
          <w:sz w:val="24"/>
          <w:szCs w:val="24"/>
        </w:rPr>
        <w:t xml:space="preserve"> </w:t>
      </w:r>
      <w:r w:rsidR="5D8B5DF8" w:rsidRPr="15FFBBB0">
        <w:rPr>
          <w:b/>
          <w:bCs/>
          <w:sz w:val="24"/>
          <w:szCs w:val="24"/>
        </w:rPr>
        <w:t xml:space="preserve">with </w:t>
      </w:r>
      <w:r w:rsidR="5EB8B294" w:rsidRPr="15FFBBB0">
        <w:rPr>
          <w:b/>
          <w:bCs/>
          <w:sz w:val="24"/>
          <w:szCs w:val="24"/>
        </w:rPr>
        <w:t>epilepsy</w:t>
      </w:r>
      <w:r w:rsidR="4B0401FF" w:rsidRPr="15FFBBB0">
        <w:rPr>
          <w:b/>
          <w:bCs/>
          <w:sz w:val="24"/>
          <w:szCs w:val="24"/>
        </w:rPr>
        <w:t>;</w:t>
      </w:r>
      <w:r w:rsidR="4DEE0BA3" w:rsidRPr="15FFBBB0">
        <w:rPr>
          <w:b/>
          <w:bCs/>
          <w:sz w:val="24"/>
          <w:szCs w:val="24"/>
        </w:rPr>
        <w:t xml:space="preserve"> HCP = </w:t>
      </w:r>
      <w:r w:rsidR="6E0D10FD" w:rsidRPr="15FFBBB0">
        <w:rPr>
          <w:b/>
          <w:bCs/>
          <w:sz w:val="24"/>
          <w:szCs w:val="24"/>
        </w:rPr>
        <w:t>Healthcare professional</w:t>
      </w:r>
      <w:r w:rsidR="774DC18B" w:rsidRPr="15FFBBB0">
        <w:rPr>
          <w:b/>
          <w:bCs/>
          <w:sz w:val="24"/>
          <w:szCs w:val="24"/>
        </w:rPr>
        <w:t>s</w:t>
      </w:r>
      <w:r w:rsidR="28B4F5E8" w:rsidRPr="15FFBBB0">
        <w:rPr>
          <w:b/>
          <w:bCs/>
          <w:sz w:val="24"/>
          <w:szCs w:val="24"/>
        </w:rPr>
        <w:t xml:space="preserve">; </w:t>
      </w:r>
      <w:r w:rsidR="79B96F70" w:rsidRPr="15FFBBB0">
        <w:rPr>
          <w:b/>
          <w:bCs/>
          <w:sz w:val="24"/>
          <w:szCs w:val="24"/>
        </w:rPr>
        <w:t>CFM = Family member</w:t>
      </w:r>
      <w:r w:rsidR="71EFAEDD" w:rsidRPr="15FFBBB0">
        <w:rPr>
          <w:b/>
          <w:bCs/>
          <w:sz w:val="24"/>
          <w:szCs w:val="24"/>
        </w:rPr>
        <w:t>s</w:t>
      </w:r>
      <w:r w:rsidR="79B96F70" w:rsidRPr="15FFBBB0">
        <w:rPr>
          <w:b/>
          <w:bCs/>
          <w:sz w:val="24"/>
          <w:szCs w:val="24"/>
        </w:rPr>
        <w:t>, friend</w:t>
      </w:r>
      <w:r w:rsidR="43043903" w:rsidRPr="15FFBBB0">
        <w:rPr>
          <w:b/>
          <w:bCs/>
          <w:sz w:val="24"/>
          <w:szCs w:val="24"/>
        </w:rPr>
        <w:t>s</w:t>
      </w:r>
      <w:r w:rsidR="7DB4B93D" w:rsidRPr="15FFBBB0">
        <w:rPr>
          <w:b/>
          <w:bCs/>
          <w:sz w:val="24"/>
          <w:szCs w:val="24"/>
        </w:rPr>
        <w:t xml:space="preserve"> or </w:t>
      </w:r>
      <w:r w:rsidR="79B96F70" w:rsidRPr="15FFBBB0">
        <w:rPr>
          <w:b/>
          <w:bCs/>
          <w:sz w:val="24"/>
          <w:szCs w:val="24"/>
        </w:rPr>
        <w:t>carer</w:t>
      </w:r>
      <w:r w:rsidR="6B13D1FC" w:rsidRPr="15FFBBB0">
        <w:rPr>
          <w:b/>
          <w:bCs/>
          <w:sz w:val="24"/>
          <w:szCs w:val="24"/>
        </w:rPr>
        <w:t>s</w:t>
      </w:r>
      <w:r w:rsidR="3882BFF3" w:rsidRPr="15FFBBB0">
        <w:rPr>
          <w:b/>
          <w:bCs/>
          <w:sz w:val="24"/>
          <w:szCs w:val="24"/>
        </w:rPr>
        <w:t xml:space="preserve"> of someone with epilepsy </w:t>
      </w:r>
      <w:r w:rsidR="657A02CA" w:rsidRPr="15FFBBB0">
        <w:rPr>
          <w:b/>
          <w:bCs/>
          <w:sz w:val="24"/>
          <w:szCs w:val="24"/>
        </w:rPr>
        <w:t>and</w:t>
      </w:r>
      <w:r w:rsidR="79B96F70" w:rsidRPr="15FFBBB0">
        <w:rPr>
          <w:b/>
          <w:bCs/>
          <w:sz w:val="24"/>
          <w:szCs w:val="24"/>
        </w:rPr>
        <w:t xml:space="preserve"> </w:t>
      </w:r>
      <w:r w:rsidR="657A02CA" w:rsidRPr="15FFBBB0">
        <w:rPr>
          <w:b/>
          <w:bCs/>
          <w:sz w:val="24"/>
          <w:szCs w:val="24"/>
        </w:rPr>
        <w:t xml:space="preserve">those </w:t>
      </w:r>
      <w:r w:rsidR="79B96F70" w:rsidRPr="15FFBBB0">
        <w:rPr>
          <w:b/>
          <w:bCs/>
          <w:sz w:val="24"/>
          <w:szCs w:val="24"/>
        </w:rPr>
        <w:t>bereaved by epilepsy</w:t>
      </w:r>
      <w:r w:rsidR="4AE1B3C9" w:rsidRPr="15FFBBB0">
        <w:rPr>
          <w:b/>
          <w:bCs/>
          <w:sz w:val="24"/>
          <w:szCs w:val="24"/>
        </w:rPr>
        <w:t>;</w:t>
      </w:r>
      <w:r w:rsidR="0D86E2F7" w:rsidRPr="15FFBBB0">
        <w:rPr>
          <w:b/>
          <w:bCs/>
          <w:sz w:val="24"/>
          <w:szCs w:val="24"/>
        </w:rPr>
        <w:t xml:space="preserve"> ECR = Epilepsy or associated condition charity </w:t>
      </w:r>
      <w:r w:rsidR="771E6F1A" w:rsidRPr="15FFBBB0">
        <w:rPr>
          <w:b/>
          <w:bCs/>
          <w:sz w:val="24"/>
          <w:szCs w:val="24"/>
        </w:rPr>
        <w:t xml:space="preserve">and </w:t>
      </w:r>
      <w:r w:rsidR="0D86E2F7" w:rsidRPr="15FFBBB0">
        <w:rPr>
          <w:b/>
          <w:bCs/>
          <w:sz w:val="24"/>
          <w:szCs w:val="24"/>
        </w:rPr>
        <w:t>organisation representative</w:t>
      </w:r>
      <w:r w:rsidR="7ABA051C" w:rsidRPr="15FFBBB0">
        <w:rPr>
          <w:b/>
          <w:bCs/>
          <w:sz w:val="24"/>
          <w:szCs w:val="24"/>
        </w:rPr>
        <w:t>s</w:t>
      </w:r>
      <w:r w:rsidR="0D86E2F7" w:rsidRPr="15FFBBB0">
        <w:rPr>
          <w:b/>
          <w:bCs/>
          <w:sz w:val="24"/>
          <w:szCs w:val="24"/>
        </w:rPr>
        <w:t>.</w:t>
      </w:r>
    </w:p>
    <w:p w14:paraId="332A8EF4" w14:textId="77777777" w:rsidR="00140B3B" w:rsidRDefault="00140B3B" w:rsidP="15FFBBB0">
      <w:pPr>
        <w:rPr>
          <w:b/>
          <w:bCs/>
          <w:sz w:val="24"/>
          <w:szCs w:val="24"/>
        </w:rPr>
      </w:pPr>
    </w:p>
    <w:p w14:paraId="59E90D8C" w14:textId="77777777" w:rsidR="00140B3B" w:rsidRDefault="00140B3B" w:rsidP="15FFBBB0">
      <w:pPr>
        <w:rPr>
          <w:b/>
          <w:bCs/>
          <w:sz w:val="24"/>
          <w:szCs w:val="24"/>
          <w:highlight w:val="yellow"/>
        </w:rPr>
      </w:pPr>
    </w:p>
    <w:tbl>
      <w:tblPr>
        <w:tblW w:w="92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709"/>
        <w:gridCol w:w="737"/>
        <w:gridCol w:w="711"/>
        <w:gridCol w:w="582"/>
      </w:tblGrid>
      <w:tr w:rsidR="15FFBBB0" w14:paraId="5BFBA0CD" w14:textId="77777777" w:rsidTr="00140B3B">
        <w:trPr>
          <w:trHeight w:val="3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BDA86F" w14:textId="37F1B571" w:rsidR="15FFBBB0" w:rsidRPr="00140B3B" w:rsidRDefault="15FFBBB0" w:rsidP="15FFBBB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140B3B">
              <w:rPr>
                <w:rFonts w:ascii="Calibri" w:eastAsia="Calibri" w:hAnsi="Calibri" w:cs="Calibri"/>
                <w:b/>
                <w:bCs/>
              </w:rPr>
              <w:lastRenderedPageBreak/>
              <w:t>Question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6A34A5" w14:textId="069B4992" w:rsidR="15FFBBB0" w:rsidRPr="00140B3B" w:rsidRDefault="15FFBBB0" w:rsidP="15FFBBB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140B3B">
              <w:rPr>
                <w:rFonts w:ascii="Calibri" w:eastAsia="Calibri" w:hAnsi="Calibri" w:cs="Calibri"/>
                <w:b/>
                <w:bCs/>
              </w:rPr>
              <w:t>P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C37ADC" w14:textId="0A773C61" w:rsidR="15FFBBB0" w:rsidRPr="00140B3B" w:rsidRDefault="15FFBBB0" w:rsidP="15FFBBB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140B3B">
              <w:rPr>
                <w:rFonts w:ascii="Calibri" w:eastAsia="Calibri" w:hAnsi="Calibri" w:cs="Calibri"/>
                <w:b/>
                <w:bCs/>
              </w:rPr>
              <w:t>HCP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DFCDEA" w14:textId="77F96A42" w:rsidR="15FFBBB0" w:rsidRPr="00140B3B" w:rsidRDefault="15FFBBB0" w:rsidP="15FFBBB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140B3B">
              <w:rPr>
                <w:rFonts w:ascii="Calibri" w:eastAsia="Calibri" w:hAnsi="Calibri" w:cs="Calibri"/>
                <w:b/>
                <w:bCs/>
              </w:rPr>
              <w:t>CFM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F93775" w14:textId="00B82A95" w:rsidR="15FFBBB0" w:rsidRPr="00140B3B" w:rsidRDefault="15FFBBB0" w:rsidP="15FFBBB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140B3B">
              <w:rPr>
                <w:rFonts w:ascii="Calibri" w:eastAsia="Calibri" w:hAnsi="Calibri" w:cs="Calibri"/>
                <w:b/>
                <w:bCs/>
              </w:rPr>
              <w:t>ECR</w:t>
            </w:r>
          </w:p>
        </w:tc>
      </w:tr>
      <w:tr w:rsidR="15FFBBB0" w14:paraId="11A48A65" w14:textId="77777777" w:rsidTr="00140B3B">
        <w:trPr>
          <w:trHeight w:val="57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48F685" w14:textId="7C7D57AE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What impact do epilepsy, seizures and anti-seizure medication (ASMs) have on brain health - including cognition, memory, learning, behaviour and mental health?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0F21DC" w14:textId="26CFCAFE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D3745E" w14:textId="4846E5B3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D7339D" w14:textId="68077738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DD1661" w14:textId="44F76325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3</w:t>
            </w:r>
          </w:p>
        </w:tc>
      </w:tr>
      <w:tr w:rsidR="15FFBBB0" w14:paraId="0FF7D1FC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34908D" w14:textId="5D9C1BFF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does stress cause epilepsy and/or seizures? How can this be best managed?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DA85DE" w14:textId="2B306053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0C0360" w14:textId="4D82DD78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27*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5B40E1" w14:textId="643A841E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C84A5E" w14:textId="77C6DD44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32*</w:t>
            </w:r>
          </w:p>
        </w:tc>
      </w:tr>
      <w:tr w:rsidR="15FFBBB0" w14:paraId="56C6A608" w14:textId="77777777" w:rsidTr="00140B3B">
        <w:trPr>
          <w:trHeight w:val="57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430930" w14:textId="481CB8EE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do hormonal changes in women throughout the lifespan (e.g. puberty, pregnancy, menopause) impact epilepsy, and how can this impact be addressed?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9F983A" w14:textId="10EB6B7E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2D8DBE" w14:textId="27C73F0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8*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EF0EC7" w14:textId="54017254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76A712" w14:textId="3457C15E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</w:t>
            </w:r>
          </w:p>
        </w:tc>
      </w:tr>
      <w:tr w:rsidR="15FFBBB0" w14:paraId="58C8076C" w14:textId="77777777" w:rsidTr="00140B3B">
        <w:trPr>
          <w:trHeight w:val="57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6018F6" w14:textId="21901335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can existing anti-seizure medicines (ASMs) or emerging therapies (e.g. cannabinoid-based therapies, m-TOR inhibitors, etc.) be improved (e.g. to be more effective or have fewer side effects), and how can new ASMs be developed?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E05F7C" w14:textId="3C2C3E94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BEDBB9" w14:textId="3B1228FF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5*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B62A69" w14:textId="09C5CBF4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F45C38" w14:textId="43EDE72F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5*</w:t>
            </w:r>
          </w:p>
        </w:tc>
      </w:tr>
      <w:tr w:rsidR="15FFBBB0" w14:paraId="7E76FD96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BF72D5" w14:textId="77BD1D2F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can people with epilepsy achieve long-term seizure control, including minimising the risk of breakthrough seizures in people with well-controlled epilepsy?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69C09C" w14:textId="48B295EC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8D4871" w14:textId="6454015C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E434D3" w14:textId="4DD9DA85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5D67E0" w14:textId="41B5B689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9*</w:t>
            </w:r>
          </w:p>
        </w:tc>
      </w:tr>
      <w:tr w:rsidR="15FFBBB0" w14:paraId="0A5E17F0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38BEA3" w14:textId="29706DDD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What is the relationship between sleep, epilepsy and nocturnal seizures?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B44FE1" w14:textId="53E58A48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B7081C" w14:textId="531B0A7C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20*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41653D" w14:textId="45CD1149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D0BAB9" w14:textId="1FDEBBC1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9*</w:t>
            </w:r>
          </w:p>
        </w:tc>
      </w:tr>
      <w:tr w:rsidR="15FFBBB0" w14:paraId="43BDCDE1" w14:textId="77777777" w:rsidTr="00140B3B">
        <w:trPr>
          <w:trHeight w:val="57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04D583" w14:textId="74C6406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What impact does a lack of understanding about epilepsy within the health service have on people with epilepsy?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DB7B2B" w14:textId="7E78A6F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4847E5" w14:textId="24440BE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31*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9D2CCB" w14:textId="6ECA8ED5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7B826E" w14:textId="2EBEB01D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14*</w:t>
            </w:r>
          </w:p>
        </w:tc>
      </w:tr>
      <w:tr w:rsidR="15FFBBB0" w14:paraId="2679A6A4" w14:textId="77777777" w:rsidTr="00140B3B">
        <w:trPr>
          <w:trHeight w:val="1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99E57E" w14:textId="070AD1E1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What is the relationship between ageing and epilepsy, and conditions frequently associated with ageing such as dementia?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9FE3D2" w14:textId="52D7E3C0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574093" w14:textId="607EA26C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42*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013745" w14:textId="2946E360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41*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B36554" w14:textId="7DD9864E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24*</w:t>
            </w:r>
          </w:p>
        </w:tc>
      </w:tr>
      <w:tr w:rsidR="15FFBBB0" w14:paraId="6EDA84BC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7C005C" w14:textId="7E197864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What are the causes and contributing factors of epilepsy-related deaths, including Sudden Unexpected Death in Epilepsy (SUDEP), and how can these deaths be prevented?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C16F16" w14:textId="7A01626B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EF716E" w14:textId="2F316EDF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F44A4B" w14:textId="56AD2977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1D7BD7" w14:textId="61C8F62E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</w:t>
            </w:r>
          </w:p>
        </w:tc>
      </w:tr>
      <w:tr w:rsidR="15FFBBB0" w14:paraId="15E02BCA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FD9193" w14:textId="1CB64FA7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What causes drug-resistant (refractory) epilepsy, and how can it be best treated?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C1D33F" w14:textId="771BB46B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45AC80" w14:textId="1D60DD69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73C1A3" w14:textId="48C5FFA9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10*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54CE3C" w14:textId="3124C06C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7*</w:t>
            </w:r>
          </w:p>
        </w:tc>
      </w:tr>
      <w:tr w:rsidR="15FFBBB0" w14:paraId="3CDD1AA3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CF6F90" w14:textId="3CDE3F2F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does epilepsy and epilepsy treatment impact neurodevelopment, and can this be managed or prevented?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3DBF90" w14:textId="6E24EFA9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9047CC" w14:textId="70A815F6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F0F5B5" w14:textId="707D4247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10*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BD520A" w14:textId="0C5E33A1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7*</w:t>
            </w:r>
          </w:p>
        </w:tc>
      </w:tr>
      <w:tr w:rsidR="15FFBBB0" w14:paraId="7EFD6493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C6558A" w14:textId="24F5E0F0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can quality of life be improved for people with epilepsy, their families and carers, including those bereaved by epilepsy?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30BBDF" w14:textId="537C3C14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0DD822" w14:textId="3FA80495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5*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3C7D88" w14:textId="5311ACD9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B66202" w14:textId="2AF0B7FC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14*</w:t>
            </w:r>
          </w:p>
        </w:tc>
      </w:tr>
      <w:tr w:rsidR="15FFBBB0" w14:paraId="0F6619E8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92D1B8" w14:textId="7591ECDB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What are the best forms of psychological interventions for children and young people with epilepsy?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26EF5F" w14:textId="25410816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40*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815134" w14:textId="4FAC2E85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680CA9" w14:textId="69A2AA06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B31346" w14:textId="20EDE858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19*</w:t>
            </w:r>
          </w:p>
        </w:tc>
      </w:tr>
      <w:tr w:rsidR="15FFBBB0" w14:paraId="3A534740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DDE8D2" w14:textId="602BB1AF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can collaboration within health care sectors (e.g. general practice, epilepsy specialist care, psychiatry, pregnancy/maternity care) be improved to advance the management of epilepsy?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F793B6" w14:textId="33503C14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23*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5AEEA7" w14:textId="620A9C70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8*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EECB4C" w14:textId="73589F13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88D2E8" w14:textId="6F99E2CF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5*</w:t>
            </w:r>
          </w:p>
        </w:tc>
      </w:tr>
      <w:tr w:rsidR="15FFBBB0" w14:paraId="763BE694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892525" w14:textId="266B65AC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What is the relationship between diet, gut health and epilepsy, and can this relationship be used to improve epilepsy management?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599976" w14:textId="06903D11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17EB10" w14:textId="4B73410E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23*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22A545" w14:textId="05C059D8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681090" w14:textId="3AE91145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21*</w:t>
            </w:r>
          </w:p>
        </w:tc>
      </w:tr>
      <w:tr w:rsidR="15FFBBB0" w14:paraId="1BCCD36B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DD1D55" w14:textId="7BC7ADFD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can tools, devices and biological markers be used to accurately predict and prevent seizures and the onset of epilepsy?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2B0417" w14:textId="4216D98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43*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49F3F7" w14:textId="1478CD3B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33D0A2" w14:textId="2A7F021E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3EA477" w14:textId="395A06E3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</w:t>
            </w:r>
          </w:p>
        </w:tc>
      </w:tr>
      <w:tr w:rsidR="15FFBBB0" w14:paraId="6EF9F47C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38A25E" w14:textId="1FE9BEE4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can non-drug lifestyle factors (such as physical activity, weight management and dietary changes) help people manage their epilepsy?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30513D" w14:textId="55CFF02D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A5A600" w14:textId="28E0DCA0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20*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37D952" w14:textId="3E4BB4F1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80BBB4" w14:textId="5A5386B4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9*</w:t>
            </w:r>
          </w:p>
        </w:tc>
      </w:tr>
      <w:tr w:rsidR="15FFBBB0" w14:paraId="7D82F5C7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C52F71" w14:textId="40DA11D0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could national epilepsy patient registries be used to optimise management, treatments and future research into epilepsy?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882BA8" w14:textId="2907F314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1FF1B5" w14:textId="19C7B9B4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0F23E2" w14:textId="75DCF3AC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41*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455DCD" w14:textId="627FBD0B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9*</w:t>
            </w:r>
          </w:p>
        </w:tc>
      </w:tr>
      <w:tr w:rsidR="15FFBBB0" w14:paraId="512D753C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C2F21B" w14:textId="2AB43DE7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can big data analysis, through artificial intelligence (AI) and machine learning, aid the diagnosis and management of epilepsy?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3A708C" w14:textId="44DEA447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55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C01167" w14:textId="2FF82E1C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23*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F71A76" w14:textId="235AEE4A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4FFAD3" w14:textId="7B178218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9*</w:t>
            </w:r>
          </w:p>
        </w:tc>
      </w:tr>
      <w:tr w:rsidR="15FFBBB0" w14:paraId="1802288D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13F631" w14:textId="29EC63C3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What are the causes and contributing factors that trigger seizures in people with epilepsy, and how do these differ among the epilepsies?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3F5AE1" w14:textId="5C0F79BF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DCEBF0" w14:textId="097A12C0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36*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80147F" w14:textId="54DD68F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20*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3679D3" w14:textId="0310D4A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24*</w:t>
            </w:r>
          </w:p>
        </w:tc>
      </w:tr>
      <w:tr w:rsidR="15FFBBB0" w14:paraId="5DAD06E5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03BD2C" w14:textId="7FF35D1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can we advance epilepsy surgery to improve outcomes?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6346E7" w14:textId="20FD77D3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1FA3F9" w14:textId="28715F30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6E8F6F" w14:textId="1DC7869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30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AF720B" w14:textId="040A8459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24*</w:t>
            </w:r>
          </w:p>
        </w:tc>
      </w:tr>
      <w:tr w:rsidR="15FFBBB0" w14:paraId="04104DD7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5B3147" w14:textId="51F2D778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 xml:space="preserve">What causes absence seizures, and how can they be prevented?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2FB10D" w14:textId="32CC5C29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52A06F" w14:textId="04E9C019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52*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7E04C2" w14:textId="35751EFF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4B8A28" w14:textId="52DC0713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40*</w:t>
            </w:r>
          </w:p>
        </w:tc>
      </w:tr>
      <w:tr w:rsidR="15FFBBB0" w14:paraId="348F812E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C71E56" w14:textId="38E719FB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lastRenderedPageBreak/>
              <w:t>What are the genetic causes/markers of epilepsy, and how can genetic screening be used to diagnose or predict the onset of epilepsy? Could this testing be used prior to the first seizure?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2242FF" w14:textId="0713CA5F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80C78A" w14:textId="72B1B17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383123" w14:textId="731C137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20*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06A6B1" w14:textId="7CC325AB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16*</w:t>
            </w:r>
          </w:p>
        </w:tc>
      </w:tr>
      <w:tr w:rsidR="15FFBBB0" w14:paraId="340E86CD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9D6891" w14:textId="5204E2AA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What underlying mechanisms cause epilepsy in children and in adults?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A1838E" w14:textId="29325012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BD56CC" w14:textId="5EAE555E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27*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05C2CC" w14:textId="40B7D4B8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1B929E" w14:textId="21E77998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29*</w:t>
            </w:r>
          </w:p>
        </w:tc>
      </w:tr>
      <w:tr w:rsidR="15FFBBB0" w14:paraId="2FF2E73A" w14:textId="77777777" w:rsidTr="00140B3B">
        <w:trPr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B027B4" w14:textId="621F92BD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How can targeted, personalised medicine, such as gene therapy, be used to treat and/or prevent epilepsy?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2B0555" w14:textId="5185CE6D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32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151682" w14:textId="2945141B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0F7DDE" w14:textId="22441568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13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9D4DFD" w14:textId="4A49A411" w:rsidR="15FFBBB0" w:rsidRDefault="15FFBBB0" w:rsidP="15FFBBB0">
            <w:pPr>
              <w:spacing w:after="0" w:line="240" w:lineRule="auto"/>
              <w:rPr>
                <w:rFonts w:ascii="Calibri Light" w:eastAsia="Calibri Light" w:hAnsi="Calibri Light" w:cs="Calibri Light"/>
              </w:rPr>
            </w:pPr>
            <w:r w:rsidRPr="15FFBBB0">
              <w:rPr>
                <w:rFonts w:ascii="Calibri Light" w:eastAsia="Calibri Light" w:hAnsi="Calibri Light" w:cs="Calibri Light"/>
              </w:rPr>
              <w:t>24*</w:t>
            </w:r>
          </w:p>
        </w:tc>
      </w:tr>
    </w:tbl>
    <w:p w14:paraId="080177EB" w14:textId="506F96C7" w:rsidR="15FFBBB0" w:rsidRDefault="15FFBBB0" w:rsidP="15FFBBB0">
      <w:pPr>
        <w:rPr>
          <w:sz w:val="24"/>
          <w:szCs w:val="24"/>
        </w:rPr>
      </w:pPr>
    </w:p>
    <w:sectPr w:rsidR="15FFBB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NNdWFFCXvHHFR" int2:id="nQKnemc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97648"/>
    <w:multiLevelType w:val="hybridMultilevel"/>
    <w:tmpl w:val="179E60AE"/>
    <w:lvl w:ilvl="0" w:tplc="85EC2236">
      <w:start w:val="1"/>
      <w:numFmt w:val="upperRoman"/>
      <w:lvlText w:val="%1."/>
      <w:lvlJc w:val="left"/>
      <w:pPr>
        <w:ind w:left="720" w:hanging="360"/>
      </w:pPr>
    </w:lvl>
    <w:lvl w:ilvl="1" w:tplc="C7106C48">
      <w:start w:val="1"/>
      <w:numFmt w:val="lowerLetter"/>
      <w:lvlText w:val="%2."/>
      <w:lvlJc w:val="left"/>
      <w:pPr>
        <w:ind w:left="1440" w:hanging="360"/>
      </w:pPr>
    </w:lvl>
    <w:lvl w:ilvl="2" w:tplc="79343182">
      <w:start w:val="1"/>
      <w:numFmt w:val="lowerRoman"/>
      <w:lvlText w:val="%3."/>
      <w:lvlJc w:val="right"/>
      <w:pPr>
        <w:ind w:left="2160" w:hanging="180"/>
      </w:pPr>
    </w:lvl>
    <w:lvl w:ilvl="3" w:tplc="9DBE06AA">
      <w:start w:val="1"/>
      <w:numFmt w:val="decimal"/>
      <w:lvlText w:val="%4."/>
      <w:lvlJc w:val="left"/>
      <w:pPr>
        <w:ind w:left="2880" w:hanging="360"/>
      </w:pPr>
    </w:lvl>
    <w:lvl w:ilvl="4" w:tplc="2A1AA7B6">
      <w:start w:val="1"/>
      <w:numFmt w:val="lowerLetter"/>
      <w:lvlText w:val="%5."/>
      <w:lvlJc w:val="left"/>
      <w:pPr>
        <w:ind w:left="3600" w:hanging="360"/>
      </w:pPr>
    </w:lvl>
    <w:lvl w:ilvl="5" w:tplc="7A28DCD2">
      <w:start w:val="1"/>
      <w:numFmt w:val="lowerRoman"/>
      <w:lvlText w:val="%6."/>
      <w:lvlJc w:val="right"/>
      <w:pPr>
        <w:ind w:left="4320" w:hanging="180"/>
      </w:pPr>
    </w:lvl>
    <w:lvl w:ilvl="6" w:tplc="0478A93C">
      <w:start w:val="1"/>
      <w:numFmt w:val="decimal"/>
      <w:lvlText w:val="%7."/>
      <w:lvlJc w:val="left"/>
      <w:pPr>
        <w:ind w:left="5040" w:hanging="360"/>
      </w:pPr>
    </w:lvl>
    <w:lvl w:ilvl="7" w:tplc="133659F6">
      <w:start w:val="1"/>
      <w:numFmt w:val="lowerLetter"/>
      <w:lvlText w:val="%8."/>
      <w:lvlJc w:val="left"/>
      <w:pPr>
        <w:ind w:left="5760" w:hanging="360"/>
      </w:pPr>
    </w:lvl>
    <w:lvl w:ilvl="8" w:tplc="A664E2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B417"/>
    <w:multiLevelType w:val="hybridMultilevel"/>
    <w:tmpl w:val="A1CA4F58"/>
    <w:lvl w:ilvl="0" w:tplc="53A2D814">
      <w:start w:val="1"/>
      <w:numFmt w:val="upperRoman"/>
      <w:lvlText w:val="%1."/>
      <w:lvlJc w:val="left"/>
      <w:pPr>
        <w:ind w:left="720" w:hanging="360"/>
      </w:pPr>
    </w:lvl>
    <w:lvl w:ilvl="1" w:tplc="FA682720">
      <w:start w:val="1"/>
      <w:numFmt w:val="lowerLetter"/>
      <w:lvlText w:val="%2."/>
      <w:lvlJc w:val="left"/>
      <w:pPr>
        <w:ind w:left="1440" w:hanging="360"/>
      </w:pPr>
    </w:lvl>
    <w:lvl w:ilvl="2" w:tplc="6EC043CC">
      <w:start w:val="1"/>
      <w:numFmt w:val="lowerRoman"/>
      <w:lvlText w:val="%3."/>
      <w:lvlJc w:val="right"/>
      <w:pPr>
        <w:ind w:left="2160" w:hanging="180"/>
      </w:pPr>
    </w:lvl>
    <w:lvl w:ilvl="3" w:tplc="3C98F842">
      <w:start w:val="1"/>
      <w:numFmt w:val="decimal"/>
      <w:lvlText w:val="%4."/>
      <w:lvlJc w:val="left"/>
      <w:pPr>
        <w:ind w:left="2880" w:hanging="360"/>
      </w:pPr>
    </w:lvl>
    <w:lvl w:ilvl="4" w:tplc="BF1E676A">
      <w:start w:val="1"/>
      <w:numFmt w:val="lowerLetter"/>
      <w:lvlText w:val="%5."/>
      <w:lvlJc w:val="left"/>
      <w:pPr>
        <w:ind w:left="3600" w:hanging="360"/>
      </w:pPr>
    </w:lvl>
    <w:lvl w:ilvl="5" w:tplc="CB32D3EC">
      <w:start w:val="1"/>
      <w:numFmt w:val="lowerRoman"/>
      <w:lvlText w:val="%6."/>
      <w:lvlJc w:val="right"/>
      <w:pPr>
        <w:ind w:left="4320" w:hanging="180"/>
      </w:pPr>
    </w:lvl>
    <w:lvl w:ilvl="6" w:tplc="C27EF560">
      <w:start w:val="1"/>
      <w:numFmt w:val="decimal"/>
      <w:lvlText w:val="%7."/>
      <w:lvlJc w:val="left"/>
      <w:pPr>
        <w:ind w:left="5040" w:hanging="360"/>
      </w:pPr>
    </w:lvl>
    <w:lvl w:ilvl="7" w:tplc="122EAEF8">
      <w:start w:val="1"/>
      <w:numFmt w:val="lowerLetter"/>
      <w:lvlText w:val="%8."/>
      <w:lvlJc w:val="left"/>
      <w:pPr>
        <w:ind w:left="5760" w:hanging="360"/>
      </w:pPr>
    </w:lvl>
    <w:lvl w:ilvl="8" w:tplc="FD72A7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2A7E5"/>
    <w:multiLevelType w:val="hybridMultilevel"/>
    <w:tmpl w:val="7AE8904E"/>
    <w:lvl w:ilvl="0" w:tplc="8234995C">
      <w:start w:val="1"/>
      <w:numFmt w:val="upperRoman"/>
      <w:lvlText w:val="%1."/>
      <w:lvlJc w:val="left"/>
      <w:pPr>
        <w:ind w:left="720" w:hanging="360"/>
      </w:pPr>
    </w:lvl>
    <w:lvl w:ilvl="1" w:tplc="E41A5AF6">
      <w:start w:val="1"/>
      <w:numFmt w:val="lowerLetter"/>
      <w:lvlText w:val="%2."/>
      <w:lvlJc w:val="left"/>
      <w:pPr>
        <w:ind w:left="1440" w:hanging="360"/>
      </w:pPr>
    </w:lvl>
    <w:lvl w:ilvl="2" w:tplc="2228B0AC">
      <w:start w:val="1"/>
      <w:numFmt w:val="lowerRoman"/>
      <w:lvlText w:val="%3."/>
      <w:lvlJc w:val="right"/>
      <w:pPr>
        <w:ind w:left="2160" w:hanging="180"/>
      </w:pPr>
    </w:lvl>
    <w:lvl w:ilvl="3" w:tplc="43F0B32C">
      <w:start w:val="1"/>
      <w:numFmt w:val="decimal"/>
      <w:lvlText w:val="%4."/>
      <w:lvlJc w:val="left"/>
      <w:pPr>
        <w:ind w:left="2880" w:hanging="360"/>
      </w:pPr>
    </w:lvl>
    <w:lvl w:ilvl="4" w:tplc="44ACC60A">
      <w:start w:val="1"/>
      <w:numFmt w:val="lowerLetter"/>
      <w:lvlText w:val="%5."/>
      <w:lvlJc w:val="left"/>
      <w:pPr>
        <w:ind w:left="3600" w:hanging="360"/>
      </w:pPr>
    </w:lvl>
    <w:lvl w:ilvl="5" w:tplc="2926FF08">
      <w:start w:val="1"/>
      <w:numFmt w:val="lowerRoman"/>
      <w:lvlText w:val="%6."/>
      <w:lvlJc w:val="right"/>
      <w:pPr>
        <w:ind w:left="4320" w:hanging="180"/>
      </w:pPr>
    </w:lvl>
    <w:lvl w:ilvl="6" w:tplc="786C2888">
      <w:start w:val="1"/>
      <w:numFmt w:val="decimal"/>
      <w:lvlText w:val="%7."/>
      <w:lvlJc w:val="left"/>
      <w:pPr>
        <w:ind w:left="5040" w:hanging="360"/>
      </w:pPr>
    </w:lvl>
    <w:lvl w:ilvl="7" w:tplc="4634A5C8">
      <w:start w:val="1"/>
      <w:numFmt w:val="lowerLetter"/>
      <w:lvlText w:val="%8."/>
      <w:lvlJc w:val="left"/>
      <w:pPr>
        <w:ind w:left="5760" w:hanging="360"/>
      </w:pPr>
    </w:lvl>
    <w:lvl w:ilvl="8" w:tplc="7804B224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781646">
    <w:abstractNumId w:val="2"/>
  </w:num>
  <w:num w:numId="2" w16cid:durableId="2118524022">
    <w:abstractNumId w:val="1"/>
  </w:num>
  <w:num w:numId="3" w16cid:durableId="44466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B8BBDC"/>
    <w:rsid w:val="00140B3B"/>
    <w:rsid w:val="001A381A"/>
    <w:rsid w:val="004867EC"/>
    <w:rsid w:val="0058544B"/>
    <w:rsid w:val="00586C10"/>
    <w:rsid w:val="00917E9C"/>
    <w:rsid w:val="009B0C5F"/>
    <w:rsid w:val="00B038E3"/>
    <w:rsid w:val="00B90C25"/>
    <w:rsid w:val="00C4037F"/>
    <w:rsid w:val="00F23379"/>
    <w:rsid w:val="024B41A5"/>
    <w:rsid w:val="041B4FA2"/>
    <w:rsid w:val="04F18292"/>
    <w:rsid w:val="0697607C"/>
    <w:rsid w:val="079A0161"/>
    <w:rsid w:val="0935D1C2"/>
    <w:rsid w:val="09F8E6E0"/>
    <w:rsid w:val="0B6AD19F"/>
    <w:rsid w:val="0C7F4A14"/>
    <w:rsid w:val="0D86E2F7"/>
    <w:rsid w:val="0E0942E5"/>
    <w:rsid w:val="0FE3E96B"/>
    <w:rsid w:val="1090F06A"/>
    <w:rsid w:val="135E4921"/>
    <w:rsid w:val="136A8AD8"/>
    <w:rsid w:val="1564618D"/>
    <w:rsid w:val="15FFBBB0"/>
    <w:rsid w:val="1623E657"/>
    <w:rsid w:val="1631783B"/>
    <w:rsid w:val="172F1FF7"/>
    <w:rsid w:val="18E2BE43"/>
    <w:rsid w:val="19B923A5"/>
    <w:rsid w:val="1AA6FCE3"/>
    <w:rsid w:val="1BDECC85"/>
    <w:rsid w:val="1BEFDA44"/>
    <w:rsid w:val="1C3D810A"/>
    <w:rsid w:val="1D9D0709"/>
    <w:rsid w:val="1E6246A5"/>
    <w:rsid w:val="201CCAD1"/>
    <w:rsid w:val="20AF01BA"/>
    <w:rsid w:val="20E07F79"/>
    <w:rsid w:val="21C130C7"/>
    <w:rsid w:val="21CB4E2F"/>
    <w:rsid w:val="224AD21B"/>
    <w:rsid w:val="225670A8"/>
    <w:rsid w:val="2579881F"/>
    <w:rsid w:val="27269345"/>
    <w:rsid w:val="28796C58"/>
    <w:rsid w:val="2887BB2E"/>
    <w:rsid w:val="28B4F5E8"/>
    <w:rsid w:val="28BA139F"/>
    <w:rsid w:val="29DCC8E2"/>
    <w:rsid w:val="2ACA8ABC"/>
    <w:rsid w:val="2DB8BBDC"/>
    <w:rsid w:val="314D1272"/>
    <w:rsid w:val="31F15F36"/>
    <w:rsid w:val="342A59DD"/>
    <w:rsid w:val="35C62A3E"/>
    <w:rsid w:val="3761FA9F"/>
    <w:rsid w:val="3882BFF3"/>
    <w:rsid w:val="39A15012"/>
    <w:rsid w:val="3A999B61"/>
    <w:rsid w:val="3AF3F4B8"/>
    <w:rsid w:val="3C356BC2"/>
    <w:rsid w:val="3C9D67AB"/>
    <w:rsid w:val="3FE35B57"/>
    <w:rsid w:val="3FFED33E"/>
    <w:rsid w:val="414A0DDF"/>
    <w:rsid w:val="43043903"/>
    <w:rsid w:val="451DFBAE"/>
    <w:rsid w:val="45726199"/>
    <w:rsid w:val="4663ACFC"/>
    <w:rsid w:val="47704A5D"/>
    <w:rsid w:val="48435C9D"/>
    <w:rsid w:val="4ADF9B67"/>
    <w:rsid w:val="4AE1B3C9"/>
    <w:rsid w:val="4AE86C22"/>
    <w:rsid w:val="4B004F51"/>
    <w:rsid w:val="4B0401FF"/>
    <w:rsid w:val="4B8BB433"/>
    <w:rsid w:val="4DEE0BA3"/>
    <w:rsid w:val="4E6F267D"/>
    <w:rsid w:val="4EC8C693"/>
    <w:rsid w:val="500AF6DE"/>
    <w:rsid w:val="505F2556"/>
    <w:rsid w:val="5069A292"/>
    <w:rsid w:val="506BE630"/>
    <w:rsid w:val="50B8243B"/>
    <w:rsid w:val="51A6C73F"/>
    <w:rsid w:val="55803CB2"/>
    <w:rsid w:val="55DE4306"/>
    <w:rsid w:val="571C0D13"/>
    <w:rsid w:val="5810DE47"/>
    <w:rsid w:val="5BD92A82"/>
    <w:rsid w:val="5C7C7293"/>
    <w:rsid w:val="5C7DFB92"/>
    <w:rsid w:val="5D8B5DF8"/>
    <w:rsid w:val="5EB8B294"/>
    <w:rsid w:val="5F10CB44"/>
    <w:rsid w:val="60842380"/>
    <w:rsid w:val="60D6358B"/>
    <w:rsid w:val="623E1703"/>
    <w:rsid w:val="62486C06"/>
    <w:rsid w:val="632BF041"/>
    <w:rsid w:val="6423B2C8"/>
    <w:rsid w:val="657A02CA"/>
    <w:rsid w:val="67190880"/>
    <w:rsid w:val="689E9E00"/>
    <w:rsid w:val="69DFF5E3"/>
    <w:rsid w:val="6B13D1FC"/>
    <w:rsid w:val="6C21F43B"/>
    <w:rsid w:val="6DD50DCA"/>
    <w:rsid w:val="6E0D10FD"/>
    <w:rsid w:val="6EE84477"/>
    <w:rsid w:val="71EFAEDD"/>
    <w:rsid w:val="7218AD2B"/>
    <w:rsid w:val="72667D56"/>
    <w:rsid w:val="72DAD75E"/>
    <w:rsid w:val="741D7477"/>
    <w:rsid w:val="74A595C8"/>
    <w:rsid w:val="758EF9DD"/>
    <w:rsid w:val="75998A91"/>
    <w:rsid w:val="759E1E18"/>
    <w:rsid w:val="75E01FAF"/>
    <w:rsid w:val="76401192"/>
    <w:rsid w:val="76416629"/>
    <w:rsid w:val="771E6F1A"/>
    <w:rsid w:val="774DC18B"/>
    <w:rsid w:val="777BF010"/>
    <w:rsid w:val="77DD368A"/>
    <w:rsid w:val="7930F085"/>
    <w:rsid w:val="79B96F70"/>
    <w:rsid w:val="7A718F3B"/>
    <w:rsid w:val="7ABA051C"/>
    <w:rsid w:val="7B14D74C"/>
    <w:rsid w:val="7BA5F218"/>
    <w:rsid w:val="7C0D5F9C"/>
    <w:rsid w:val="7CB0A7AD"/>
    <w:rsid w:val="7DB4B93D"/>
    <w:rsid w:val="7DF88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BBDC"/>
  <w15:chartTrackingRefBased/>
  <w15:docId w15:val="{8E53D7EB-D001-461A-82F1-FC059390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BB3CA885948439A42A1B6EFE30C0D" ma:contentTypeVersion="20" ma:contentTypeDescription="Create a new document." ma:contentTypeScope="" ma:versionID="ddcddd7a64c1567ef10924cf60e9edef">
  <xsd:schema xmlns:xsd="http://www.w3.org/2001/XMLSchema" xmlns:xs="http://www.w3.org/2001/XMLSchema" xmlns:p="http://schemas.microsoft.com/office/2006/metadata/properties" xmlns:ns2="55ea3f45-390f-4a01-953b-4ced669e497c" xmlns:ns3="a1519b52-b453-45ce-bc73-ed279cdf9dfb" targetNamespace="http://schemas.microsoft.com/office/2006/metadata/properties" ma:root="true" ma:fieldsID="fcb554577d7360e9f79d3871b2902ecf" ns2:_="" ns3:_="">
    <xsd:import namespace="55ea3f45-390f-4a01-953b-4ced669e497c"/>
    <xsd:import namespace="a1519b52-b453-45ce-bc73-ed279cdf9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a3f45-390f-4a01-953b-4ced669e4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08a3a4-aa81-47cf-84bd-7cefe3e7f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9b52-b453-45ce-bc73-ed279cdf9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371291-6876-4fe2-8894-1700ce46bce6}" ma:internalName="TaxCatchAll" ma:showField="CatchAllData" ma:web="a1519b52-b453-45ce-bc73-ed279cdf9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19b52-b453-45ce-bc73-ed279cdf9dfb" xsi:nil="true"/>
    <_Flow_SignoffStatus xmlns="55ea3f45-390f-4a01-953b-4ced669e497c" xsi:nil="true"/>
    <lcf76f155ced4ddcb4097134ff3c332f xmlns="55ea3f45-390f-4a01-953b-4ced669e49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C3AA47-65F3-4E45-9ACB-A44FBDFD6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61FB9-8AD9-41D3-9EC8-9502D6A4D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a3f45-390f-4a01-953b-4ced669e497c"/>
    <ds:schemaRef ds:uri="a1519b52-b453-45ce-bc73-ed279cdf9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F5CFA-DE6B-47A8-BA94-460CC8FFF3AC}">
  <ds:schemaRefs>
    <ds:schemaRef ds:uri="http://schemas.microsoft.com/office/2006/metadata/properties"/>
    <ds:schemaRef ds:uri="http://schemas.microsoft.com/office/infopath/2007/PartnerControls"/>
    <ds:schemaRef ds:uri="a1519b52-b453-45ce-bc73-ed279cdf9dfb"/>
    <ds:schemaRef ds:uri="55ea3f45-390f-4a01-953b-4ced669e49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.~WRD0883</Template>
  <TotalTime>0</TotalTime>
  <Pages>10</Pages>
  <Words>2349</Words>
  <Characters>13394</Characters>
  <Application>Microsoft Office Word</Application>
  <DocSecurity>0</DocSecurity>
  <Lines>111</Lines>
  <Paragraphs>31</Paragraphs>
  <ScaleCrop>false</ScaleCrop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Norton</dc:creator>
  <cp:keywords/>
  <dc:description/>
  <cp:lastModifiedBy>Anna Norton</cp:lastModifiedBy>
  <cp:revision>2</cp:revision>
  <dcterms:created xsi:type="dcterms:W3CDTF">2024-09-26T13:19:00Z</dcterms:created>
  <dcterms:modified xsi:type="dcterms:W3CDTF">2024-09-26T13:19:00Z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0x010100C1ABB3CA885948439A42A1B6EFE30C0D</vt:lpwstr>
  </property>
  <property fmtid="{D5CDD505-2E9C-101B-9397-08002B2CF9AE}" pid="3" name="MediaServiceImageTags">
    <vt:lpwstr/>
  </property>
</Properties>
</file>