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CB10" w14:textId="77777777" w:rsidR="00B96872" w:rsidRPr="004F16DD" w:rsidRDefault="00B96872" w:rsidP="00B96872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Arial" w:hAnsi="Arial" w:cs="Arial"/>
          <w:iCs/>
          <w:color w:val="000000" w:themeColor="text1"/>
          <w:sz w:val="22"/>
          <w:szCs w:val="22"/>
        </w:rPr>
      </w:pPr>
      <w:r w:rsidRPr="004F16DD">
        <w:rPr>
          <w:rFonts w:ascii="Arial" w:hAnsi="Arial" w:cs="Arial"/>
          <w:iCs/>
          <w:color w:val="000000" w:themeColor="text1"/>
          <w:sz w:val="22"/>
          <w:szCs w:val="22"/>
        </w:rPr>
        <w:t>Genotyping primers:</w:t>
      </w:r>
    </w:p>
    <w:p w14:paraId="459D0A57" w14:textId="77777777" w:rsidR="00B96872" w:rsidRPr="004F16DD" w:rsidRDefault="00B96872" w:rsidP="00B96872">
      <w:pPr>
        <w:rPr>
          <w:rFonts w:ascii="Arial" w:hAnsi="Arial" w:cs="Arial"/>
          <w:sz w:val="22"/>
          <w:szCs w:val="22"/>
        </w:rPr>
      </w:pPr>
      <w:r w:rsidRPr="004F16DD">
        <w:rPr>
          <w:rFonts w:ascii="Arial" w:hAnsi="Arial" w:cs="Arial"/>
          <w:i/>
          <w:iCs/>
          <w:color w:val="000000" w:themeColor="text1"/>
          <w:sz w:val="22"/>
          <w:szCs w:val="22"/>
        </w:rPr>
        <w:t>αMHC</w:t>
      </w:r>
      <w:r w:rsidRPr="004F16DD">
        <w:rPr>
          <w:rFonts w:ascii="Arial" w:hAnsi="Arial" w:cs="Arial"/>
          <w:i/>
          <w:color w:val="000000" w:themeColor="text1"/>
          <w:sz w:val="22"/>
          <w:szCs w:val="22"/>
        </w:rPr>
        <w:t>-MCM/MCM:</w:t>
      </w:r>
    </w:p>
    <w:tbl>
      <w:tblPr>
        <w:tblStyle w:val="TableGrid"/>
        <w:tblW w:w="7037" w:type="dxa"/>
        <w:tblInd w:w="-5" w:type="dxa"/>
        <w:tblLook w:val="04A0" w:firstRow="1" w:lastRow="0" w:firstColumn="1" w:lastColumn="0" w:noHBand="0" w:noVBand="1"/>
      </w:tblPr>
      <w:tblGrid>
        <w:gridCol w:w="2820"/>
        <w:gridCol w:w="4217"/>
      </w:tblGrid>
      <w:tr w:rsidR="00B96872" w:rsidRPr="004F16DD" w14:paraId="019CF663" w14:textId="77777777" w:rsidTr="00B96872">
        <w:trPr>
          <w:trHeight w:val="320"/>
        </w:trPr>
        <w:tc>
          <w:tcPr>
            <w:tcW w:w="2820" w:type="dxa"/>
            <w:noWrap/>
            <w:hideMark/>
          </w:tcPr>
          <w:p w14:paraId="34A28A3E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Ch19_UP_F</w:t>
            </w:r>
          </w:p>
        </w:tc>
        <w:tc>
          <w:tcPr>
            <w:tcW w:w="4217" w:type="dxa"/>
            <w:noWrap/>
            <w:hideMark/>
          </w:tcPr>
          <w:p w14:paraId="5A9E2FCF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CAGCAATCCAGTGTGACCTA</w:t>
            </w:r>
          </w:p>
        </w:tc>
      </w:tr>
      <w:tr w:rsidR="00B96872" w:rsidRPr="004F16DD" w14:paraId="30DDFD2C" w14:textId="77777777" w:rsidTr="00B96872">
        <w:trPr>
          <w:trHeight w:val="320"/>
        </w:trPr>
        <w:tc>
          <w:tcPr>
            <w:tcW w:w="2820" w:type="dxa"/>
            <w:noWrap/>
            <w:hideMark/>
          </w:tcPr>
          <w:p w14:paraId="7DA4F3CD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Ch19_UP_R</w:t>
            </w:r>
          </w:p>
        </w:tc>
        <w:tc>
          <w:tcPr>
            <w:tcW w:w="4217" w:type="dxa"/>
            <w:noWrap/>
            <w:hideMark/>
          </w:tcPr>
          <w:p w14:paraId="3C29F663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TCTTGTGAGAGGAGCACCTA</w:t>
            </w:r>
          </w:p>
        </w:tc>
      </w:tr>
      <w:tr w:rsidR="00B96872" w:rsidRPr="004F16DD" w14:paraId="71E8E39B" w14:textId="77777777" w:rsidTr="00B96872">
        <w:trPr>
          <w:trHeight w:val="320"/>
        </w:trPr>
        <w:tc>
          <w:tcPr>
            <w:tcW w:w="2820" w:type="dxa"/>
            <w:noWrap/>
            <w:hideMark/>
          </w:tcPr>
          <w:p w14:paraId="4F464638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Ch19_Junctional</w:t>
            </w:r>
          </w:p>
        </w:tc>
        <w:tc>
          <w:tcPr>
            <w:tcW w:w="4217" w:type="dxa"/>
            <w:noWrap/>
            <w:hideMark/>
          </w:tcPr>
          <w:p w14:paraId="5600A5E3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CTAGTTCTAGAGCTCCAGTT</w:t>
            </w:r>
          </w:p>
        </w:tc>
      </w:tr>
    </w:tbl>
    <w:p w14:paraId="0E70B1F7" w14:textId="77777777" w:rsidR="00B96872" w:rsidRPr="004F16DD" w:rsidRDefault="00B96872" w:rsidP="00B96872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467FF90" w14:textId="77777777" w:rsidR="00B96872" w:rsidRPr="004F16DD" w:rsidRDefault="00B96872" w:rsidP="00B96872">
      <w:pPr>
        <w:rPr>
          <w:rFonts w:ascii="Arial" w:hAnsi="Arial" w:cs="Arial"/>
          <w:sz w:val="22"/>
          <w:szCs w:val="22"/>
        </w:rPr>
      </w:pPr>
      <w:r w:rsidRPr="004F16DD">
        <w:rPr>
          <w:rFonts w:ascii="Arial" w:hAnsi="Arial" w:cs="Arial"/>
          <w:i/>
          <w:iCs/>
          <w:color w:val="000000" w:themeColor="text1"/>
          <w:sz w:val="22"/>
          <w:szCs w:val="22"/>
        </w:rPr>
        <w:t>YapK265R</w:t>
      </w:r>
      <w:r w:rsidRPr="004F16DD">
        <w:rPr>
          <w:rFonts w:ascii="Arial" w:hAnsi="Arial" w:cs="Arial"/>
          <w:i/>
          <w:color w:val="000000" w:themeColor="text1"/>
          <w:sz w:val="22"/>
          <w:szCs w:val="22"/>
        </w:rPr>
        <w:t>:</w:t>
      </w:r>
    </w:p>
    <w:tbl>
      <w:tblPr>
        <w:tblW w:w="7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4200"/>
      </w:tblGrid>
      <w:tr w:rsidR="00B96872" w:rsidRPr="004F16DD" w14:paraId="26B24C24" w14:textId="77777777" w:rsidTr="00B96872">
        <w:trPr>
          <w:trHeight w:val="3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4C3FEF1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YAP-WT_F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1E185645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ATCACTCAGAGTGCTCCAGTGAAG</w:t>
            </w:r>
          </w:p>
        </w:tc>
      </w:tr>
      <w:tr w:rsidR="00B96872" w:rsidRPr="004F16DD" w14:paraId="4D35480C" w14:textId="77777777" w:rsidTr="00B96872">
        <w:trPr>
          <w:trHeight w:val="3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11FC7F6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YAP-WT_R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B46FBC3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ACCACCACTCTGGCTAATAGCTC</w:t>
            </w:r>
          </w:p>
        </w:tc>
      </w:tr>
      <w:tr w:rsidR="00B96872" w:rsidRPr="004F16DD" w14:paraId="5648153C" w14:textId="77777777" w:rsidTr="00B96872">
        <w:trPr>
          <w:trHeight w:val="3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019D6E5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YAP-K265R_F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A55BD32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ATCACTCAGAGTGCTCCAGTGCGC</w:t>
            </w:r>
          </w:p>
        </w:tc>
      </w:tr>
      <w:tr w:rsidR="00B96872" w:rsidRPr="004F16DD" w14:paraId="20AD9F5E" w14:textId="77777777" w:rsidTr="00B96872">
        <w:trPr>
          <w:trHeight w:val="320"/>
        </w:trPr>
        <w:tc>
          <w:tcPr>
            <w:tcW w:w="2820" w:type="dxa"/>
            <w:shd w:val="clear" w:color="auto" w:fill="auto"/>
            <w:noWrap/>
            <w:vAlign w:val="bottom"/>
          </w:tcPr>
          <w:p w14:paraId="2663721E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YAP-K265R_R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501DC223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TACAATGTAGCTCAGGCTGGTCC</w:t>
            </w:r>
          </w:p>
        </w:tc>
      </w:tr>
    </w:tbl>
    <w:p w14:paraId="3FC7AD25" w14:textId="77777777" w:rsidR="00B96872" w:rsidRPr="004F16DD" w:rsidRDefault="00B96872" w:rsidP="00B96872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A4A2FAB" w14:textId="77777777" w:rsidR="00B96872" w:rsidRPr="004F16DD" w:rsidRDefault="00B96872" w:rsidP="00B96872">
      <w:pPr>
        <w:rPr>
          <w:rFonts w:ascii="Arial" w:hAnsi="Arial" w:cs="Arial"/>
          <w:sz w:val="22"/>
          <w:szCs w:val="22"/>
        </w:rPr>
      </w:pPr>
      <w:proofErr w:type="spellStart"/>
      <w:r w:rsidRPr="004F16DD">
        <w:rPr>
          <w:rFonts w:ascii="Arial" w:hAnsi="Arial" w:cs="Arial"/>
          <w:i/>
          <w:iCs/>
          <w:color w:val="000000" w:themeColor="text1"/>
          <w:sz w:val="22"/>
          <w:szCs w:val="22"/>
        </w:rPr>
        <w:t>Yap</w:t>
      </w:r>
      <w:r w:rsidRPr="004F16DD">
        <w:rPr>
          <w:rFonts w:ascii="Arial" w:hAnsi="Arial" w:cs="Arial"/>
          <w:i/>
          <w:iCs/>
          <w:color w:val="000000" w:themeColor="text1"/>
          <w:sz w:val="22"/>
          <w:szCs w:val="22"/>
          <w:vertAlign w:val="superscript"/>
        </w:rPr>
        <w:t>flox</w:t>
      </w:r>
      <w:proofErr w:type="spellEnd"/>
      <w:r w:rsidRPr="004F16DD">
        <w:rPr>
          <w:rFonts w:ascii="Arial" w:hAnsi="Arial" w:cs="Arial"/>
          <w:i/>
          <w:color w:val="000000" w:themeColor="text1"/>
          <w:sz w:val="22"/>
          <w:szCs w:val="22"/>
        </w:rPr>
        <w:t>:</w:t>
      </w:r>
    </w:p>
    <w:tbl>
      <w:tblPr>
        <w:tblW w:w="7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4783"/>
      </w:tblGrid>
      <w:tr w:rsidR="00B96872" w:rsidRPr="004F16DD" w14:paraId="1C7F9B78" w14:textId="77777777" w:rsidTr="00B96872">
        <w:trPr>
          <w:trHeight w:val="3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B139B0C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YAP-</w:t>
            </w:r>
            <w:proofErr w:type="spellStart"/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flox_F</w:t>
            </w:r>
            <w:proofErr w:type="spellEnd"/>
          </w:p>
        </w:tc>
        <w:tc>
          <w:tcPr>
            <w:tcW w:w="4783" w:type="dxa"/>
            <w:shd w:val="clear" w:color="auto" w:fill="auto"/>
            <w:noWrap/>
            <w:vAlign w:val="bottom"/>
            <w:hideMark/>
          </w:tcPr>
          <w:p w14:paraId="7A2FF2B9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ACATGTAGGTCTGCATGCCAGAGGAGG</w:t>
            </w:r>
          </w:p>
        </w:tc>
      </w:tr>
      <w:tr w:rsidR="00B96872" w:rsidRPr="004F16DD" w14:paraId="488DA90C" w14:textId="77777777" w:rsidTr="00B96872">
        <w:trPr>
          <w:trHeight w:val="3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67C1299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YAP-</w:t>
            </w:r>
            <w:proofErr w:type="spellStart"/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flox_R</w:t>
            </w:r>
            <w:proofErr w:type="spellEnd"/>
          </w:p>
        </w:tc>
        <w:tc>
          <w:tcPr>
            <w:tcW w:w="4783" w:type="dxa"/>
            <w:shd w:val="clear" w:color="auto" w:fill="auto"/>
            <w:noWrap/>
            <w:vAlign w:val="bottom"/>
            <w:hideMark/>
          </w:tcPr>
          <w:p w14:paraId="40E266C7" w14:textId="77777777" w:rsidR="00B96872" w:rsidRPr="004F16DD" w:rsidRDefault="00B96872" w:rsidP="006D10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16D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AGGCTGAGACAGGAGGATCTCTGTGAG</w:t>
            </w:r>
          </w:p>
        </w:tc>
      </w:tr>
    </w:tbl>
    <w:p w14:paraId="7D9B1982" w14:textId="77777777" w:rsidR="00895B29" w:rsidRDefault="00895B29"/>
    <w:sectPr w:rsidR="0089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72"/>
    <w:rsid w:val="00020BB1"/>
    <w:rsid w:val="0005042C"/>
    <w:rsid w:val="00050957"/>
    <w:rsid w:val="00060098"/>
    <w:rsid w:val="00085D63"/>
    <w:rsid w:val="000B334E"/>
    <w:rsid w:val="000C0B3B"/>
    <w:rsid w:val="000D6DD0"/>
    <w:rsid w:val="00107975"/>
    <w:rsid w:val="00114383"/>
    <w:rsid w:val="001A41CF"/>
    <w:rsid w:val="001E56A9"/>
    <w:rsid w:val="0020002B"/>
    <w:rsid w:val="00224649"/>
    <w:rsid w:val="00277CCD"/>
    <w:rsid w:val="002822B2"/>
    <w:rsid w:val="00354C41"/>
    <w:rsid w:val="003A6FCF"/>
    <w:rsid w:val="003E2B31"/>
    <w:rsid w:val="00407982"/>
    <w:rsid w:val="00432596"/>
    <w:rsid w:val="0046794F"/>
    <w:rsid w:val="00485EBE"/>
    <w:rsid w:val="00493708"/>
    <w:rsid w:val="00501BA9"/>
    <w:rsid w:val="0050662F"/>
    <w:rsid w:val="005547DC"/>
    <w:rsid w:val="005664CB"/>
    <w:rsid w:val="005909AA"/>
    <w:rsid w:val="0059744B"/>
    <w:rsid w:val="005A171E"/>
    <w:rsid w:val="005A1CB8"/>
    <w:rsid w:val="005A7284"/>
    <w:rsid w:val="005A72BA"/>
    <w:rsid w:val="005C763F"/>
    <w:rsid w:val="005E233E"/>
    <w:rsid w:val="006067F3"/>
    <w:rsid w:val="00686197"/>
    <w:rsid w:val="006A420A"/>
    <w:rsid w:val="006A7DCF"/>
    <w:rsid w:val="006E69FD"/>
    <w:rsid w:val="007A0C98"/>
    <w:rsid w:val="007A5FB7"/>
    <w:rsid w:val="007E428B"/>
    <w:rsid w:val="00806E22"/>
    <w:rsid w:val="0080717A"/>
    <w:rsid w:val="00895B29"/>
    <w:rsid w:val="008A2877"/>
    <w:rsid w:val="008A52C4"/>
    <w:rsid w:val="00995275"/>
    <w:rsid w:val="009C7E7F"/>
    <w:rsid w:val="00A0493B"/>
    <w:rsid w:val="00A06A48"/>
    <w:rsid w:val="00A13784"/>
    <w:rsid w:val="00A449E5"/>
    <w:rsid w:val="00A61B8D"/>
    <w:rsid w:val="00AA315E"/>
    <w:rsid w:val="00B03527"/>
    <w:rsid w:val="00B34FB2"/>
    <w:rsid w:val="00B62213"/>
    <w:rsid w:val="00B65026"/>
    <w:rsid w:val="00B82157"/>
    <w:rsid w:val="00B96872"/>
    <w:rsid w:val="00C21851"/>
    <w:rsid w:val="00C8074B"/>
    <w:rsid w:val="00CC4F49"/>
    <w:rsid w:val="00CD6EE3"/>
    <w:rsid w:val="00D0521B"/>
    <w:rsid w:val="00D10FC3"/>
    <w:rsid w:val="00D12629"/>
    <w:rsid w:val="00D928F7"/>
    <w:rsid w:val="00DE19B6"/>
    <w:rsid w:val="00E15064"/>
    <w:rsid w:val="00E31E8F"/>
    <w:rsid w:val="00E705DC"/>
    <w:rsid w:val="00ED1694"/>
    <w:rsid w:val="00ED7267"/>
    <w:rsid w:val="00EE2E81"/>
    <w:rsid w:val="00F44927"/>
    <w:rsid w:val="00F85D7D"/>
    <w:rsid w:val="00FB2469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1542D"/>
  <w15:chartTrackingRefBased/>
  <w15:docId w15:val="{69F1AC23-5B7A-3D40-BC26-7737B66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72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324</Characters>
  <Application>Microsoft Office Word</Application>
  <DocSecurity>0</DocSecurity>
  <Lines>5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Liu, Shijie</cp:lastModifiedBy>
  <cp:revision>1</cp:revision>
  <dcterms:created xsi:type="dcterms:W3CDTF">2024-08-21T19:11:00Z</dcterms:created>
  <dcterms:modified xsi:type="dcterms:W3CDTF">2024-08-21T19:16:00Z</dcterms:modified>
</cp:coreProperties>
</file>